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D8E" w:rsidRPr="00A819F0" w:rsidRDefault="00B83D8E" w:rsidP="00A819F0">
      <w:pPr>
        <w:pStyle w:val="BodyTextIndent"/>
        <w:widowControl w:val="0"/>
        <w:spacing w:after="120" w:line="240" w:lineRule="auto"/>
        <w:ind w:firstLine="0"/>
        <w:rPr>
          <w:rFonts w:ascii="GHEA Grapalat" w:hAnsi="GHEA Grapalat" w:cs="GHEA Grapalat"/>
          <w:sz w:val="24"/>
          <w:szCs w:val="24"/>
          <w:lang w:val="en-US"/>
        </w:rPr>
      </w:pPr>
    </w:p>
    <w:p w:rsidR="00B83D8E" w:rsidRPr="005C339C" w:rsidRDefault="00B83D8E" w:rsidP="004D018D">
      <w:pPr>
        <w:pStyle w:val="BodyTextIndent"/>
        <w:widowControl w:val="0"/>
        <w:ind w:firstLine="0"/>
        <w:jc w:val="center"/>
        <w:rPr>
          <w:rFonts w:ascii="GHEA Grapalat Cyr" w:hAnsi="GHEA Grapalat Cyr" w:cs="GHEA Grapalat Cyr"/>
          <w:sz w:val="24"/>
          <w:szCs w:val="24"/>
        </w:rPr>
      </w:pPr>
      <w:r w:rsidRPr="005C339C">
        <w:rPr>
          <w:rFonts w:ascii="GHEA Grapalat Cyr" w:hAnsi="GHEA Grapalat Cyr" w:cs="GHEA Grapalat Cyr"/>
          <w:sz w:val="24"/>
          <w:szCs w:val="24"/>
        </w:rPr>
        <w:t>ОБЪЯВЛЕНИЕ</w:t>
      </w:r>
    </w:p>
    <w:p w:rsidR="00B83D8E" w:rsidRPr="005C339C" w:rsidRDefault="00B83D8E" w:rsidP="001455EF">
      <w:pPr>
        <w:pStyle w:val="BodyTextIndent"/>
        <w:widowControl w:val="0"/>
        <w:ind w:firstLine="0"/>
        <w:jc w:val="center"/>
        <w:rPr>
          <w:rFonts w:ascii="GHEA Grapalat Cyr" w:hAnsi="GHEA Grapalat Cyr" w:cs="GHEA Grapalat Cyr"/>
          <w:sz w:val="24"/>
          <w:szCs w:val="24"/>
        </w:rPr>
      </w:pPr>
      <w:r w:rsidRPr="005C339C">
        <w:rPr>
          <w:rFonts w:ascii="GHEA Grapalat Cyr" w:hAnsi="GHEA Grapalat Cyr" w:cs="GHEA Grapalat Cyr"/>
          <w:sz w:val="24"/>
          <w:szCs w:val="24"/>
        </w:rPr>
        <w:t>ОБ ОТКРЫТОМ КОНКУРСЕ</w:t>
      </w:r>
    </w:p>
    <w:p w:rsidR="00B83D8E" w:rsidRPr="005C339C" w:rsidRDefault="00B83D8E" w:rsidP="005044C7">
      <w:pPr>
        <w:pStyle w:val="BodyTextIndent"/>
        <w:widowControl w:val="0"/>
        <w:ind w:firstLine="0"/>
        <w:jc w:val="center"/>
        <w:rPr>
          <w:rFonts w:ascii="GHEA Grapalat Cyr" w:hAnsi="GHEA Grapalat Cyr" w:cs="GHEA Grapalat Cyr"/>
          <w:sz w:val="24"/>
          <w:szCs w:val="24"/>
        </w:rPr>
      </w:pPr>
      <w:r w:rsidRPr="005C339C">
        <w:rPr>
          <w:rFonts w:ascii="GHEA Grapalat Cyr" w:hAnsi="GHEA Grapalat Cyr" w:cs="GHEA Grapalat Cyr"/>
          <w:sz w:val="24"/>
          <w:szCs w:val="24"/>
        </w:rPr>
        <w:t>Настоящий текст объявления утвержден Решением Комиссии открытого конкурса</w:t>
      </w:r>
      <w:r w:rsidRPr="005C339C">
        <w:rPr>
          <w:rFonts w:ascii="GHEA Grapalat Cyr" w:hAnsi="GHEA Grapalat Cyr" w:cs="GHEA Grapalat Cyr"/>
          <w:sz w:val="24"/>
          <w:szCs w:val="24"/>
        </w:rPr>
        <w:br/>
        <w:t>от 11.04.</w:t>
      </w:r>
      <w:r w:rsidRPr="00CB374C">
        <w:rPr>
          <w:rFonts w:ascii="GHEA Grapalat Cyr" w:hAnsi="GHEA Grapalat Cyr" w:cs="GHEA Grapalat Cyr"/>
          <w:sz w:val="24"/>
          <w:szCs w:val="24"/>
        </w:rPr>
        <w:t xml:space="preserve">2019года </w:t>
      </w:r>
      <w:r w:rsidRPr="00CB374C">
        <w:rPr>
          <w:rFonts w:ascii="Arial Unicode" w:hAnsi="Arial Unicode" w:cs="Arial Unicode"/>
        </w:rPr>
        <w:t xml:space="preserve">N 2 </w:t>
      </w:r>
      <w:r w:rsidRPr="00CB374C">
        <w:rPr>
          <w:rFonts w:ascii="GHEA Grapalat Cyr" w:hAnsi="GHEA Grapalat Cyr" w:cs="GHEA Grapalat Cyr"/>
          <w:sz w:val="24"/>
          <w:szCs w:val="24"/>
        </w:rPr>
        <w:t>и опубликовывается</w:t>
      </w:r>
      <w:r w:rsidRPr="005C339C">
        <w:rPr>
          <w:rFonts w:ascii="GHEA Grapalat Cyr" w:hAnsi="GHEA Grapalat Cyr" w:cs="GHEA Grapalat Cyr"/>
          <w:sz w:val="24"/>
          <w:szCs w:val="24"/>
        </w:rPr>
        <w:br/>
        <w:t>согласно статье 27 Закона Республики Армения "О закупках"</w:t>
      </w:r>
    </w:p>
    <w:p w:rsidR="00B83D8E" w:rsidRPr="005C339C" w:rsidRDefault="00B83D8E" w:rsidP="00215BDB">
      <w:pPr>
        <w:pStyle w:val="BodyTextIndent"/>
        <w:widowControl w:val="0"/>
        <w:spacing w:after="120" w:line="240" w:lineRule="auto"/>
        <w:ind w:firstLine="720"/>
        <w:jc w:val="center"/>
        <w:rPr>
          <w:rFonts w:ascii="GHEA Grapalat" w:hAnsi="GHEA Grapalat" w:cs="GHEA Grapalat"/>
          <w:sz w:val="24"/>
          <w:szCs w:val="24"/>
        </w:rPr>
      </w:pPr>
    </w:p>
    <w:p w:rsidR="00B83D8E" w:rsidRPr="00DF2A0E" w:rsidRDefault="00B83D8E" w:rsidP="00A819F0">
      <w:pPr>
        <w:pStyle w:val="BodyTextIndent"/>
        <w:widowControl w:val="0"/>
        <w:ind w:firstLine="0"/>
        <w:jc w:val="center"/>
        <w:rPr>
          <w:rFonts w:ascii="GHEA Grapalat" w:hAnsi="GHEA Grapalat" w:cs="GHEA Grapalat"/>
          <w:sz w:val="24"/>
          <w:szCs w:val="24"/>
        </w:rPr>
      </w:pPr>
      <w:r w:rsidRPr="005C339C">
        <w:rPr>
          <w:rFonts w:ascii="GHEA Grapalat Cyr" w:hAnsi="GHEA Grapalat Cyr" w:cs="GHEA Grapalat Cyr"/>
          <w:sz w:val="24"/>
          <w:szCs w:val="24"/>
        </w:rPr>
        <w:t>Код открытого конкурса НММЦ-ОКПР-</w:t>
      </w:r>
      <w:r>
        <w:rPr>
          <w:rFonts w:ascii="GHEA Grapalat" w:hAnsi="GHEA Grapalat" w:cs="GHEA Grapalat"/>
          <w:sz w:val="24"/>
          <w:szCs w:val="24"/>
        </w:rPr>
        <w:t>19/41</w:t>
      </w:r>
    </w:p>
    <w:p w:rsidR="00B83D8E" w:rsidRPr="005C339C" w:rsidRDefault="00B83D8E" w:rsidP="00391CC4">
      <w:pPr>
        <w:pStyle w:val="BodyTextIndent"/>
        <w:spacing w:after="0"/>
        <w:ind w:firstLine="567"/>
        <w:rPr>
          <w:rFonts w:ascii="GHEA Grapalat Cyr" w:hAnsi="GHEA Grapalat Cyr" w:cs="GHEA Grapalat Cyr"/>
          <w:sz w:val="24"/>
          <w:szCs w:val="24"/>
        </w:rPr>
      </w:pPr>
      <w:r w:rsidRPr="005C339C">
        <w:rPr>
          <w:rFonts w:ascii="GHEA Grapalat Cyr" w:hAnsi="GHEA Grapalat Cyr" w:cs="GHEA Grapalat Cyr"/>
          <w:sz w:val="24"/>
          <w:szCs w:val="24"/>
        </w:rPr>
        <w:t>Заказчик &lt;&lt;Норк-Мараш&gt;&gt; медицинский центр&gt;&gt; ЗАО, находящийся по адресу:</w:t>
      </w:r>
      <w:r w:rsidRPr="005C339C">
        <w:rPr>
          <w:rFonts w:ascii="Arial Unicode" w:hAnsi="Arial Unicode" w:cs="Arial Unicode"/>
          <w:i/>
          <w:iCs/>
          <w:sz w:val="20"/>
          <w:szCs w:val="20"/>
          <w:lang w:val="af-ZA"/>
        </w:rPr>
        <w:t xml:space="preserve"> </w:t>
      </w:r>
      <w:r w:rsidRPr="005C339C">
        <w:rPr>
          <w:rFonts w:ascii="GHEA Grapalat Cyr" w:hAnsi="GHEA Grapalat Cyr" w:cs="GHEA Grapalat Cyr"/>
          <w:sz w:val="24"/>
          <w:szCs w:val="24"/>
        </w:rPr>
        <w:t>ул. Арменакяна 108/4. г.Ереван, РА, объявляет открытый конкурс, который проводится одним этапом.</w:t>
      </w:r>
    </w:p>
    <w:p w:rsidR="00B83D8E" w:rsidRPr="005C339C" w:rsidRDefault="00B83D8E" w:rsidP="001455EF">
      <w:pPr>
        <w:pStyle w:val="BodyTextIndent"/>
        <w:ind w:firstLine="567"/>
        <w:rPr>
          <w:rFonts w:ascii="GHEA Grapalat" w:hAnsi="GHEA Grapalat" w:cs="GHEA Grapalat"/>
          <w:spacing w:val="8"/>
          <w:sz w:val="24"/>
          <w:szCs w:val="24"/>
        </w:rPr>
      </w:pPr>
      <w:r w:rsidRPr="005C339C">
        <w:rPr>
          <w:rFonts w:ascii="GHEA Grapalat Cyr" w:hAnsi="GHEA Grapalat Cyr" w:cs="GHEA Grapalat Cyr"/>
          <w:spacing w:val="8"/>
          <w:sz w:val="24"/>
          <w:szCs w:val="24"/>
        </w:rPr>
        <w:t>Участнику, отобранному по итогам открытого конкурса, в установленном порядке будет предложено заключить договор на выполнение р</w:t>
      </w:r>
      <w:r w:rsidRPr="005C339C">
        <w:rPr>
          <w:rFonts w:ascii="GHEA Grapalat Cyr" w:hAnsi="GHEA Grapalat Cyr" w:cs="GHEA Grapalat Cyr"/>
          <w:sz w:val="24"/>
          <w:szCs w:val="24"/>
        </w:rPr>
        <w:t>абот капиталного ремонта (далее — договор).</w:t>
      </w:r>
    </w:p>
    <w:p w:rsidR="00B83D8E" w:rsidRPr="005C339C" w:rsidRDefault="00B83D8E" w:rsidP="00391CC4">
      <w:pPr>
        <w:pStyle w:val="BodyTextIndent"/>
        <w:widowControl w:val="0"/>
        <w:ind w:firstLine="567"/>
        <w:rPr>
          <w:rFonts w:ascii="GHEA Grapalat Cyr" w:hAnsi="GHEA Grapalat Cyr" w:cs="GHEA Grapalat Cyr"/>
          <w:sz w:val="24"/>
          <w:szCs w:val="24"/>
        </w:rPr>
      </w:pPr>
      <w:r w:rsidRPr="005C339C">
        <w:rPr>
          <w:rFonts w:ascii="GHEA Grapalat Cyr" w:hAnsi="GHEA Grapalat Cyr" w:cs="GHEA Grapalat Cyr"/>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конкурсе.</w:t>
      </w:r>
    </w:p>
    <w:p w:rsidR="00B83D8E" w:rsidRPr="005C339C" w:rsidRDefault="00B83D8E" w:rsidP="004D018D">
      <w:pPr>
        <w:widowControl w:val="0"/>
        <w:spacing w:after="160" w:line="341" w:lineRule="auto"/>
        <w:ind w:firstLine="567"/>
        <w:jc w:val="both"/>
        <w:rPr>
          <w:rFonts w:ascii="GHEA Grapalat Cyr" w:hAnsi="GHEA Grapalat Cyr" w:cs="GHEA Grapalat Cyr"/>
        </w:rPr>
      </w:pPr>
      <w:r w:rsidRPr="005C339C">
        <w:rPr>
          <w:rFonts w:ascii="GHEA Grapalat Cyr" w:hAnsi="GHEA Grapalat Cyr" w:cs="GHEA Grapalat Cyr"/>
        </w:rPr>
        <w:t>Квалификационные критерии, предъявляемые к лицам, не имеющим права на участие в конкурсе, а также участникам, и представляемые для оценки таких критериев документы установлены приглашением на настоящую процедуру.</w:t>
      </w:r>
    </w:p>
    <w:p w:rsidR="00B83D8E" w:rsidRPr="005C339C" w:rsidRDefault="00B83D8E" w:rsidP="004D018D">
      <w:pPr>
        <w:pStyle w:val="BodyTextIndent"/>
        <w:widowControl w:val="0"/>
        <w:spacing w:line="341" w:lineRule="auto"/>
        <w:ind w:firstLine="567"/>
        <w:rPr>
          <w:rFonts w:ascii="GHEA Grapalat Cyr" w:hAnsi="GHEA Grapalat Cyr" w:cs="GHEA Grapalat Cyr"/>
          <w:sz w:val="24"/>
          <w:szCs w:val="24"/>
        </w:rPr>
      </w:pPr>
      <w:r w:rsidRPr="005C339C">
        <w:rPr>
          <w:rFonts w:ascii="GHEA Grapalat Cyr" w:hAnsi="GHEA Grapalat Cyr" w:cs="GHEA Grapalat Cyr"/>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 </w:t>
      </w:r>
    </w:p>
    <w:p w:rsidR="00B83D8E" w:rsidRPr="005C339C" w:rsidRDefault="00B83D8E" w:rsidP="004D018D">
      <w:pPr>
        <w:pStyle w:val="BodyTextIndent"/>
        <w:widowControl w:val="0"/>
        <w:spacing w:line="341" w:lineRule="auto"/>
        <w:ind w:firstLine="567"/>
        <w:rPr>
          <w:rFonts w:ascii="GHEA Grapalat Cyr" w:hAnsi="GHEA Grapalat Cyr" w:cs="GHEA Grapalat Cyr"/>
          <w:sz w:val="24"/>
          <w:szCs w:val="24"/>
        </w:rPr>
      </w:pPr>
      <w:r w:rsidRPr="005C339C">
        <w:rPr>
          <w:rFonts w:ascii="GHEA Grapalat Cyr" w:hAnsi="GHEA Grapalat Cyr" w:cs="GHEA Grapalat Cyr"/>
          <w:sz w:val="24"/>
          <w:szCs w:val="24"/>
        </w:rPr>
        <w:t xml:space="preserve">Для получения приглашения на конкурс в бумажной форме необходимо обратиться к заказчику </w:t>
      </w:r>
      <w:r>
        <w:rPr>
          <w:rFonts w:ascii="GHEA Grapalat Cyr" w:hAnsi="GHEA Grapalat Cyr" w:cs="GHEA Grapalat Cyr"/>
          <w:sz w:val="24"/>
          <w:szCs w:val="24"/>
        </w:rPr>
        <w:t xml:space="preserve">до </w:t>
      </w:r>
      <w:r w:rsidRPr="00D42210">
        <w:rPr>
          <w:rFonts w:ascii="GHEA Grapalat" w:hAnsi="GHEA Grapalat" w:cs="GHEA Grapalat"/>
          <w:sz w:val="24"/>
          <w:szCs w:val="24"/>
        </w:rPr>
        <w:t>10:00</w:t>
      </w:r>
      <w:r w:rsidRPr="005C339C">
        <w:rPr>
          <w:rFonts w:ascii="GHEA Grapalat Cyr" w:hAnsi="GHEA Grapalat Cyr" w:cs="GHEA Grapalat Cyr"/>
          <w:sz w:val="24"/>
          <w:szCs w:val="24"/>
        </w:rPr>
        <w:t xml:space="preserve"> часов 1</w:t>
      </w:r>
      <w:r w:rsidRPr="00D42210">
        <w:rPr>
          <w:rFonts w:ascii="GHEA Grapalat" w:hAnsi="GHEA Grapalat" w:cs="GHEA Grapalat"/>
          <w:sz w:val="24"/>
          <w:szCs w:val="24"/>
        </w:rPr>
        <w:t>8</w:t>
      </w:r>
      <w:r w:rsidRPr="005C339C">
        <w:rPr>
          <w:rFonts w:ascii="GHEA Grapalat Cyr" w:hAnsi="GHEA Grapalat Cyr" w:cs="GHEA Grapalat Cyr"/>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w:t>
      </w:r>
    </w:p>
    <w:p w:rsidR="00B83D8E" w:rsidRPr="005C339C" w:rsidRDefault="00B83D8E" w:rsidP="004D018D">
      <w:pPr>
        <w:pStyle w:val="BodyTextIndent"/>
        <w:widowControl w:val="0"/>
        <w:spacing w:line="341" w:lineRule="auto"/>
        <w:ind w:firstLine="567"/>
        <w:rPr>
          <w:rFonts w:ascii="GHEA Grapalat Cyr" w:hAnsi="GHEA Grapalat Cyr" w:cs="GHEA Grapalat Cyr"/>
          <w:sz w:val="24"/>
          <w:szCs w:val="24"/>
        </w:rPr>
      </w:pPr>
      <w:r w:rsidRPr="005C339C">
        <w:rPr>
          <w:rFonts w:ascii="GHEA Grapalat Cyr" w:hAnsi="GHEA Grapalat Cyr" w:cs="GHEA Grapalat Cyr"/>
          <w:sz w:val="24"/>
          <w:szCs w:val="24"/>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B83D8E" w:rsidRPr="005C339C" w:rsidRDefault="00B83D8E" w:rsidP="004D018D">
      <w:pPr>
        <w:pStyle w:val="BodyTextIndent"/>
        <w:widowControl w:val="0"/>
        <w:ind w:firstLine="567"/>
        <w:rPr>
          <w:rFonts w:ascii="GHEA Grapalat Cyr" w:hAnsi="GHEA Grapalat Cyr" w:cs="GHEA Grapalat Cyr"/>
          <w:sz w:val="24"/>
          <w:szCs w:val="24"/>
        </w:rPr>
      </w:pPr>
      <w:r w:rsidRPr="005C339C">
        <w:rPr>
          <w:rFonts w:ascii="GHEA Grapalat Cyr" w:hAnsi="GHEA Grapalat Cyr" w:cs="GHEA Grapalat Cyr"/>
          <w:sz w:val="24"/>
          <w:szCs w:val="24"/>
        </w:rPr>
        <w:t xml:space="preserve">Неполучение приглашения не ограничивает права участника на участие в настоящей процедуре. </w:t>
      </w:r>
    </w:p>
    <w:p w:rsidR="00B83D8E" w:rsidRPr="005C339C" w:rsidRDefault="00B83D8E" w:rsidP="00911A5A">
      <w:pPr>
        <w:pStyle w:val="BodyTextIndent"/>
        <w:widowControl w:val="0"/>
        <w:spacing w:after="0" w:line="240" w:lineRule="auto"/>
        <w:ind w:firstLine="567"/>
        <w:rPr>
          <w:rFonts w:ascii="GHEA Grapalat Cyr" w:hAnsi="GHEA Grapalat Cyr" w:cs="GHEA Grapalat Cyr"/>
          <w:sz w:val="24"/>
          <w:szCs w:val="24"/>
        </w:rPr>
      </w:pPr>
      <w:r w:rsidRPr="005C339C">
        <w:rPr>
          <w:rFonts w:ascii="GHEA Grapalat Cyr" w:hAnsi="GHEA Grapalat Cyr" w:cs="GHEA Grapalat Cyr"/>
          <w:sz w:val="24"/>
          <w:szCs w:val="24"/>
        </w:rPr>
        <w:t xml:space="preserve">Заявки на конкурс необходимо подавать по адресу ул. Арменакяна 108/4, г. Еревана, РА, в документарной форме, </w:t>
      </w:r>
      <w:r>
        <w:rPr>
          <w:rFonts w:ascii="GHEA Grapalat Cyr" w:hAnsi="GHEA Grapalat Cyr" w:cs="GHEA Grapalat Cyr"/>
          <w:sz w:val="24"/>
          <w:szCs w:val="24"/>
        </w:rPr>
        <w:t xml:space="preserve">до </w:t>
      </w:r>
      <w:r w:rsidRPr="0069574F">
        <w:rPr>
          <w:rFonts w:ascii="GHEA Grapalat" w:hAnsi="GHEA Grapalat" w:cs="GHEA Grapalat"/>
          <w:sz w:val="24"/>
          <w:szCs w:val="24"/>
        </w:rPr>
        <w:t xml:space="preserve">10:00 </w:t>
      </w:r>
      <w:r w:rsidRPr="005C339C">
        <w:rPr>
          <w:rFonts w:ascii="GHEA Grapalat Cyr" w:hAnsi="GHEA Grapalat Cyr" w:cs="GHEA Grapalat Cyr"/>
          <w:sz w:val="24"/>
          <w:szCs w:val="24"/>
        </w:rPr>
        <w:t xml:space="preserve">часов </w:t>
      </w:r>
      <w:r>
        <w:rPr>
          <w:rFonts w:ascii="GHEA Grapalat" w:hAnsi="GHEA Grapalat" w:cs="GHEA Grapalat"/>
          <w:sz w:val="24"/>
          <w:szCs w:val="24"/>
        </w:rPr>
        <w:t xml:space="preserve"> 1</w:t>
      </w:r>
      <w:r w:rsidRPr="0069574F">
        <w:rPr>
          <w:rFonts w:ascii="GHEA Grapalat" w:hAnsi="GHEA Grapalat" w:cs="GHEA Grapalat"/>
          <w:sz w:val="24"/>
          <w:szCs w:val="24"/>
        </w:rPr>
        <w:t>8</w:t>
      </w:r>
      <w:r w:rsidRPr="005C339C">
        <w:rPr>
          <w:rFonts w:ascii="GHEA Grapalat Cyr" w:hAnsi="GHEA Grapalat Cyr" w:cs="GHEA Grapalat Cyr"/>
          <w:sz w:val="24"/>
          <w:szCs w:val="24"/>
        </w:rPr>
        <w:t xml:space="preserve">-го дня со дня опубликования настоящего объявления. Кроме армянского языка заявки могут быть поданы также на английском или русском языке. </w:t>
      </w:r>
    </w:p>
    <w:p w:rsidR="00B83D8E" w:rsidRPr="005C339C" w:rsidRDefault="00B83D8E" w:rsidP="004D018D">
      <w:pPr>
        <w:pStyle w:val="BodyTextIndent"/>
        <w:widowControl w:val="0"/>
        <w:ind w:firstLine="567"/>
        <w:rPr>
          <w:rFonts w:ascii="GHEA Grapalat" w:hAnsi="GHEA Grapalat" w:cs="GHEA Grapalat"/>
          <w:sz w:val="24"/>
          <w:szCs w:val="24"/>
        </w:rPr>
      </w:pPr>
      <w:r w:rsidRPr="005C339C">
        <w:rPr>
          <w:rFonts w:ascii="GHEA Grapalat Cyr" w:hAnsi="GHEA Grapalat Cyr" w:cs="GHEA Grapalat Cyr"/>
          <w:sz w:val="24"/>
          <w:szCs w:val="24"/>
        </w:rPr>
        <w:t xml:space="preserve">Вскрытие заявок будет проводиться по адресу ул. Арменакяна 108/4, г. Еревана, РА, </w:t>
      </w:r>
      <w:r>
        <w:rPr>
          <w:rFonts w:ascii="GHEA Grapalat Cyr" w:hAnsi="GHEA Grapalat Cyr" w:cs="GHEA Grapalat Cyr"/>
          <w:sz w:val="24"/>
          <w:szCs w:val="24"/>
        </w:rPr>
        <w:t xml:space="preserve">в </w:t>
      </w:r>
      <w:r w:rsidRPr="0069574F">
        <w:rPr>
          <w:rFonts w:ascii="GHEA Grapalat" w:hAnsi="GHEA Grapalat" w:cs="GHEA Grapalat"/>
          <w:sz w:val="24"/>
          <w:szCs w:val="24"/>
        </w:rPr>
        <w:t>10:00</w:t>
      </w:r>
      <w:r w:rsidRPr="005C339C">
        <w:rPr>
          <w:rFonts w:ascii="GHEA Grapalat Cyr" w:hAnsi="GHEA Grapalat Cyr" w:cs="GHEA Grapalat Cyr"/>
          <w:sz w:val="24"/>
          <w:szCs w:val="24"/>
        </w:rPr>
        <w:t xml:space="preserve"> часов </w:t>
      </w:r>
      <w:r w:rsidRPr="00DA6DFB">
        <w:rPr>
          <w:rFonts w:ascii="GHEA Grapalat" w:hAnsi="GHEA Grapalat" w:cs="GHEA Grapalat"/>
          <w:sz w:val="24"/>
          <w:szCs w:val="24"/>
        </w:rPr>
        <w:t>29.04.2019</w:t>
      </w:r>
      <w:r>
        <w:rPr>
          <w:rFonts w:ascii="GHEA Grapalat Cyr" w:hAnsi="GHEA Grapalat Cyr" w:cs="GHEA Grapalat Cyr"/>
          <w:sz w:val="24"/>
          <w:szCs w:val="24"/>
        </w:rPr>
        <w:t>г</w:t>
      </w:r>
      <w:r w:rsidRPr="005C339C">
        <w:rPr>
          <w:rFonts w:ascii="GHEA Grapalat" w:hAnsi="GHEA Grapalat" w:cs="GHEA Grapalat"/>
          <w:sz w:val="24"/>
          <w:szCs w:val="24"/>
        </w:rPr>
        <w:t xml:space="preserve">. </w:t>
      </w:r>
    </w:p>
    <w:p w:rsidR="00B83D8E" w:rsidRPr="005C339C" w:rsidRDefault="00B83D8E" w:rsidP="004D018D">
      <w:pPr>
        <w:pStyle w:val="BodyTextIndent"/>
        <w:widowControl w:val="0"/>
        <w:ind w:firstLine="567"/>
        <w:rPr>
          <w:rFonts w:ascii="GHEA Grapalat Cyr" w:hAnsi="GHEA Grapalat Cyr" w:cs="GHEA Grapalat Cyr"/>
          <w:sz w:val="24"/>
          <w:szCs w:val="24"/>
        </w:rPr>
      </w:pPr>
      <w:r w:rsidRPr="005C339C">
        <w:rPr>
          <w:rFonts w:ascii="GHEA Grapalat Cyr" w:hAnsi="GHEA Grapalat Cyr" w:cs="GHEA Grapalat Cyr"/>
          <w:sz w:val="24"/>
          <w:szCs w:val="24"/>
        </w:rPr>
        <w:t xml:space="preserve">Жалобы относительно настоящей процедуры должны быть поданы лицу, рассматривающему жалобы в связи с закупками по адресу: ул. Мелик-Адамяна 1, Ереван. г. Ереван, ул. Мелик-Адамяна 1. Обжалование осуществляется в порядке, установленном приглашением на настоящий конкурс.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 </w:t>
      </w:r>
    </w:p>
    <w:p w:rsidR="00B83D8E" w:rsidRPr="005C339C" w:rsidRDefault="00B83D8E" w:rsidP="004D018D">
      <w:pPr>
        <w:pStyle w:val="BodyTextIndent"/>
        <w:widowControl w:val="0"/>
        <w:ind w:firstLine="567"/>
        <w:rPr>
          <w:rFonts w:ascii="GHEA Grapalat Cyr" w:hAnsi="GHEA Grapalat Cyr" w:cs="GHEA Grapalat Cyr"/>
          <w:sz w:val="24"/>
          <w:szCs w:val="24"/>
        </w:rPr>
      </w:pPr>
      <w:r w:rsidRPr="005C339C">
        <w:rPr>
          <w:rFonts w:ascii="GHEA Grapalat Cyr" w:hAnsi="GHEA Grapalat Cyr" w:cs="GHEA Grapalat Cyr"/>
          <w:sz w:val="24"/>
          <w:szCs w:val="24"/>
        </w:rPr>
        <w:t>Для получения дополнительной информации, связанной с настоящим объявлением, можете обратиться к секретарю Оценочной комиссии Карену Драмбяну.</w:t>
      </w:r>
    </w:p>
    <w:p w:rsidR="00B83D8E" w:rsidRPr="005C339C" w:rsidRDefault="00B83D8E" w:rsidP="004D018D">
      <w:pPr>
        <w:pStyle w:val="BodyTextIndent"/>
        <w:widowControl w:val="0"/>
        <w:spacing w:after="120" w:line="240" w:lineRule="auto"/>
        <w:ind w:firstLine="720"/>
        <w:rPr>
          <w:rFonts w:ascii="GHEA Grapalat" w:hAnsi="GHEA Grapalat" w:cs="GHEA Grapalat"/>
          <w:sz w:val="24"/>
          <w:szCs w:val="24"/>
        </w:rPr>
      </w:pPr>
    </w:p>
    <w:p w:rsidR="00B83D8E" w:rsidRPr="005C339C" w:rsidRDefault="00B83D8E" w:rsidP="00D143DB">
      <w:pPr>
        <w:ind w:firstLine="708"/>
        <w:jc w:val="both"/>
        <w:rPr>
          <w:rFonts w:ascii="GHEA Grapalat Cyr" w:hAnsi="GHEA Grapalat Cyr" w:cs="GHEA Grapalat Cyr"/>
        </w:rPr>
      </w:pPr>
      <w:r w:rsidRPr="005C339C">
        <w:rPr>
          <w:rFonts w:ascii="GHEA Grapalat Cyr" w:hAnsi="GHEA Grapalat Cyr" w:cs="GHEA Grapalat Cyr"/>
        </w:rPr>
        <w:t>тел. 010-650560</w:t>
      </w:r>
    </w:p>
    <w:p w:rsidR="00B83D8E" w:rsidRPr="005C339C" w:rsidRDefault="00B83D8E" w:rsidP="00D143DB">
      <w:pPr>
        <w:ind w:firstLine="708"/>
        <w:jc w:val="both"/>
        <w:rPr>
          <w:rFonts w:ascii="GHEA Grapalat" w:hAnsi="GHEA Grapalat" w:cs="GHEA Grapalat"/>
        </w:rPr>
      </w:pPr>
      <w:r w:rsidRPr="005C339C">
        <w:rPr>
          <w:rFonts w:ascii="GHEA Grapalat Cyr" w:hAnsi="GHEA Grapalat Cyr" w:cs="GHEA Grapalat Cyr"/>
        </w:rPr>
        <w:t xml:space="preserve">эл.почта. </w:t>
      </w:r>
      <w:hyperlink r:id="rId7" w:history="1">
        <w:r w:rsidRPr="005C339C">
          <w:rPr>
            <w:rFonts w:ascii="GHEA Grapalat" w:hAnsi="GHEA Grapalat" w:cs="GHEA Grapalat"/>
          </w:rPr>
          <w:t>norq-marash-gnumner@mail.ru</w:t>
        </w:r>
      </w:hyperlink>
    </w:p>
    <w:p w:rsidR="00B83D8E" w:rsidRPr="005C339C" w:rsidRDefault="00B83D8E" w:rsidP="00D143DB">
      <w:pPr>
        <w:ind w:firstLine="708"/>
        <w:jc w:val="both"/>
        <w:rPr>
          <w:rFonts w:ascii="GHEA Grapalat Cyr" w:hAnsi="GHEA Grapalat Cyr" w:cs="GHEA Grapalat Cyr"/>
        </w:rPr>
      </w:pPr>
      <w:r w:rsidRPr="005C339C">
        <w:rPr>
          <w:rFonts w:ascii="GHEA Grapalat Cyr" w:hAnsi="GHEA Grapalat Cyr" w:cs="GHEA Grapalat Cyr"/>
        </w:rPr>
        <w:t xml:space="preserve"> Заказчик: &lt;&lt;Норк-Мараш&gt;&gt; медицинский центр&gt;&gt; ЗАО</w:t>
      </w:r>
    </w:p>
    <w:p w:rsidR="00B83D8E" w:rsidRPr="005C339C" w:rsidRDefault="00B83D8E">
      <w:pPr>
        <w:rPr>
          <w:rFonts w:ascii="GHEA Grapalat" w:hAnsi="GHEA Grapalat" w:cs="GHEA Grapalat"/>
          <w:i/>
          <w:iCs/>
        </w:rPr>
      </w:pPr>
      <w:r w:rsidRPr="005C339C">
        <w:rPr>
          <w:rFonts w:ascii="GHEA Grapalat" w:hAnsi="GHEA Grapalat" w:cs="GHEA Grapalat"/>
          <w:i/>
          <w:iCs/>
        </w:rPr>
        <w:br w:type="page"/>
      </w:r>
    </w:p>
    <w:p w:rsidR="00B83D8E" w:rsidRPr="005C339C" w:rsidRDefault="00B83D8E" w:rsidP="0067781F">
      <w:pPr>
        <w:pStyle w:val="BodyText"/>
        <w:widowControl w:val="0"/>
        <w:spacing w:after="160" w:line="360" w:lineRule="auto"/>
        <w:ind w:right="-7" w:firstLine="567"/>
        <w:jc w:val="right"/>
        <w:rPr>
          <w:rFonts w:ascii="GHEA Grapalat" w:hAnsi="GHEA Grapalat" w:cs="GHEA Grapalat"/>
          <w:i/>
          <w:iCs/>
        </w:rPr>
      </w:pPr>
      <w:r w:rsidRPr="005C339C">
        <w:rPr>
          <w:rFonts w:ascii="GHEA Grapalat Cyr" w:hAnsi="GHEA Grapalat Cyr" w:cs="GHEA Grapalat Cyr"/>
          <w:i/>
          <w:iCs/>
        </w:rPr>
        <w:t>Утверждено</w:t>
      </w:r>
    </w:p>
    <w:p w:rsidR="00B83D8E" w:rsidRPr="00DF2A0E" w:rsidRDefault="00B83D8E" w:rsidP="0067781F">
      <w:pPr>
        <w:spacing w:line="360" w:lineRule="auto"/>
        <w:jc w:val="right"/>
        <w:rPr>
          <w:rFonts w:ascii="Arial Unicode" w:hAnsi="Arial Unicode" w:cs="Arial Unicode"/>
          <w:i/>
          <w:iCs/>
        </w:rPr>
      </w:pPr>
      <w:r w:rsidRPr="005C339C">
        <w:rPr>
          <w:rFonts w:ascii="GHEA Grapalat Cyr" w:hAnsi="GHEA Grapalat Cyr" w:cs="GHEA Grapalat Cyr"/>
          <w:i/>
          <w:iCs/>
        </w:rPr>
        <w:t xml:space="preserve">Решением Оценочной комиссии открытого конкурса </w:t>
      </w:r>
      <w:r w:rsidRPr="005C339C">
        <w:rPr>
          <w:rFonts w:ascii="GHEA Grapalat" w:hAnsi="GHEA Grapalat" w:cs="GHEA Grapalat"/>
          <w:i/>
          <w:iCs/>
        </w:rPr>
        <w:br/>
      </w:r>
      <w:r w:rsidRPr="005C339C">
        <w:rPr>
          <w:rFonts w:ascii="GHEA Grapalat Cyr" w:hAnsi="GHEA Grapalat Cyr" w:cs="GHEA Grapalat Cyr"/>
          <w:i/>
          <w:iCs/>
        </w:rPr>
        <w:t xml:space="preserve">под кодом </w:t>
      </w:r>
      <w:r w:rsidRPr="005C339C">
        <w:rPr>
          <w:rFonts w:ascii="Arial Unicode" w:hAnsi="Arial Unicode" w:cs="Arial Unicode"/>
          <w:i/>
          <w:iCs/>
        </w:rPr>
        <w:t>НММЦ</w:t>
      </w:r>
      <w:r w:rsidRPr="005C339C">
        <w:rPr>
          <w:rFonts w:ascii="Arial Unicode" w:hAnsi="Arial Unicode" w:cs="Arial Unicode"/>
          <w:i/>
          <w:iCs/>
          <w:lang w:val="af-ZA"/>
        </w:rPr>
        <w:t>-ОК</w:t>
      </w:r>
      <w:r w:rsidRPr="005C339C">
        <w:rPr>
          <w:rFonts w:ascii="Arial Unicode" w:hAnsi="Arial Unicode" w:cs="Arial Unicode"/>
          <w:i/>
          <w:iCs/>
        </w:rPr>
        <w:t>ПР</w:t>
      </w:r>
      <w:r w:rsidRPr="005C339C">
        <w:rPr>
          <w:rFonts w:ascii="Arial Unicode" w:hAnsi="Arial Unicode" w:cs="Arial Unicode"/>
          <w:i/>
          <w:iCs/>
          <w:lang w:val="af-ZA"/>
        </w:rPr>
        <w:t>-</w:t>
      </w:r>
      <w:r>
        <w:rPr>
          <w:rFonts w:ascii="Arial Unicode" w:hAnsi="Arial Unicode" w:cs="Arial Unicode"/>
          <w:i/>
          <w:iCs/>
          <w:lang w:val="hy-AM"/>
        </w:rPr>
        <w:t>19/41</w:t>
      </w:r>
    </w:p>
    <w:p w:rsidR="00B83D8E" w:rsidRPr="005C339C" w:rsidRDefault="00B83D8E" w:rsidP="006F4BCC">
      <w:pPr>
        <w:pStyle w:val="BodyText"/>
        <w:widowControl w:val="0"/>
        <w:tabs>
          <w:tab w:val="left" w:pos="2268"/>
        </w:tabs>
        <w:spacing w:after="160" w:line="360" w:lineRule="auto"/>
        <w:ind w:right="-7" w:firstLine="567"/>
        <w:jc w:val="right"/>
        <w:rPr>
          <w:rFonts w:ascii="GHEA Grapalat Cyr" w:hAnsi="GHEA Grapalat Cyr" w:cs="GHEA Grapalat Cyr"/>
          <w:i/>
          <w:iCs/>
        </w:rPr>
      </w:pPr>
      <w:r w:rsidRPr="005C339C">
        <w:rPr>
          <w:rFonts w:ascii="GHEA Grapalat" w:hAnsi="GHEA Grapalat" w:cs="GHEA Grapalat"/>
          <w:i/>
          <w:iCs/>
        </w:rPr>
        <w:br/>
      </w:r>
      <w:r w:rsidRPr="005C339C">
        <w:rPr>
          <w:rFonts w:ascii="GHEA Grapalat Cyr" w:hAnsi="GHEA Grapalat Cyr" w:cs="GHEA Grapalat Cyr"/>
          <w:i/>
          <w:iCs/>
        </w:rPr>
        <w:t>от __________2019года № 2</w:t>
      </w:r>
    </w:p>
    <w:p w:rsidR="00B83D8E" w:rsidRPr="005C339C" w:rsidRDefault="00B83D8E" w:rsidP="006F4BCC">
      <w:pPr>
        <w:pStyle w:val="BodyText"/>
        <w:widowControl w:val="0"/>
        <w:tabs>
          <w:tab w:val="left" w:pos="2268"/>
        </w:tabs>
        <w:spacing w:after="160" w:line="360" w:lineRule="auto"/>
        <w:ind w:right="-7" w:firstLine="567"/>
        <w:jc w:val="right"/>
        <w:rPr>
          <w:rFonts w:ascii="GHEA Grapalat" w:hAnsi="GHEA Grapalat" w:cs="GHEA Grapalat"/>
          <w:i/>
          <w:iCs/>
        </w:rPr>
      </w:pPr>
    </w:p>
    <w:p w:rsidR="00B83D8E" w:rsidRPr="005C339C" w:rsidRDefault="00B83D8E" w:rsidP="006F4BCC">
      <w:pPr>
        <w:pStyle w:val="BodyText"/>
        <w:widowControl w:val="0"/>
        <w:spacing w:after="160" w:line="360" w:lineRule="auto"/>
        <w:ind w:right="-7" w:firstLine="567"/>
        <w:jc w:val="center"/>
        <w:rPr>
          <w:rFonts w:ascii="GHEA Grapalat" w:hAnsi="GHEA Grapalat" w:cs="GHEA Grapalat"/>
        </w:rPr>
      </w:pPr>
      <w:r w:rsidRPr="005C339C">
        <w:rPr>
          <w:rFonts w:ascii="Arial Unicode" w:hAnsi="Arial Unicode" w:cs="Arial Unicode"/>
          <w:lang w:val="af-ZA"/>
        </w:rPr>
        <w:t>&lt;&lt;Норк-Мараш&gt;&gt; медицинский центр&gt;&gt; ЗАО</w:t>
      </w:r>
    </w:p>
    <w:p w:rsidR="00B83D8E" w:rsidRPr="005C339C" w:rsidRDefault="00B83D8E" w:rsidP="005044C7">
      <w:pPr>
        <w:pStyle w:val="BodyText"/>
        <w:widowControl w:val="0"/>
        <w:spacing w:after="160" w:line="360" w:lineRule="auto"/>
        <w:ind w:right="-7" w:firstLine="567"/>
        <w:jc w:val="center"/>
        <w:rPr>
          <w:rFonts w:ascii="GHEA Grapalat" w:hAnsi="GHEA Grapalat" w:cs="GHEA Grapalat"/>
        </w:rPr>
      </w:pPr>
      <w:r w:rsidRPr="005C339C">
        <w:rPr>
          <w:rFonts w:ascii="GHEA Grapalat Cyr" w:hAnsi="GHEA Grapalat Cyr" w:cs="GHEA Grapalat Cyr"/>
        </w:rPr>
        <w:t>ПРИГЛАШЕНИЕ</w:t>
      </w:r>
    </w:p>
    <w:p w:rsidR="00B83D8E" w:rsidRPr="005C339C" w:rsidRDefault="00B83D8E" w:rsidP="006F4BCC">
      <w:pPr>
        <w:pStyle w:val="BodyText"/>
        <w:widowControl w:val="0"/>
        <w:spacing w:after="160" w:line="360" w:lineRule="auto"/>
        <w:ind w:right="-7"/>
        <w:rPr>
          <w:rFonts w:ascii="GHEA Grapalat" w:hAnsi="GHEA Grapalat" w:cs="GHEA Grapalat"/>
        </w:rPr>
      </w:pPr>
    </w:p>
    <w:p w:rsidR="00B83D8E" w:rsidRPr="005C339C" w:rsidRDefault="00B83D8E" w:rsidP="006F4BCC">
      <w:pPr>
        <w:pStyle w:val="BodyText"/>
        <w:widowControl w:val="0"/>
        <w:spacing w:after="160" w:line="360" w:lineRule="auto"/>
        <w:ind w:right="-7" w:firstLine="567"/>
        <w:jc w:val="center"/>
        <w:rPr>
          <w:rFonts w:ascii="GHEA Grapalat Cyr" w:hAnsi="GHEA Grapalat Cyr" w:cs="GHEA Grapalat Cyr"/>
        </w:rPr>
      </w:pPr>
      <w:r w:rsidRPr="005C339C">
        <w:rPr>
          <w:rFonts w:ascii="GHEA Grapalat Cyr" w:hAnsi="GHEA Grapalat Cyr" w:cs="GHEA Grapalat Cyr"/>
        </w:rPr>
        <w:t>НА ОТКРЫТЫЙ КОНКУРС, ОБЪЯВЛЕННЫЙ С ЦЕЛЬЮ ПРИОБРЕТЕНИЯ "РАБОТ КАПИТАЛНОГО РЕМОНТА" ДЛЯ НУЖД &lt;&lt;НОРК-МАРАШ&gt;&gt; МЕДИЦИНСКИЙ ЦЕНТР&gt;&gt; ЗАО</w:t>
      </w:r>
    </w:p>
    <w:p w:rsidR="00B83D8E" w:rsidRPr="005C339C" w:rsidRDefault="00B83D8E" w:rsidP="006F4BCC">
      <w:pPr>
        <w:pStyle w:val="BodyText"/>
        <w:widowControl w:val="0"/>
        <w:spacing w:after="160" w:line="360" w:lineRule="auto"/>
        <w:ind w:right="-7"/>
        <w:jc w:val="center"/>
        <w:rPr>
          <w:rFonts w:ascii="GHEA Grapalat" w:hAnsi="GHEA Grapalat" w:cs="GHEA Grapalat"/>
        </w:rPr>
      </w:pPr>
    </w:p>
    <w:p w:rsidR="00B83D8E" w:rsidRPr="005C339C" w:rsidRDefault="00B83D8E" w:rsidP="005044C7">
      <w:pPr>
        <w:pStyle w:val="BodyText"/>
        <w:widowControl w:val="0"/>
        <w:spacing w:after="160" w:line="360" w:lineRule="auto"/>
        <w:ind w:right="-7" w:firstLine="567"/>
        <w:jc w:val="center"/>
        <w:rPr>
          <w:rFonts w:ascii="GHEA Grapalat" w:hAnsi="GHEA Grapalat" w:cs="GHEA Grapalat"/>
        </w:rPr>
      </w:pPr>
    </w:p>
    <w:p w:rsidR="00B83D8E" w:rsidRPr="005C339C" w:rsidRDefault="00B83D8E" w:rsidP="005044C7">
      <w:pPr>
        <w:pStyle w:val="BodyText"/>
        <w:widowControl w:val="0"/>
        <w:spacing w:after="160" w:line="360" w:lineRule="auto"/>
        <w:ind w:right="-7" w:firstLine="567"/>
        <w:jc w:val="center"/>
        <w:rPr>
          <w:rFonts w:ascii="GHEA Grapalat" w:hAnsi="GHEA Grapalat" w:cs="GHEA Grapalat"/>
        </w:rPr>
      </w:pPr>
    </w:p>
    <w:p w:rsidR="00B83D8E" w:rsidRPr="005C339C" w:rsidRDefault="00B83D8E" w:rsidP="005044C7">
      <w:pPr>
        <w:pStyle w:val="BodyText"/>
        <w:widowControl w:val="0"/>
        <w:spacing w:after="160" w:line="360" w:lineRule="auto"/>
        <w:ind w:right="-7" w:firstLine="567"/>
        <w:jc w:val="center"/>
        <w:rPr>
          <w:rFonts w:ascii="GHEA Grapalat" w:hAnsi="GHEA Grapalat" w:cs="GHEA Grapalat"/>
        </w:rPr>
      </w:pPr>
    </w:p>
    <w:p w:rsidR="00B83D8E" w:rsidRPr="005C339C" w:rsidRDefault="00B83D8E" w:rsidP="005044C7">
      <w:pPr>
        <w:pStyle w:val="BodyText"/>
        <w:widowControl w:val="0"/>
        <w:spacing w:after="160" w:line="360" w:lineRule="auto"/>
        <w:ind w:right="-7" w:firstLine="567"/>
        <w:jc w:val="center"/>
        <w:rPr>
          <w:rFonts w:ascii="GHEA Grapalat" w:hAnsi="GHEA Grapalat" w:cs="GHEA Grapalat"/>
        </w:rPr>
      </w:pPr>
    </w:p>
    <w:p w:rsidR="00B83D8E" w:rsidRPr="005C339C" w:rsidRDefault="00B83D8E">
      <w:pPr>
        <w:rPr>
          <w:rFonts w:ascii="GHEA Grapalat" w:hAnsi="GHEA Grapalat" w:cs="GHEA Grapalat"/>
        </w:rPr>
      </w:pPr>
      <w:r w:rsidRPr="005C339C">
        <w:rPr>
          <w:rFonts w:ascii="GHEA Grapalat" w:hAnsi="GHEA Grapalat" w:cs="GHEA Grapalat"/>
        </w:rPr>
        <w:br w:type="page"/>
      </w:r>
    </w:p>
    <w:p w:rsidR="00B83D8E" w:rsidRPr="005C339C" w:rsidRDefault="00B83D8E" w:rsidP="005044C7">
      <w:pPr>
        <w:widowControl w:val="0"/>
        <w:spacing w:after="160" w:line="360" w:lineRule="auto"/>
        <w:ind w:firstLine="567"/>
        <w:jc w:val="both"/>
        <w:rPr>
          <w:rFonts w:ascii="GHEA Grapalat" w:hAnsi="GHEA Grapalat" w:cs="GHEA Grapalat"/>
          <w:i/>
          <w:iCs/>
        </w:rPr>
      </w:pPr>
      <w:r w:rsidRPr="005C339C">
        <w:rPr>
          <w:rFonts w:ascii="GHEA Grapalat Cyr" w:hAnsi="GHEA Grapalat Cyr" w:cs="GHEA Grapalat Cyr"/>
          <w:i/>
          <w:iCs/>
        </w:rPr>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B83D8E" w:rsidRPr="005C339C" w:rsidRDefault="00B83D8E" w:rsidP="005044C7">
      <w:pPr>
        <w:widowControl w:val="0"/>
        <w:spacing w:after="160" w:line="360" w:lineRule="auto"/>
        <w:ind w:firstLine="567"/>
        <w:jc w:val="both"/>
        <w:rPr>
          <w:rFonts w:ascii="GHEA Grapalat" w:hAnsi="GHEA Grapalat" w:cs="GHEA Grapalat"/>
          <w:i/>
          <w:iCs/>
        </w:rPr>
      </w:pPr>
    </w:p>
    <w:p w:rsidR="00B83D8E" w:rsidRPr="005C339C" w:rsidRDefault="00B83D8E" w:rsidP="005044C7">
      <w:pPr>
        <w:widowControl w:val="0"/>
        <w:spacing w:after="160" w:line="360" w:lineRule="auto"/>
        <w:ind w:firstLine="567"/>
        <w:jc w:val="center"/>
        <w:rPr>
          <w:rFonts w:ascii="GHEA Grapalat" w:hAnsi="GHEA Grapalat" w:cs="GHEA Grapalat"/>
          <w:b/>
          <w:bCs/>
        </w:rPr>
      </w:pPr>
    </w:p>
    <w:p w:rsidR="00B83D8E" w:rsidRPr="005C339C" w:rsidRDefault="00B83D8E" w:rsidP="004D018D">
      <w:pPr>
        <w:widowControl w:val="0"/>
        <w:spacing w:after="160" w:line="360" w:lineRule="auto"/>
        <w:jc w:val="center"/>
        <w:rPr>
          <w:rFonts w:ascii="GHEA Grapalat Cyr" w:hAnsi="GHEA Grapalat Cyr" w:cs="GHEA Grapalat Cyr"/>
          <w:b/>
          <w:bCs/>
        </w:rPr>
      </w:pPr>
      <w:r w:rsidRPr="005C339C">
        <w:rPr>
          <w:rFonts w:ascii="GHEA Grapalat" w:hAnsi="GHEA Grapalat" w:cs="GHEA Grapalat"/>
        </w:rPr>
        <w:br w:type="page"/>
      </w:r>
      <w:r w:rsidRPr="005C339C">
        <w:rPr>
          <w:rFonts w:ascii="GHEA Grapalat Cyr" w:hAnsi="GHEA Grapalat Cyr" w:cs="GHEA Grapalat Cyr"/>
          <w:b/>
          <w:bCs/>
        </w:rPr>
        <w:t>СОДЕРЖАНИЕ</w:t>
      </w:r>
    </w:p>
    <w:p w:rsidR="00B83D8E" w:rsidRPr="005C339C" w:rsidRDefault="00B83D8E" w:rsidP="004D018D">
      <w:pPr>
        <w:widowControl w:val="0"/>
        <w:spacing w:after="160" w:line="360" w:lineRule="auto"/>
        <w:jc w:val="center"/>
        <w:rPr>
          <w:rFonts w:ascii="GHEA Grapalat" w:hAnsi="GHEA Grapalat" w:cs="GHEA Grapalat"/>
          <w:i/>
          <w:iCs/>
        </w:rPr>
      </w:pPr>
    </w:p>
    <w:p w:rsidR="00B83D8E" w:rsidRPr="005C339C" w:rsidRDefault="00B83D8E" w:rsidP="004D018D">
      <w:pPr>
        <w:widowControl w:val="0"/>
        <w:spacing w:after="160" w:line="360" w:lineRule="auto"/>
        <w:jc w:val="center"/>
        <w:rPr>
          <w:rFonts w:ascii="GHEA Grapalat Cyr" w:hAnsi="GHEA Grapalat Cyr" w:cs="GHEA Grapalat Cyr"/>
          <w:b/>
          <w:bCs/>
        </w:rPr>
      </w:pPr>
      <w:r w:rsidRPr="005C339C">
        <w:rPr>
          <w:rFonts w:ascii="GHEA Grapalat Cyr" w:hAnsi="GHEA Grapalat Cyr" w:cs="GHEA Grapalat Cyr"/>
          <w:b/>
          <w:bCs/>
        </w:rPr>
        <w:t xml:space="preserve">ПРИГЛАШЕНИЯ НА ЗАПРОС КОТИРОВОК, </w:t>
      </w:r>
      <w:r w:rsidRPr="005C339C">
        <w:rPr>
          <w:rFonts w:ascii="GHEA Grapalat Cyr" w:hAnsi="GHEA Grapalat Cyr" w:cs="GHEA Grapalat Cyr"/>
          <w:b/>
          <w:bCs/>
        </w:rPr>
        <w:br/>
        <w:t>ОБЪЯВЛЕННЫЙ С ЦЕЛЬЮ ПРИОБРЕТЕНИЯ</w:t>
      </w:r>
    </w:p>
    <w:p w:rsidR="00B83D8E" w:rsidRPr="005C339C" w:rsidRDefault="00B83D8E" w:rsidP="00CF451D">
      <w:pPr>
        <w:pStyle w:val="BodyText"/>
        <w:widowControl w:val="0"/>
        <w:spacing w:after="160" w:line="360" w:lineRule="auto"/>
        <w:ind w:right="-7" w:firstLine="567"/>
        <w:jc w:val="center"/>
        <w:rPr>
          <w:rFonts w:ascii="GHEA Grapalat Cyr" w:hAnsi="GHEA Grapalat Cyr" w:cs="GHEA Grapalat Cyr"/>
          <w:b/>
          <w:bCs/>
        </w:rPr>
      </w:pPr>
      <w:r w:rsidRPr="005C339C">
        <w:rPr>
          <w:rFonts w:ascii="GHEA Grapalat Cyr" w:hAnsi="GHEA Grapalat Cyr" w:cs="GHEA Grapalat Cyr"/>
          <w:b/>
          <w:bCs/>
        </w:rPr>
        <w:t>РАБОТ КАПИТАЛНОГО РЕМОНТ ДЛЯ НУЖД &lt;&lt;НОРК-МАРАШ&gt;&gt; МЕДИЦИНСКИЙ ЦЕНТР&gt;&gt; ЗАО</w:t>
      </w:r>
    </w:p>
    <w:p w:rsidR="00B83D8E" w:rsidRPr="005C339C" w:rsidRDefault="00B83D8E" w:rsidP="004D018D">
      <w:pPr>
        <w:widowControl w:val="0"/>
        <w:spacing w:after="160" w:line="360" w:lineRule="auto"/>
        <w:jc w:val="center"/>
        <w:rPr>
          <w:rFonts w:ascii="GHEA Grapalat" w:hAnsi="GHEA Grapalat" w:cs="GHEA Grapalat"/>
          <w:b/>
          <w:bCs/>
        </w:rPr>
      </w:pPr>
    </w:p>
    <w:p w:rsidR="00B83D8E" w:rsidRPr="005C339C" w:rsidRDefault="00B83D8E" w:rsidP="00DD546A">
      <w:pPr>
        <w:widowControl w:val="0"/>
        <w:spacing w:after="160" w:line="360" w:lineRule="auto"/>
        <w:ind w:firstLine="567"/>
        <w:jc w:val="center"/>
        <w:rPr>
          <w:rFonts w:ascii="GHEA Grapalat" w:hAnsi="GHEA Grapalat" w:cs="GHEA Grapalat"/>
        </w:rPr>
      </w:pPr>
      <w:r w:rsidRPr="005C339C">
        <w:rPr>
          <w:rFonts w:ascii="GHEA Grapalat Cyr" w:hAnsi="GHEA Grapalat Cyr" w:cs="GHEA Grapalat Cyr"/>
          <w:b/>
          <w:bCs/>
        </w:rPr>
        <w:t>ЧАСТЬ I.</w:t>
      </w:r>
    </w:p>
    <w:p w:rsidR="00B83D8E" w:rsidRPr="005C339C" w:rsidRDefault="00B83D8E" w:rsidP="006B2684">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1.</w:t>
      </w:r>
      <w:r w:rsidRPr="005C339C">
        <w:rPr>
          <w:rFonts w:ascii="GHEA Grapalat Cyr" w:hAnsi="GHEA Grapalat Cyr" w:cs="GHEA Grapalat Cyr"/>
        </w:rPr>
        <w:tab/>
        <w:t xml:space="preserve">Характеристика предмета закупки </w:t>
      </w:r>
    </w:p>
    <w:p w:rsidR="00B83D8E" w:rsidRPr="005C339C" w:rsidRDefault="00B83D8E" w:rsidP="006B2684">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2.</w:t>
      </w:r>
      <w:r w:rsidRPr="005C339C">
        <w:rPr>
          <w:rFonts w:ascii="GHEA Grapalat Cyr" w:hAnsi="GHEA Grapalat Cyr" w:cs="GHEA Grapalat Cyr"/>
        </w:rPr>
        <w:tab/>
        <w:t xml:space="preserve">Требования к праву участника на участие, квалификационные критерии и порядок их оценки </w:t>
      </w:r>
    </w:p>
    <w:p w:rsidR="00B83D8E" w:rsidRPr="005C339C" w:rsidRDefault="00B83D8E" w:rsidP="006B2684">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w:hAnsi="GHEA Grapalat" w:cs="GHEA Grapalat"/>
        </w:rPr>
        <w:t>3.</w:t>
      </w:r>
      <w:r w:rsidRPr="005C339C">
        <w:rPr>
          <w:rFonts w:ascii="GHEA Grapalat" w:hAnsi="GHEA Grapalat" w:cs="GHEA Grapalat"/>
        </w:rPr>
        <w:tab/>
      </w:r>
      <w:r w:rsidRPr="005C339C">
        <w:rPr>
          <w:rFonts w:ascii="GHEA Grapalat Cyr" w:hAnsi="GHEA Grapalat Cyr" w:cs="GHEA Grapalat Cyr"/>
        </w:rPr>
        <w:t>Разъяснение приглашения и порядок внесения изменения в приглашение</w:t>
      </w:r>
    </w:p>
    <w:p w:rsidR="00B83D8E" w:rsidRPr="005C339C" w:rsidRDefault="00B83D8E" w:rsidP="006B2684">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4.</w:t>
      </w:r>
      <w:r w:rsidRPr="005C339C">
        <w:rPr>
          <w:rFonts w:ascii="GHEA Grapalat Cyr" w:hAnsi="GHEA Grapalat Cyr" w:cs="GHEA Grapalat Cyr"/>
        </w:rPr>
        <w:tab/>
        <w:t>Порядок подачи заявки</w:t>
      </w:r>
    </w:p>
    <w:p w:rsidR="00B83D8E" w:rsidRPr="005C339C" w:rsidRDefault="00B83D8E" w:rsidP="006B2684">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5.</w:t>
      </w:r>
      <w:r w:rsidRPr="005C339C">
        <w:rPr>
          <w:rFonts w:ascii="GHEA Grapalat Cyr" w:hAnsi="GHEA Grapalat Cyr" w:cs="GHEA Grapalat Cyr"/>
        </w:rPr>
        <w:tab/>
        <w:t xml:space="preserve">Ценовое предложение заявки </w:t>
      </w:r>
    </w:p>
    <w:p w:rsidR="00B83D8E" w:rsidRPr="005C339C" w:rsidRDefault="00B83D8E" w:rsidP="006B2684">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6.</w:t>
      </w:r>
      <w:r w:rsidRPr="005C339C">
        <w:rPr>
          <w:rFonts w:ascii="GHEA Grapalat Cyr" w:hAnsi="GHEA Grapalat Cyr" w:cs="GHEA Grapalat Cyr"/>
        </w:rPr>
        <w:tab/>
        <w:t xml:space="preserve">Срок действия заявки, порядок внесения изменений в заявки и их отзыва </w:t>
      </w:r>
    </w:p>
    <w:p w:rsidR="00B83D8E" w:rsidRPr="005C339C" w:rsidRDefault="00B83D8E" w:rsidP="006B2684">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7.</w:t>
      </w:r>
      <w:r w:rsidRPr="005C339C">
        <w:rPr>
          <w:rFonts w:ascii="GHEA Grapalat Cyr" w:hAnsi="GHEA Grapalat Cyr" w:cs="GHEA Grapalat Cyr"/>
        </w:rPr>
        <w:tab/>
        <w:t>Обеспечение заявки</w:t>
      </w:r>
      <w:r w:rsidRPr="005C339C">
        <w:rPr>
          <w:rStyle w:val="FootnoteReference"/>
          <w:rFonts w:ascii="GHEA Grapalat" w:hAnsi="GHEA Grapalat" w:cs="GHEA Grapalat"/>
        </w:rPr>
        <w:footnoteReference w:id="2"/>
      </w:r>
      <w:r w:rsidRPr="005C339C">
        <w:rPr>
          <w:rFonts w:ascii="GHEA Grapalat" w:hAnsi="GHEA Grapalat" w:cs="GHEA Grapalat"/>
        </w:rPr>
        <w:t xml:space="preserve"> </w:t>
      </w:r>
    </w:p>
    <w:p w:rsidR="00B83D8E" w:rsidRPr="005C339C" w:rsidRDefault="00B83D8E" w:rsidP="006B2684">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8.</w:t>
      </w:r>
      <w:r w:rsidRPr="005C339C">
        <w:rPr>
          <w:rFonts w:ascii="GHEA Grapalat Cyr" w:hAnsi="GHEA Grapalat Cyr" w:cs="GHEA Grapalat Cyr"/>
        </w:rPr>
        <w:tab/>
        <w:t>Вскрытие, оценка заявок и подведение итогов</w:t>
      </w:r>
    </w:p>
    <w:p w:rsidR="00B83D8E" w:rsidRPr="005C339C" w:rsidRDefault="00B83D8E" w:rsidP="006B2684">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9.</w:t>
      </w:r>
      <w:r w:rsidRPr="005C339C">
        <w:rPr>
          <w:rFonts w:ascii="GHEA Grapalat Cyr" w:hAnsi="GHEA Grapalat Cyr" w:cs="GHEA Grapalat Cyr"/>
        </w:rPr>
        <w:tab/>
        <w:t>Заключение договора</w:t>
      </w:r>
    </w:p>
    <w:p w:rsidR="00B83D8E" w:rsidRPr="005C339C" w:rsidRDefault="00B83D8E" w:rsidP="006B2684">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10.</w:t>
      </w:r>
      <w:r w:rsidRPr="005C339C">
        <w:rPr>
          <w:rFonts w:ascii="GHEA Grapalat Cyr" w:hAnsi="GHEA Grapalat Cyr" w:cs="GHEA Grapalat Cyr"/>
        </w:rPr>
        <w:tab/>
        <w:t xml:space="preserve">Обеспечение договора </w:t>
      </w:r>
    </w:p>
    <w:p w:rsidR="00B83D8E" w:rsidRPr="005C339C" w:rsidRDefault="00B83D8E" w:rsidP="006B2684">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11.</w:t>
      </w:r>
      <w:r w:rsidRPr="005C339C">
        <w:rPr>
          <w:rFonts w:ascii="GHEA Grapalat Cyr" w:hAnsi="GHEA Grapalat Cyr" w:cs="GHEA Grapalat Cyr"/>
        </w:rPr>
        <w:tab/>
        <w:t xml:space="preserve">Объявление процедуры несостоявшейся </w:t>
      </w:r>
    </w:p>
    <w:p w:rsidR="00B83D8E" w:rsidRPr="005C339C" w:rsidRDefault="00B83D8E" w:rsidP="006B2684">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12.</w:t>
      </w:r>
      <w:r w:rsidRPr="005C339C">
        <w:rPr>
          <w:rFonts w:ascii="GHEA Grapalat Cyr" w:hAnsi="GHEA Grapalat Cyr" w:cs="GHEA Grapalat Cyr"/>
        </w:rPr>
        <w:tab/>
        <w:t>Право участника и порядок обжалования им действий и (или) принятых решений, связанных с процессом закупки</w:t>
      </w:r>
    </w:p>
    <w:p w:rsidR="00B83D8E" w:rsidRPr="005C339C" w:rsidRDefault="00B83D8E" w:rsidP="005044C7">
      <w:pPr>
        <w:widowControl w:val="0"/>
        <w:spacing w:after="160" w:line="360" w:lineRule="auto"/>
        <w:ind w:firstLine="567"/>
        <w:jc w:val="both"/>
        <w:rPr>
          <w:rFonts w:ascii="GHEA Grapalat" w:hAnsi="GHEA Grapalat" w:cs="GHEA Grapalat"/>
        </w:rPr>
      </w:pPr>
    </w:p>
    <w:p w:rsidR="00B83D8E" w:rsidRPr="005C339C" w:rsidRDefault="00B83D8E" w:rsidP="005044C7">
      <w:pPr>
        <w:widowControl w:val="0"/>
        <w:spacing w:after="160" w:line="360" w:lineRule="auto"/>
        <w:ind w:firstLine="567"/>
        <w:jc w:val="both"/>
        <w:rPr>
          <w:rFonts w:ascii="GHEA Grapalat" w:hAnsi="GHEA Grapalat" w:cs="GHEA Grapalat"/>
        </w:rPr>
      </w:pPr>
    </w:p>
    <w:p w:rsidR="00B83D8E" w:rsidRPr="005C339C" w:rsidRDefault="00B83D8E" w:rsidP="005044C7">
      <w:pPr>
        <w:widowControl w:val="0"/>
        <w:spacing w:after="160" w:line="360" w:lineRule="auto"/>
        <w:ind w:firstLine="567"/>
        <w:jc w:val="both"/>
        <w:rPr>
          <w:rFonts w:ascii="GHEA Grapalat" w:hAnsi="GHEA Grapalat" w:cs="GHEA Grapalat"/>
        </w:rPr>
      </w:pPr>
    </w:p>
    <w:p w:rsidR="00B83D8E" w:rsidRPr="005C339C" w:rsidRDefault="00B83D8E" w:rsidP="006B2684">
      <w:pPr>
        <w:widowControl w:val="0"/>
        <w:spacing w:after="160" w:line="360" w:lineRule="auto"/>
        <w:jc w:val="center"/>
        <w:rPr>
          <w:rFonts w:ascii="GHEA Grapalat Cyr" w:hAnsi="GHEA Grapalat Cyr" w:cs="GHEA Grapalat Cyr"/>
          <w:b/>
          <w:bCs/>
        </w:rPr>
      </w:pPr>
      <w:r w:rsidRPr="005C339C">
        <w:rPr>
          <w:rFonts w:ascii="GHEA Grapalat Cyr" w:hAnsi="GHEA Grapalat Cyr" w:cs="GHEA Grapalat Cyr"/>
          <w:b/>
          <w:bCs/>
        </w:rPr>
        <w:t xml:space="preserve">ЧАСТЬ II. </w:t>
      </w:r>
    </w:p>
    <w:p w:rsidR="00B83D8E" w:rsidRPr="005C339C" w:rsidRDefault="00B83D8E" w:rsidP="006B2684">
      <w:pPr>
        <w:widowControl w:val="0"/>
        <w:spacing w:after="160" w:line="360" w:lineRule="auto"/>
        <w:jc w:val="center"/>
        <w:rPr>
          <w:rFonts w:ascii="GHEA Grapalat Cyr" w:hAnsi="GHEA Grapalat Cyr" w:cs="GHEA Grapalat Cyr"/>
          <w:b/>
          <w:bCs/>
        </w:rPr>
      </w:pPr>
      <w:r w:rsidRPr="005C339C">
        <w:rPr>
          <w:rFonts w:ascii="GHEA Grapalat Cyr" w:hAnsi="GHEA Grapalat Cyr" w:cs="GHEA Grapalat Cyr"/>
          <w:b/>
          <w:bCs/>
        </w:rPr>
        <w:t xml:space="preserve">ИНСТРУКЦИЯ ПО ПОДГОТОВКЕ ЗАЯВКИ </w:t>
      </w:r>
      <w:r w:rsidRPr="005C339C">
        <w:rPr>
          <w:rFonts w:ascii="GHEA Grapalat Cyr" w:hAnsi="GHEA Grapalat Cyr" w:cs="GHEA Grapalat Cyr"/>
          <w:b/>
          <w:bCs/>
        </w:rPr>
        <w:br/>
        <w:t>НА ОТКРЫТЫЙ КОНКУРС</w:t>
      </w:r>
    </w:p>
    <w:p w:rsidR="00B83D8E" w:rsidRPr="005C339C" w:rsidRDefault="00B83D8E" w:rsidP="005044C7">
      <w:pPr>
        <w:widowControl w:val="0"/>
        <w:spacing w:after="160" w:line="360" w:lineRule="auto"/>
        <w:ind w:firstLine="567"/>
        <w:jc w:val="both"/>
        <w:rPr>
          <w:rFonts w:ascii="GHEA Grapalat" w:hAnsi="GHEA Grapalat" w:cs="GHEA Grapalat"/>
        </w:rPr>
      </w:pPr>
    </w:p>
    <w:p w:rsidR="00B83D8E" w:rsidRPr="005C339C" w:rsidRDefault="00B83D8E" w:rsidP="006B2684">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1.</w:t>
      </w:r>
      <w:r w:rsidRPr="005C339C">
        <w:rPr>
          <w:rFonts w:ascii="GHEA Grapalat Cyr" w:hAnsi="GHEA Grapalat Cyr" w:cs="GHEA Grapalat Cyr"/>
        </w:rPr>
        <w:tab/>
        <w:t>Общие положения</w:t>
      </w:r>
    </w:p>
    <w:p w:rsidR="00B83D8E" w:rsidRPr="005C339C" w:rsidRDefault="00B83D8E" w:rsidP="006B2684">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2.</w:t>
      </w:r>
      <w:r w:rsidRPr="005C339C">
        <w:rPr>
          <w:rFonts w:ascii="GHEA Grapalat Cyr" w:hAnsi="GHEA Grapalat Cyr" w:cs="GHEA Grapalat Cyr"/>
        </w:rPr>
        <w:tab/>
        <w:t>Заявка на процедуру</w:t>
      </w:r>
    </w:p>
    <w:p w:rsidR="00B83D8E" w:rsidRPr="005C339C" w:rsidRDefault="00B83D8E" w:rsidP="006B2684">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3.</w:t>
      </w:r>
      <w:r w:rsidRPr="005C339C">
        <w:rPr>
          <w:rFonts w:ascii="GHEA Grapalat Cyr" w:hAnsi="GHEA Grapalat Cyr" w:cs="GHEA Grapalat Cyr"/>
        </w:rPr>
        <w:tab/>
        <w:t>Документы, представляемые занявшим первое место участником</w:t>
      </w:r>
    </w:p>
    <w:p w:rsidR="00B83D8E" w:rsidRPr="005C339C" w:rsidRDefault="00B83D8E" w:rsidP="006B2684">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4. Порядок подготовки заявки</w:t>
      </w:r>
    </w:p>
    <w:p w:rsidR="00B83D8E" w:rsidRPr="005C339C" w:rsidRDefault="00B83D8E" w:rsidP="006B2684">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5.</w:t>
      </w:r>
      <w:r w:rsidRPr="005C339C">
        <w:rPr>
          <w:rFonts w:ascii="GHEA Grapalat Cyr" w:hAnsi="GHEA Grapalat Cyr" w:cs="GHEA Grapalat Cyr"/>
        </w:rPr>
        <w:tab/>
        <w:t>Приложения № 1-9</w:t>
      </w:r>
    </w:p>
    <w:p w:rsidR="00B83D8E" w:rsidRPr="005C339C" w:rsidRDefault="00B83D8E" w:rsidP="006B2684">
      <w:pPr>
        <w:widowControl w:val="0"/>
        <w:spacing w:after="160" w:line="360" w:lineRule="auto"/>
        <w:ind w:firstLine="567"/>
        <w:jc w:val="both"/>
        <w:rPr>
          <w:rFonts w:ascii="GHEA Grapalat Cyr" w:hAnsi="GHEA Grapalat Cyr" w:cs="GHEA Grapalat Cyr"/>
        </w:rPr>
      </w:pPr>
      <w:r w:rsidRPr="005C339C">
        <w:rPr>
          <w:rFonts w:ascii="GHEA Grapalat Cyr" w:hAnsi="GHEA Grapalat Cyr" w:cs="GHEA Grapalat Cyr"/>
        </w:rPr>
        <w:t xml:space="preserve">Настоящее Приглашение предоставляется в дополнение к объявлению об открытом конкурсе, проводимом под кодом </w:t>
      </w:r>
      <w:r w:rsidRPr="005C339C">
        <w:rPr>
          <w:rFonts w:ascii="Arial Unicode" w:hAnsi="Arial Unicode" w:cs="Arial Unicode"/>
        </w:rPr>
        <w:t>НММЦ</w:t>
      </w:r>
      <w:r w:rsidRPr="005C339C">
        <w:rPr>
          <w:rFonts w:ascii="Arial Unicode" w:hAnsi="Arial Unicode" w:cs="Arial Unicode"/>
          <w:lang w:val="af-ZA"/>
        </w:rPr>
        <w:t>-ОК</w:t>
      </w:r>
      <w:r w:rsidRPr="005C339C">
        <w:rPr>
          <w:rFonts w:ascii="Arial Unicode" w:hAnsi="Arial Unicode" w:cs="Arial Unicode"/>
        </w:rPr>
        <w:t>ПР</w:t>
      </w:r>
      <w:r w:rsidRPr="005C339C">
        <w:rPr>
          <w:rFonts w:ascii="Arial Unicode" w:hAnsi="Arial Unicode" w:cs="Arial Unicode"/>
          <w:lang w:val="af-ZA"/>
        </w:rPr>
        <w:t>-</w:t>
      </w:r>
      <w:r>
        <w:rPr>
          <w:rFonts w:ascii="Arial Unicode" w:hAnsi="Arial Unicode" w:cs="Arial Unicode"/>
          <w:lang w:val="hy-AM"/>
        </w:rPr>
        <w:t>19/41</w:t>
      </w:r>
      <w:r w:rsidRPr="005C339C">
        <w:rPr>
          <w:rFonts w:ascii="GHEA Grapalat Cyr" w:hAnsi="GHEA Grapalat Cyr" w:cs="GHEA Grapalat Cyr"/>
        </w:rPr>
        <w:t xml:space="preserve"> (далее — процедура).</w:t>
      </w:r>
    </w:p>
    <w:p w:rsidR="00B83D8E" w:rsidRPr="005C339C" w:rsidRDefault="00B83D8E" w:rsidP="005044C7">
      <w:pPr>
        <w:widowControl w:val="0"/>
        <w:spacing w:after="160" w:line="360" w:lineRule="auto"/>
        <w:ind w:firstLine="567"/>
        <w:jc w:val="both"/>
        <w:rPr>
          <w:rFonts w:ascii="GHEA Grapalat Cyr" w:hAnsi="GHEA Grapalat Cyr" w:cs="GHEA Grapalat Cyr"/>
        </w:rPr>
      </w:pPr>
      <w:r w:rsidRPr="005C339C">
        <w:rPr>
          <w:rFonts w:ascii="GHEA Grapalat Cyr" w:hAnsi="GHEA Grapalat Cyr" w:cs="GHEA Grapalat Cyr"/>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Pr="005C339C">
        <w:rPr>
          <w:rFonts w:ascii="Courier New" w:hAnsi="Courier New" w:cs="Courier New"/>
          <w:lang w:val="en-US"/>
        </w:rPr>
        <w:t> </w:t>
      </w:r>
      <w:r w:rsidRPr="005C339C">
        <w:rPr>
          <w:rFonts w:ascii="GHEA Grapalat Cyr" w:hAnsi="GHEA Grapalat Cyr" w:cs="GHEA Grapalat Cyr"/>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5C339C">
        <w:rPr>
          <w:rFonts w:ascii="GHEA Grapalat" w:hAnsi="GHEA Grapalat" w:cs="GHEA Grapalat"/>
          <w:sz w:val="16"/>
          <w:szCs w:val="16"/>
        </w:rPr>
        <w:t>"</w:t>
      </w:r>
      <w:r w:rsidRPr="005C339C">
        <w:rPr>
          <w:rFonts w:ascii="Arial Unicode" w:hAnsi="Arial Unicode" w:cs="Arial Unicode"/>
          <w:lang w:val="af-ZA"/>
        </w:rPr>
        <w:t>&lt;&lt;Норк-Мараш&gt;&gt; медицинский центр&gt;&gt; ЗАО</w:t>
      </w:r>
      <w:r w:rsidRPr="005C339C">
        <w:rPr>
          <w:rFonts w:ascii="GHEA Grapalat Cyr" w:hAnsi="GHEA Grapalat Cyr" w:cs="GHEA Grapalat Cyr"/>
        </w:rPr>
        <w:t xml:space="preserve"> "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B83D8E" w:rsidRPr="005C339C" w:rsidRDefault="00B83D8E" w:rsidP="005044C7">
      <w:pPr>
        <w:widowControl w:val="0"/>
        <w:spacing w:after="160" w:line="360" w:lineRule="auto"/>
        <w:ind w:firstLine="567"/>
        <w:jc w:val="both"/>
        <w:rPr>
          <w:rFonts w:ascii="GHEA Grapalat Cyr" w:hAnsi="GHEA Grapalat Cyr" w:cs="GHEA Grapalat Cyr"/>
        </w:rPr>
      </w:pPr>
      <w:r w:rsidRPr="005C339C">
        <w:rPr>
          <w:rFonts w:ascii="GHEA Grapalat Cyr" w:hAnsi="GHEA Grapalat Cyr" w:cs="GHEA Grapalat Cyr"/>
        </w:rPr>
        <w:t>Заявки могут подавать все лица, независимо от того, являются ли они иностранным физическим лицом, организацией или лицом без гражданства.</w:t>
      </w:r>
    </w:p>
    <w:p w:rsidR="00B83D8E" w:rsidRPr="005C339C" w:rsidRDefault="00B83D8E" w:rsidP="005044C7">
      <w:pPr>
        <w:widowControl w:val="0"/>
        <w:spacing w:after="160" w:line="360" w:lineRule="auto"/>
        <w:ind w:firstLine="567"/>
        <w:jc w:val="both"/>
        <w:rPr>
          <w:rFonts w:ascii="GHEA Grapalat" w:hAnsi="GHEA Grapalat" w:cs="GHEA Grapalat"/>
        </w:rPr>
      </w:pPr>
      <w:r w:rsidRPr="005C339C">
        <w:rPr>
          <w:rFonts w:ascii="GHEA Grapalat Cyr" w:hAnsi="GHEA Grapalat Cyr" w:cs="GHEA Grapalat Cyr"/>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B83D8E" w:rsidRPr="005C339C" w:rsidRDefault="00B83D8E" w:rsidP="001F1CFE">
      <w:pPr>
        <w:ind w:firstLine="708"/>
        <w:jc w:val="both"/>
        <w:rPr>
          <w:rFonts w:ascii="GHEA Grapalat Cyr" w:hAnsi="GHEA Grapalat Cyr" w:cs="GHEA Grapalat Cyr"/>
        </w:rPr>
      </w:pPr>
      <w:r w:rsidRPr="005C339C">
        <w:rPr>
          <w:rFonts w:ascii="GHEA Grapalat Cyr" w:hAnsi="GHEA Grapalat Cyr" w:cs="GHEA Grapalat Cyr"/>
        </w:rPr>
        <w:t xml:space="preserve">Адрес электронной почты секретаря оценочной комиссии </w:t>
      </w:r>
    </w:p>
    <w:p w:rsidR="00B83D8E" w:rsidRPr="005C339C" w:rsidRDefault="00B83D8E" w:rsidP="001F1CFE">
      <w:pPr>
        <w:ind w:firstLine="708"/>
        <w:jc w:val="both"/>
        <w:rPr>
          <w:rFonts w:ascii="GHEA Grapalat" w:hAnsi="GHEA Grapalat" w:cs="GHEA Grapalat"/>
        </w:rPr>
      </w:pPr>
      <w:r w:rsidRPr="005C339C">
        <w:rPr>
          <w:rFonts w:ascii="GHEA Grapalat" w:hAnsi="GHEA Grapalat" w:cs="GHEA Grapalat"/>
        </w:rPr>
        <w:t xml:space="preserve">                                                                                                </w:t>
      </w:r>
      <w:hyperlink r:id="rId8" w:history="1">
        <w:r w:rsidRPr="005C339C">
          <w:rPr>
            <w:rFonts w:ascii="GHEA Grapalat" w:hAnsi="GHEA Grapalat" w:cs="GHEA Grapalat"/>
          </w:rPr>
          <w:t>norq-marash-gnumner@mail.ru</w:t>
        </w:r>
      </w:hyperlink>
    </w:p>
    <w:p w:rsidR="00B83D8E" w:rsidRPr="005C339C" w:rsidRDefault="00B83D8E" w:rsidP="00B97ED8">
      <w:pPr>
        <w:pStyle w:val="BodyTextIndent2"/>
        <w:widowControl w:val="0"/>
        <w:spacing w:after="160"/>
        <w:ind w:firstLine="567"/>
        <w:jc w:val="center"/>
        <w:rPr>
          <w:rFonts w:ascii="GHEA Grapalat Cyr" w:hAnsi="GHEA Grapalat Cyr" w:cs="GHEA Grapalat Cyr"/>
        </w:rPr>
      </w:pPr>
      <w:r w:rsidRPr="005C339C">
        <w:rPr>
          <w:rFonts w:ascii="GHEA Grapalat" w:hAnsi="GHEA Grapalat" w:cs="GHEA Grapalat"/>
          <w:sz w:val="24"/>
          <w:szCs w:val="24"/>
        </w:rPr>
        <w:br w:type="page"/>
      </w:r>
      <w:r w:rsidRPr="005C339C">
        <w:rPr>
          <w:rFonts w:ascii="GHEA Grapalat Cyr" w:hAnsi="GHEA Grapalat Cyr" w:cs="GHEA Grapalat Cyr"/>
        </w:rPr>
        <w:t>ЧАСТЬ I</w:t>
      </w:r>
    </w:p>
    <w:p w:rsidR="00B83D8E" w:rsidRPr="005C339C" w:rsidRDefault="00B83D8E" w:rsidP="005044C7">
      <w:pPr>
        <w:widowControl w:val="0"/>
        <w:spacing w:after="160" w:line="360" w:lineRule="auto"/>
        <w:jc w:val="center"/>
        <w:rPr>
          <w:rFonts w:ascii="GHEA Grapalat" w:hAnsi="GHEA Grapalat" w:cs="GHEA Grapalat"/>
        </w:rPr>
      </w:pPr>
    </w:p>
    <w:p w:rsidR="00B83D8E" w:rsidRPr="005C339C" w:rsidRDefault="00B83D8E" w:rsidP="006B2684">
      <w:pPr>
        <w:widowControl w:val="0"/>
        <w:spacing w:after="160" w:line="360" w:lineRule="auto"/>
        <w:jc w:val="center"/>
        <w:rPr>
          <w:rFonts w:ascii="GHEA Grapalat" w:hAnsi="GHEA Grapalat" w:cs="GHEA Grapalat"/>
          <w:b/>
          <w:bCs/>
        </w:rPr>
      </w:pPr>
      <w:r w:rsidRPr="005C339C">
        <w:rPr>
          <w:rFonts w:ascii="GHEA Grapalat" w:hAnsi="GHEA Grapalat" w:cs="GHEA Grapalat"/>
        </w:rPr>
        <w:t>1.</w:t>
      </w:r>
      <w:r w:rsidRPr="005C339C">
        <w:rPr>
          <w:rFonts w:ascii="GHEA Grapalat Cyr" w:hAnsi="GHEA Grapalat Cyr" w:cs="GHEA Grapalat Cyr"/>
          <w:b/>
          <w:bCs/>
        </w:rPr>
        <w:t>ХАРАКТЕРИСТИКА ПРЕДМЕТА ЗАКУПКИ</w:t>
      </w:r>
    </w:p>
    <w:p w:rsidR="00B83D8E" w:rsidRPr="005C339C" w:rsidRDefault="00B83D8E" w:rsidP="006B2684">
      <w:pPr>
        <w:pStyle w:val="Heading3"/>
        <w:keepNext w:val="0"/>
        <w:widowControl w:val="0"/>
        <w:tabs>
          <w:tab w:val="left" w:pos="1134"/>
        </w:tabs>
        <w:spacing w:after="160"/>
        <w:ind w:firstLine="567"/>
        <w:jc w:val="both"/>
        <w:rPr>
          <w:rFonts w:ascii="GHEA Grapalat Cyr" w:hAnsi="GHEA Grapalat Cyr" w:cs="GHEA Grapalat Cyr"/>
          <w:i w:val="0"/>
          <w:iCs w:val="0"/>
          <w:sz w:val="24"/>
          <w:szCs w:val="24"/>
        </w:rPr>
      </w:pPr>
      <w:r w:rsidRPr="005C339C">
        <w:rPr>
          <w:rFonts w:ascii="GHEA Grapalat Cyr" w:hAnsi="GHEA Grapalat Cyr" w:cs="GHEA Grapalat Cyr"/>
          <w:i w:val="0"/>
          <w:iCs w:val="0"/>
          <w:sz w:val="24"/>
          <w:szCs w:val="24"/>
        </w:rPr>
        <w:t>1.1.</w:t>
      </w:r>
      <w:r w:rsidRPr="005C339C">
        <w:rPr>
          <w:rFonts w:ascii="GHEA Grapalat Cyr" w:hAnsi="GHEA Grapalat Cyr" w:cs="GHEA Grapalat Cyr"/>
          <w:i w:val="0"/>
          <w:iCs w:val="0"/>
          <w:sz w:val="24"/>
          <w:szCs w:val="24"/>
        </w:rPr>
        <w:tab/>
        <w:t>Предметом закупки является приобретение "Работ капиталного ремонта" (далее — также работа) для нужд &lt;&lt;Норк-Мараш&gt;&gt; медицинский центр&gt;&gt; ЗАО которые сгруппированы в лоты "1":</w:t>
      </w:r>
    </w:p>
    <w:tbl>
      <w:tblPr>
        <w:tblW w:w="87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8"/>
        <w:gridCol w:w="7401"/>
      </w:tblGrid>
      <w:tr w:rsidR="00B83D8E" w:rsidRPr="005C339C">
        <w:tc>
          <w:tcPr>
            <w:tcW w:w="1388" w:type="dxa"/>
            <w:vAlign w:val="center"/>
          </w:tcPr>
          <w:p w:rsidR="00B83D8E" w:rsidRPr="005C339C" w:rsidRDefault="00B83D8E" w:rsidP="006B2684">
            <w:pPr>
              <w:pStyle w:val="BodyTextIndent2"/>
              <w:widowControl w:val="0"/>
              <w:spacing w:after="120" w:line="240" w:lineRule="auto"/>
              <w:ind w:firstLine="0"/>
              <w:jc w:val="center"/>
              <w:rPr>
                <w:rFonts w:ascii="GHEA Grapalat" w:hAnsi="GHEA Grapalat" w:cs="GHEA Grapalat"/>
                <w:b/>
                <w:bCs/>
                <w:i/>
                <w:iCs/>
              </w:rPr>
            </w:pPr>
            <w:r w:rsidRPr="005C339C">
              <w:rPr>
                <w:rFonts w:ascii="GHEA Grapalat Cyr" w:hAnsi="GHEA Grapalat Cyr" w:cs="GHEA Grapalat Cyr"/>
                <w:b/>
                <w:bCs/>
                <w:i/>
                <w:iCs/>
              </w:rPr>
              <w:t>Номера лотов</w:t>
            </w:r>
          </w:p>
        </w:tc>
        <w:tc>
          <w:tcPr>
            <w:tcW w:w="7401" w:type="dxa"/>
            <w:vAlign w:val="center"/>
          </w:tcPr>
          <w:p w:rsidR="00B83D8E" w:rsidRPr="005C339C" w:rsidRDefault="00B83D8E" w:rsidP="006B2684">
            <w:pPr>
              <w:pStyle w:val="BodyTextIndent2"/>
              <w:widowControl w:val="0"/>
              <w:spacing w:after="120" w:line="240" w:lineRule="auto"/>
              <w:ind w:firstLine="0"/>
              <w:jc w:val="center"/>
              <w:rPr>
                <w:rFonts w:ascii="GHEA Grapalat" w:hAnsi="GHEA Grapalat" w:cs="GHEA Grapalat"/>
                <w:b/>
                <w:bCs/>
                <w:i/>
                <w:iCs/>
              </w:rPr>
            </w:pPr>
            <w:r w:rsidRPr="005C339C">
              <w:rPr>
                <w:rFonts w:ascii="GHEA Grapalat Cyr" w:hAnsi="GHEA Grapalat Cyr" w:cs="GHEA Grapalat Cyr"/>
                <w:b/>
                <w:bCs/>
                <w:i/>
                <w:iCs/>
              </w:rPr>
              <w:t>Наименование лота</w:t>
            </w:r>
          </w:p>
        </w:tc>
      </w:tr>
      <w:tr w:rsidR="00B83D8E" w:rsidRPr="005C339C">
        <w:tc>
          <w:tcPr>
            <w:tcW w:w="1388" w:type="dxa"/>
            <w:vAlign w:val="center"/>
          </w:tcPr>
          <w:p w:rsidR="00B83D8E" w:rsidRPr="005C339C" w:rsidRDefault="00B83D8E" w:rsidP="006B2684">
            <w:pPr>
              <w:pStyle w:val="BodyTextIndent2"/>
              <w:widowControl w:val="0"/>
              <w:spacing w:after="120" w:line="240" w:lineRule="auto"/>
              <w:ind w:firstLine="0"/>
              <w:jc w:val="center"/>
              <w:rPr>
                <w:rFonts w:ascii="GHEA Grapalat" w:hAnsi="GHEA Grapalat" w:cs="GHEA Grapalat"/>
              </w:rPr>
            </w:pPr>
            <w:r w:rsidRPr="005C339C">
              <w:rPr>
                <w:rFonts w:ascii="GHEA Grapalat" w:hAnsi="GHEA Grapalat" w:cs="GHEA Grapalat"/>
              </w:rPr>
              <w:t>1</w:t>
            </w:r>
          </w:p>
        </w:tc>
        <w:tc>
          <w:tcPr>
            <w:tcW w:w="7401" w:type="dxa"/>
            <w:vAlign w:val="center"/>
          </w:tcPr>
          <w:p w:rsidR="00B83D8E" w:rsidRPr="00DF2A0E" w:rsidRDefault="00B83D8E" w:rsidP="00DF2A0E">
            <w:pPr>
              <w:pStyle w:val="BodyTextIndent2"/>
              <w:widowControl w:val="0"/>
              <w:spacing w:after="120" w:line="240" w:lineRule="auto"/>
              <w:ind w:firstLine="0"/>
              <w:jc w:val="center"/>
              <w:rPr>
                <w:rFonts w:ascii="GHEA Grapalat" w:hAnsi="GHEA Grapalat" w:cs="GHEA Grapalat"/>
                <w:b/>
                <w:bCs/>
                <w:i/>
                <w:iCs/>
              </w:rPr>
            </w:pPr>
            <w:r w:rsidRPr="00DF2A0E">
              <w:rPr>
                <w:rFonts w:ascii="GHEA Grapalat Cyr" w:hAnsi="GHEA Grapalat Cyr" w:cs="GHEA Grapalat Cyr"/>
                <w:b/>
                <w:bCs/>
                <w:i/>
                <w:iCs/>
              </w:rPr>
              <w:t>работы по капитальномы ремонту</w:t>
            </w:r>
          </w:p>
        </w:tc>
      </w:tr>
    </w:tbl>
    <w:p w:rsidR="00B83D8E" w:rsidRPr="005C339C" w:rsidRDefault="00B83D8E" w:rsidP="005044C7">
      <w:pPr>
        <w:pStyle w:val="BodyTextIndent2"/>
        <w:widowControl w:val="0"/>
        <w:spacing w:after="160"/>
        <w:ind w:firstLine="567"/>
        <w:rPr>
          <w:rFonts w:ascii="GHEA Grapalat" w:hAnsi="GHEA Grapalat" w:cs="GHEA Grapalat"/>
          <w:sz w:val="24"/>
          <w:szCs w:val="24"/>
        </w:rPr>
      </w:pPr>
    </w:p>
    <w:p w:rsidR="00B83D8E" w:rsidRPr="005C339C" w:rsidRDefault="00B83D8E" w:rsidP="005044C7">
      <w:pPr>
        <w:pStyle w:val="BodyTextIndent2"/>
        <w:widowControl w:val="0"/>
        <w:spacing w:after="160"/>
        <w:ind w:firstLine="567"/>
        <w:rPr>
          <w:rFonts w:ascii="GHEA Grapalat Cyr" w:hAnsi="GHEA Grapalat Cyr" w:cs="GHEA Grapalat Cyr"/>
          <w:sz w:val="24"/>
          <w:szCs w:val="24"/>
        </w:rPr>
      </w:pPr>
      <w:r w:rsidRPr="005C339C">
        <w:rPr>
          <w:rFonts w:ascii="GHEA Grapalat Cyr" w:hAnsi="GHEA Grapalat Cyr" w:cs="GHEA Grapalat Cyr"/>
          <w:sz w:val="24"/>
          <w:szCs w:val="24"/>
        </w:rPr>
        <w:t>Технические характеристики работы,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B83D8E" w:rsidRPr="005C339C" w:rsidRDefault="00B83D8E" w:rsidP="006B2684">
      <w:pPr>
        <w:pStyle w:val="BodyTextIndent2"/>
        <w:widowControl w:val="0"/>
        <w:spacing w:after="160"/>
        <w:ind w:firstLine="567"/>
        <w:rPr>
          <w:rFonts w:ascii="GHEA Grapalat" w:hAnsi="GHEA Grapalat" w:cs="GHEA Grapalat"/>
          <w:i/>
          <w:iCs/>
          <w:sz w:val="24"/>
          <w:szCs w:val="24"/>
        </w:rPr>
      </w:pPr>
      <w:r w:rsidRPr="005C339C">
        <w:rPr>
          <w:rFonts w:ascii="GHEA Grapalat Cyr" w:hAnsi="GHEA Grapalat Cyr" w:cs="GHEA Grapalat Cyr"/>
          <w:i/>
          <w:iCs/>
          <w:sz w:val="24"/>
          <w:szCs w:val="24"/>
        </w:rPr>
        <w:t>Для выполнения предусмотренных настоящим Приглашением работ требуются следующие лицензии</w:t>
      </w:r>
      <w:r w:rsidRPr="005C339C">
        <w:rPr>
          <w:rStyle w:val="FootnoteReference"/>
          <w:rFonts w:ascii="GHEA Grapalat" w:hAnsi="GHEA Grapalat" w:cs="GHEA Grapalat"/>
          <w:i/>
          <w:iCs/>
          <w:sz w:val="24"/>
          <w:szCs w:val="24"/>
        </w:rPr>
        <w:footnoteReference w:id="3"/>
      </w:r>
      <w:r w:rsidRPr="005C339C">
        <w:rPr>
          <w:rFonts w:ascii="GHEA Grapalat" w:hAnsi="GHEA Grapalat" w:cs="GHEA Grapalat"/>
          <w:i/>
          <w:iCs/>
          <w:sz w:val="24"/>
          <w:szCs w:val="24"/>
        </w:rPr>
        <w:t>:</w:t>
      </w:r>
    </w:p>
    <w:p w:rsidR="00B83D8E" w:rsidRPr="005C339C" w:rsidRDefault="00B83D8E" w:rsidP="005044C7">
      <w:pPr>
        <w:pStyle w:val="BodyTextIndent"/>
        <w:widowControl w:val="0"/>
        <w:ind w:firstLine="567"/>
        <w:rPr>
          <w:rFonts w:ascii="GHEA Grapalat Cyr" w:hAnsi="GHEA Grapalat Cyr" w:cs="GHEA Grapalat Cyr"/>
          <w:sz w:val="24"/>
          <w:szCs w:val="24"/>
        </w:rPr>
      </w:pPr>
      <w:r w:rsidRPr="005C339C">
        <w:rPr>
          <w:rFonts w:ascii="GHEA Grapalat Cyr" w:hAnsi="GHEA Grapalat Cyr" w:cs="GHEA Grapalat Cyr"/>
          <w:sz w:val="24"/>
          <w:szCs w:val="24"/>
        </w:rPr>
        <w:t>по следующим сферам "</w:t>
      </w:r>
      <w:r w:rsidRPr="005C339C">
        <w:rPr>
          <w:rFonts w:ascii="Arial LatArm" w:hAnsi="Arial LatArm" w:cs="Arial LatArm"/>
          <w:i/>
          <w:iCs/>
          <w:sz w:val="20"/>
          <w:szCs w:val="20"/>
        </w:rPr>
        <w:t xml:space="preserve"> </w:t>
      </w:r>
      <w:r w:rsidRPr="005C339C">
        <w:rPr>
          <w:rFonts w:ascii="GHEA Grapalat Cyr" w:hAnsi="GHEA Grapalat Cyr" w:cs="GHEA Grapalat Cyr"/>
          <w:sz w:val="24"/>
          <w:szCs w:val="24"/>
        </w:rPr>
        <w:t xml:space="preserve">градостроительство, строительство " </w:t>
      </w:r>
    </w:p>
    <w:tbl>
      <w:tblPr>
        <w:tblW w:w="72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618"/>
      </w:tblGrid>
      <w:tr w:rsidR="00B83D8E" w:rsidRPr="005C339C">
        <w:tc>
          <w:tcPr>
            <w:tcW w:w="1611" w:type="dxa"/>
          </w:tcPr>
          <w:p w:rsidR="00B83D8E" w:rsidRPr="005C339C" w:rsidRDefault="00B83D8E" w:rsidP="006B2684">
            <w:pPr>
              <w:widowControl w:val="0"/>
              <w:spacing w:after="120"/>
              <w:jc w:val="center"/>
              <w:rPr>
                <w:rFonts w:ascii="GHEA Grapalat Cyr" w:hAnsi="GHEA Grapalat Cyr" w:cs="GHEA Grapalat Cyr"/>
                <w:b/>
                <w:bCs/>
                <w:i/>
                <w:iCs/>
                <w:sz w:val="20"/>
                <w:szCs w:val="20"/>
              </w:rPr>
            </w:pPr>
            <w:r w:rsidRPr="005C339C">
              <w:rPr>
                <w:rFonts w:ascii="GHEA Grapalat Cyr" w:hAnsi="GHEA Grapalat Cyr" w:cs="GHEA Grapalat Cyr"/>
                <w:b/>
                <w:bCs/>
                <w:i/>
                <w:iCs/>
                <w:sz w:val="20"/>
                <w:szCs w:val="20"/>
              </w:rPr>
              <w:t>Номера лотов</w:t>
            </w:r>
          </w:p>
        </w:tc>
        <w:tc>
          <w:tcPr>
            <w:tcW w:w="5618" w:type="dxa"/>
            <w:vAlign w:val="center"/>
          </w:tcPr>
          <w:p w:rsidR="00B83D8E" w:rsidRPr="005C339C" w:rsidRDefault="00B83D8E" w:rsidP="006B2684">
            <w:pPr>
              <w:pStyle w:val="BodyTextIndent2"/>
              <w:widowControl w:val="0"/>
              <w:spacing w:after="120" w:line="240" w:lineRule="auto"/>
              <w:ind w:firstLine="0"/>
              <w:jc w:val="center"/>
              <w:rPr>
                <w:rFonts w:ascii="GHEA Grapalat" w:hAnsi="GHEA Grapalat" w:cs="GHEA Grapalat"/>
                <w:b/>
                <w:bCs/>
                <w:i/>
                <w:iCs/>
              </w:rPr>
            </w:pPr>
            <w:r w:rsidRPr="005C339C">
              <w:rPr>
                <w:rFonts w:ascii="GHEA Grapalat Cyr" w:hAnsi="GHEA Grapalat Cyr" w:cs="GHEA Grapalat Cyr"/>
                <w:b/>
                <w:bCs/>
                <w:i/>
                <w:iCs/>
              </w:rPr>
              <w:t>Вид требуемой лицензии (виды требуемых лицензий)</w:t>
            </w:r>
          </w:p>
        </w:tc>
      </w:tr>
      <w:tr w:rsidR="00B83D8E" w:rsidRPr="005C339C">
        <w:tc>
          <w:tcPr>
            <w:tcW w:w="1611" w:type="dxa"/>
            <w:shd w:val="clear" w:color="auto" w:fill="999999"/>
          </w:tcPr>
          <w:p w:rsidR="00B83D8E" w:rsidRPr="005C339C" w:rsidRDefault="00B83D8E" w:rsidP="006B2684">
            <w:pPr>
              <w:widowControl w:val="0"/>
              <w:spacing w:after="120"/>
              <w:jc w:val="center"/>
              <w:rPr>
                <w:rFonts w:ascii="GHEA Grapalat" w:hAnsi="GHEA Grapalat" w:cs="GHEA Grapalat"/>
                <w:b/>
                <w:bCs/>
                <w:i/>
                <w:iCs/>
                <w:sz w:val="20"/>
                <w:szCs w:val="20"/>
              </w:rPr>
            </w:pPr>
            <w:r w:rsidRPr="005C339C">
              <w:rPr>
                <w:rFonts w:ascii="GHEA Grapalat" w:hAnsi="GHEA Grapalat" w:cs="GHEA Grapalat"/>
                <w:b/>
                <w:bCs/>
                <w:i/>
                <w:iCs/>
                <w:sz w:val="20"/>
                <w:szCs w:val="20"/>
              </w:rPr>
              <w:t>1</w:t>
            </w:r>
          </w:p>
        </w:tc>
        <w:tc>
          <w:tcPr>
            <w:tcW w:w="5618" w:type="dxa"/>
            <w:shd w:val="clear" w:color="auto" w:fill="999999"/>
          </w:tcPr>
          <w:p w:rsidR="00B83D8E" w:rsidRPr="005C339C" w:rsidRDefault="00B83D8E" w:rsidP="006B2684">
            <w:pPr>
              <w:widowControl w:val="0"/>
              <w:spacing w:after="120"/>
              <w:jc w:val="center"/>
              <w:rPr>
                <w:rFonts w:ascii="GHEA Grapalat" w:hAnsi="GHEA Grapalat" w:cs="GHEA Grapalat"/>
                <w:b/>
                <w:bCs/>
                <w:i/>
                <w:iCs/>
                <w:sz w:val="20"/>
                <w:szCs w:val="20"/>
              </w:rPr>
            </w:pPr>
            <w:r w:rsidRPr="005C339C">
              <w:rPr>
                <w:rFonts w:ascii="GHEA Grapalat" w:hAnsi="GHEA Grapalat" w:cs="GHEA Grapalat"/>
                <w:b/>
                <w:bCs/>
                <w:i/>
                <w:iCs/>
                <w:sz w:val="20"/>
                <w:szCs w:val="20"/>
              </w:rPr>
              <w:t>2</w:t>
            </w:r>
          </w:p>
        </w:tc>
      </w:tr>
      <w:tr w:rsidR="00B83D8E" w:rsidRPr="005C339C">
        <w:tc>
          <w:tcPr>
            <w:tcW w:w="1611" w:type="dxa"/>
            <w:vAlign w:val="center"/>
          </w:tcPr>
          <w:p w:rsidR="00B83D8E" w:rsidRPr="005C339C" w:rsidRDefault="00B83D8E" w:rsidP="006B2684">
            <w:pPr>
              <w:widowControl w:val="0"/>
              <w:spacing w:after="120"/>
              <w:jc w:val="center"/>
              <w:rPr>
                <w:rFonts w:ascii="GHEA Grapalat" w:hAnsi="GHEA Grapalat" w:cs="GHEA Grapalat"/>
                <w:i/>
                <w:iCs/>
                <w:sz w:val="20"/>
                <w:szCs w:val="20"/>
              </w:rPr>
            </w:pPr>
            <w:r w:rsidRPr="005C339C">
              <w:rPr>
                <w:rFonts w:ascii="GHEA Grapalat" w:hAnsi="GHEA Grapalat" w:cs="GHEA Grapalat"/>
                <w:i/>
                <w:iCs/>
                <w:sz w:val="20"/>
                <w:szCs w:val="20"/>
              </w:rPr>
              <w:t>1</w:t>
            </w:r>
          </w:p>
        </w:tc>
        <w:tc>
          <w:tcPr>
            <w:tcW w:w="5618" w:type="dxa"/>
            <w:vAlign w:val="center"/>
          </w:tcPr>
          <w:p w:rsidR="00B83D8E" w:rsidRPr="005C339C" w:rsidRDefault="00B83D8E" w:rsidP="006B2684">
            <w:pPr>
              <w:pStyle w:val="BodyTextIndent2"/>
              <w:widowControl w:val="0"/>
              <w:spacing w:after="120" w:line="240" w:lineRule="auto"/>
              <w:ind w:firstLine="0"/>
              <w:jc w:val="left"/>
              <w:rPr>
                <w:rFonts w:ascii="GHEA Grapalat" w:hAnsi="GHEA Grapalat" w:cs="GHEA Grapalat"/>
                <w:i/>
                <w:iCs/>
                <w:u w:val="single"/>
                <w:vertAlign w:val="subscript"/>
              </w:rPr>
            </w:pPr>
            <w:r>
              <w:rPr>
                <w:rFonts w:ascii="GHEA Grapalat Cyr" w:hAnsi="GHEA Grapalat Cyr" w:cs="GHEA Grapalat Cyr"/>
                <w:i/>
                <w:iCs/>
                <w:u w:val="single"/>
                <w:lang w:val="en-US"/>
              </w:rPr>
              <w:t xml:space="preserve">жилой, </w:t>
            </w:r>
            <w:r w:rsidRPr="005C339C">
              <w:rPr>
                <w:rFonts w:ascii="GHEA Grapalat Cyr" w:hAnsi="GHEA Grapalat Cyr" w:cs="GHEA Grapalat Cyr"/>
                <w:i/>
                <w:iCs/>
                <w:u w:val="single"/>
              </w:rPr>
              <w:t>общественный и промышленный</w:t>
            </w:r>
          </w:p>
        </w:tc>
      </w:tr>
    </w:tbl>
    <w:p w:rsidR="00B83D8E" w:rsidRPr="005C339C" w:rsidRDefault="00B83D8E" w:rsidP="005044C7">
      <w:pPr>
        <w:widowControl w:val="0"/>
        <w:spacing w:after="160" w:line="360" w:lineRule="auto"/>
        <w:ind w:firstLine="567"/>
        <w:rPr>
          <w:rFonts w:ascii="GHEA Grapalat" w:hAnsi="GHEA Grapalat" w:cs="GHEA Grapalat"/>
          <w:i/>
          <w:iCs/>
          <w:lang w:val="en-US"/>
        </w:rPr>
      </w:pPr>
    </w:p>
    <w:p w:rsidR="00B83D8E" w:rsidRPr="005C339C" w:rsidRDefault="00B83D8E">
      <w:pPr>
        <w:rPr>
          <w:rFonts w:ascii="GHEA Grapalat" w:hAnsi="GHEA Grapalat" w:cs="GHEA Grapalat"/>
          <w:i/>
          <w:iCs/>
          <w:lang w:val="en-US"/>
        </w:rPr>
      </w:pPr>
      <w:r w:rsidRPr="005C339C">
        <w:rPr>
          <w:rFonts w:ascii="GHEA Grapalat" w:hAnsi="GHEA Grapalat" w:cs="GHEA Grapalat"/>
          <w:i/>
          <w:iCs/>
          <w:lang w:val="en-US"/>
        </w:rPr>
        <w:br w:type="page"/>
      </w:r>
    </w:p>
    <w:p w:rsidR="00B83D8E" w:rsidRPr="005C339C" w:rsidRDefault="00B83D8E" w:rsidP="006B2684">
      <w:pPr>
        <w:pStyle w:val="BodyTextIndent2"/>
        <w:widowControl w:val="0"/>
        <w:tabs>
          <w:tab w:val="left" w:pos="1134"/>
        </w:tabs>
        <w:spacing w:after="160"/>
        <w:ind w:firstLine="567"/>
        <w:rPr>
          <w:rFonts w:ascii="GHEA Grapalat Cyr" w:hAnsi="GHEA Grapalat Cyr" w:cs="GHEA Grapalat Cyr"/>
          <w:sz w:val="24"/>
          <w:szCs w:val="24"/>
        </w:rPr>
      </w:pPr>
      <w:r w:rsidRPr="005C339C">
        <w:rPr>
          <w:rFonts w:ascii="GHEA Grapalat Cyr" w:hAnsi="GHEA Grapalat Cyr" w:cs="GHEA Grapalat Cyr"/>
          <w:sz w:val="24"/>
          <w:szCs w:val="24"/>
        </w:rPr>
        <w:t>1.2.</w:t>
      </w:r>
      <w:r w:rsidRPr="005C339C">
        <w:rPr>
          <w:rFonts w:ascii="GHEA Grapalat Cyr" w:hAnsi="GHEA Grapalat Cyr" w:cs="GHEA Grapalat Cyr"/>
          <w:sz w:val="24"/>
          <w:szCs w:val="24"/>
        </w:rPr>
        <w:tab/>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9"/>
        <w:gridCol w:w="3177"/>
      </w:tblGrid>
      <w:tr w:rsidR="00B83D8E" w:rsidRPr="005C339C">
        <w:trPr>
          <w:jc w:val="center"/>
        </w:trPr>
        <w:tc>
          <w:tcPr>
            <w:tcW w:w="6356" w:type="dxa"/>
            <w:gridSpan w:val="2"/>
          </w:tcPr>
          <w:p w:rsidR="00B83D8E" w:rsidRPr="005C339C" w:rsidRDefault="00B83D8E" w:rsidP="006B2684">
            <w:pPr>
              <w:widowControl w:val="0"/>
              <w:spacing w:after="120"/>
              <w:jc w:val="center"/>
              <w:rPr>
                <w:rFonts w:ascii="GHEA Grapalat Cyr" w:hAnsi="GHEA Grapalat Cyr" w:cs="GHEA Grapalat Cyr"/>
                <w:b/>
                <w:bCs/>
                <w:i/>
                <w:iCs/>
                <w:sz w:val="20"/>
                <w:szCs w:val="20"/>
              </w:rPr>
            </w:pPr>
            <w:r w:rsidRPr="005C339C">
              <w:rPr>
                <w:rFonts w:ascii="GHEA Grapalat Cyr" w:hAnsi="GHEA Grapalat Cyr" w:cs="GHEA Grapalat Cyr"/>
                <w:b/>
                <w:bCs/>
                <w:i/>
                <w:iCs/>
                <w:sz w:val="20"/>
                <w:szCs w:val="20"/>
              </w:rPr>
              <w:t>Предоставление предоплаты</w:t>
            </w:r>
          </w:p>
        </w:tc>
      </w:tr>
      <w:tr w:rsidR="00B83D8E" w:rsidRPr="005C339C">
        <w:trPr>
          <w:jc w:val="center"/>
        </w:trPr>
        <w:tc>
          <w:tcPr>
            <w:tcW w:w="3179" w:type="dxa"/>
            <w:vAlign w:val="center"/>
          </w:tcPr>
          <w:p w:rsidR="00B83D8E" w:rsidRPr="005C339C" w:rsidRDefault="00B83D8E" w:rsidP="006B2684">
            <w:pPr>
              <w:widowControl w:val="0"/>
              <w:spacing w:after="120"/>
              <w:jc w:val="center"/>
              <w:rPr>
                <w:rFonts w:ascii="GHEA Grapalat Cyr" w:hAnsi="GHEA Grapalat Cyr" w:cs="GHEA Grapalat Cyr"/>
                <w:b/>
                <w:bCs/>
                <w:i/>
                <w:iCs/>
                <w:sz w:val="20"/>
                <w:szCs w:val="20"/>
              </w:rPr>
            </w:pPr>
            <w:r w:rsidRPr="005C339C">
              <w:rPr>
                <w:rFonts w:ascii="GHEA Grapalat Cyr" w:hAnsi="GHEA Grapalat Cyr" w:cs="GHEA Grapalat Cyr"/>
                <w:b/>
                <w:bCs/>
                <w:i/>
                <w:iCs/>
                <w:sz w:val="20"/>
                <w:szCs w:val="20"/>
              </w:rPr>
              <w:t>максимальный размер (драмов РА)</w:t>
            </w:r>
          </w:p>
        </w:tc>
        <w:tc>
          <w:tcPr>
            <w:tcW w:w="3177" w:type="dxa"/>
            <w:vAlign w:val="center"/>
          </w:tcPr>
          <w:p w:rsidR="00B83D8E" w:rsidRPr="005C339C" w:rsidRDefault="00B83D8E" w:rsidP="006B2684">
            <w:pPr>
              <w:widowControl w:val="0"/>
              <w:spacing w:after="120"/>
              <w:jc w:val="center"/>
              <w:rPr>
                <w:rFonts w:ascii="GHEA Grapalat Cyr" w:hAnsi="GHEA Grapalat Cyr" w:cs="GHEA Grapalat Cyr"/>
                <w:b/>
                <w:bCs/>
                <w:i/>
                <w:iCs/>
                <w:sz w:val="20"/>
                <w:szCs w:val="20"/>
              </w:rPr>
            </w:pPr>
            <w:r w:rsidRPr="005C339C">
              <w:rPr>
                <w:rFonts w:ascii="GHEA Grapalat Cyr" w:hAnsi="GHEA Grapalat Cyr" w:cs="GHEA Grapalat Cyr"/>
                <w:b/>
                <w:bCs/>
                <w:i/>
                <w:iCs/>
                <w:sz w:val="20"/>
                <w:szCs w:val="20"/>
              </w:rPr>
              <w:t>срок (месяц, год)</w:t>
            </w:r>
          </w:p>
        </w:tc>
      </w:tr>
      <w:tr w:rsidR="00B83D8E" w:rsidRPr="005C339C">
        <w:trPr>
          <w:jc w:val="center"/>
        </w:trPr>
        <w:tc>
          <w:tcPr>
            <w:tcW w:w="3179" w:type="dxa"/>
          </w:tcPr>
          <w:p w:rsidR="00B83D8E" w:rsidRPr="005C339C" w:rsidRDefault="00B83D8E" w:rsidP="006B2684">
            <w:pPr>
              <w:widowControl w:val="0"/>
              <w:spacing w:after="120"/>
              <w:jc w:val="center"/>
              <w:rPr>
                <w:rFonts w:ascii="GHEA Grapalat" w:hAnsi="GHEA Grapalat" w:cs="GHEA Grapalat"/>
                <w:sz w:val="20"/>
                <w:szCs w:val="20"/>
              </w:rPr>
            </w:pPr>
            <w:r w:rsidRPr="005C339C">
              <w:rPr>
                <w:rFonts w:ascii="Arial Unicode" w:hAnsi="Arial Unicode" w:cs="Arial Unicode"/>
                <w:sz w:val="16"/>
                <w:szCs w:val="16"/>
              </w:rPr>
              <w:t>30%</w:t>
            </w:r>
          </w:p>
        </w:tc>
        <w:tc>
          <w:tcPr>
            <w:tcW w:w="3177" w:type="dxa"/>
          </w:tcPr>
          <w:p w:rsidR="00B83D8E" w:rsidRPr="005C339C" w:rsidRDefault="00B83D8E" w:rsidP="006B2684">
            <w:pPr>
              <w:widowControl w:val="0"/>
              <w:spacing w:after="120"/>
              <w:jc w:val="center"/>
              <w:rPr>
                <w:rFonts w:ascii="GHEA Grapalat Cyr" w:hAnsi="GHEA Grapalat Cyr" w:cs="GHEA Grapalat Cyr"/>
                <w:sz w:val="20"/>
                <w:szCs w:val="20"/>
                <w:lang w:val="en-US"/>
              </w:rPr>
            </w:pPr>
            <w:r>
              <w:rPr>
                <w:rFonts w:ascii="GHEA Grapalat" w:hAnsi="GHEA Grapalat" w:cs="GHEA Grapalat"/>
                <w:sz w:val="20"/>
                <w:szCs w:val="20"/>
                <w:lang w:val="en-US"/>
              </w:rPr>
              <w:t>10</w:t>
            </w:r>
            <w:r w:rsidRPr="005C339C">
              <w:rPr>
                <w:rFonts w:ascii="GHEA Grapalat Cyr" w:hAnsi="GHEA Grapalat Cyr" w:cs="GHEA Grapalat Cyr"/>
                <w:sz w:val="20"/>
                <w:szCs w:val="20"/>
                <w:lang w:val="en-US"/>
              </w:rPr>
              <w:t xml:space="preserve"> день</w:t>
            </w:r>
          </w:p>
        </w:tc>
      </w:tr>
    </w:tbl>
    <w:p w:rsidR="00B83D8E" w:rsidRPr="005C339C" w:rsidRDefault="00B83D8E" w:rsidP="005044C7">
      <w:pPr>
        <w:widowControl w:val="0"/>
        <w:spacing w:after="160" w:line="360" w:lineRule="auto"/>
        <w:ind w:firstLine="375"/>
        <w:jc w:val="both"/>
        <w:rPr>
          <w:rFonts w:ascii="GHEA Grapalat" w:hAnsi="GHEA Grapalat" w:cs="GHEA Grapalat"/>
        </w:rPr>
      </w:pPr>
    </w:p>
    <w:p w:rsidR="00B83D8E" w:rsidRPr="005C339C" w:rsidRDefault="00B83D8E" w:rsidP="006B2684">
      <w:pPr>
        <w:widowControl w:val="0"/>
        <w:spacing w:after="160" w:line="360" w:lineRule="auto"/>
        <w:ind w:firstLine="567"/>
        <w:jc w:val="both"/>
        <w:rPr>
          <w:rFonts w:ascii="GHEA Grapalat" w:hAnsi="GHEA Grapalat" w:cs="GHEA Grapalat"/>
        </w:rPr>
      </w:pPr>
      <w:r w:rsidRPr="005C339C">
        <w:rPr>
          <w:rFonts w:ascii="GHEA Grapalat Cyr" w:hAnsi="GHEA Grapalat Cyr" w:cs="GHEA Grapalat Cyr"/>
        </w:rPr>
        <w:t xml:space="preserve">При этом предоплата будет предоставлена отобранному участнику на условиях, установленных пунктом 10.3 части 1 настоящего Приглашения, а погашение предоплаты будет осуществлено в порядке, установленном заключаемым договором. </w:t>
      </w:r>
    </w:p>
    <w:p w:rsidR="00B83D8E" w:rsidRPr="005C339C" w:rsidRDefault="00B83D8E" w:rsidP="005044C7">
      <w:pPr>
        <w:widowControl w:val="0"/>
        <w:spacing w:after="160" w:line="360" w:lineRule="auto"/>
        <w:ind w:firstLine="567"/>
        <w:rPr>
          <w:rFonts w:ascii="GHEA Grapalat" w:hAnsi="GHEA Grapalat" w:cs="GHEA Grapalat"/>
          <w:i/>
          <w:iCs/>
        </w:rPr>
      </w:pPr>
    </w:p>
    <w:p w:rsidR="00B83D8E" w:rsidRPr="005C339C" w:rsidRDefault="00B83D8E" w:rsidP="006B2684">
      <w:pPr>
        <w:widowControl w:val="0"/>
        <w:spacing w:after="160" w:line="360" w:lineRule="auto"/>
        <w:ind w:left="567" w:right="565"/>
        <w:jc w:val="center"/>
        <w:rPr>
          <w:rFonts w:ascii="GHEA Grapalat Cyr" w:hAnsi="GHEA Grapalat Cyr" w:cs="GHEA Grapalat Cyr"/>
          <w:b/>
          <w:bCs/>
        </w:rPr>
      </w:pPr>
      <w:r w:rsidRPr="005C339C">
        <w:rPr>
          <w:rFonts w:ascii="GHEA Grapalat Cyr" w:hAnsi="GHEA Grapalat Cyr" w:cs="GHEA Grapalat Cyr"/>
          <w:b/>
          <w:bCs/>
        </w:rPr>
        <w:t xml:space="preserve">2. ТРЕБОВАНИЯ К ПРАВУ УЧАСТНИКА НА УЧАСТИЕ, КВАЛИФИКАЦИОННЫЕ КРИТЕРИИ И ПОРЯДОК ИХ ОЦЕНКИ </w:t>
      </w:r>
    </w:p>
    <w:p w:rsidR="00B83D8E" w:rsidRPr="005C339C" w:rsidRDefault="00B83D8E" w:rsidP="006B2684">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2.1.</w:t>
      </w:r>
      <w:r w:rsidRPr="005C339C">
        <w:rPr>
          <w:rFonts w:ascii="GHEA Grapalat Cyr" w:hAnsi="GHEA Grapalat Cyr" w:cs="GHEA Grapalat Cyr"/>
        </w:rPr>
        <w:tab/>
        <w:t>В настоящей процедуре не имеют права участвовать лица:</w:t>
      </w:r>
    </w:p>
    <w:p w:rsidR="00B83D8E" w:rsidRPr="005C339C" w:rsidRDefault="00B83D8E" w:rsidP="006B2684">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1)</w:t>
      </w:r>
      <w:r w:rsidRPr="005C339C">
        <w:rPr>
          <w:rFonts w:ascii="GHEA Grapalat Cyr" w:hAnsi="GHEA Grapalat Cyr" w:cs="GHEA Grapalat Cyr"/>
        </w:rPr>
        <w:tab/>
        <w:t xml:space="preserve">которые на день подачи заявки в судебном порядке признаны банкротом; </w:t>
      </w:r>
    </w:p>
    <w:p w:rsidR="00B83D8E" w:rsidRPr="005C339C" w:rsidRDefault="00B83D8E" w:rsidP="006B2684">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2)</w:t>
      </w:r>
      <w:r w:rsidRPr="005C339C">
        <w:rPr>
          <w:rFonts w:ascii="GHEA Grapalat Cyr" w:hAnsi="GHEA Grapalat Cyr" w:cs="GHEA Grapalat Cyr"/>
        </w:rPr>
        <w:tab/>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B83D8E" w:rsidRPr="005C339C" w:rsidRDefault="00B83D8E" w:rsidP="006B2684">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3)</w:t>
      </w:r>
      <w:r w:rsidRPr="005C339C">
        <w:rPr>
          <w:rFonts w:ascii="GHEA Grapalat Cyr" w:hAnsi="GHEA Grapalat Cyr" w:cs="GHEA Grapalat Cyr"/>
        </w:rPr>
        <w:tab/>
        <w:t xml:space="preserve">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 </w:t>
      </w:r>
    </w:p>
    <w:p w:rsidR="00B83D8E" w:rsidRPr="005C339C" w:rsidRDefault="00B83D8E" w:rsidP="006B2684">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4)</w:t>
      </w:r>
      <w:r w:rsidRPr="005C339C">
        <w:rPr>
          <w:rFonts w:ascii="GHEA Grapalat Cyr" w:hAnsi="GHEA Grapalat Cyr" w:cs="GHEA Grapalat Cyr"/>
        </w:rPr>
        <w:tab/>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B83D8E" w:rsidRPr="005C339C" w:rsidRDefault="00B83D8E" w:rsidP="006B2684">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5)</w:t>
      </w:r>
      <w:r w:rsidRPr="005C339C">
        <w:rPr>
          <w:rFonts w:ascii="GHEA Grapalat Cyr" w:hAnsi="GHEA Grapalat Cyr" w:cs="GHEA Grapalat Cyr"/>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5C339C">
        <w:rPr>
          <w:rFonts w:ascii="Courier New" w:hAnsi="Courier New" w:cs="Courier New"/>
          <w:lang w:val="en-US"/>
        </w:rPr>
        <w:t> </w:t>
      </w:r>
      <w:r w:rsidRPr="005C339C">
        <w:rPr>
          <w:rFonts w:ascii="GHEA Grapalat Cyr" w:hAnsi="GHEA Grapalat Cyr" w:cs="GHEA Grapalat Cyr"/>
        </w:rPr>
        <w:t xml:space="preserve">закупках; </w:t>
      </w:r>
    </w:p>
    <w:p w:rsidR="00B83D8E" w:rsidRPr="005C339C" w:rsidRDefault="00B83D8E" w:rsidP="006B2684">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6)</w:t>
      </w:r>
      <w:r w:rsidRPr="005C339C">
        <w:rPr>
          <w:rFonts w:ascii="GHEA Grapalat Cyr" w:hAnsi="GHEA Grapalat Cyr" w:cs="GHEA Grapalat Cyr"/>
        </w:rPr>
        <w:tab/>
        <w:t>которые по состоянию на день подачи заявки включены в список участников, не имеющих права на участие в процессе закупок.</w:t>
      </w:r>
    </w:p>
    <w:p w:rsidR="00B83D8E" w:rsidRPr="005C339C" w:rsidRDefault="00B83D8E" w:rsidP="005044C7">
      <w:pPr>
        <w:widowControl w:val="0"/>
        <w:spacing w:after="160" w:line="360" w:lineRule="auto"/>
        <w:ind w:firstLine="567"/>
        <w:jc w:val="both"/>
        <w:rPr>
          <w:rFonts w:ascii="GHEA Grapalat" w:hAnsi="GHEA Grapalat" w:cs="GHEA Grapalat"/>
        </w:rPr>
      </w:pPr>
      <w:r w:rsidRPr="005C339C">
        <w:rPr>
          <w:rFonts w:ascii="GHEA Grapalat Cyr" w:hAnsi="GHEA Grapalat Cyr" w:cs="GHEA Grapalat Cyr"/>
        </w:rPr>
        <w:t>При этом если участник был включен в предусмотренные подпунктами 5 и 6 настоящего пункта списки после дня подачи заявки, то данная его заявка не</w:t>
      </w:r>
      <w:r w:rsidRPr="005C339C">
        <w:rPr>
          <w:rFonts w:ascii="Courier New" w:hAnsi="Courier New" w:cs="Courier New"/>
          <w:lang w:val="en-US"/>
        </w:rPr>
        <w:t> </w:t>
      </w:r>
      <w:r w:rsidRPr="005C339C">
        <w:rPr>
          <w:rFonts w:ascii="GHEA Grapalat Cyr" w:hAnsi="GHEA Grapalat Cyr" w:cs="GHEA Grapalat Cyr"/>
        </w:rPr>
        <w:t>подлежит отклонению.</w:t>
      </w:r>
    </w:p>
    <w:p w:rsidR="00B83D8E" w:rsidRPr="005C339C" w:rsidRDefault="00B83D8E" w:rsidP="006B2684">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2.2.</w:t>
      </w:r>
      <w:r w:rsidRPr="005C339C">
        <w:rPr>
          <w:rFonts w:ascii="GHEA Grapalat Cyr" w:hAnsi="GHEA Grapalat Cyr" w:cs="GHEA Grapalat Cyr"/>
        </w:rPr>
        <w:tab/>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83D8E" w:rsidRPr="005C339C" w:rsidRDefault="00B83D8E" w:rsidP="006B2684">
      <w:pPr>
        <w:widowControl w:val="0"/>
        <w:tabs>
          <w:tab w:val="left" w:pos="1134"/>
        </w:tabs>
        <w:spacing w:after="160" w:line="346" w:lineRule="auto"/>
        <w:ind w:firstLine="567"/>
        <w:jc w:val="both"/>
        <w:rPr>
          <w:rFonts w:ascii="GHEA Grapalat Cyr" w:hAnsi="GHEA Grapalat Cyr" w:cs="GHEA Grapalat Cyr"/>
        </w:rPr>
      </w:pPr>
      <w:r w:rsidRPr="005C339C">
        <w:rPr>
          <w:rFonts w:ascii="GHEA Grapalat Cyr" w:hAnsi="GHEA Grapalat Cyr" w:cs="GHEA Grapalat Cyr"/>
        </w:rPr>
        <w:t>2.3.</w:t>
      </w:r>
      <w:r w:rsidRPr="005C339C">
        <w:rPr>
          <w:rFonts w:ascii="GHEA Grapalat Cyr" w:hAnsi="GHEA Grapalat Cyr" w:cs="GHEA Grapalat Cyr"/>
        </w:rPr>
        <w:tab/>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B83D8E" w:rsidRPr="005C339C" w:rsidRDefault="00B83D8E" w:rsidP="006B2684">
      <w:pPr>
        <w:pStyle w:val="NormalWeb"/>
        <w:widowControl w:val="0"/>
        <w:spacing w:before="0" w:beforeAutospacing="0" w:after="160" w:afterAutospacing="0" w:line="346" w:lineRule="auto"/>
        <w:ind w:firstLine="567"/>
        <w:jc w:val="both"/>
        <w:rPr>
          <w:rFonts w:ascii="GHEA Grapalat Cyr" w:hAnsi="GHEA Grapalat Cyr" w:cs="GHEA Grapalat Cyr"/>
        </w:rPr>
      </w:pPr>
      <w:r w:rsidRPr="005C339C">
        <w:rPr>
          <w:rFonts w:ascii="GHEA Grapalat Cyr" w:hAnsi="GHEA Grapalat Cyr" w:cs="GHEA Grapalat Cyr"/>
        </w:rPr>
        <w:t>По смыслу пункта 119 Порядка:</w:t>
      </w:r>
    </w:p>
    <w:p w:rsidR="00B83D8E" w:rsidRPr="005C339C" w:rsidRDefault="00B83D8E" w:rsidP="006B2684">
      <w:pPr>
        <w:pStyle w:val="NormalWeb"/>
        <w:widowControl w:val="0"/>
        <w:tabs>
          <w:tab w:val="left" w:pos="1134"/>
        </w:tabs>
        <w:spacing w:before="0" w:beforeAutospacing="0" w:after="160" w:afterAutospacing="0" w:line="346" w:lineRule="auto"/>
        <w:ind w:firstLine="567"/>
        <w:jc w:val="both"/>
        <w:rPr>
          <w:rFonts w:ascii="GHEA Grapalat" w:hAnsi="GHEA Grapalat" w:cs="GHEA Grapalat"/>
          <w:color w:val="000000"/>
        </w:rPr>
      </w:pPr>
      <w:r w:rsidRPr="005C339C">
        <w:rPr>
          <w:rFonts w:ascii="GHEA Grapalat" w:hAnsi="GHEA Grapalat" w:cs="GHEA Grapalat"/>
        </w:rPr>
        <w:t>1)</w:t>
      </w:r>
      <w:r w:rsidRPr="005C339C">
        <w:rPr>
          <w:rFonts w:ascii="GHEA Grapalat" w:hAnsi="GHEA Grapalat" w:cs="GHEA Grapalat"/>
        </w:rPr>
        <w:tab/>
      </w:r>
      <w:r w:rsidRPr="005C339C">
        <w:rPr>
          <w:rFonts w:ascii="GHEA Grapalat Cyr" w:hAnsi="GHEA Grapalat Cyr" w:cs="GHEA Grapalat Cyr"/>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w:t>
      </w:r>
      <w:r w:rsidRPr="005C339C">
        <w:rPr>
          <w:rFonts w:ascii="Courier New" w:hAnsi="Courier New" w:cs="Courier New"/>
          <w:lang w:val="en-US"/>
        </w:rPr>
        <w:t> </w:t>
      </w:r>
      <w:r w:rsidRPr="005C339C">
        <w:rPr>
          <w:rFonts w:ascii="GHEA Grapalat Cyr" w:hAnsi="GHEA Grapalat Cyr" w:cs="GHEA Grapalat Cyr"/>
        </w:rPr>
        <w:t>общих экономических интересов;</w:t>
      </w:r>
      <w:r w:rsidRPr="005C339C">
        <w:rPr>
          <w:rFonts w:ascii="GHEA Grapalat" w:hAnsi="GHEA Grapalat" w:cs="GHEA Grapalat"/>
          <w:color w:val="000000"/>
        </w:rPr>
        <w:t xml:space="preserve"> </w:t>
      </w:r>
    </w:p>
    <w:p w:rsidR="00B83D8E" w:rsidRPr="005C339C" w:rsidRDefault="00B83D8E" w:rsidP="006B2684">
      <w:pPr>
        <w:pStyle w:val="NormalWeb"/>
        <w:widowControl w:val="0"/>
        <w:tabs>
          <w:tab w:val="left" w:pos="1134"/>
        </w:tabs>
        <w:spacing w:before="0" w:beforeAutospacing="0" w:after="160" w:afterAutospacing="0" w:line="346" w:lineRule="auto"/>
        <w:ind w:firstLine="567"/>
        <w:jc w:val="both"/>
        <w:rPr>
          <w:rFonts w:ascii="GHEA Grapalat Cyr" w:hAnsi="GHEA Grapalat Cyr" w:cs="GHEA Grapalat Cyr"/>
          <w:color w:val="000000"/>
        </w:rPr>
      </w:pPr>
      <w:r w:rsidRPr="005C339C">
        <w:rPr>
          <w:rFonts w:ascii="GHEA Grapalat Cyr" w:hAnsi="GHEA Grapalat Cyr" w:cs="GHEA Grapalat Cyr"/>
          <w:color w:val="000000"/>
        </w:rPr>
        <w:t>2)</w:t>
      </w:r>
      <w:r w:rsidRPr="005C339C">
        <w:rPr>
          <w:rFonts w:ascii="GHEA Grapalat Cyr" w:hAnsi="GHEA Grapalat Cyr" w:cs="GHEA Grapalat Cyr"/>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B83D8E" w:rsidRPr="005C339C" w:rsidRDefault="00B83D8E" w:rsidP="006B2684">
      <w:pPr>
        <w:pStyle w:val="NormalWeb"/>
        <w:widowControl w:val="0"/>
        <w:tabs>
          <w:tab w:val="left" w:pos="1134"/>
        </w:tabs>
        <w:spacing w:before="0" w:beforeAutospacing="0" w:after="160" w:afterAutospacing="0" w:line="346" w:lineRule="auto"/>
        <w:ind w:firstLine="567"/>
        <w:jc w:val="both"/>
        <w:rPr>
          <w:rFonts w:ascii="GHEA Grapalat Cyr" w:hAnsi="GHEA Grapalat Cyr" w:cs="GHEA Grapalat Cyr"/>
          <w:color w:val="000000"/>
        </w:rPr>
      </w:pPr>
      <w:r w:rsidRPr="005C339C">
        <w:rPr>
          <w:rFonts w:ascii="GHEA Grapalat Cyr" w:hAnsi="GHEA Grapalat Cyr" w:cs="GHEA Grapalat Cyr"/>
          <w:color w:val="000000"/>
        </w:rPr>
        <w:t>а.</w:t>
      </w:r>
      <w:r w:rsidRPr="005C339C">
        <w:rPr>
          <w:rFonts w:ascii="GHEA Grapalat Cyr" w:hAnsi="GHEA Grapalat Cyr" w:cs="GHEA Grapalat Cyr"/>
          <w:color w:val="000000"/>
        </w:rPr>
        <w:tab/>
        <w:t>участником, распоряжающимся более чем десятью процентами акций данного юридического лица;</w:t>
      </w:r>
    </w:p>
    <w:p w:rsidR="00B83D8E" w:rsidRPr="005C339C" w:rsidRDefault="00B83D8E" w:rsidP="006B2684">
      <w:pPr>
        <w:pStyle w:val="NormalWeb"/>
        <w:widowControl w:val="0"/>
        <w:tabs>
          <w:tab w:val="left" w:pos="1134"/>
        </w:tabs>
        <w:spacing w:before="0" w:beforeAutospacing="0" w:after="160" w:afterAutospacing="0" w:line="346" w:lineRule="auto"/>
        <w:ind w:firstLine="567"/>
        <w:jc w:val="both"/>
        <w:rPr>
          <w:rFonts w:ascii="GHEA Grapalat Cyr" w:hAnsi="GHEA Grapalat Cyr" w:cs="GHEA Grapalat Cyr"/>
          <w:color w:val="000000"/>
        </w:rPr>
      </w:pPr>
      <w:r w:rsidRPr="005C339C">
        <w:rPr>
          <w:rFonts w:ascii="GHEA Grapalat Cyr" w:hAnsi="GHEA Grapalat Cyr" w:cs="GHEA Grapalat Cyr"/>
          <w:color w:val="000000"/>
        </w:rPr>
        <w:t>б.</w:t>
      </w:r>
      <w:r w:rsidRPr="005C339C">
        <w:rPr>
          <w:rFonts w:ascii="GHEA Grapalat Cyr" w:hAnsi="GHEA Grapalat Cyr" w:cs="GHEA Grapalat Cyr"/>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B83D8E" w:rsidRPr="005C339C" w:rsidRDefault="00B83D8E" w:rsidP="006B2684">
      <w:pPr>
        <w:pStyle w:val="NormalWeb"/>
        <w:widowControl w:val="0"/>
        <w:tabs>
          <w:tab w:val="left" w:pos="1134"/>
        </w:tabs>
        <w:spacing w:before="0" w:beforeAutospacing="0" w:after="160" w:afterAutospacing="0" w:line="346" w:lineRule="auto"/>
        <w:ind w:firstLine="567"/>
        <w:jc w:val="both"/>
        <w:rPr>
          <w:rFonts w:ascii="GHEA Grapalat Cyr" w:hAnsi="GHEA Grapalat Cyr" w:cs="GHEA Grapalat Cyr"/>
          <w:color w:val="000000"/>
        </w:rPr>
      </w:pPr>
      <w:r w:rsidRPr="005C339C">
        <w:rPr>
          <w:rFonts w:ascii="GHEA Grapalat Cyr" w:hAnsi="GHEA Grapalat Cyr" w:cs="GHEA Grapalat Cyr"/>
          <w:color w:val="000000"/>
        </w:rPr>
        <w:t>в.</w:t>
      </w:r>
      <w:r w:rsidRPr="005C339C">
        <w:rPr>
          <w:rFonts w:ascii="GHEA Grapalat Cyr" w:hAnsi="GHEA Grapalat Cyr" w:cs="GHEA Grapalat Cyr"/>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B83D8E" w:rsidRPr="005C339C" w:rsidRDefault="00B83D8E" w:rsidP="006B2684">
      <w:pPr>
        <w:pStyle w:val="NormalWeb"/>
        <w:widowControl w:val="0"/>
        <w:tabs>
          <w:tab w:val="left" w:pos="1134"/>
        </w:tabs>
        <w:spacing w:before="0" w:beforeAutospacing="0" w:after="160" w:afterAutospacing="0" w:line="346" w:lineRule="auto"/>
        <w:ind w:firstLine="567"/>
        <w:jc w:val="both"/>
        <w:rPr>
          <w:rFonts w:ascii="GHEA Grapalat Cyr" w:hAnsi="GHEA Grapalat Cyr" w:cs="GHEA Grapalat Cyr"/>
          <w:color w:val="000000"/>
        </w:rPr>
      </w:pPr>
      <w:r w:rsidRPr="005C339C">
        <w:rPr>
          <w:rFonts w:ascii="GHEA Grapalat Cyr" w:hAnsi="GHEA Grapalat Cyr" w:cs="GHEA Grapalat Cyr"/>
          <w:color w:val="000000"/>
        </w:rPr>
        <w:t>г.</w:t>
      </w:r>
      <w:r w:rsidRPr="005C339C">
        <w:rPr>
          <w:rFonts w:ascii="GHEA Grapalat Cyr" w:hAnsi="GHEA Grapalat Cyr" w:cs="GHEA Grapalat Cyr"/>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B83D8E" w:rsidRPr="005C339C" w:rsidRDefault="00B83D8E" w:rsidP="006B2684">
      <w:pPr>
        <w:pStyle w:val="NormalWeb"/>
        <w:widowControl w:val="0"/>
        <w:tabs>
          <w:tab w:val="left" w:pos="1134"/>
        </w:tabs>
        <w:spacing w:before="0" w:beforeAutospacing="0" w:after="160" w:afterAutospacing="0" w:line="360" w:lineRule="auto"/>
        <w:ind w:firstLine="567"/>
        <w:jc w:val="both"/>
        <w:rPr>
          <w:rFonts w:ascii="GHEA Grapalat" w:hAnsi="GHEA Grapalat" w:cs="GHEA Grapalat"/>
          <w:color w:val="000000"/>
        </w:rPr>
      </w:pPr>
      <w:r w:rsidRPr="005C339C">
        <w:rPr>
          <w:rFonts w:ascii="GHEA Grapalat Cyr" w:hAnsi="GHEA Grapalat Cyr" w:cs="GHEA Grapalat Cyr"/>
        </w:rPr>
        <w:t>3)</w:t>
      </w:r>
      <w:r w:rsidRPr="005C339C">
        <w:rPr>
          <w:rFonts w:ascii="GHEA Grapalat Cyr" w:hAnsi="GHEA Grapalat Cyr" w:cs="GHEA Grapalat Cyr"/>
        </w:rPr>
        <w:tab/>
        <w:t>участники, не имеющие статуса физического лица, считаются взаимосвязанными, если:</w:t>
      </w:r>
      <w:r w:rsidRPr="005C339C">
        <w:rPr>
          <w:rFonts w:ascii="GHEA Grapalat" w:hAnsi="GHEA Grapalat" w:cs="GHEA Grapalat"/>
          <w:color w:val="000000"/>
        </w:rPr>
        <w:t xml:space="preserve"> </w:t>
      </w:r>
    </w:p>
    <w:p w:rsidR="00B83D8E" w:rsidRPr="005C339C" w:rsidRDefault="00B83D8E" w:rsidP="006B2684">
      <w:pPr>
        <w:pStyle w:val="NormalWeb"/>
        <w:widowControl w:val="0"/>
        <w:tabs>
          <w:tab w:val="left" w:pos="1134"/>
        </w:tabs>
        <w:spacing w:before="0" w:beforeAutospacing="0" w:after="160" w:afterAutospacing="0" w:line="360" w:lineRule="auto"/>
        <w:ind w:firstLine="567"/>
        <w:jc w:val="both"/>
        <w:rPr>
          <w:rFonts w:ascii="GHEA Grapalat Cyr" w:hAnsi="GHEA Grapalat Cyr" w:cs="GHEA Grapalat Cyr"/>
          <w:color w:val="000000"/>
        </w:rPr>
      </w:pPr>
      <w:r w:rsidRPr="005C339C">
        <w:rPr>
          <w:rFonts w:ascii="GHEA Grapalat Cyr" w:hAnsi="GHEA Grapalat Cyr" w:cs="GHEA Grapalat Cyr"/>
          <w:color w:val="000000"/>
        </w:rPr>
        <w:t>а.</w:t>
      </w:r>
      <w:r w:rsidRPr="005C339C">
        <w:rPr>
          <w:rFonts w:ascii="GHEA Grapalat Cyr" w:hAnsi="GHEA Grapalat Cyr" w:cs="GHEA Grapalat Cyr"/>
          <w:color w:val="000000"/>
        </w:rPr>
        <w:tab/>
        <w:t xml:space="preserve">данное лицо с правом голосования владеет десятью и более процентами дающих право голоса акций (долей, паев, далее — акция) другого </w:t>
      </w:r>
      <w:r w:rsidRPr="005C339C">
        <w:rPr>
          <w:rFonts w:ascii="GHEA Grapalat Cyr" w:hAnsi="GHEA Grapalat Cyr" w:cs="GHEA Grapalat Cyr"/>
          <w:color w:val="000000"/>
          <w:spacing w:val="-6"/>
        </w:rPr>
        <w:t>лица, либо в силу своего участия или в соответствии с заключенным между данными лицами договором</w:t>
      </w:r>
      <w:r w:rsidRPr="005C339C">
        <w:rPr>
          <w:rFonts w:ascii="GHEA Grapalat Cyr" w:hAnsi="GHEA Grapalat Cyr" w:cs="GHEA Grapalat Cyr"/>
          <w:color w:val="000000"/>
        </w:rPr>
        <w:t xml:space="preserve"> имеет возможность предопределять решения другого лица;</w:t>
      </w:r>
    </w:p>
    <w:p w:rsidR="00B83D8E" w:rsidRPr="005C339C" w:rsidRDefault="00B83D8E" w:rsidP="006B2684">
      <w:pPr>
        <w:pStyle w:val="NormalWeb"/>
        <w:widowControl w:val="0"/>
        <w:tabs>
          <w:tab w:val="left" w:pos="1134"/>
        </w:tabs>
        <w:spacing w:before="0" w:beforeAutospacing="0" w:after="160" w:afterAutospacing="0" w:line="360" w:lineRule="auto"/>
        <w:ind w:firstLine="567"/>
        <w:jc w:val="both"/>
        <w:rPr>
          <w:rFonts w:ascii="GHEA Grapalat Cyr" w:hAnsi="GHEA Grapalat Cyr" w:cs="GHEA Grapalat Cyr"/>
          <w:color w:val="000000"/>
        </w:rPr>
      </w:pPr>
      <w:r w:rsidRPr="005C339C">
        <w:rPr>
          <w:rFonts w:ascii="GHEA Grapalat Cyr" w:hAnsi="GHEA Grapalat Cyr" w:cs="GHEA Grapalat Cyr"/>
          <w:color w:val="000000"/>
        </w:rPr>
        <w:t>б.</w:t>
      </w:r>
      <w:r w:rsidRPr="005C339C">
        <w:rPr>
          <w:rFonts w:ascii="GHEA Grapalat Cyr" w:hAnsi="GHEA Grapalat Cyr" w:cs="GHEA Grapalat Cyr"/>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B83D8E" w:rsidRPr="005C339C" w:rsidRDefault="00B83D8E" w:rsidP="006B2684">
      <w:pPr>
        <w:pStyle w:val="NormalWeb"/>
        <w:widowControl w:val="0"/>
        <w:tabs>
          <w:tab w:val="left" w:pos="1134"/>
        </w:tabs>
        <w:spacing w:before="0" w:beforeAutospacing="0" w:after="160" w:afterAutospacing="0" w:line="360" w:lineRule="auto"/>
        <w:ind w:firstLine="567"/>
        <w:jc w:val="both"/>
        <w:rPr>
          <w:rFonts w:ascii="GHEA Grapalat" w:hAnsi="GHEA Grapalat" w:cs="GHEA Grapalat"/>
        </w:rPr>
      </w:pPr>
      <w:r w:rsidRPr="005C339C">
        <w:rPr>
          <w:rFonts w:ascii="GHEA Grapalat Cyr" w:hAnsi="GHEA Grapalat Cyr" w:cs="GHEA Grapalat Cyr"/>
          <w:color w:val="000000"/>
        </w:rPr>
        <w:t>в.</w:t>
      </w:r>
      <w:r w:rsidRPr="005C339C">
        <w:rPr>
          <w:rFonts w:ascii="GHEA Grapalat Cyr" w:hAnsi="GHEA Grapalat Cyr" w:cs="GHEA Grapalat Cyr"/>
          <w:color w:val="000000"/>
        </w:rPr>
        <w:tab/>
        <w:t>кто-либо из членов какого-либо органа управления одного из них или из</w:t>
      </w:r>
      <w:r w:rsidRPr="005C339C">
        <w:rPr>
          <w:rFonts w:ascii="Courier New" w:hAnsi="Courier New" w:cs="Courier New"/>
          <w:color w:val="000000"/>
          <w:lang w:val="en-US"/>
        </w:rPr>
        <w:t> </w:t>
      </w:r>
      <w:r w:rsidRPr="005C339C">
        <w:rPr>
          <w:rFonts w:ascii="GHEA Grapalat Cyr" w:hAnsi="GHEA Grapalat Cyr" w:cs="GHEA Grapalat Cyr"/>
          <w:color w:val="000000"/>
        </w:rPr>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B83D8E" w:rsidRPr="005C339C" w:rsidRDefault="00B83D8E" w:rsidP="006B2684">
      <w:pPr>
        <w:pStyle w:val="NormalWeb"/>
        <w:widowControl w:val="0"/>
        <w:tabs>
          <w:tab w:val="left" w:pos="1134"/>
        </w:tabs>
        <w:spacing w:before="0" w:beforeAutospacing="0" w:after="160" w:afterAutospacing="0" w:line="360" w:lineRule="auto"/>
        <w:ind w:firstLine="567"/>
        <w:jc w:val="both"/>
        <w:rPr>
          <w:rFonts w:ascii="GHEA Grapalat Cyr" w:hAnsi="GHEA Grapalat Cyr" w:cs="GHEA Grapalat Cyr"/>
          <w:color w:val="000000"/>
        </w:rPr>
      </w:pPr>
      <w:r w:rsidRPr="005C339C">
        <w:rPr>
          <w:rFonts w:ascii="GHEA Grapalat Cyr" w:hAnsi="GHEA Grapalat Cyr" w:cs="GHEA Grapalat Cyr"/>
          <w:color w:val="000000"/>
        </w:rPr>
        <w:t>г.</w:t>
      </w:r>
      <w:r w:rsidRPr="005C339C">
        <w:rPr>
          <w:rFonts w:ascii="GHEA Grapalat Cyr" w:hAnsi="GHEA Grapalat Cyr" w:cs="GHEA Grapalat Cyr"/>
          <w:color w:val="000000"/>
        </w:rPr>
        <w:tab/>
        <w:t>они действовали или действуют согласованно, исходя из общих экономических интересов.</w:t>
      </w:r>
    </w:p>
    <w:p w:rsidR="00B83D8E" w:rsidRPr="005C339C" w:rsidRDefault="00B83D8E" w:rsidP="006B2684">
      <w:pPr>
        <w:widowControl w:val="0"/>
        <w:spacing w:after="160" w:line="360" w:lineRule="auto"/>
        <w:ind w:firstLine="567"/>
        <w:jc w:val="both"/>
        <w:rPr>
          <w:rFonts w:ascii="GHEA Grapalat Cyr" w:hAnsi="GHEA Grapalat Cyr" w:cs="GHEA Grapalat Cyr"/>
          <w:color w:val="000000"/>
        </w:rPr>
      </w:pPr>
      <w:r w:rsidRPr="005C339C">
        <w:rPr>
          <w:rFonts w:ascii="GHEA Grapalat Cyr" w:hAnsi="GHEA Grapalat Cyr" w:cs="GHEA Grapalat Cyr"/>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B83D8E" w:rsidRPr="005C339C" w:rsidRDefault="00B83D8E" w:rsidP="006B2684">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2.4.</w:t>
      </w:r>
      <w:r w:rsidRPr="005C339C">
        <w:rPr>
          <w:rFonts w:ascii="GHEA Grapalat Cyr" w:hAnsi="GHEA Grapalat Cyr" w:cs="GHEA Grapalat Cyr"/>
        </w:rPr>
        <w:tab/>
        <w:t>Участник должен иметь требуемые для исполнения предусмотренных заключаемым договором обязательств:</w:t>
      </w:r>
    </w:p>
    <w:p w:rsidR="00B83D8E" w:rsidRPr="005C339C" w:rsidRDefault="00B83D8E" w:rsidP="006B2684">
      <w:pPr>
        <w:widowControl w:val="0"/>
        <w:tabs>
          <w:tab w:val="left" w:pos="1134"/>
        </w:tabs>
        <w:spacing w:after="160" w:line="360" w:lineRule="auto"/>
        <w:ind w:firstLine="567"/>
        <w:jc w:val="both"/>
        <w:rPr>
          <w:rFonts w:ascii="GHEA Grapalat" w:hAnsi="GHEA Grapalat" w:cs="GHEA Grapalat"/>
        </w:rPr>
      </w:pPr>
      <w:r w:rsidRPr="005C339C">
        <w:rPr>
          <w:rFonts w:ascii="GHEA Grapalat" w:hAnsi="GHEA Grapalat" w:cs="GHEA Grapalat"/>
        </w:rPr>
        <w:t>1)</w:t>
      </w:r>
      <w:r w:rsidRPr="005C339C">
        <w:rPr>
          <w:rFonts w:ascii="GHEA Grapalat" w:hAnsi="GHEA Grapalat" w:cs="GHEA Grapalat"/>
        </w:rPr>
        <w:tab/>
      </w:r>
      <w:r w:rsidRPr="005C339C">
        <w:rPr>
          <w:rFonts w:ascii="GHEA Grapalat Cyr" w:hAnsi="GHEA Grapalat Cyr" w:cs="GHEA Grapalat Cyr"/>
        </w:rPr>
        <w:t>профессиональный опыт,</w:t>
      </w:r>
    </w:p>
    <w:p w:rsidR="00B83D8E" w:rsidRPr="005C339C" w:rsidRDefault="00B83D8E" w:rsidP="006B2684">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2)</w:t>
      </w:r>
      <w:r w:rsidRPr="005C339C">
        <w:rPr>
          <w:rFonts w:ascii="GHEA Grapalat Cyr" w:hAnsi="GHEA Grapalat Cyr" w:cs="GHEA Grapalat Cyr"/>
        </w:rPr>
        <w:tab/>
        <w:t>технические средства,</w:t>
      </w:r>
    </w:p>
    <w:p w:rsidR="00B83D8E" w:rsidRPr="005C339C" w:rsidRDefault="00B83D8E" w:rsidP="006B2684">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3)</w:t>
      </w:r>
      <w:r w:rsidRPr="005C339C">
        <w:rPr>
          <w:rFonts w:ascii="GHEA Grapalat Cyr" w:hAnsi="GHEA Grapalat Cyr" w:cs="GHEA Grapalat Cyr"/>
        </w:rPr>
        <w:tab/>
        <w:t>финансовые средства,</w:t>
      </w:r>
    </w:p>
    <w:p w:rsidR="00B83D8E" w:rsidRPr="005C339C" w:rsidRDefault="00B83D8E" w:rsidP="006B2684">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4)</w:t>
      </w:r>
      <w:r w:rsidRPr="005C339C">
        <w:rPr>
          <w:rFonts w:ascii="GHEA Grapalat Cyr" w:hAnsi="GHEA Grapalat Cyr" w:cs="GHEA Grapalat Cyr"/>
        </w:rPr>
        <w:tab/>
        <w:t>трудовые ресурсы.</w:t>
      </w:r>
    </w:p>
    <w:p w:rsidR="00B83D8E" w:rsidRPr="005C339C" w:rsidRDefault="00B83D8E" w:rsidP="006B2684">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2.5.</w:t>
      </w:r>
      <w:r w:rsidRPr="005C339C">
        <w:rPr>
          <w:rFonts w:ascii="GHEA Grapalat Cyr" w:hAnsi="GHEA Grapalat Cyr" w:cs="GHEA Grapalat Cyr"/>
        </w:rPr>
        <w:tab/>
        <w:t>Предъявляемые к участнику:</w:t>
      </w:r>
    </w:p>
    <w:p w:rsidR="00B83D8E" w:rsidRPr="005C339C" w:rsidRDefault="00B83D8E" w:rsidP="006B2684">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1)</w:t>
      </w:r>
      <w:r w:rsidRPr="005C339C">
        <w:rPr>
          <w:rFonts w:ascii="GHEA Grapalat Cyr" w:hAnsi="GHEA Grapalat Cyr" w:cs="GHEA Grapalat Cyr"/>
        </w:rPr>
        <w:tab/>
        <w:t>квалификационный критерий "Профессиональный опыт" устанавливается и оценивается в следующем порядке:</w:t>
      </w:r>
    </w:p>
    <w:p w:rsidR="00B83D8E" w:rsidRPr="005C339C" w:rsidRDefault="00B83D8E" w:rsidP="006B2684">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а.</w:t>
      </w:r>
      <w:r w:rsidRPr="005C339C">
        <w:rPr>
          <w:rFonts w:ascii="GHEA Grapalat Cyr" w:hAnsi="GHEA Grapalat Cyr" w:cs="GHEA Grapalat Cyr"/>
        </w:rPr>
        <w:tab/>
        <w:t xml:space="preserve">участник в течение года подачи заявки и трех предшествующих этому лет должен был надлежащим образом осуществить как минимум один аналогичный договор. Исполненный ранее договор (или договоры) оценивается (или оцениваются) как аналогичный (аналогичные), если объем (или итоговый объем) выполненных в его (их) рамках работ в суммарном выражении не меньше пятидесяти процентов от ценового предложения, представленного участником в рамках данной процедуры. При этом объем выполненных в рамках как минимум одного договора работ в суммарном выражении должен быть не менее двадцати процентов от ценового предложения, представленного участником в рамках данной процедуры. </w:t>
      </w:r>
    </w:p>
    <w:p w:rsidR="00B83D8E" w:rsidRPr="005C339C" w:rsidRDefault="00B83D8E" w:rsidP="005044C7">
      <w:pPr>
        <w:widowControl w:val="0"/>
        <w:spacing w:after="160" w:line="360" w:lineRule="auto"/>
        <w:ind w:firstLine="567"/>
        <w:jc w:val="both"/>
        <w:rPr>
          <w:rFonts w:ascii="GHEA Grapalat" w:hAnsi="GHEA Grapalat" w:cs="GHEA Grapalat"/>
        </w:rPr>
      </w:pPr>
      <w:r w:rsidRPr="005C339C">
        <w:rPr>
          <w:rFonts w:ascii="GHEA Grapalat Cyr" w:hAnsi="GHEA Grapalat Cyr" w:cs="GHEA Grapalat Cyr"/>
        </w:rPr>
        <w:t xml:space="preserve">В контексте настоящей процедуры аналогичными считаются выполнение  работы  капиталного ремонта (в случае строительных программ одни и те же группы хозяйственной деятельности устанавливаются с учетом подлежащих лицензированию в сфере градостроения видов деятельности и вкладышей. </w:t>
      </w:r>
    </w:p>
    <w:p w:rsidR="00B83D8E" w:rsidRPr="005C339C" w:rsidRDefault="00B83D8E" w:rsidP="00DA5811">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б.</w:t>
      </w:r>
      <w:r w:rsidRPr="005C339C">
        <w:rPr>
          <w:rFonts w:ascii="GHEA Grapalat Cyr" w:hAnsi="GHEA Grapalat Cyr" w:cs="GHEA Grapalat Cyr"/>
        </w:rPr>
        <w:tab/>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о том, что в случае признания его участником, занявшим первое место, он в установленные настоящим приглашением порядке и сроки представит комиссии копии исполненного ранее договора (договоров) и его (их) счет-фактур, а для оценки надлежащего исполнения данного договора (договоров) - копию акта (протокола сдачи-приемки и т.д.), заверенного сторонами данного договора и удостоверяющего исполнение договора в установленный срок, или письменное заверение стороны, принявшей исполнение данного договора. </w:t>
      </w:r>
    </w:p>
    <w:p w:rsidR="00B83D8E" w:rsidRPr="005C339C" w:rsidRDefault="00B83D8E" w:rsidP="00DA5811">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в.</w:t>
      </w:r>
      <w:r w:rsidRPr="005C339C">
        <w:rPr>
          <w:rFonts w:ascii="GHEA Grapalat Cyr" w:hAnsi="GHEA Grapalat Cyr" w:cs="GHEA Grapalat Cyr"/>
        </w:rPr>
        <w:tab/>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B83D8E" w:rsidRPr="005C339C" w:rsidRDefault="00B83D8E" w:rsidP="00DA5811">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2)</w:t>
      </w:r>
      <w:r w:rsidRPr="005C339C">
        <w:rPr>
          <w:rFonts w:ascii="GHEA Grapalat Cyr" w:hAnsi="GHEA Grapalat Cyr" w:cs="GHEA Grapalat Cyr"/>
        </w:rPr>
        <w:tab/>
        <w:t>квалификационный критерий "Технические средства" устанавливается и оценивается в следующем порядке:</w:t>
      </w:r>
    </w:p>
    <w:p w:rsidR="00B83D8E" w:rsidRPr="005C339C" w:rsidRDefault="00B83D8E" w:rsidP="00DA5811">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а.</w:t>
      </w:r>
      <w:r w:rsidRPr="005C339C">
        <w:rPr>
          <w:rFonts w:ascii="GHEA Grapalat Cyr" w:hAnsi="GHEA Grapalat Cyr" w:cs="GHEA Grapalat Cyr"/>
        </w:rPr>
        <w:tab/>
        <w:t>для исполнения заключаемого договора требуются следующие технические средства</w:t>
      </w:r>
      <w:r w:rsidRPr="005C339C">
        <w:rPr>
          <w:rStyle w:val="FootnoteReference"/>
          <w:rFonts w:ascii="GHEA Grapalat" w:hAnsi="GHEA Grapalat" w:cs="GHEA Grapalat"/>
        </w:rPr>
        <w:footnoteReference w:id="4"/>
      </w:r>
      <w:r w:rsidRPr="005C339C">
        <w:rPr>
          <w:rFonts w:ascii="GHEA Grapalat" w:hAnsi="GHEA Grapalat" w:cs="GHEA Grapalat"/>
        </w:rPr>
        <w:t xml:space="preserve"> </w:t>
      </w:r>
    </w:p>
    <w:tbl>
      <w:tblPr>
        <w:tblW w:w="87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0"/>
        <w:gridCol w:w="2410"/>
        <w:gridCol w:w="3118"/>
      </w:tblGrid>
      <w:tr w:rsidR="00B83D8E" w:rsidRPr="005C339C">
        <w:tc>
          <w:tcPr>
            <w:tcW w:w="3260" w:type="dxa"/>
            <w:vAlign w:val="center"/>
          </w:tcPr>
          <w:p w:rsidR="00B83D8E" w:rsidRPr="005C339C" w:rsidRDefault="00B83D8E" w:rsidP="00DA5811">
            <w:pPr>
              <w:widowControl w:val="0"/>
              <w:spacing w:after="120"/>
              <w:jc w:val="center"/>
              <w:rPr>
                <w:rFonts w:ascii="GHEA Grapalat" w:hAnsi="GHEA Grapalat" w:cs="GHEA Grapalat"/>
                <w:sz w:val="20"/>
                <w:szCs w:val="20"/>
              </w:rPr>
            </w:pPr>
            <w:r w:rsidRPr="005C339C">
              <w:rPr>
                <w:rFonts w:ascii="GHEA Grapalat Cyr" w:hAnsi="GHEA Grapalat Cyr" w:cs="GHEA Grapalat Cyr"/>
                <w:sz w:val="20"/>
                <w:szCs w:val="20"/>
              </w:rPr>
              <w:t>Наименование технического средства</w:t>
            </w:r>
          </w:p>
        </w:tc>
        <w:tc>
          <w:tcPr>
            <w:tcW w:w="2410" w:type="dxa"/>
            <w:vAlign w:val="center"/>
          </w:tcPr>
          <w:p w:rsidR="00B83D8E" w:rsidRPr="005C339C" w:rsidRDefault="00B83D8E" w:rsidP="00DA5811">
            <w:pPr>
              <w:widowControl w:val="0"/>
              <w:spacing w:after="120"/>
              <w:jc w:val="center"/>
              <w:rPr>
                <w:rFonts w:ascii="GHEA Grapalat" w:hAnsi="GHEA Grapalat" w:cs="GHEA Grapalat"/>
                <w:sz w:val="20"/>
                <w:szCs w:val="20"/>
              </w:rPr>
            </w:pPr>
            <w:r w:rsidRPr="005C339C">
              <w:rPr>
                <w:rFonts w:ascii="GHEA Grapalat Cyr" w:hAnsi="GHEA Grapalat Cyr" w:cs="GHEA Grapalat Cyr"/>
                <w:sz w:val="20"/>
                <w:szCs w:val="20"/>
              </w:rPr>
              <w:t>Тип</w:t>
            </w:r>
          </w:p>
        </w:tc>
        <w:tc>
          <w:tcPr>
            <w:tcW w:w="3118" w:type="dxa"/>
            <w:vAlign w:val="center"/>
          </w:tcPr>
          <w:p w:rsidR="00B83D8E" w:rsidRPr="005C339C" w:rsidRDefault="00B83D8E" w:rsidP="00DA5811">
            <w:pPr>
              <w:widowControl w:val="0"/>
              <w:spacing w:after="120"/>
              <w:jc w:val="center"/>
              <w:rPr>
                <w:rFonts w:ascii="GHEA Grapalat" w:hAnsi="GHEA Grapalat" w:cs="GHEA Grapalat"/>
                <w:sz w:val="20"/>
                <w:szCs w:val="20"/>
              </w:rPr>
            </w:pPr>
            <w:r w:rsidRPr="005C339C">
              <w:rPr>
                <w:rFonts w:ascii="GHEA Grapalat Cyr" w:hAnsi="GHEA Grapalat Cyr" w:cs="GHEA Grapalat Cyr"/>
                <w:sz w:val="20"/>
                <w:szCs w:val="20"/>
              </w:rPr>
              <w:t>Требуемое количество</w:t>
            </w:r>
          </w:p>
        </w:tc>
      </w:tr>
      <w:tr w:rsidR="00B83D8E" w:rsidRPr="005C339C">
        <w:tc>
          <w:tcPr>
            <w:tcW w:w="3260" w:type="dxa"/>
          </w:tcPr>
          <w:p w:rsidR="00B83D8E" w:rsidRPr="005C339C" w:rsidRDefault="00B83D8E" w:rsidP="00DA5811">
            <w:pPr>
              <w:widowControl w:val="0"/>
              <w:spacing w:after="120"/>
              <w:ind w:firstLine="567"/>
              <w:jc w:val="center"/>
              <w:rPr>
                <w:rFonts w:ascii="GHEA Grapalat Cyr" w:hAnsi="GHEA Grapalat Cyr" w:cs="GHEA Grapalat Cyr"/>
                <w:sz w:val="20"/>
                <w:szCs w:val="20"/>
              </w:rPr>
            </w:pPr>
            <w:r w:rsidRPr="005C339C">
              <w:rPr>
                <w:rFonts w:ascii="GHEA Grapalat Cyr" w:hAnsi="GHEA Grapalat Cyr" w:cs="GHEA Grapalat Cyr"/>
                <w:sz w:val="20"/>
                <w:szCs w:val="20"/>
              </w:rPr>
              <w:t>грузовой автомобиль</w:t>
            </w:r>
          </w:p>
        </w:tc>
        <w:tc>
          <w:tcPr>
            <w:tcW w:w="2410" w:type="dxa"/>
          </w:tcPr>
          <w:p w:rsidR="00B83D8E" w:rsidRPr="005C339C" w:rsidRDefault="00B83D8E" w:rsidP="00DA5811">
            <w:pPr>
              <w:widowControl w:val="0"/>
              <w:spacing w:after="120"/>
              <w:ind w:firstLine="567"/>
              <w:jc w:val="center"/>
              <w:rPr>
                <w:rFonts w:ascii="GHEA Grapalat Cyr" w:hAnsi="GHEA Grapalat Cyr" w:cs="GHEA Grapalat Cyr"/>
                <w:sz w:val="20"/>
                <w:szCs w:val="20"/>
              </w:rPr>
            </w:pPr>
            <w:r w:rsidRPr="005C339C">
              <w:rPr>
                <w:rFonts w:ascii="GHEA Grapalat Cyr" w:hAnsi="GHEA Grapalat Cyr" w:cs="GHEA Grapalat Cyr"/>
                <w:sz w:val="20"/>
                <w:szCs w:val="20"/>
              </w:rPr>
              <w:t>Самосвал</w:t>
            </w:r>
          </w:p>
        </w:tc>
        <w:tc>
          <w:tcPr>
            <w:tcW w:w="3118" w:type="dxa"/>
          </w:tcPr>
          <w:p w:rsidR="00B83D8E" w:rsidRPr="005C339C" w:rsidRDefault="00B83D8E" w:rsidP="00DA5811">
            <w:pPr>
              <w:widowControl w:val="0"/>
              <w:spacing w:after="120"/>
              <w:ind w:firstLine="567"/>
              <w:jc w:val="center"/>
              <w:rPr>
                <w:rFonts w:ascii="GHEA Grapalat" w:hAnsi="GHEA Grapalat" w:cs="GHEA Grapalat"/>
                <w:sz w:val="20"/>
                <w:szCs w:val="20"/>
                <w:lang w:val="en-US"/>
              </w:rPr>
            </w:pPr>
            <w:r w:rsidRPr="005C339C">
              <w:rPr>
                <w:rFonts w:ascii="GHEA Grapalat" w:hAnsi="GHEA Grapalat" w:cs="GHEA Grapalat"/>
                <w:sz w:val="20"/>
                <w:szCs w:val="20"/>
                <w:lang w:val="en-US"/>
              </w:rPr>
              <w:t>1</w:t>
            </w:r>
          </w:p>
        </w:tc>
      </w:tr>
      <w:tr w:rsidR="00B83D8E" w:rsidRPr="005C339C">
        <w:tc>
          <w:tcPr>
            <w:tcW w:w="3260" w:type="dxa"/>
          </w:tcPr>
          <w:p w:rsidR="00B83D8E" w:rsidRPr="005C339C" w:rsidRDefault="00B83D8E" w:rsidP="00DA5811">
            <w:pPr>
              <w:widowControl w:val="0"/>
              <w:spacing w:after="120"/>
              <w:ind w:firstLine="567"/>
              <w:jc w:val="center"/>
              <w:rPr>
                <w:rFonts w:ascii="GHEA Grapalat Cyr" w:hAnsi="GHEA Grapalat Cyr" w:cs="GHEA Grapalat Cyr"/>
                <w:sz w:val="20"/>
                <w:szCs w:val="20"/>
              </w:rPr>
            </w:pPr>
            <w:r w:rsidRPr="005C339C">
              <w:rPr>
                <w:rFonts w:ascii="GHEA Grapalat Cyr" w:hAnsi="GHEA Grapalat Cyr" w:cs="GHEA Grapalat Cyr"/>
                <w:sz w:val="20"/>
                <w:szCs w:val="20"/>
              </w:rPr>
              <w:t>Ручной бетономешалка</w:t>
            </w:r>
          </w:p>
        </w:tc>
        <w:tc>
          <w:tcPr>
            <w:tcW w:w="2410" w:type="dxa"/>
          </w:tcPr>
          <w:p w:rsidR="00B83D8E" w:rsidRPr="005C339C" w:rsidRDefault="00B83D8E" w:rsidP="00DA5811">
            <w:pPr>
              <w:widowControl w:val="0"/>
              <w:spacing w:after="120"/>
              <w:ind w:firstLine="567"/>
              <w:jc w:val="center"/>
              <w:rPr>
                <w:rFonts w:ascii="GHEA Grapalat" w:hAnsi="GHEA Grapalat" w:cs="GHEA Grapalat"/>
                <w:sz w:val="20"/>
                <w:szCs w:val="20"/>
                <w:lang w:val="en-US"/>
              </w:rPr>
            </w:pPr>
            <w:r w:rsidRPr="005C339C">
              <w:rPr>
                <w:rFonts w:ascii="GHEA Grapalat" w:hAnsi="GHEA Grapalat" w:cs="GHEA Grapalat"/>
                <w:sz w:val="20"/>
                <w:szCs w:val="20"/>
                <w:lang w:val="en-US"/>
              </w:rPr>
              <w:t>-</w:t>
            </w:r>
          </w:p>
        </w:tc>
        <w:tc>
          <w:tcPr>
            <w:tcW w:w="3118" w:type="dxa"/>
          </w:tcPr>
          <w:p w:rsidR="00B83D8E" w:rsidRPr="005C339C" w:rsidRDefault="00B83D8E" w:rsidP="00DA5811">
            <w:pPr>
              <w:widowControl w:val="0"/>
              <w:spacing w:after="120"/>
              <w:ind w:firstLine="567"/>
              <w:jc w:val="center"/>
              <w:rPr>
                <w:rFonts w:ascii="GHEA Grapalat" w:hAnsi="GHEA Grapalat" w:cs="GHEA Grapalat"/>
                <w:sz w:val="20"/>
                <w:szCs w:val="20"/>
                <w:lang w:val="en-US"/>
              </w:rPr>
            </w:pPr>
            <w:r w:rsidRPr="005C339C">
              <w:rPr>
                <w:rFonts w:ascii="GHEA Grapalat" w:hAnsi="GHEA Grapalat" w:cs="GHEA Grapalat"/>
                <w:sz w:val="20"/>
                <w:szCs w:val="20"/>
                <w:lang w:val="en-US"/>
              </w:rPr>
              <w:t>1</w:t>
            </w:r>
          </w:p>
        </w:tc>
      </w:tr>
    </w:tbl>
    <w:p w:rsidR="00B83D8E" w:rsidRPr="005C339C" w:rsidRDefault="00B83D8E" w:rsidP="00DA5811">
      <w:pPr>
        <w:widowControl w:val="0"/>
        <w:tabs>
          <w:tab w:val="left" w:pos="1134"/>
        </w:tabs>
        <w:spacing w:after="160" w:line="360" w:lineRule="auto"/>
        <w:ind w:firstLine="567"/>
        <w:jc w:val="both"/>
        <w:rPr>
          <w:rFonts w:ascii="GHEA Grapalat" w:hAnsi="GHEA Grapalat" w:cs="GHEA Grapalat"/>
          <w:lang w:val="en-US"/>
        </w:rPr>
      </w:pPr>
    </w:p>
    <w:p w:rsidR="00B83D8E" w:rsidRPr="005C339C" w:rsidRDefault="00B83D8E" w:rsidP="00DA5811">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б.</w:t>
      </w:r>
      <w:r w:rsidRPr="005C339C">
        <w:rPr>
          <w:rFonts w:ascii="GHEA Grapalat Cyr" w:hAnsi="GHEA Grapalat Cyr" w:cs="GHEA Grapalat Cyr"/>
        </w:rPr>
        <w:tab/>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B83D8E" w:rsidRPr="005C339C" w:rsidRDefault="00B83D8E" w:rsidP="00DA5811">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в.</w:t>
      </w:r>
      <w:r w:rsidRPr="005C339C">
        <w:rPr>
          <w:rFonts w:ascii="GHEA Grapalat Cyr" w:hAnsi="GHEA Grapalat Cyr" w:cs="GHEA Grapalat Cyr"/>
        </w:rPr>
        <w:tab/>
        <w:t>если участник признается занявшим первое место участником, то последний в установленные настоящим Приглашением сроки и порядке представляет Комиссии данные о технических средствах, подлежащих использованию в ходе исполнения заключаемого договора, копии технических паспортов и документов, подтверждающих право собственности занявшего первое место участника на эти средства или право на их временное использование. Данные о технических средствах представляются следующим образом:</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409"/>
        <w:gridCol w:w="3544"/>
        <w:gridCol w:w="1985"/>
      </w:tblGrid>
      <w:tr w:rsidR="00B83D8E" w:rsidRPr="005C339C">
        <w:tc>
          <w:tcPr>
            <w:tcW w:w="567" w:type="dxa"/>
            <w:vAlign w:val="center"/>
          </w:tcPr>
          <w:p w:rsidR="00B83D8E" w:rsidRPr="005C339C" w:rsidRDefault="00B83D8E" w:rsidP="00DA5811">
            <w:pPr>
              <w:widowControl w:val="0"/>
              <w:spacing w:after="120"/>
              <w:jc w:val="center"/>
              <w:rPr>
                <w:rFonts w:ascii="GHEA Grapalat" w:hAnsi="GHEA Grapalat" w:cs="GHEA Grapalat"/>
                <w:sz w:val="20"/>
                <w:szCs w:val="20"/>
                <w:lang w:val="en-US"/>
              </w:rPr>
            </w:pPr>
            <w:r w:rsidRPr="005C339C">
              <w:rPr>
                <w:rFonts w:ascii="GHEA Grapalat Cyr" w:hAnsi="GHEA Grapalat Cyr" w:cs="GHEA Grapalat Cyr"/>
                <w:sz w:val="20"/>
                <w:szCs w:val="20"/>
              </w:rPr>
              <w:t>№</w:t>
            </w:r>
          </w:p>
        </w:tc>
        <w:tc>
          <w:tcPr>
            <w:tcW w:w="2409" w:type="dxa"/>
            <w:vAlign w:val="center"/>
          </w:tcPr>
          <w:p w:rsidR="00B83D8E" w:rsidRPr="005C339C" w:rsidRDefault="00B83D8E" w:rsidP="00DA5811">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Наименование технического средства</w:t>
            </w:r>
          </w:p>
        </w:tc>
        <w:tc>
          <w:tcPr>
            <w:tcW w:w="3544" w:type="dxa"/>
            <w:vAlign w:val="center"/>
          </w:tcPr>
          <w:p w:rsidR="00B83D8E" w:rsidRPr="005C339C" w:rsidRDefault="00B83D8E" w:rsidP="00DA5811">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Марка, государственный номер (при наличии) и дата производства технического средства</w:t>
            </w:r>
          </w:p>
        </w:tc>
        <w:tc>
          <w:tcPr>
            <w:tcW w:w="1985" w:type="dxa"/>
            <w:vAlign w:val="center"/>
          </w:tcPr>
          <w:p w:rsidR="00B83D8E" w:rsidRPr="005C339C" w:rsidRDefault="00B83D8E" w:rsidP="00DA5811">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Вид права на техническое средство</w:t>
            </w:r>
          </w:p>
        </w:tc>
      </w:tr>
      <w:tr w:rsidR="00B83D8E" w:rsidRPr="005C339C">
        <w:tc>
          <w:tcPr>
            <w:tcW w:w="567" w:type="dxa"/>
          </w:tcPr>
          <w:p w:rsidR="00B83D8E" w:rsidRPr="005C339C" w:rsidRDefault="00B83D8E" w:rsidP="00DA5811">
            <w:pPr>
              <w:widowControl w:val="0"/>
              <w:spacing w:after="120"/>
              <w:jc w:val="center"/>
              <w:rPr>
                <w:rFonts w:ascii="GHEA Grapalat" w:hAnsi="GHEA Grapalat" w:cs="GHEA Grapalat"/>
                <w:sz w:val="20"/>
                <w:szCs w:val="20"/>
              </w:rPr>
            </w:pPr>
            <w:r w:rsidRPr="005C339C">
              <w:rPr>
                <w:rFonts w:ascii="GHEA Grapalat" w:hAnsi="GHEA Grapalat" w:cs="GHEA Grapalat"/>
                <w:sz w:val="20"/>
                <w:szCs w:val="20"/>
              </w:rPr>
              <w:t>1</w:t>
            </w:r>
          </w:p>
        </w:tc>
        <w:tc>
          <w:tcPr>
            <w:tcW w:w="2409" w:type="dxa"/>
          </w:tcPr>
          <w:p w:rsidR="00B83D8E" w:rsidRPr="005C339C" w:rsidRDefault="00B83D8E" w:rsidP="00DA5811">
            <w:pPr>
              <w:widowControl w:val="0"/>
              <w:spacing w:after="120"/>
              <w:rPr>
                <w:rFonts w:ascii="GHEA Grapalat" w:hAnsi="GHEA Grapalat" w:cs="GHEA Grapalat"/>
                <w:sz w:val="20"/>
                <w:szCs w:val="20"/>
              </w:rPr>
            </w:pPr>
          </w:p>
        </w:tc>
        <w:tc>
          <w:tcPr>
            <w:tcW w:w="3544" w:type="dxa"/>
          </w:tcPr>
          <w:p w:rsidR="00B83D8E" w:rsidRPr="005C339C" w:rsidRDefault="00B83D8E" w:rsidP="00DA5811">
            <w:pPr>
              <w:widowControl w:val="0"/>
              <w:spacing w:after="120"/>
              <w:jc w:val="center"/>
              <w:rPr>
                <w:rFonts w:ascii="GHEA Grapalat" w:hAnsi="GHEA Grapalat" w:cs="GHEA Grapalat"/>
                <w:sz w:val="20"/>
                <w:szCs w:val="20"/>
              </w:rPr>
            </w:pPr>
          </w:p>
        </w:tc>
        <w:tc>
          <w:tcPr>
            <w:tcW w:w="1985" w:type="dxa"/>
          </w:tcPr>
          <w:p w:rsidR="00B83D8E" w:rsidRPr="005C339C" w:rsidRDefault="00B83D8E" w:rsidP="00DA5811">
            <w:pPr>
              <w:widowControl w:val="0"/>
              <w:spacing w:after="120"/>
              <w:jc w:val="center"/>
              <w:rPr>
                <w:rFonts w:ascii="GHEA Grapalat" w:hAnsi="GHEA Grapalat" w:cs="GHEA Grapalat"/>
                <w:sz w:val="20"/>
                <w:szCs w:val="20"/>
              </w:rPr>
            </w:pPr>
          </w:p>
        </w:tc>
      </w:tr>
      <w:tr w:rsidR="00B83D8E" w:rsidRPr="005C339C">
        <w:tc>
          <w:tcPr>
            <w:tcW w:w="567" w:type="dxa"/>
          </w:tcPr>
          <w:p w:rsidR="00B83D8E" w:rsidRPr="005C339C" w:rsidRDefault="00B83D8E" w:rsidP="00DA5811">
            <w:pPr>
              <w:widowControl w:val="0"/>
              <w:spacing w:after="120"/>
              <w:jc w:val="center"/>
              <w:rPr>
                <w:rFonts w:ascii="GHEA Grapalat" w:hAnsi="GHEA Grapalat" w:cs="GHEA Grapalat"/>
                <w:sz w:val="20"/>
                <w:szCs w:val="20"/>
              </w:rPr>
            </w:pPr>
            <w:r w:rsidRPr="005C339C">
              <w:rPr>
                <w:rFonts w:ascii="GHEA Grapalat" w:hAnsi="GHEA Grapalat" w:cs="GHEA Grapalat"/>
                <w:sz w:val="20"/>
                <w:szCs w:val="20"/>
              </w:rPr>
              <w:t>2</w:t>
            </w:r>
          </w:p>
        </w:tc>
        <w:tc>
          <w:tcPr>
            <w:tcW w:w="2409" w:type="dxa"/>
          </w:tcPr>
          <w:p w:rsidR="00B83D8E" w:rsidRPr="005C339C" w:rsidRDefault="00B83D8E" w:rsidP="00DA5811">
            <w:pPr>
              <w:widowControl w:val="0"/>
              <w:spacing w:after="120"/>
              <w:jc w:val="center"/>
              <w:rPr>
                <w:rFonts w:ascii="GHEA Grapalat" w:hAnsi="GHEA Grapalat" w:cs="GHEA Grapalat"/>
                <w:sz w:val="20"/>
                <w:szCs w:val="20"/>
              </w:rPr>
            </w:pPr>
          </w:p>
        </w:tc>
        <w:tc>
          <w:tcPr>
            <w:tcW w:w="3544" w:type="dxa"/>
          </w:tcPr>
          <w:p w:rsidR="00B83D8E" w:rsidRPr="005C339C" w:rsidRDefault="00B83D8E" w:rsidP="00DA5811">
            <w:pPr>
              <w:widowControl w:val="0"/>
              <w:spacing w:after="120"/>
              <w:jc w:val="center"/>
              <w:rPr>
                <w:rFonts w:ascii="GHEA Grapalat" w:hAnsi="GHEA Grapalat" w:cs="GHEA Grapalat"/>
                <w:sz w:val="20"/>
                <w:szCs w:val="20"/>
              </w:rPr>
            </w:pPr>
          </w:p>
        </w:tc>
        <w:tc>
          <w:tcPr>
            <w:tcW w:w="1985" w:type="dxa"/>
          </w:tcPr>
          <w:p w:rsidR="00B83D8E" w:rsidRPr="005C339C" w:rsidRDefault="00B83D8E" w:rsidP="00DA5811">
            <w:pPr>
              <w:widowControl w:val="0"/>
              <w:spacing w:after="120"/>
              <w:jc w:val="center"/>
              <w:rPr>
                <w:rFonts w:ascii="GHEA Grapalat" w:hAnsi="GHEA Grapalat" w:cs="GHEA Grapalat"/>
                <w:sz w:val="20"/>
                <w:szCs w:val="20"/>
              </w:rPr>
            </w:pPr>
          </w:p>
        </w:tc>
      </w:tr>
    </w:tbl>
    <w:p w:rsidR="00B83D8E" w:rsidRPr="005C339C" w:rsidRDefault="00B83D8E" w:rsidP="005044C7">
      <w:pPr>
        <w:widowControl w:val="0"/>
        <w:spacing w:after="160" w:line="360" w:lineRule="auto"/>
        <w:ind w:firstLine="567"/>
        <w:jc w:val="both"/>
        <w:rPr>
          <w:rFonts w:ascii="GHEA Grapalat" w:hAnsi="GHEA Grapalat" w:cs="GHEA Grapalat"/>
        </w:rPr>
      </w:pPr>
    </w:p>
    <w:p w:rsidR="00B83D8E" w:rsidRPr="005C339C" w:rsidRDefault="00B83D8E" w:rsidP="00DA5811">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г.</w:t>
      </w:r>
      <w:r w:rsidRPr="005C339C">
        <w:rPr>
          <w:rFonts w:ascii="GHEA Grapalat Cyr" w:hAnsi="GHEA Grapalat Cyr" w:cs="GHEA Grapalat Cyr"/>
        </w:rPr>
        <w:tab/>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B83D8E" w:rsidRPr="005C339C" w:rsidRDefault="00B83D8E" w:rsidP="00DA5811">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3)</w:t>
      </w:r>
      <w:r w:rsidRPr="005C339C">
        <w:rPr>
          <w:rFonts w:ascii="GHEA Grapalat Cyr" w:hAnsi="GHEA Grapalat Cyr" w:cs="GHEA Grapalat Cyr"/>
        </w:rPr>
        <w:tab/>
        <w:t>квалификационный критерий "Финансовые средства" устанавливается и оценивается в следующем порядке:</w:t>
      </w:r>
    </w:p>
    <w:p w:rsidR="00B83D8E" w:rsidRPr="005C339C" w:rsidRDefault="00B83D8E" w:rsidP="00DA5811">
      <w:pPr>
        <w:pStyle w:val="norm"/>
        <w:widowControl w:val="0"/>
        <w:tabs>
          <w:tab w:val="left" w:pos="1134"/>
        </w:tabs>
        <w:spacing w:after="160" w:line="360" w:lineRule="auto"/>
        <w:ind w:firstLine="567"/>
        <w:rPr>
          <w:rFonts w:ascii="GHEA Grapalat" w:hAnsi="GHEA Grapalat" w:cs="GHEA Grapalat"/>
          <w:sz w:val="24"/>
          <w:szCs w:val="24"/>
        </w:rPr>
      </w:pPr>
      <w:r w:rsidRPr="005C339C">
        <w:rPr>
          <w:rFonts w:ascii="GHEA Grapalat Cyr" w:hAnsi="GHEA Grapalat Cyr" w:cs="GHEA Grapalat Cyr"/>
          <w:sz w:val="24"/>
          <w:szCs w:val="24"/>
        </w:rPr>
        <w:t>а.</w:t>
      </w:r>
      <w:r w:rsidRPr="005C339C">
        <w:rPr>
          <w:rFonts w:ascii="GHEA Grapalat Cyr" w:hAnsi="GHEA Grapalat Cyr" w:cs="GHEA Grapalat Cyr"/>
          <w:sz w:val="24"/>
          <w:szCs w:val="24"/>
        </w:rPr>
        <w:tab/>
        <w:t>у участника, являющегося резидентом Республики Армения, за исключением не являющегося индивидуальным предпринимателем физического лица:</w:t>
      </w:r>
    </w:p>
    <w:p w:rsidR="00B83D8E" w:rsidRPr="005C339C" w:rsidRDefault="00B83D8E" w:rsidP="00DA5811">
      <w:pPr>
        <w:pStyle w:val="norm"/>
        <w:widowControl w:val="0"/>
        <w:tabs>
          <w:tab w:val="left" w:pos="1134"/>
        </w:tabs>
        <w:spacing w:after="160" w:line="360" w:lineRule="auto"/>
        <w:ind w:firstLine="567"/>
        <w:rPr>
          <w:rFonts w:ascii="GHEA Grapalat" w:hAnsi="GHEA Grapalat" w:cs="GHEA Grapalat"/>
          <w:sz w:val="24"/>
          <w:szCs w:val="24"/>
        </w:rPr>
      </w:pPr>
      <w:r w:rsidRPr="005C339C">
        <w:rPr>
          <w:rFonts w:ascii="GHEA Grapalat Cyr" w:hAnsi="GHEA Grapalat Cyr" w:cs="GHEA Grapalat Cyr"/>
          <w:sz w:val="24"/>
          <w:szCs w:val="24"/>
        </w:rPr>
        <w:t>-</w:t>
      </w:r>
      <w:r w:rsidRPr="005C339C">
        <w:rPr>
          <w:rFonts w:ascii="GHEA Grapalat Cyr" w:hAnsi="GHEA Grapalat Cyr" w:cs="GHEA Grapalat Cyr"/>
          <w:sz w:val="24"/>
          <w:szCs w:val="24"/>
        </w:rPr>
        <w:tab/>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rsidR="00B83D8E" w:rsidRPr="005C339C" w:rsidRDefault="00B83D8E" w:rsidP="00DA5811">
      <w:pPr>
        <w:pStyle w:val="norm"/>
        <w:widowControl w:val="0"/>
        <w:tabs>
          <w:tab w:val="left" w:pos="1134"/>
        </w:tabs>
        <w:spacing w:after="160" w:line="360" w:lineRule="auto"/>
        <w:ind w:firstLine="567"/>
        <w:rPr>
          <w:rFonts w:ascii="GHEA Grapalat" w:hAnsi="GHEA Grapalat" w:cs="GHEA Grapalat"/>
          <w:sz w:val="24"/>
          <w:szCs w:val="24"/>
        </w:rPr>
      </w:pPr>
      <w:r w:rsidRPr="005C339C">
        <w:rPr>
          <w:rFonts w:ascii="GHEA Grapalat Cyr" w:hAnsi="GHEA Grapalat Cyr" w:cs="GHEA Grapalat Cyr"/>
          <w:sz w:val="24"/>
          <w:szCs w:val="24"/>
        </w:rPr>
        <w:t>-</w:t>
      </w:r>
      <w:r w:rsidRPr="005C339C">
        <w:rPr>
          <w:rFonts w:ascii="GHEA Grapalat Cyr" w:hAnsi="GHEA Grapalat Cyr" w:cs="GHEA Grapalat Cyr"/>
          <w:sz w:val="24"/>
          <w:szCs w:val="24"/>
        </w:rPr>
        <w:tab/>
        <w:t>балансовая стоимость обязательств в течение отчетного года, предшествующего подаче заявки, не должна превышать балансовой стоимости активов;</w:t>
      </w:r>
    </w:p>
    <w:p w:rsidR="00B83D8E" w:rsidRPr="005C339C" w:rsidRDefault="00B83D8E" w:rsidP="00DA5811">
      <w:pPr>
        <w:pStyle w:val="norm"/>
        <w:widowControl w:val="0"/>
        <w:tabs>
          <w:tab w:val="left" w:pos="1134"/>
        </w:tabs>
        <w:spacing w:after="160" w:line="360" w:lineRule="auto"/>
        <w:ind w:firstLine="567"/>
        <w:rPr>
          <w:rFonts w:ascii="GHEA Grapalat" w:hAnsi="GHEA Grapalat" w:cs="GHEA Grapalat"/>
          <w:sz w:val="24"/>
          <w:szCs w:val="24"/>
        </w:rPr>
      </w:pPr>
      <w:r w:rsidRPr="005C339C">
        <w:rPr>
          <w:rFonts w:ascii="GHEA Grapalat Cyr" w:hAnsi="GHEA Grapalat Cyr" w:cs="GHEA Grapalat Cyr"/>
          <w:sz w:val="24"/>
          <w:szCs w:val="24"/>
        </w:rPr>
        <w:t>б.</w:t>
      </w:r>
      <w:r w:rsidRPr="005C339C">
        <w:rPr>
          <w:rFonts w:ascii="GHEA Grapalat Cyr" w:hAnsi="GHEA Grapalat Cyr" w:cs="GHEA Grapalat Cyr"/>
          <w:sz w:val="24"/>
          <w:szCs w:val="24"/>
        </w:rPr>
        <w:tab/>
        <w:t>для обоснования своего соответствия требованиям абзаца а)</w:t>
      </w:r>
      <w:r w:rsidRPr="005C339C">
        <w:rPr>
          <w:rFonts w:ascii="Courier New" w:hAnsi="Courier New" w:cs="Courier New"/>
          <w:sz w:val="24"/>
          <w:szCs w:val="24"/>
          <w:lang w:val="en-US"/>
        </w:rPr>
        <w:t> </w:t>
      </w:r>
      <w:r w:rsidRPr="005C339C">
        <w:rPr>
          <w:rFonts w:ascii="GHEA Grapalat Cyr" w:hAnsi="GHEA Grapalat Cyr" w:cs="GHEA Grapalat Cyr"/>
          <w:sz w:val="24"/>
          <w:szCs w:val="24"/>
        </w:rPr>
        <w:t xml:space="preserve">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B83D8E" w:rsidRPr="005C339C" w:rsidRDefault="00B83D8E" w:rsidP="00DA5811">
      <w:pPr>
        <w:pStyle w:val="norm"/>
        <w:widowControl w:val="0"/>
        <w:tabs>
          <w:tab w:val="left" w:pos="1134"/>
        </w:tabs>
        <w:spacing w:after="160" w:line="360" w:lineRule="auto"/>
        <w:ind w:firstLine="567"/>
        <w:rPr>
          <w:rFonts w:ascii="GHEA Grapalat" w:hAnsi="GHEA Grapalat" w:cs="GHEA Grapalat"/>
          <w:sz w:val="24"/>
          <w:szCs w:val="24"/>
        </w:rPr>
      </w:pPr>
      <w:r w:rsidRPr="005C339C">
        <w:rPr>
          <w:rFonts w:ascii="GHEA Grapalat Cyr" w:hAnsi="GHEA Grapalat Cyr" w:cs="GHEA Grapalat Cyr"/>
          <w:sz w:val="24"/>
          <w:szCs w:val="24"/>
        </w:rPr>
        <w:t>в.</w:t>
      </w:r>
      <w:r w:rsidRPr="005C339C">
        <w:rPr>
          <w:rFonts w:ascii="GHEA Grapalat Cyr" w:hAnsi="GHEA Grapalat Cyr" w:cs="GHEA Grapalat Cyr"/>
          <w:sz w:val="24"/>
          <w:szCs w:val="24"/>
        </w:rPr>
        <w:tab/>
        <w:t xml:space="preserve">если участник не является резидентом Республики Армения или участник </w:t>
      </w:r>
      <w:r w:rsidRPr="005C339C">
        <w:rPr>
          <w:rFonts w:ascii="GHEA Grapalat" w:hAnsi="GHEA Grapalat" w:cs="GHEA Grapalat"/>
          <w:sz w:val="24"/>
          <w:szCs w:val="24"/>
          <w:lang w:val="hy-AM"/>
        </w:rPr>
        <w:t>—</w:t>
      </w:r>
      <w:r w:rsidRPr="005C339C">
        <w:rPr>
          <w:rFonts w:ascii="GHEA Grapalat Cyr" w:hAnsi="GHEA Grapalat Cyr" w:cs="GHEA Grapalat Cyr"/>
          <w:sz w:val="24"/>
          <w:szCs w:val="24"/>
        </w:rPr>
        <w:t xml:space="preserve">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B83D8E" w:rsidRPr="005C339C" w:rsidDel="006A0D8B" w:rsidRDefault="00B83D8E" w:rsidP="00DA5811">
      <w:pPr>
        <w:pStyle w:val="norm"/>
        <w:widowControl w:val="0"/>
        <w:tabs>
          <w:tab w:val="left" w:pos="1134"/>
        </w:tabs>
        <w:spacing w:after="160" w:line="360" w:lineRule="auto"/>
        <w:ind w:firstLine="567"/>
        <w:rPr>
          <w:rFonts w:ascii="GHEA Grapalat" w:hAnsi="GHEA Grapalat" w:cs="GHEA Grapalat"/>
          <w:sz w:val="24"/>
          <w:szCs w:val="24"/>
        </w:rPr>
      </w:pPr>
      <w:r w:rsidRPr="005C339C">
        <w:rPr>
          <w:rFonts w:ascii="GHEA Grapalat Cyr" w:hAnsi="GHEA Grapalat Cyr" w:cs="GHEA Grapalat Cyr"/>
          <w:sz w:val="24"/>
          <w:szCs w:val="24"/>
        </w:rPr>
        <w:t>г.</w:t>
      </w:r>
      <w:r w:rsidRPr="005C339C">
        <w:rPr>
          <w:rFonts w:ascii="GHEA Grapalat" w:hAnsi="GHEA Grapalat" w:cs="GHEA Grapalat"/>
          <w:sz w:val="24"/>
          <w:szCs w:val="24"/>
          <w:lang w:val="hy-AM"/>
        </w:rPr>
        <w:tab/>
      </w:r>
      <w:r w:rsidRPr="005C339C">
        <w:rPr>
          <w:rFonts w:ascii="GHEA Grapalat Cyr" w:hAnsi="GHEA Grapalat Cyr" w:cs="GHEA Grapalat Cyr"/>
          <w:sz w:val="24"/>
          <w:szCs w:val="24"/>
        </w:rPr>
        <w:t xml:space="preserve">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 </w:t>
      </w:r>
    </w:p>
    <w:p w:rsidR="00B83D8E" w:rsidRPr="005C339C" w:rsidRDefault="00B83D8E" w:rsidP="00DA5811">
      <w:pPr>
        <w:widowControl w:val="0"/>
        <w:tabs>
          <w:tab w:val="left" w:pos="1134"/>
        </w:tabs>
        <w:spacing w:after="160" w:line="360" w:lineRule="auto"/>
        <w:ind w:firstLine="567"/>
        <w:jc w:val="both"/>
        <w:rPr>
          <w:rFonts w:ascii="GHEA Grapalat" w:hAnsi="GHEA Grapalat" w:cs="GHEA Grapalat"/>
        </w:rPr>
      </w:pPr>
      <w:r w:rsidRPr="005C339C">
        <w:rPr>
          <w:rFonts w:ascii="GHEA Grapalat" w:hAnsi="GHEA Grapalat" w:cs="GHEA Grapalat"/>
        </w:rPr>
        <w:t>4)</w:t>
      </w:r>
      <w:r w:rsidRPr="005C339C">
        <w:rPr>
          <w:rFonts w:ascii="GHEA Grapalat" w:hAnsi="GHEA Grapalat" w:cs="GHEA Grapalat"/>
          <w:lang w:val="hy-AM"/>
        </w:rPr>
        <w:tab/>
      </w:r>
      <w:r w:rsidRPr="005C339C">
        <w:rPr>
          <w:rFonts w:ascii="GHEA Grapalat Cyr" w:hAnsi="GHEA Grapalat Cyr" w:cs="GHEA Grapalat Cyr"/>
        </w:rPr>
        <w:t>квалификационный критерий "Трудовые ресурсы" устанавливается и оценивается в следующем порядке:</w:t>
      </w:r>
    </w:p>
    <w:p w:rsidR="00B83D8E" w:rsidRPr="005C339C" w:rsidRDefault="00B83D8E" w:rsidP="00DA5811">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а.</w:t>
      </w:r>
      <w:r w:rsidRPr="005C339C">
        <w:rPr>
          <w:rFonts w:ascii="GHEA Grapalat" w:hAnsi="GHEA Grapalat" w:cs="GHEA Grapalat"/>
          <w:lang w:val="hy-AM"/>
        </w:rPr>
        <w:tab/>
      </w:r>
      <w:r w:rsidRPr="005C339C">
        <w:rPr>
          <w:rFonts w:ascii="GHEA Grapalat Cyr" w:hAnsi="GHEA Grapalat Cyr" w:cs="GHEA Grapalat Cyr"/>
        </w:rPr>
        <w:t>для исполнения договора требуются следующие трудовые ресурсы</w:t>
      </w:r>
      <w:r w:rsidRPr="005C339C">
        <w:rPr>
          <w:rStyle w:val="FootnoteReference"/>
          <w:rFonts w:ascii="GHEA Grapalat" w:hAnsi="GHEA Grapalat" w:cs="GHEA Grapalat"/>
        </w:rPr>
        <w:footnoteReference w:id="5"/>
      </w:r>
      <w:r w:rsidRPr="005C339C">
        <w:rPr>
          <w:rFonts w:ascii="GHEA Grapalat" w:hAnsi="GHEA Grapalat" w:cs="GHEA Grapalat"/>
        </w:rPr>
        <w:t xml:space="preserve"> </w:t>
      </w:r>
    </w:p>
    <w:tbl>
      <w:tblPr>
        <w:tblW w:w="83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2126"/>
        <w:gridCol w:w="4678"/>
      </w:tblGrid>
      <w:tr w:rsidR="00B83D8E" w:rsidRPr="005C339C">
        <w:tc>
          <w:tcPr>
            <w:tcW w:w="8363" w:type="dxa"/>
            <w:gridSpan w:val="3"/>
            <w:vAlign w:val="center"/>
          </w:tcPr>
          <w:p w:rsidR="00B83D8E" w:rsidRPr="005C339C" w:rsidRDefault="00B83D8E" w:rsidP="00DA5811">
            <w:pPr>
              <w:widowControl w:val="0"/>
              <w:spacing w:after="120"/>
              <w:jc w:val="center"/>
              <w:rPr>
                <w:rFonts w:ascii="GHEA Grapalat" w:hAnsi="GHEA Grapalat" w:cs="GHEA Grapalat"/>
                <w:sz w:val="20"/>
                <w:szCs w:val="20"/>
              </w:rPr>
            </w:pPr>
            <w:r w:rsidRPr="005C339C">
              <w:rPr>
                <w:rFonts w:ascii="GHEA Grapalat Cyr" w:hAnsi="GHEA Grapalat Cyr" w:cs="GHEA Grapalat Cyr"/>
                <w:sz w:val="20"/>
                <w:szCs w:val="20"/>
              </w:rPr>
              <w:t>Специалисты</w:t>
            </w:r>
          </w:p>
        </w:tc>
      </w:tr>
      <w:tr w:rsidR="00B83D8E" w:rsidRPr="005C339C">
        <w:tblPrEx>
          <w:tblLook w:val="01E0"/>
        </w:tblPrEx>
        <w:tc>
          <w:tcPr>
            <w:tcW w:w="1559" w:type="dxa"/>
            <w:vMerge w:val="restart"/>
            <w:vAlign w:val="center"/>
          </w:tcPr>
          <w:p w:rsidR="00B83D8E" w:rsidRPr="005C339C" w:rsidRDefault="00B83D8E" w:rsidP="00DA5811">
            <w:pPr>
              <w:widowControl w:val="0"/>
              <w:spacing w:after="120"/>
              <w:jc w:val="center"/>
              <w:rPr>
                <w:rFonts w:ascii="GHEA Grapalat" w:hAnsi="GHEA Grapalat" w:cs="GHEA Grapalat"/>
                <w:sz w:val="20"/>
                <w:szCs w:val="20"/>
              </w:rPr>
            </w:pPr>
            <w:r w:rsidRPr="005C339C">
              <w:rPr>
                <w:rFonts w:ascii="GHEA Grapalat Cyr" w:hAnsi="GHEA Grapalat Cyr" w:cs="GHEA Grapalat Cyr"/>
                <w:sz w:val="20"/>
                <w:szCs w:val="20"/>
              </w:rPr>
              <w:t>квалификация</w:t>
            </w:r>
          </w:p>
        </w:tc>
        <w:tc>
          <w:tcPr>
            <w:tcW w:w="6804" w:type="dxa"/>
            <w:gridSpan w:val="2"/>
          </w:tcPr>
          <w:p w:rsidR="00B83D8E" w:rsidRPr="005C339C" w:rsidRDefault="00B83D8E" w:rsidP="00DA5811">
            <w:pPr>
              <w:widowControl w:val="0"/>
              <w:spacing w:after="120"/>
              <w:ind w:firstLine="34"/>
              <w:jc w:val="center"/>
              <w:rPr>
                <w:rFonts w:ascii="GHEA Grapalat" w:hAnsi="GHEA Grapalat" w:cs="GHEA Grapalat"/>
                <w:sz w:val="20"/>
                <w:szCs w:val="20"/>
              </w:rPr>
            </w:pPr>
            <w:r w:rsidRPr="005C339C">
              <w:rPr>
                <w:rFonts w:ascii="GHEA Grapalat Cyr" w:hAnsi="GHEA Grapalat Cyr" w:cs="GHEA Grapalat Cyr"/>
                <w:sz w:val="20"/>
                <w:szCs w:val="20"/>
              </w:rPr>
              <w:t>трудовой опыт</w:t>
            </w:r>
          </w:p>
        </w:tc>
      </w:tr>
      <w:tr w:rsidR="00B83D8E" w:rsidRPr="005C339C">
        <w:tblPrEx>
          <w:tblLook w:val="01E0"/>
        </w:tblPrEx>
        <w:tc>
          <w:tcPr>
            <w:tcW w:w="1559" w:type="dxa"/>
            <w:vMerge/>
          </w:tcPr>
          <w:p w:rsidR="00B83D8E" w:rsidRPr="005C339C" w:rsidRDefault="00B83D8E" w:rsidP="00DA5811">
            <w:pPr>
              <w:widowControl w:val="0"/>
              <w:spacing w:after="120"/>
              <w:ind w:firstLine="567"/>
              <w:jc w:val="both"/>
              <w:rPr>
                <w:rFonts w:ascii="GHEA Grapalat" w:hAnsi="GHEA Grapalat" w:cs="GHEA Grapalat"/>
                <w:sz w:val="20"/>
                <w:szCs w:val="20"/>
              </w:rPr>
            </w:pPr>
          </w:p>
        </w:tc>
        <w:tc>
          <w:tcPr>
            <w:tcW w:w="2126" w:type="dxa"/>
          </w:tcPr>
          <w:p w:rsidR="00B83D8E" w:rsidRPr="005C339C" w:rsidRDefault="00B83D8E" w:rsidP="00DA5811">
            <w:pPr>
              <w:widowControl w:val="0"/>
              <w:spacing w:after="120"/>
              <w:jc w:val="center"/>
              <w:rPr>
                <w:rFonts w:ascii="GHEA Grapalat" w:hAnsi="GHEA Grapalat" w:cs="GHEA Grapalat"/>
                <w:sz w:val="20"/>
                <w:szCs w:val="20"/>
              </w:rPr>
            </w:pPr>
            <w:r w:rsidRPr="005C339C">
              <w:rPr>
                <w:rFonts w:ascii="GHEA Grapalat Cyr" w:hAnsi="GHEA Grapalat Cyr" w:cs="GHEA Grapalat Cyr"/>
                <w:sz w:val="20"/>
                <w:szCs w:val="20"/>
              </w:rPr>
              <w:t>период</w:t>
            </w:r>
          </w:p>
        </w:tc>
        <w:tc>
          <w:tcPr>
            <w:tcW w:w="4678" w:type="dxa"/>
            <w:vAlign w:val="center"/>
          </w:tcPr>
          <w:p w:rsidR="00B83D8E" w:rsidRPr="005C339C" w:rsidRDefault="00B83D8E" w:rsidP="00DA5811">
            <w:pPr>
              <w:widowControl w:val="0"/>
              <w:spacing w:after="120"/>
              <w:jc w:val="center"/>
              <w:rPr>
                <w:rFonts w:ascii="GHEA Grapalat" w:hAnsi="GHEA Grapalat" w:cs="GHEA Grapalat"/>
                <w:sz w:val="20"/>
                <w:szCs w:val="20"/>
              </w:rPr>
            </w:pPr>
            <w:r w:rsidRPr="005C339C">
              <w:rPr>
                <w:rFonts w:ascii="GHEA Grapalat Cyr" w:hAnsi="GHEA Grapalat Cyr" w:cs="GHEA Grapalat Cyr"/>
                <w:sz w:val="20"/>
                <w:szCs w:val="20"/>
              </w:rPr>
              <w:t>сфера деятельности и выполненная работа</w:t>
            </w:r>
          </w:p>
        </w:tc>
      </w:tr>
      <w:tr w:rsidR="00B83D8E" w:rsidRPr="005C339C">
        <w:tblPrEx>
          <w:tblLook w:val="01E0"/>
        </w:tblPrEx>
        <w:tc>
          <w:tcPr>
            <w:tcW w:w="1559" w:type="dxa"/>
            <w:vAlign w:val="center"/>
          </w:tcPr>
          <w:p w:rsidR="00B83D8E" w:rsidRPr="005C339C" w:rsidRDefault="00B83D8E" w:rsidP="00E55D7E">
            <w:pPr>
              <w:widowControl w:val="0"/>
              <w:spacing w:after="120"/>
              <w:ind w:firstLine="567"/>
              <w:jc w:val="center"/>
              <w:rPr>
                <w:rFonts w:ascii="GHEA Grapalat Cyr" w:hAnsi="GHEA Grapalat Cyr" w:cs="GHEA Grapalat Cyr"/>
                <w:sz w:val="20"/>
                <w:szCs w:val="20"/>
              </w:rPr>
            </w:pPr>
            <w:r w:rsidRPr="005C339C">
              <w:rPr>
                <w:rFonts w:ascii="GHEA Grapalat Cyr" w:hAnsi="GHEA Grapalat Cyr" w:cs="GHEA Grapalat Cyr"/>
                <w:sz w:val="20"/>
                <w:szCs w:val="20"/>
              </w:rPr>
              <w:t>Инженер-строитель / 1 человек /</w:t>
            </w:r>
          </w:p>
        </w:tc>
        <w:tc>
          <w:tcPr>
            <w:tcW w:w="2126" w:type="dxa"/>
            <w:vAlign w:val="center"/>
          </w:tcPr>
          <w:p w:rsidR="00B83D8E" w:rsidRPr="005C339C" w:rsidRDefault="00B83D8E" w:rsidP="00E55D7E">
            <w:pPr>
              <w:widowControl w:val="0"/>
              <w:spacing w:after="120"/>
              <w:ind w:firstLine="567"/>
              <w:jc w:val="center"/>
              <w:rPr>
                <w:rFonts w:ascii="GHEA Grapalat Cyr" w:hAnsi="GHEA Grapalat Cyr" w:cs="GHEA Grapalat Cyr"/>
                <w:sz w:val="20"/>
                <w:szCs w:val="20"/>
              </w:rPr>
            </w:pPr>
            <w:r w:rsidRPr="005C339C">
              <w:rPr>
                <w:rFonts w:ascii="GHEA Grapalat Cyr" w:hAnsi="GHEA Grapalat Cyr" w:cs="GHEA Grapalat Cyr"/>
                <w:sz w:val="20"/>
                <w:szCs w:val="20"/>
              </w:rPr>
              <w:t>Текущий год и предыдущие 3 года</w:t>
            </w:r>
          </w:p>
        </w:tc>
        <w:tc>
          <w:tcPr>
            <w:tcW w:w="4678" w:type="dxa"/>
            <w:vAlign w:val="center"/>
          </w:tcPr>
          <w:p w:rsidR="00B83D8E" w:rsidRPr="005C339C" w:rsidRDefault="00B83D8E" w:rsidP="00E55D7E">
            <w:pPr>
              <w:widowControl w:val="0"/>
              <w:spacing w:after="120"/>
              <w:ind w:firstLine="567"/>
              <w:jc w:val="center"/>
              <w:rPr>
                <w:rFonts w:ascii="GHEA Grapalat Cyr" w:hAnsi="GHEA Grapalat Cyr" w:cs="GHEA Grapalat Cyr"/>
                <w:sz w:val="20"/>
                <w:szCs w:val="20"/>
              </w:rPr>
            </w:pPr>
            <w:r w:rsidRPr="005C339C">
              <w:rPr>
                <w:rFonts w:ascii="GHEA Grapalat Cyr" w:hAnsi="GHEA Grapalat Cyr" w:cs="GHEA Grapalat Cyr"/>
                <w:sz w:val="20"/>
                <w:szCs w:val="20"/>
              </w:rPr>
              <w:t>строительство</w:t>
            </w:r>
          </w:p>
        </w:tc>
      </w:tr>
    </w:tbl>
    <w:p w:rsidR="00B83D8E" w:rsidRPr="005C339C" w:rsidRDefault="00B83D8E" w:rsidP="005044C7">
      <w:pPr>
        <w:widowControl w:val="0"/>
        <w:spacing w:after="160" w:line="360" w:lineRule="auto"/>
        <w:ind w:firstLine="567"/>
        <w:jc w:val="both"/>
        <w:rPr>
          <w:rFonts w:ascii="GHEA Grapalat" w:hAnsi="GHEA Grapalat" w:cs="GHEA Grapalat"/>
        </w:rPr>
      </w:pPr>
    </w:p>
    <w:p w:rsidR="00B83D8E" w:rsidRPr="005C339C" w:rsidRDefault="00B83D8E" w:rsidP="00DA5811">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б.</w:t>
      </w:r>
      <w:r w:rsidRPr="005C339C">
        <w:rPr>
          <w:rFonts w:ascii="GHEA Grapalat" w:hAnsi="GHEA Grapalat" w:cs="GHEA Grapalat"/>
          <w:lang w:val="hy-AM"/>
        </w:rPr>
        <w:tab/>
      </w:r>
      <w:r w:rsidRPr="005C339C">
        <w:rPr>
          <w:rFonts w:ascii="GHEA Grapalat Cyr" w:hAnsi="GHEA Grapalat Cyr" w:cs="GHEA Grapalat Cyr"/>
        </w:rPr>
        <w:t>участник представляет в заявке утвержденное им объявление о наличии трудовых ресурсов, необходимых для исполнения заключаемого договора;</w:t>
      </w:r>
      <w:r w:rsidRPr="005C339C">
        <w:rPr>
          <w:rFonts w:ascii="GHEA Grapalat" w:hAnsi="GHEA Grapalat" w:cs="GHEA Grapalat"/>
          <w:i/>
          <w:iCs/>
          <w:u w:val="single"/>
        </w:rPr>
        <w:t xml:space="preserve"> </w:t>
      </w:r>
    </w:p>
    <w:p w:rsidR="00B83D8E" w:rsidRPr="005C339C" w:rsidRDefault="00B83D8E" w:rsidP="00DA5811">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в.</w:t>
      </w:r>
      <w:r w:rsidRPr="005C339C">
        <w:rPr>
          <w:rFonts w:ascii="GHEA Grapalat" w:hAnsi="GHEA Grapalat" w:cs="GHEA Grapalat"/>
          <w:lang w:val="hy-AM"/>
        </w:rPr>
        <w:tab/>
      </w:r>
      <w:r w:rsidRPr="005C339C">
        <w:rPr>
          <w:rFonts w:ascii="GHEA Grapalat Cyr" w:hAnsi="GHEA Grapalat Cyr" w:cs="GHEA Grapalat Cyr"/>
        </w:rPr>
        <w:t>если участник признается занявшим первое место участником, то последний в установленные настоящим Приглашением сроки и порядке представляет Комиссии утвержденные письменные согласия специалистов, включенных в предложенный состав персонала, об их включении в выполняемые работы, а также копии паспортов специалистов и документов, подтверждающих их квалификацию (диплом, свидетельство, сертификат и т. д.). Данные о предлагаемом составе персонала представляются следующим образом:</w:t>
      </w:r>
    </w:p>
    <w:p w:rsidR="00B83D8E" w:rsidRPr="005C339C" w:rsidRDefault="00B83D8E">
      <w:pPr>
        <w:rPr>
          <w:rFonts w:ascii="GHEA Grapalat" w:hAnsi="GHEA Grapalat" w:cs="GHEA Grapalat"/>
        </w:rPr>
      </w:pPr>
      <w:r w:rsidRPr="005C339C">
        <w:rPr>
          <w:rFonts w:ascii="GHEA Grapalat" w:hAnsi="GHEA Grapalat" w:cs="GHEA Grapalat"/>
        </w:rPr>
        <w:br w:type="page"/>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94"/>
        <w:gridCol w:w="1641"/>
        <w:gridCol w:w="1275"/>
        <w:gridCol w:w="2410"/>
        <w:gridCol w:w="1985"/>
      </w:tblGrid>
      <w:tr w:rsidR="00B83D8E" w:rsidRPr="005C339C">
        <w:tc>
          <w:tcPr>
            <w:tcW w:w="8505" w:type="dxa"/>
            <w:gridSpan w:val="5"/>
          </w:tcPr>
          <w:p w:rsidR="00B83D8E" w:rsidRPr="005C339C" w:rsidRDefault="00B83D8E" w:rsidP="00DA5811">
            <w:pPr>
              <w:widowControl w:val="0"/>
              <w:spacing w:after="60"/>
              <w:jc w:val="center"/>
              <w:rPr>
                <w:rFonts w:ascii="GHEA Grapalat" w:hAnsi="GHEA Grapalat" w:cs="GHEA Grapalat"/>
                <w:sz w:val="20"/>
                <w:szCs w:val="20"/>
              </w:rPr>
            </w:pPr>
            <w:r w:rsidRPr="005C339C">
              <w:rPr>
                <w:rFonts w:ascii="GHEA Grapalat Cyr" w:hAnsi="GHEA Grapalat Cyr" w:cs="GHEA Grapalat Cyr"/>
                <w:sz w:val="20"/>
                <w:szCs w:val="20"/>
              </w:rPr>
              <w:t>Специалисты, включенные в состав основного персонала</w:t>
            </w:r>
          </w:p>
        </w:tc>
      </w:tr>
      <w:tr w:rsidR="00B83D8E" w:rsidRPr="005C339C">
        <w:tc>
          <w:tcPr>
            <w:tcW w:w="1194" w:type="dxa"/>
            <w:vMerge w:val="restart"/>
            <w:vAlign w:val="center"/>
          </w:tcPr>
          <w:p w:rsidR="00B83D8E" w:rsidRPr="005C339C" w:rsidRDefault="00B83D8E" w:rsidP="00DA5811">
            <w:pPr>
              <w:widowControl w:val="0"/>
              <w:spacing w:after="60"/>
              <w:jc w:val="center"/>
              <w:rPr>
                <w:rFonts w:ascii="GHEA Grapalat" w:hAnsi="GHEA Grapalat" w:cs="GHEA Grapalat"/>
                <w:sz w:val="20"/>
                <w:szCs w:val="20"/>
              </w:rPr>
            </w:pPr>
            <w:r w:rsidRPr="005C339C">
              <w:rPr>
                <w:rFonts w:ascii="GHEA Grapalat Cyr" w:hAnsi="GHEA Grapalat Cyr" w:cs="GHEA Grapalat Cyr"/>
                <w:sz w:val="20"/>
                <w:szCs w:val="20"/>
              </w:rPr>
              <w:t>имя, фамилия</w:t>
            </w:r>
          </w:p>
        </w:tc>
        <w:tc>
          <w:tcPr>
            <w:tcW w:w="1641" w:type="dxa"/>
            <w:vMerge w:val="restart"/>
            <w:vAlign w:val="center"/>
          </w:tcPr>
          <w:p w:rsidR="00B83D8E" w:rsidRPr="005C339C" w:rsidRDefault="00B83D8E" w:rsidP="00DA5811">
            <w:pPr>
              <w:widowControl w:val="0"/>
              <w:spacing w:after="60"/>
              <w:jc w:val="center"/>
              <w:rPr>
                <w:rFonts w:ascii="GHEA Grapalat" w:hAnsi="GHEA Grapalat" w:cs="GHEA Grapalat"/>
                <w:sz w:val="20"/>
                <w:szCs w:val="20"/>
              </w:rPr>
            </w:pPr>
            <w:r w:rsidRPr="005C339C">
              <w:rPr>
                <w:rFonts w:ascii="GHEA Grapalat Cyr" w:hAnsi="GHEA Grapalat Cyr" w:cs="GHEA Grapalat Cyr"/>
                <w:sz w:val="20"/>
                <w:szCs w:val="20"/>
              </w:rPr>
              <w:t>Квалификация</w:t>
            </w:r>
          </w:p>
        </w:tc>
        <w:tc>
          <w:tcPr>
            <w:tcW w:w="3685" w:type="dxa"/>
            <w:gridSpan w:val="2"/>
          </w:tcPr>
          <w:p w:rsidR="00B83D8E" w:rsidRPr="005C339C" w:rsidRDefault="00B83D8E" w:rsidP="00DA5811">
            <w:pPr>
              <w:widowControl w:val="0"/>
              <w:spacing w:after="60"/>
              <w:jc w:val="center"/>
              <w:rPr>
                <w:rFonts w:ascii="GHEA Grapalat" w:hAnsi="GHEA Grapalat" w:cs="GHEA Grapalat"/>
                <w:sz w:val="20"/>
                <w:szCs w:val="20"/>
              </w:rPr>
            </w:pPr>
            <w:r w:rsidRPr="005C339C">
              <w:rPr>
                <w:rFonts w:ascii="GHEA Grapalat Cyr" w:hAnsi="GHEA Grapalat Cyr" w:cs="GHEA Grapalat Cyr"/>
                <w:sz w:val="20"/>
                <w:szCs w:val="20"/>
              </w:rPr>
              <w:t>трудовой опыт</w:t>
            </w:r>
          </w:p>
        </w:tc>
        <w:tc>
          <w:tcPr>
            <w:tcW w:w="1985" w:type="dxa"/>
            <w:vMerge w:val="restart"/>
          </w:tcPr>
          <w:p w:rsidR="00B83D8E" w:rsidRPr="005C339C" w:rsidRDefault="00B83D8E" w:rsidP="00DA5811">
            <w:pPr>
              <w:widowControl w:val="0"/>
              <w:spacing w:after="60"/>
              <w:jc w:val="center"/>
              <w:rPr>
                <w:rFonts w:ascii="GHEA Grapalat" w:hAnsi="GHEA Grapalat" w:cs="GHEA Grapalat"/>
                <w:sz w:val="20"/>
                <w:szCs w:val="20"/>
              </w:rPr>
            </w:pPr>
            <w:r w:rsidRPr="005C339C">
              <w:rPr>
                <w:rFonts w:ascii="GHEA Grapalat Cyr" w:hAnsi="GHEA Grapalat Cyr" w:cs="GHEA Grapalat Cyr"/>
                <w:sz w:val="20"/>
                <w:szCs w:val="20"/>
              </w:rPr>
              <w:t>наименование работодателя</w:t>
            </w:r>
          </w:p>
        </w:tc>
      </w:tr>
      <w:tr w:rsidR="00B83D8E" w:rsidRPr="005C339C">
        <w:tc>
          <w:tcPr>
            <w:tcW w:w="1194" w:type="dxa"/>
            <w:vMerge/>
          </w:tcPr>
          <w:p w:rsidR="00B83D8E" w:rsidRPr="005C339C" w:rsidRDefault="00B83D8E" w:rsidP="00DA5811">
            <w:pPr>
              <w:widowControl w:val="0"/>
              <w:spacing w:after="60"/>
              <w:ind w:firstLine="567"/>
              <w:jc w:val="both"/>
              <w:rPr>
                <w:rFonts w:ascii="GHEA Grapalat" w:hAnsi="GHEA Grapalat" w:cs="GHEA Grapalat"/>
                <w:sz w:val="20"/>
                <w:szCs w:val="20"/>
              </w:rPr>
            </w:pPr>
          </w:p>
        </w:tc>
        <w:tc>
          <w:tcPr>
            <w:tcW w:w="1641" w:type="dxa"/>
            <w:vMerge/>
          </w:tcPr>
          <w:p w:rsidR="00B83D8E" w:rsidRPr="005C339C" w:rsidRDefault="00B83D8E" w:rsidP="00DA5811">
            <w:pPr>
              <w:widowControl w:val="0"/>
              <w:spacing w:after="60"/>
              <w:ind w:firstLine="567"/>
              <w:jc w:val="both"/>
              <w:rPr>
                <w:rFonts w:ascii="GHEA Grapalat" w:hAnsi="GHEA Grapalat" w:cs="GHEA Grapalat"/>
                <w:sz w:val="20"/>
                <w:szCs w:val="20"/>
              </w:rPr>
            </w:pPr>
          </w:p>
        </w:tc>
        <w:tc>
          <w:tcPr>
            <w:tcW w:w="1275" w:type="dxa"/>
          </w:tcPr>
          <w:p w:rsidR="00B83D8E" w:rsidRPr="005C339C" w:rsidRDefault="00B83D8E" w:rsidP="00DA5811">
            <w:pPr>
              <w:widowControl w:val="0"/>
              <w:spacing w:after="60"/>
              <w:jc w:val="center"/>
              <w:rPr>
                <w:rFonts w:ascii="GHEA Grapalat" w:hAnsi="GHEA Grapalat" w:cs="GHEA Grapalat"/>
                <w:sz w:val="20"/>
                <w:szCs w:val="20"/>
              </w:rPr>
            </w:pPr>
            <w:r w:rsidRPr="005C339C">
              <w:rPr>
                <w:rFonts w:ascii="GHEA Grapalat Cyr" w:hAnsi="GHEA Grapalat Cyr" w:cs="GHEA Grapalat Cyr"/>
                <w:sz w:val="20"/>
                <w:szCs w:val="20"/>
              </w:rPr>
              <w:t>период</w:t>
            </w:r>
          </w:p>
        </w:tc>
        <w:tc>
          <w:tcPr>
            <w:tcW w:w="2410" w:type="dxa"/>
            <w:vAlign w:val="center"/>
          </w:tcPr>
          <w:p w:rsidR="00B83D8E" w:rsidRPr="005C339C" w:rsidRDefault="00B83D8E" w:rsidP="00DA5811">
            <w:pPr>
              <w:widowControl w:val="0"/>
              <w:spacing w:after="60"/>
              <w:jc w:val="center"/>
              <w:rPr>
                <w:rFonts w:ascii="GHEA Grapalat" w:hAnsi="GHEA Grapalat" w:cs="GHEA Grapalat"/>
                <w:sz w:val="20"/>
                <w:szCs w:val="20"/>
              </w:rPr>
            </w:pPr>
            <w:r w:rsidRPr="005C339C">
              <w:rPr>
                <w:rFonts w:ascii="GHEA Grapalat Cyr" w:hAnsi="GHEA Grapalat Cyr" w:cs="GHEA Grapalat Cyr"/>
                <w:sz w:val="20"/>
                <w:szCs w:val="20"/>
              </w:rPr>
              <w:t>сфера деятельности и выполненная работа</w:t>
            </w:r>
          </w:p>
        </w:tc>
        <w:tc>
          <w:tcPr>
            <w:tcW w:w="1985" w:type="dxa"/>
            <w:vMerge/>
          </w:tcPr>
          <w:p w:rsidR="00B83D8E" w:rsidRPr="005C339C" w:rsidRDefault="00B83D8E" w:rsidP="00DA5811">
            <w:pPr>
              <w:widowControl w:val="0"/>
              <w:spacing w:after="60"/>
              <w:ind w:firstLine="567"/>
              <w:jc w:val="both"/>
              <w:rPr>
                <w:rFonts w:ascii="GHEA Grapalat" w:hAnsi="GHEA Grapalat" w:cs="GHEA Grapalat"/>
                <w:sz w:val="20"/>
                <w:szCs w:val="20"/>
              </w:rPr>
            </w:pPr>
          </w:p>
        </w:tc>
      </w:tr>
      <w:tr w:rsidR="00B83D8E" w:rsidRPr="005C339C">
        <w:tc>
          <w:tcPr>
            <w:tcW w:w="1194" w:type="dxa"/>
          </w:tcPr>
          <w:p w:rsidR="00B83D8E" w:rsidRPr="005C339C" w:rsidRDefault="00B83D8E" w:rsidP="00DA5811">
            <w:pPr>
              <w:widowControl w:val="0"/>
              <w:spacing w:after="60"/>
              <w:ind w:firstLine="567"/>
              <w:jc w:val="both"/>
              <w:rPr>
                <w:rFonts w:ascii="GHEA Grapalat" w:hAnsi="GHEA Grapalat" w:cs="GHEA Grapalat"/>
                <w:sz w:val="20"/>
                <w:szCs w:val="20"/>
              </w:rPr>
            </w:pPr>
            <w:r w:rsidRPr="005C339C">
              <w:rPr>
                <w:rFonts w:ascii="GHEA Grapalat" w:hAnsi="GHEA Grapalat" w:cs="GHEA Grapalat"/>
                <w:sz w:val="20"/>
                <w:szCs w:val="20"/>
              </w:rPr>
              <w:t>1</w:t>
            </w:r>
          </w:p>
        </w:tc>
        <w:tc>
          <w:tcPr>
            <w:tcW w:w="1641" w:type="dxa"/>
          </w:tcPr>
          <w:p w:rsidR="00B83D8E" w:rsidRPr="005C339C" w:rsidRDefault="00B83D8E" w:rsidP="00DA5811">
            <w:pPr>
              <w:widowControl w:val="0"/>
              <w:spacing w:after="60"/>
              <w:ind w:firstLine="567"/>
              <w:jc w:val="both"/>
              <w:rPr>
                <w:rFonts w:ascii="GHEA Grapalat" w:hAnsi="GHEA Grapalat" w:cs="GHEA Grapalat"/>
                <w:sz w:val="20"/>
                <w:szCs w:val="20"/>
              </w:rPr>
            </w:pPr>
            <w:r w:rsidRPr="005C339C">
              <w:rPr>
                <w:rFonts w:ascii="GHEA Grapalat" w:hAnsi="GHEA Grapalat" w:cs="GHEA Grapalat"/>
                <w:sz w:val="20"/>
                <w:szCs w:val="20"/>
              </w:rPr>
              <w:t>2</w:t>
            </w:r>
          </w:p>
        </w:tc>
        <w:tc>
          <w:tcPr>
            <w:tcW w:w="1275" w:type="dxa"/>
          </w:tcPr>
          <w:p w:rsidR="00B83D8E" w:rsidRPr="005C339C" w:rsidRDefault="00B83D8E" w:rsidP="00DA5811">
            <w:pPr>
              <w:widowControl w:val="0"/>
              <w:spacing w:after="60"/>
              <w:ind w:firstLine="567"/>
              <w:jc w:val="both"/>
              <w:rPr>
                <w:rFonts w:ascii="GHEA Grapalat" w:hAnsi="GHEA Grapalat" w:cs="GHEA Grapalat"/>
                <w:sz w:val="20"/>
                <w:szCs w:val="20"/>
              </w:rPr>
            </w:pPr>
            <w:r w:rsidRPr="005C339C">
              <w:rPr>
                <w:rFonts w:ascii="GHEA Grapalat" w:hAnsi="GHEA Grapalat" w:cs="GHEA Grapalat"/>
                <w:sz w:val="20"/>
                <w:szCs w:val="20"/>
              </w:rPr>
              <w:t>3</w:t>
            </w:r>
          </w:p>
        </w:tc>
        <w:tc>
          <w:tcPr>
            <w:tcW w:w="2410" w:type="dxa"/>
          </w:tcPr>
          <w:p w:rsidR="00B83D8E" w:rsidRPr="005C339C" w:rsidRDefault="00B83D8E" w:rsidP="00DA5811">
            <w:pPr>
              <w:widowControl w:val="0"/>
              <w:spacing w:after="60"/>
              <w:ind w:firstLine="567"/>
              <w:jc w:val="both"/>
              <w:rPr>
                <w:rFonts w:ascii="GHEA Grapalat" w:hAnsi="GHEA Grapalat" w:cs="GHEA Grapalat"/>
                <w:sz w:val="20"/>
                <w:szCs w:val="20"/>
              </w:rPr>
            </w:pPr>
            <w:r w:rsidRPr="005C339C">
              <w:rPr>
                <w:rFonts w:ascii="GHEA Grapalat" w:hAnsi="GHEA Grapalat" w:cs="GHEA Grapalat"/>
                <w:sz w:val="20"/>
                <w:szCs w:val="20"/>
              </w:rPr>
              <w:t>4</w:t>
            </w:r>
          </w:p>
        </w:tc>
        <w:tc>
          <w:tcPr>
            <w:tcW w:w="1985" w:type="dxa"/>
          </w:tcPr>
          <w:p w:rsidR="00B83D8E" w:rsidRPr="005C339C" w:rsidRDefault="00B83D8E" w:rsidP="00DA5811">
            <w:pPr>
              <w:widowControl w:val="0"/>
              <w:spacing w:after="60"/>
              <w:ind w:firstLine="567"/>
              <w:jc w:val="both"/>
              <w:rPr>
                <w:rFonts w:ascii="GHEA Grapalat" w:hAnsi="GHEA Grapalat" w:cs="GHEA Grapalat"/>
                <w:sz w:val="20"/>
                <w:szCs w:val="20"/>
              </w:rPr>
            </w:pPr>
            <w:r w:rsidRPr="005C339C">
              <w:rPr>
                <w:rFonts w:ascii="GHEA Grapalat" w:hAnsi="GHEA Grapalat" w:cs="GHEA Grapalat"/>
                <w:sz w:val="20"/>
                <w:szCs w:val="20"/>
              </w:rPr>
              <w:t>5</w:t>
            </w:r>
          </w:p>
        </w:tc>
      </w:tr>
      <w:tr w:rsidR="00B83D8E" w:rsidRPr="005C339C">
        <w:tc>
          <w:tcPr>
            <w:tcW w:w="1194" w:type="dxa"/>
          </w:tcPr>
          <w:p w:rsidR="00B83D8E" w:rsidRPr="005C339C" w:rsidRDefault="00B83D8E" w:rsidP="00DA5811">
            <w:pPr>
              <w:widowControl w:val="0"/>
              <w:spacing w:after="60"/>
              <w:ind w:firstLine="567"/>
              <w:jc w:val="both"/>
              <w:rPr>
                <w:rFonts w:ascii="GHEA Grapalat" w:hAnsi="GHEA Grapalat" w:cs="GHEA Grapalat"/>
                <w:sz w:val="20"/>
                <w:szCs w:val="20"/>
              </w:rPr>
            </w:pPr>
            <w:r w:rsidRPr="005C339C">
              <w:rPr>
                <w:rFonts w:ascii="GHEA Grapalat" w:hAnsi="GHEA Grapalat" w:cs="GHEA Grapalat"/>
                <w:sz w:val="20"/>
                <w:szCs w:val="20"/>
              </w:rPr>
              <w:t>1.</w:t>
            </w:r>
          </w:p>
        </w:tc>
        <w:tc>
          <w:tcPr>
            <w:tcW w:w="1641" w:type="dxa"/>
          </w:tcPr>
          <w:p w:rsidR="00B83D8E" w:rsidRPr="005C339C" w:rsidRDefault="00B83D8E" w:rsidP="00DA5811">
            <w:pPr>
              <w:widowControl w:val="0"/>
              <w:spacing w:after="60"/>
              <w:ind w:firstLine="567"/>
              <w:jc w:val="both"/>
              <w:rPr>
                <w:rFonts w:ascii="GHEA Grapalat" w:hAnsi="GHEA Grapalat" w:cs="GHEA Grapalat"/>
                <w:sz w:val="20"/>
                <w:szCs w:val="20"/>
              </w:rPr>
            </w:pPr>
          </w:p>
        </w:tc>
        <w:tc>
          <w:tcPr>
            <w:tcW w:w="1275" w:type="dxa"/>
          </w:tcPr>
          <w:p w:rsidR="00B83D8E" w:rsidRPr="005C339C" w:rsidRDefault="00B83D8E" w:rsidP="00DA5811">
            <w:pPr>
              <w:widowControl w:val="0"/>
              <w:spacing w:after="60"/>
              <w:ind w:firstLine="567"/>
              <w:jc w:val="both"/>
              <w:rPr>
                <w:rFonts w:ascii="GHEA Grapalat" w:hAnsi="GHEA Grapalat" w:cs="GHEA Grapalat"/>
                <w:sz w:val="20"/>
                <w:szCs w:val="20"/>
              </w:rPr>
            </w:pPr>
          </w:p>
        </w:tc>
        <w:tc>
          <w:tcPr>
            <w:tcW w:w="2410" w:type="dxa"/>
          </w:tcPr>
          <w:p w:rsidR="00B83D8E" w:rsidRPr="005C339C" w:rsidRDefault="00B83D8E" w:rsidP="00DA5811">
            <w:pPr>
              <w:widowControl w:val="0"/>
              <w:spacing w:after="60"/>
              <w:ind w:firstLine="567"/>
              <w:jc w:val="both"/>
              <w:rPr>
                <w:rFonts w:ascii="GHEA Grapalat" w:hAnsi="GHEA Grapalat" w:cs="GHEA Grapalat"/>
                <w:sz w:val="20"/>
                <w:szCs w:val="20"/>
              </w:rPr>
            </w:pPr>
          </w:p>
        </w:tc>
        <w:tc>
          <w:tcPr>
            <w:tcW w:w="1985" w:type="dxa"/>
          </w:tcPr>
          <w:p w:rsidR="00B83D8E" w:rsidRPr="005C339C" w:rsidRDefault="00B83D8E" w:rsidP="00DA5811">
            <w:pPr>
              <w:widowControl w:val="0"/>
              <w:spacing w:after="60"/>
              <w:ind w:firstLine="567"/>
              <w:jc w:val="both"/>
              <w:rPr>
                <w:rFonts w:ascii="GHEA Grapalat" w:hAnsi="GHEA Grapalat" w:cs="GHEA Grapalat"/>
                <w:sz w:val="20"/>
                <w:szCs w:val="20"/>
              </w:rPr>
            </w:pPr>
          </w:p>
        </w:tc>
      </w:tr>
      <w:tr w:rsidR="00B83D8E" w:rsidRPr="005C339C">
        <w:tc>
          <w:tcPr>
            <w:tcW w:w="1194" w:type="dxa"/>
          </w:tcPr>
          <w:p w:rsidR="00B83D8E" w:rsidRPr="005C339C" w:rsidRDefault="00B83D8E" w:rsidP="00DA5811">
            <w:pPr>
              <w:widowControl w:val="0"/>
              <w:spacing w:after="60"/>
              <w:ind w:firstLine="567"/>
              <w:jc w:val="both"/>
              <w:rPr>
                <w:rFonts w:ascii="GHEA Grapalat" w:hAnsi="GHEA Grapalat" w:cs="GHEA Grapalat"/>
                <w:sz w:val="20"/>
                <w:szCs w:val="20"/>
              </w:rPr>
            </w:pPr>
            <w:r w:rsidRPr="005C339C">
              <w:rPr>
                <w:rFonts w:ascii="GHEA Grapalat" w:hAnsi="GHEA Grapalat" w:cs="GHEA Grapalat"/>
                <w:sz w:val="20"/>
                <w:szCs w:val="20"/>
              </w:rPr>
              <w:t>2.</w:t>
            </w:r>
          </w:p>
        </w:tc>
        <w:tc>
          <w:tcPr>
            <w:tcW w:w="1641" w:type="dxa"/>
          </w:tcPr>
          <w:p w:rsidR="00B83D8E" w:rsidRPr="005C339C" w:rsidRDefault="00B83D8E" w:rsidP="00DA5811">
            <w:pPr>
              <w:widowControl w:val="0"/>
              <w:spacing w:after="60"/>
              <w:ind w:firstLine="567"/>
              <w:jc w:val="both"/>
              <w:rPr>
                <w:rFonts w:ascii="GHEA Grapalat" w:hAnsi="GHEA Grapalat" w:cs="GHEA Grapalat"/>
                <w:sz w:val="20"/>
                <w:szCs w:val="20"/>
              </w:rPr>
            </w:pPr>
          </w:p>
        </w:tc>
        <w:tc>
          <w:tcPr>
            <w:tcW w:w="1275" w:type="dxa"/>
          </w:tcPr>
          <w:p w:rsidR="00B83D8E" w:rsidRPr="005C339C" w:rsidRDefault="00B83D8E" w:rsidP="00DA5811">
            <w:pPr>
              <w:widowControl w:val="0"/>
              <w:spacing w:after="60"/>
              <w:ind w:firstLine="567"/>
              <w:jc w:val="both"/>
              <w:rPr>
                <w:rFonts w:ascii="GHEA Grapalat" w:hAnsi="GHEA Grapalat" w:cs="GHEA Grapalat"/>
                <w:sz w:val="20"/>
                <w:szCs w:val="20"/>
              </w:rPr>
            </w:pPr>
          </w:p>
        </w:tc>
        <w:tc>
          <w:tcPr>
            <w:tcW w:w="2410" w:type="dxa"/>
          </w:tcPr>
          <w:p w:rsidR="00B83D8E" w:rsidRPr="005C339C" w:rsidRDefault="00B83D8E" w:rsidP="00DA5811">
            <w:pPr>
              <w:widowControl w:val="0"/>
              <w:spacing w:after="60"/>
              <w:ind w:firstLine="567"/>
              <w:jc w:val="both"/>
              <w:rPr>
                <w:rFonts w:ascii="GHEA Grapalat" w:hAnsi="GHEA Grapalat" w:cs="GHEA Grapalat"/>
                <w:sz w:val="20"/>
                <w:szCs w:val="20"/>
              </w:rPr>
            </w:pPr>
          </w:p>
        </w:tc>
        <w:tc>
          <w:tcPr>
            <w:tcW w:w="1985" w:type="dxa"/>
          </w:tcPr>
          <w:p w:rsidR="00B83D8E" w:rsidRPr="005C339C" w:rsidRDefault="00B83D8E" w:rsidP="00DA5811">
            <w:pPr>
              <w:widowControl w:val="0"/>
              <w:spacing w:after="60"/>
              <w:ind w:firstLine="567"/>
              <w:jc w:val="both"/>
              <w:rPr>
                <w:rFonts w:ascii="GHEA Grapalat" w:hAnsi="GHEA Grapalat" w:cs="GHEA Grapalat"/>
                <w:sz w:val="20"/>
                <w:szCs w:val="20"/>
              </w:rPr>
            </w:pPr>
          </w:p>
        </w:tc>
      </w:tr>
      <w:tr w:rsidR="00B83D8E" w:rsidRPr="005C339C">
        <w:tc>
          <w:tcPr>
            <w:tcW w:w="1194" w:type="dxa"/>
          </w:tcPr>
          <w:p w:rsidR="00B83D8E" w:rsidRPr="005C339C" w:rsidRDefault="00B83D8E" w:rsidP="00DA5811">
            <w:pPr>
              <w:widowControl w:val="0"/>
              <w:spacing w:after="60"/>
              <w:ind w:firstLine="567"/>
              <w:jc w:val="both"/>
              <w:rPr>
                <w:rFonts w:ascii="GHEA Grapalat" w:hAnsi="GHEA Grapalat" w:cs="GHEA Grapalat"/>
                <w:sz w:val="20"/>
                <w:szCs w:val="20"/>
              </w:rPr>
            </w:pPr>
            <w:r w:rsidRPr="005C339C">
              <w:rPr>
                <w:rFonts w:ascii="GHEA Grapalat" w:hAnsi="GHEA Grapalat" w:cs="GHEA Grapalat"/>
                <w:sz w:val="20"/>
                <w:szCs w:val="20"/>
              </w:rPr>
              <w:t>..</w:t>
            </w:r>
          </w:p>
        </w:tc>
        <w:tc>
          <w:tcPr>
            <w:tcW w:w="1641" w:type="dxa"/>
          </w:tcPr>
          <w:p w:rsidR="00B83D8E" w:rsidRPr="005C339C" w:rsidRDefault="00B83D8E" w:rsidP="00DA5811">
            <w:pPr>
              <w:widowControl w:val="0"/>
              <w:spacing w:after="60"/>
              <w:ind w:firstLine="567"/>
              <w:jc w:val="both"/>
              <w:rPr>
                <w:rFonts w:ascii="GHEA Grapalat" w:hAnsi="GHEA Grapalat" w:cs="GHEA Grapalat"/>
                <w:sz w:val="20"/>
                <w:szCs w:val="20"/>
              </w:rPr>
            </w:pPr>
          </w:p>
        </w:tc>
        <w:tc>
          <w:tcPr>
            <w:tcW w:w="1275" w:type="dxa"/>
          </w:tcPr>
          <w:p w:rsidR="00B83D8E" w:rsidRPr="005C339C" w:rsidRDefault="00B83D8E" w:rsidP="00DA5811">
            <w:pPr>
              <w:widowControl w:val="0"/>
              <w:spacing w:after="60"/>
              <w:ind w:firstLine="567"/>
              <w:jc w:val="both"/>
              <w:rPr>
                <w:rFonts w:ascii="GHEA Grapalat" w:hAnsi="GHEA Grapalat" w:cs="GHEA Grapalat"/>
                <w:sz w:val="20"/>
                <w:szCs w:val="20"/>
              </w:rPr>
            </w:pPr>
          </w:p>
        </w:tc>
        <w:tc>
          <w:tcPr>
            <w:tcW w:w="2410" w:type="dxa"/>
          </w:tcPr>
          <w:p w:rsidR="00B83D8E" w:rsidRPr="005C339C" w:rsidRDefault="00B83D8E" w:rsidP="00DA5811">
            <w:pPr>
              <w:widowControl w:val="0"/>
              <w:spacing w:after="60"/>
              <w:ind w:firstLine="567"/>
              <w:jc w:val="both"/>
              <w:rPr>
                <w:rFonts w:ascii="GHEA Grapalat" w:hAnsi="GHEA Grapalat" w:cs="GHEA Grapalat"/>
                <w:sz w:val="20"/>
                <w:szCs w:val="20"/>
              </w:rPr>
            </w:pPr>
          </w:p>
        </w:tc>
        <w:tc>
          <w:tcPr>
            <w:tcW w:w="1985" w:type="dxa"/>
          </w:tcPr>
          <w:p w:rsidR="00B83D8E" w:rsidRPr="005C339C" w:rsidRDefault="00B83D8E" w:rsidP="00DA5811">
            <w:pPr>
              <w:widowControl w:val="0"/>
              <w:spacing w:after="60"/>
              <w:ind w:firstLine="567"/>
              <w:jc w:val="both"/>
              <w:rPr>
                <w:rFonts w:ascii="GHEA Grapalat" w:hAnsi="GHEA Grapalat" w:cs="GHEA Grapalat"/>
                <w:sz w:val="20"/>
                <w:szCs w:val="20"/>
              </w:rPr>
            </w:pPr>
          </w:p>
        </w:tc>
      </w:tr>
    </w:tbl>
    <w:p w:rsidR="00B83D8E" w:rsidRPr="005C339C" w:rsidRDefault="00B83D8E" w:rsidP="00DA5811">
      <w:pPr>
        <w:widowControl w:val="0"/>
        <w:ind w:firstLine="567"/>
        <w:jc w:val="both"/>
        <w:rPr>
          <w:rFonts w:ascii="GHEA Grapalat" w:hAnsi="GHEA Grapalat" w:cs="GHEA Grapalat"/>
          <w:lang w:val="hy-AM"/>
        </w:rPr>
      </w:pPr>
    </w:p>
    <w:p w:rsidR="00B83D8E" w:rsidRPr="005C339C" w:rsidRDefault="00B83D8E" w:rsidP="00DA5811">
      <w:pPr>
        <w:widowControl w:val="0"/>
        <w:tabs>
          <w:tab w:val="left" w:pos="1134"/>
        </w:tabs>
        <w:spacing w:after="160" w:line="336" w:lineRule="auto"/>
        <w:ind w:firstLine="567"/>
        <w:jc w:val="both"/>
        <w:rPr>
          <w:rFonts w:ascii="GHEA Grapalat" w:hAnsi="GHEA Grapalat" w:cs="GHEA Grapalat"/>
        </w:rPr>
      </w:pPr>
      <w:r w:rsidRPr="005C339C">
        <w:rPr>
          <w:rFonts w:ascii="GHEA Grapalat Cyr" w:hAnsi="GHEA Grapalat Cyr" w:cs="GHEA Grapalat Cyr"/>
        </w:rPr>
        <w:t>г.</w:t>
      </w:r>
      <w:r w:rsidRPr="005C339C">
        <w:rPr>
          <w:rFonts w:ascii="GHEA Grapalat" w:hAnsi="GHEA Grapalat" w:cs="GHEA Grapalat"/>
          <w:lang w:val="hy-AM"/>
        </w:rPr>
        <w:tab/>
      </w:r>
      <w:r w:rsidRPr="005C339C">
        <w:rPr>
          <w:rFonts w:ascii="GHEA Grapalat Cyr" w:hAnsi="GHEA Grapalat Cyr" w:cs="GHEA Grapalat Cyr"/>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B83D8E" w:rsidRPr="005C339C" w:rsidRDefault="00B83D8E" w:rsidP="00DA5811">
      <w:pPr>
        <w:pStyle w:val="norm"/>
        <w:widowControl w:val="0"/>
        <w:tabs>
          <w:tab w:val="left" w:pos="1134"/>
        </w:tabs>
        <w:spacing w:after="160" w:line="336" w:lineRule="auto"/>
        <w:ind w:firstLine="567"/>
        <w:rPr>
          <w:rFonts w:ascii="GHEA Grapalat" w:hAnsi="GHEA Grapalat" w:cs="GHEA Grapalat"/>
          <w:sz w:val="24"/>
          <w:szCs w:val="24"/>
        </w:rPr>
      </w:pPr>
      <w:r w:rsidRPr="005C339C">
        <w:rPr>
          <w:rFonts w:ascii="GHEA Grapalat" w:hAnsi="GHEA Grapalat" w:cs="GHEA Grapalat"/>
          <w:sz w:val="24"/>
          <w:szCs w:val="24"/>
        </w:rPr>
        <w:t>2.6.</w:t>
      </w:r>
      <w:r w:rsidRPr="005C339C">
        <w:rPr>
          <w:rFonts w:ascii="GHEA Grapalat" w:hAnsi="GHEA Grapalat" w:cs="GHEA Grapalat"/>
          <w:sz w:val="24"/>
          <w:szCs w:val="24"/>
        </w:rPr>
        <w:tab/>
      </w:r>
      <w:r w:rsidRPr="005C339C">
        <w:rPr>
          <w:rFonts w:ascii="GHEA Grapalat Cyr" w:hAnsi="GHEA Grapalat Cyr" w:cs="GHEA Grapalat Cyr"/>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B83D8E" w:rsidRPr="005C339C" w:rsidRDefault="00B83D8E" w:rsidP="00DA5811">
      <w:pPr>
        <w:pStyle w:val="BodyTextIndent2"/>
        <w:widowControl w:val="0"/>
        <w:tabs>
          <w:tab w:val="left" w:pos="1134"/>
        </w:tabs>
        <w:spacing w:after="160" w:line="336" w:lineRule="auto"/>
        <w:ind w:firstLine="567"/>
        <w:rPr>
          <w:rFonts w:ascii="GHEA Grapalat" w:hAnsi="GHEA Grapalat" w:cs="GHEA Grapalat"/>
          <w:sz w:val="24"/>
          <w:szCs w:val="24"/>
        </w:rPr>
      </w:pPr>
      <w:r w:rsidRPr="005C339C">
        <w:rPr>
          <w:rFonts w:ascii="GHEA Grapalat" w:hAnsi="GHEA Grapalat" w:cs="GHEA Grapalat"/>
          <w:sz w:val="24"/>
          <w:szCs w:val="24"/>
        </w:rPr>
        <w:t>2.7.</w:t>
      </w:r>
      <w:r w:rsidRPr="005C339C">
        <w:rPr>
          <w:rFonts w:ascii="GHEA Grapalat" w:hAnsi="GHEA Grapalat" w:cs="GHEA Grapalat"/>
          <w:sz w:val="24"/>
          <w:szCs w:val="24"/>
        </w:rPr>
        <w:tab/>
      </w:r>
      <w:r w:rsidRPr="005C339C">
        <w:rPr>
          <w:rFonts w:ascii="GHEA Grapalat Cyr" w:hAnsi="GHEA Grapalat Cyr" w:cs="GHEA Grapalat Cyr"/>
          <w:sz w:val="24"/>
          <w:szCs w:val="24"/>
        </w:rPr>
        <w:t>Участники могут участвовать в настоящей процедуре в порядке совместной деятельности (консорциумом). В подобном случае:</w:t>
      </w:r>
    </w:p>
    <w:p w:rsidR="00B83D8E" w:rsidRPr="005C339C" w:rsidRDefault="00B83D8E" w:rsidP="00DA5811">
      <w:pPr>
        <w:pStyle w:val="BodyTextIndent2"/>
        <w:widowControl w:val="0"/>
        <w:tabs>
          <w:tab w:val="left" w:pos="1134"/>
        </w:tabs>
        <w:spacing w:after="160" w:line="336" w:lineRule="auto"/>
        <w:ind w:firstLine="567"/>
        <w:rPr>
          <w:rFonts w:ascii="GHEA Grapalat" w:hAnsi="GHEA Grapalat" w:cs="GHEA Grapalat"/>
          <w:sz w:val="24"/>
          <w:szCs w:val="24"/>
        </w:rPr>
      </w:pPr>
      <w:r w:rsidRPr="005C339C">
        <w:rPr>
          <w:rFonts w:ascii="GHEA Grapalat Cyr" w:hAnsi="GHEA Grapalat Cyr" w:cs="GHEA Grapalat Cyr"/>
          <w:sz w:val="24"/>
          <w:szCs w:val="24"/>
        </w:rPr>
        <w:t>1)</w:t>
      </w:r>
      <w:r w:rsidRPr="005C339C">
        <w:rPr>
          <w:rFonts w:ascii="GHEA Grapalat Cyr" w:hAnsi="GHEA Grapalat Cyr" w:cs="GHEA Grapalat Cyr"/>
          <w:sz w:val="24"/>
          <w:szCs w:val="24"/>
        </w:rPr>
        <w:tab/>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B83D8E" w:rsidRPr="005C339C" w:rsidRDefault="00B83D8E" w:rsidP="00DA5811">
      <w:pPr>
        <w:pStyle w:val="BodyTextIndent2"/>
        <w:widowControl w:val="0"/>
        <w:tabs>
          <w:tab w:val="left" w:pos="1134"/>
        </w:tabs>
        <w:spacing w:after="160" w:line="336" w:lineRule="auto"/>
        <w:ind w:firstLine="567"/>
        <w:rPr>
          <w:rFonts w:ascii="GHEA Grapalat" w:hAnsi="GHEA Grapalat" w:cs="GHEA Grapalat"/>
          <w:sz w:val="24"/>
          <w:szCs w:val="24"/>
        </w:rPr>
      </w:pPr>
      <w:r w:rsidRPr="005C339C">
        <w:rPr>
          <w:rFonts w:ascii="GHEA Grapalat Cyr" w:hAnsi="GHEA Grapalat Cyr" w:cs="GHEA Grapalat Cyr"/>
          <w:sz w:val="24"/>
          <w:szCs w:val="24"/>
        </w:rPr>
        <w:t>2)</w:t>
      </w:r>
      <w:r w:rsidRPr="005C339C">
        <w:rPr>
          <w:rFonts w:ascii="GHEA Grapalat Cyr" w:hAnsi="GHEA Grapalat Cyr" w:cs="GHEA Grapalat Cyr"/>
          <w:sz w:val="24"/>
          <w:szCs w:val="24"/>
        </w:rPr>
        <w:tab/>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B83D8E" w:rsidRPr="005C339C" w:rsidRDefault="00B83D8E" w:rsidP="00DA5811">
      <w:pPr>
        <w:pStyle w:val="BodyTextIndent2"/>
        <w:widowControl w:val="0"/>
        <w:tabs>
          <w:tab w:val="left" w:pos="1134"/>
        </w:tabs>
        <w:spacing w:after="160" w:line="336" w:lineRule="auto"/>
        <w:ind w:firstLine="567"/>
        <w:rPr>
          <w:rFonts w:ascii="GHEA Grapalat" w:hAnsi="GHEA Grapalat" w:cs="GHEA Grapalat"/>
          <w:sz w:val="24"/>
          <w:szCs w:val="24"/>
        </w:rPr>
      </w:pPr>
      <w:r w:rsidRPr="005C339C">
        <w:rPr>
          <w:rFonts w:ascii="GHEA Grapalat Cyr" w:hAnsi="GHEA Grapalat Cyr" w:cs="GHEA Grapalat Cyr"/>
          <w:sz w:val="24"/>
          <w:szCs w:val="24"/>
        </w:rPr>
        <w:t>3)</w:t>
      </w:r>
      <w:r w:rsidRPr="005C339C">
        <w:rPr>
          <w:rFonts w:ascii="GHEA Grapalat Cyr" w:hAnsi="GHEA Grapalat Cyr" w:cs="GHEA Grapalat Cyr"/>
          <w:sz w:val="24"/>
          <w:szCs w:val="24"/>
        </w:rPr>
        <w:tab/>
        <w:t xml:space="preserve">Участники несут совместную и солидарную ответственность. При этом в </w:t>
      </w:r>
      <w:r w:rsidRPr="005C339C">
        <w:rPr>
          <w:rFonts w:ascii="GHEA Grapalat Cyr" w:hAnsi="GHEA Grapalat Cyr" w:cs="GHEA Grapalat Cyr"/>
          <w:spacing w:val="-6"/>
          <w:sz w:val="24"/>
          <w:szCs w:val="24"/>
        </w:rPr>
        <w:t>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w:t>
      </w:r>
      <w:r w:rsidRPr="005C339C">
        <w:rPr>
          <w:rFonts w:ascii="GHEA Grapalat Cyr" w:hAnsi="GHEA Grapalat Cyr" w:cs="GHEA Grapalat Cyr"/>
          <w:sz w:val="24"/>
          <w:szCs w:val="24"/>
        </w:rPr>
        <w:t xml:space="preserve"> договором меры ответственности.</w:t>
      </w:r>
    </w:p>
    <w:p w:rsidR="00B83D8E" w:rsidRPr="005C339C" w:rsidRDefault="00B83D8E" w:rsidP="00DA5811">
      <w:pPr>
        <w:widowControl w:val="0"/>
        <w:spacing w:after="160" w:line="360" w:lineRule="auto"/>
        <w:ind w:left="567" w:right="565"/>
        <w:jc w:val="center"/>
        <w:rPr>
          <w:rFonts w:ascii="GHEA Grapalat" w:hAnsi="GHEA Grapalat" w:cs="GHEA Grapalat"/>
          <w:b/>
          <w:bCs/>
        </w:rPr>
      </w:pPr>
      <w:r w:rsidRPr="005C339C">
        <w:rPr>
          <w:rFonts w:ascii="GHEA Grapalat Cyr" w:hAnsi="GHEA Grapalat Cyr" w:cs="GHEA Grapalat Cyr"/>
          <w:b/>
          <w:bCs/>
        </w:rPr>
        <w:t xml:space="preserve">3. РАЗЪЯСНЕНИЕ ПРИГЛАШЕНИЯ И ПОРЯДОК ВНЕСЕНИЯ ИЗМЕНЕНИЯ В ПРИГЛАШЕНИЕ </w:t>
      </w:r>
    </w:p>
    <w:p w:rsidR="00B83D8E" w:rsidRPr="005C339C" w:rsidRDefault="00B83D8E" w:rsidP="00DA5811">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3.1.</w:t>
      </w:r>
      <w:r w:rsidRPr="005C339C">
        <w:rPr>
          <w:rFonts w:ascii="GHEA Grapalat Cyr" w:hAnsi="GHEA Grapalat Cyr" w:cs="GHEA Grapalat Cyr"/>
        </w:rPr>
        <w:tab/>
        <w:t>Согласно статье 29 Закона участник вправе требовать от заказчика разъяснения приглашения.</w:t>
      </w:r>
    </w:p>
    <w:p w:rsidR="00B83D8E" w:rsidRPr="005C339C" w:rsidRDefault="00B83D8E" w:rsidP="00DA5811">
      <w:pPr>
        <w:widowControl w:val="0"/>
        <w:tabs>
          <w:tab w:val="left" w:pos="1134"/>
        </w:tabs>
        <w:autoSpaceDE w:val="0"/>
        <w:autoSpaceDN w:val="0"/>
        <w:adjustRightInd w:val="0"/>
        <w:spacing w:after="160" w:line="360" w:lineRule="auto"/>
        <w:ind w:firstLine="567"/>
        <w:jc w:val="both"/>
        <w:rPr>
          <w:rFonts w:ascii="GHEA Grapalat" w:hAnsi="GHEA Grapalat" w:cs="GHEA Grapalat"/>
        </w:rPr>
      </w:pPr>
      <w:r w:rsidRPr="005C339C">
        <w:rPr>
          <w:rFonts w:ascii="GHEA Grapalat Cyr" w:hAnsi="GHEA Grapalat Cyr" w:cs="GHEA Grapalat Cyr"/>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rsidR="00B83D8E" w:rsidRPr="005C339C" w:rsidRDefault="00B83D8E" w:rsidP="00DA5811">
      <w:pPr>
        <w:widowControl w:val="0"/>
        <w:tabs>
          <w:tab w:val="left" w:pos="1134"/>
        </w:tabs>
        <w:autoSpaceDE w:val="0"/>
        <w:autoSpaceDN w:val="0"/>
        <w:adjustRightInd w:val="0"/>
        <w:spacing w:after="160" w:line="360" w:lineRule="auto"/>
        <w:ind w:firstLine="567"/>
        <w:jc w:val="both"/>
        <w:rPr>
          <w:rFonts w:ascii="GHEA Grapalat" w:hAnsi="GHEA Grapalat" w:cs="GHEA Grapalat"/>
        </w:rPr>
      </w:pPr>
      <w:r w:rsidRPr="005C339C">
        <w:rPr>
          <w:rFonts w:ascii="GHEA Grapalat Cyr" w:hAnsi="GHEA Grapalat Cyr" w:cs="GHEA Grapalat Cyr"/>
        </w:rPr>
        <w:t>3.2.</w:t>
      </w:r>
      <w:r w:rsidRPr="005C339C">
        <w:rPr>
          <w:rFonts w:ascii="GHEA Grapalat Cyr" w:hAnsi="GHEA Grapalat Cyr" w:cs="GHEA Grapalat Cyr"/>
        </w:rPr>
        <w:tab/>
        <w:t>В день предоставления разъяснения объявление о запросе и о</w:t>
      </w:r>
      <w:r w:rsidRPr="005C339C">
        <w:rPr>
          <w:rFonts w:ascii="Courier New" w:hAnsi="Courier New" w:cs="Courier New"/>
          <w:lang w:val="en-US"/>
        </w:rPr>
        <w:t> </w:t>
      </w:r>
      <w:r w:rsidRPr="005C339C">
        <w:rPr>
          <w:rFonts w:ascii="GHEA Grapalat Cyr" w:hAnsi="GHEA Grapalat Cyr" w:cs="GHEA Grapalat Cyr"/>
        </w:rPr>
        <w:t xml:space="preserve">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www.procurement.am (далее — бюллетень), без указания данных участника, представившего запрос. </w:t>
      </w:r>
    </w:p>
    <w:p w:rsidR="00B83D8E" w:rsidRPr="005C339C" w:rsidRDefault="00B83D8E" w:rsidP="00DA5811">
      <w:pPr>
        <w:widowControl w:val="0"/>
        <w:tabs>
          <w:tab w:val="left" w:pos="1134"/>
        </w:tabs>
        <w:autoSpaceDE w:val="0"/>
        <w:autoSpaceDN w:val="0"/>
        <w:adjustRightInd w:val="0"/>
        <w:spacing w:after="160" w:line="360" w:lineRule="auto"/>
        <w:ind w:firstLine="567"/>
        <w:jc w:val="both"/>
        <w:rPr>
          <w:rFonts w:ascii="GHEA Grapalat" w:hAnsi="GHEA Grapalat" w:cs="GHEA Grapalat"/>
        </w:rPr>
      </w:pPr>
      <w:r w:rsidRPr="005C339C">
        <w:rPr>
          <w:rFonts w:ascii="GHEA Grapalat Cyr" w:hAnsi="GHEA Grapalat Cyr" w:cs="GHEA Grapalat Cyr"/>
        </w:rPr>
        <w:t>3.3.</w:t>
      </w:r>
      <w:r w:rsidRPr="005C339C">
        <w:rPr>
          <w:rFonts w:ascii="GHEA Grapalat Cyr" w:hAnsi="GHEA Grapalat Cyr" w:cs="GHEA Grapalat Cyr"/>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B83D8E" w:rsidRPr="005C339C" w:rsidRDefault="00B83D8E" w:rsidP="00DA5811">
      <w:pPr>
        <w:widowControl w:val="0"/>
        <w:tabs>
          <w:tab w:val="left" w:pos="1134"/>
        </w:tabs>
        <w:autoSpaceDE w:val="0"/>
        <w:autoSpaceDN w:val="0"/>
        <w:adjustRightInd w:val="0"/>
        <w:spacing w:after="160" w:line="360" w:lineRule="auto"/>
        <w:ind w:firstLine="567"/>
        <w:jc w:val="both"/>
        <w:rPr>
          <w:rFonts w:ascii="GHEA Grapalat" w:hAnsi="GHEA Grapalat" w:cs="GHEA Grapalat"/>
        </w:rPr>
      </w:pPr>
      <w:r w:rsidRPr="005C339C">
        <w:rPr>
          <w:rFonts w:ascii="GHEA Grapalat Cyr" w:hAnsi="GHEA Grapalat Cyr" w:cs="GHEA Grapalat Cyr"/>
        </w:rPr>
        <w:t>3.4.</w:t>
      </w:r>
      <w:r w:rsidRPr="005C339C">
        <w:rPr>
          <w:rFonts w:ascii="GHEA Grapalat Cyr" w:hAnsi="GHEA Grapalat Cyr" w:cs="GHEA Grapalat Cyr"/>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B83D8E" w:rsidRPr="005C339C" w:rsidRDefault="00B83D8E" w:rsidP="00052A54">
      <w:pPr>
        <w:widowControl w:val="0"/>
        <w:tabs>
          <w:tab w:val="left" w:pos="1134"/>
        </w:tabs>
        <w:autoSpaceDE w:val="0"/>
        <w:autoSpaceDN w:val="0"/>
        <w:adjustRightInd w:val="0"/>
        <w:spacing w:after="160" w:line="336" w:lineRule="auto"/>
        <w:ind w:firstLine="567"/>
        <w:jc w:val="both"/>
        <w:rPr>
          <w:rFonts w:ascii="GHEA Grapalat" w:hAnsi="GHEA Grapalat" w:cs="GHEA Grapalat"/>
        </w:rPr>
      </w:pPr>
      <w:r w:rsidRPr="005C339C">
        <w:rPr>
          <w:rFonts w:ascii="GHEA Grapalat Cyr" w:hAnsi="GHEA Grapalat Cyr" w:cs="GHEA Grapalat Cyr"/>
        </w:rPr>
        <w:t>3.5.</w:t>
      </w:r>
      <w:r w:rsidRPr="005C339C">
        <w:rPr>
          <w:rFonts w:ascii="GHEA Grapalat Cyr" w:hAnsi="GHEA Grapalat Cyr" w:cs="GHEA Grapalat Cyr"/>
        </w:rPr>
        <w:tab/>
        <w:t>При внесении изменений в приглашение окончательный срок подачи заявок исчисляется со дня опубликования в бюллетене объявления об 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5C339C">
        <w:rPr>
          <w:rStyle w:val="FootnoteReference"/>
          <w:rFonts w:ascii="GHEA Grapalat" w:hAnsi="GHEA Grapalat" w:cs="GHEA Grapalat"/>
        </w:rPr>
        <w:footnoteReference w:id="6"/>
      </w:r>
      <w:r w:rsidRPr="005C339C">
        <w:rPr>
          <w:rFonts w:ascii="GHEA Grapalat" w:hAnsi="GHEA Grapalat" w:cs="GHEA Grapalat"/>
        </w:rPr>
        <w:t xml:space="preserve">. </w:t>
      </w:r>
    </w:p>
    <w:p w:rsidR="00B83D8E" w:rsidRPr="005C339C" w:rsidRDefault="00B83D8E" w:rsidP="00052A54">
      <w:pPr>
        <w:widowControl w:val="0"/>
        <w:spacing w:after="160" w:line="336" w:lineRule="auto"/>
        <w:jc w:val="center"/>
        <w:rPr>
          <w:rFonts w:ascii="GHEA Grapalat" w:hAnsi="GHEA Grapalat" w:cs="GHEA Grapalat"/>
          <w:b/>
          <w:bCs/>
        </w:rPr>
      </w:pPr>
    </w:p>
    <w:p w:rsidR="00B83D8E" w:rsidRPr="005C339C" w:rsidRDefault="00B83D8E" w:rsidP="00052A54">
      <w:pPr>
        <w:widowControl w:val="0"/>
        <w:spacing w:after="160" w:line="336" w:lineRule="auto"/>
        <w:jc w:val="center"/>
        <w:rPr>
          <w:rFonts w:ascii="GHEA Grapalat" w:hAnsi="GHEA Grapalat" w:cs="GHEA Grapalat"/>
          <w:b/>
          <w:bCs/>
        </w:rPr>
      </w:pPr>
      <w:r w:rsidRPr="005C339C">
        <w:rPr>
          <w:rFonts w:ascii="GHEA Grapalat Cyr" w:hAnsi="GHEA Grapalat Cyr" w:cs="GHEA Grapalat Cyr"/>
          <w:b/>
          <w:bCs/>
        </w:rPr>
        <w:t>4. ПОРЯДОК ПОДАЧИ ЗАЯВКИ</w:t>
      </w:r>
    </w:p>
    <w:p w:rsidR="00B83D8E" w:rsidRPr="005C339C" w:rsidRDefault="00B83D8E" w:rsidP="00052A54">
      <w:pPr>
        <w:widowControl w:val="0"/>
        <w:tabs>
          <w:tab w:val="left" w:pos="1134"/>
        </w:tabs>
        <w:spacing w:after="160" w:line="336" w:lineRule="auto"/>
        <w:ind w:firstLine="567"/>
        <w:jc w:val="both"/>
        <w:rPr>
          <w:rFonts w:ascii="GHEA Grapalat Cyr" w:hAnsi="GHEA Grapalat Cyr" w:cs="GHEA Grapalat Cyr"/>
        </w:rPr>
      </w:pPr>
      <w:r w:rsidRPr="005C339C">
        <w:rPr>
          <w:rFonts w:ascii="GHEA Grapalat" w:hAnsi="GHEA Grapalat" w:cs="GHEA Grapalat"/>
        </w:rPr>
        <w:t>4.1.</w:t>
      </w:r>
      <w:r w:rsidRPr="005C339C">
        <w:rPr>
          <w:rFonts w:ascii="GHEA Grapalat" w:hAnsi="GHEA Grapalat" w:cs="GHEA Grapalat"/>
        </w:rPr>
        <w:tab/>
      </w:r>
      <w:r w:rsidRPr="005C339C">
        <w:rPr>
          <w:rFonts w:ascii="GHEA Grapalat Cyr" w:hAnsi="GHEA Grapalat Cyr" w:cs="GHEA Grapalat Cyr"/>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B83D8E" w:rsidRPr="005C339C" w:rsidRDefault="00B83D8E" w:rsidP="00052A54">
      <w:pPr>
        <w:pStyle w:val="BodyTextIndent2"/>
        <w:widowControl w:val="0"/>
        <w:spacing w:after="160" w:line="336" w:lineRule="auto"/>
        <w:ind w:firstLine="567"/>
        <w:rPr>
          <w:rFonts w:ascii="GHEA Grapalat" w:hAnsi="GHEA Grapalat" w:cs="GHEA Grapalat"/>
          <w:sz w:val="24"/>
          <w:szCs w:val="24"/>
        </w:rPr>
      </w:pPr>
      <w:r w:rsidRPr="005C339C">
        <w:rPr>
          <w:rFonts w:ascii="GHEA Grapalat Cyr" w:hAnsi="GHEA Grapalat Cyr" w:cs="GHEA Grapalat Cyr"/>
          <w:sz w:val="24"/>
          <w:szCs w:val="24"/>
        </w:rPr>
        <w:t>Заявка подается до истечения срока, установленного для этого настоящим Приглашением.</w:t>
      </w:r>
    </w:p>
    <w:p w:rsidR="00B83D8E" w:rsidRPr="005C339C" w:rsidRDefault="00B83D8E" w:rsidP="00052A54">
      <w:pPr>
        <w:pStyle w:val="BodyTextIndent2"/>
        <w:widowControl w:val="0"/>
        <w:spacing w:after="160" w:line="336" w:lineRule="auto"/>
        <w:ind w:firstLine="567"/>
        <w:rPr>
          <w:rFonts w:ascii="GHEA Grapalat" w:hAnsi="GHEA Grapalat" w:cs="GHEA Grapalat"/>
          <w:sz w:val="24"/>
          <w:szCs w:val="24"/>
        </w:rPr>
      </w:pPr>
      <w:r w:rsidRPr="005C339C">
        <w:rPr>
          <w:rFonts w:ascii="GHEA Grapalat Cyr" w:hAnsi="GHEA Grapalat Cyr" w:cs="GHEA Grapalat Cyr"/>
          <w:sz w:val="24"/>
          <w:szCs w:val="24"/>
        </w:rPr>
        <w:t>Порядок подготовки заявки описан в части 2 настоящего приглашения - в инструкции по подготовке заявок на открытый конкурс.</w:t>
      </w:r>
    </w:p>
    <w:p w:rsidR="00B83D8E" w:rsidRPr="005C339C" w:rsidRDefault="00B83D8E" w:rsidP="00052A54">
      <w:pPr>
        <w:pStyle w:val="BodyTextIndent2"/>
        <w:widowControl w:val="0"/>
        <w:tabs>
          <w:tab w:val="left" w:pos="1134"/>
        </w:tabs>
        <w:spacing w:after="160" w:line="336" w:lineRule="auto"/>
        <w:ind w:firstLine="567"/>
        <w:rPr>
          <w:rFonts w:ascii="GHEA Grapalat" w:hAnsi="GHEA Grapalat" w:cs="GHEA Grapalat"/>
          <w:sz w:val="24"/>
          <w:szCs w:val="24"/>
        </w:rPr>
      </w:pPr>
      <w:r w:rsidRPr="005C339C">
        <w:rPr>
          <w:rFonts w:ascii="GHEA Grapalat Cyr" w:hAnsi="GHEA Grapalat Cyr" w:cs="GHEA Grapalat Cyr"/>
          <w:sz w:val="24"/>
          <w:szCs w:val="24"/>
        </w:rPr>
        <w:t>4.2.</w:t>
      </w:r>
      <w:r w:rsidRPr="005C339C">
        <w:rPr>
          <w:rFonts w:ascii="GHEA Grapalat Cyr" w:hAnsi="GHEA Grapalat Cyr" w:cs="GHEA Grapalat Cyr"/>
          <w:sz w:val="24"/>
          <w:szCs w:val="24"/>
        </w:rPr>
        <w:tab/>
        <w:t xml:space="preserve">Заявки на процедуру необходимо подать в комиссию по адресу </w:t>
      </w:r>
      <w:r w:rsidRPr="005C339C">
        <w:rPr>
          <w:rFonts w:ascii="Arial Unicode" w:hAnsi="Arial Unicode" w:cs="Arial Unicode"/>
          <w:lang w:val="af-ZA"/>
        </w:rPr>
        <w:t xml:space="preserve"> </w:t>
      </w:r>
      <w:r w:rsidRPr="005C339C">
        <w:rPr>
          <w:rFonts w:ascii="GHEA Grapalat Cyr" w:hAnsi="GHEA Grapalat Cyr" w:cs="GHEA Grapalat Cyr"/>
          <w:sz w:val="24"/>
          <w:szCs w:val="24"/>
        </w:rPr>
        <w:t>ул. Арменакяна 108/4. г.Ереван, РА,не позднее, чем "окончательный срок подачи заявок</w:t>
      </w:r>
      <w:r w:rsidRPr="007B280F">
        <w:rPr>
          <w:rFonts w:ascii="GHEA Grapalat" w:hAnsi="GHEA Grapalat" w:cs="GHEA Grapalat"/>
          <w:sz w:val="24"/>
          <w:szCs w:val="24"/>
        </w:rPr>
        <w:t xml:space="preserve"> 10:00</w:t>
      </w:r>
      <w:r w:rsidRPr="005C339C">
        <w:rPr>
          <w:rFonts w:ascii="GHEA Grapalat" w:hAnsi="GHEA Grapalat" w:cs="GHEA Grapalat"/>
          <w:sz w:val="24"/>
          <w:szCs w:val="24"/>
        </w:rPr>
        <w:t xml:space="preserve"> </w:t>
      </w:r>
      <w:r>
        <w:rPr>
          <w:rFonts w:ascii="GHEA Grapalat" w:hAnsi="GHEA Grapalat" w:cs="GHEA Grapalat"/>
          <w:sz w:val="24"/>
          <w:szCs w:val="24"/>
        </w:rPr>
        <w:t>1</w:t>
      </w:r>
      <w:r w:rsidRPr="007B280F">
        <w:rPr>
          <w:rFonts w:ascii="GHEA Grapalat" w:hAnsi="GHEA Grapalat" w:cs="GHEA Grapalat"/>
          <w:sz w:val="24"/>
          <w:szCs w:val="24"/>
        </w:rPr>
        <w:t>8</w:t>
      </w:r>
      <w:r w:rsidRPr="005C339C">
        <w:rPr>
          <w:rFonts w:ascii="GHEA Grapalat Cyr" w:hAnsi="GHEA Grapalat Cyr" w:cs="GHEA Grapalat Cyr"/>
          <w:sz w:val="24"/>
          <w:szCs w:val="24"/>
        </w:rPr>
        <w:t xml:space="preserve">-го дня с даты опубликования в бюллетене объявления и приглашения на настоящую процедуру. </w:t>
      </w:r>
    </w:p>
    <w:p w:rsidR="00B83D8E" w:rsidRPr="005C339C" w:rsidRDefault="00B83D8E" w:rsidP="00052A54">
      <w:pPr>
        <w:pStyle w:val="BodyTextIndent2"/>
        <w:widowControl w:val="0"/>
        <w:spacing w:after="160" w:line="336" w:lineRule="auto"/>
        <w:ind w:firstLine="567"/>
        <w:rPr>
          <w:rFonts w:ascii="GHEA Grapalat" w:hAnsi="GHEA Grapalat" w:cs="GHEA Grapalat"/>
          <w:sz w:val="24"/>
          <w:szCs w:val="24"/>
        </w:rPr>
      </w:pPr>
      <w:r w:rsidRPr="005C339C">
        <w:rPr>
          <w:rFonts w:ascii="GHEA Grapalat Cyr" w:hAnsi="GHEA Grapalat Cyr" w:cs="GHEA Grapalat Cyr"/>
          <w:sz w:val="24"/>
          <w:szCs w:val="24"/>
        </w:rPr>
        <w:t xml:space="preserve">Заявки на процедуру получает и в журнале регистрации заявок регистрирует секретарь комиссии "Карен Драмбян". Секретарь комиссии регистрирует </w:t>
      </w:r>
      <w:r w:rsidRPr="005C339C">
        <w:rPr>
          <w:rFonts w:ascii="GHEA Grapalat Cyr" w:hAnsi="GHEA Grapalat Cyr" w:cs="GHEA Grapalat Cyr"/>
          <w:spacing w:val="-6"/>
          <w:sz w:val="24"/>
          <w:szCs w:val="24"/>
        </w:rPr>
        <w:t xml:space="preserve">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w:t>
      </w:r>
      <w:r w:rsidRPr="005C339C">
        <w:rPr>
          <w:rFonts w:ascii="GHEA Grapalat Cyr" w:hAnsi="GHEA Grapalat Cyr" w:cs="GHEA Grapalat Cyr"/>
          <w:sz w:val="24"/>
          <w:szCs w:val="24"/>
        </w:rPr>
        <w:t>секретарем.</w:t>
      </w:r>
    </w:p>
    <w:p w:rsidR="00B83D8E" w:rsidRPr="005C339C" w:rsidRDefault="00B83D8E" w:rsidP="00052A54">
      <w:pPr>
        <w:pStyle w:val="BodyTextIndent2"/>
        <w:widowControl w:val="0"/>
        <w:tabs>
          <w:tab w:val="left" w:pos="1134"/>
        </w:tabs>
        <w:spacing w:after="160" w:line="336" w:lineRule="auto"/>
        <w:ind w:firstLine="567"/>
        <w:rPr>
          <w:rFonts w:ascii="GHEA Grapalat" w:hAnsi="GHEA Grapalat" w:cs="GHEA Grapalat"/>
          <w:sz w:val="24"/>
          <w:szCs w:val="24"/>
        </w:rPr>
      </w:pPr>
      <w:r w:rsidRPr="005C339C">
        <w:rPr>
          <w:rFonts w:ascii="GHEA Grapalat Cyr" w:hAnsi="GHEA Grapalat Cyr" w:cs="GHEA Grapalat Cyr"/>
          <w:sz w:val="24"/>
          <w:szCs w:val="24"/>
        </w:rPr>
        <w:t>4.3.</w:t>
      </w:r>
      <w:r w:rsidRPr="005C339C">
        <w:rPr>
          <w:rFonts w:ascii="GHEA Grapalat Cyr" w:hAnsi="GHEA Grapalat Cyr" w:cs="GHEA Grapalat Cyr"/>
          <w:sz w:val="24"/>
          <w:szCs w:val="24"/>
        </w:rPr>
        <w:tab/>
        <w:t>В заявке участник представляет:</w:t>
      </w:r>
    </w:p>
    <w:p w:rsidR="00B83D8E" w:rsidRPr="005C339C" w:rsidRDefault="00B83D8E" w:rsidP="00052A54">
      <w:pPr>
        <w:pStyle w:val="norm"/>
        <w:widowControl w:val="0"/>
        <w:tabs>
          <w:tab w:val="left" w:pos="1134"/>
        </w:tabs>
        <w:spacing w:after="160" w:line="336" w:lineRule="auto"/>
        <w:ind w:firstLine="567"/>
        <w:rPr>
          <w:rFonts w:ascii="GHEA Grapalat" w:hAnsi="GHEA Grapalat" w:cs="GHEA Grapalat"/>
          <w:sz w:val="24"/>
          <w:szCs w:val="24"/>
        </w:rPr>
      </w:pPr>
      <w:r w:rsidRPr="005C339C">
        <w:rPr>
          <w:rFonts w:ascii="GHEA Grapalat Cyr" w:hAnsi="GHEA Grapalat Cyr" w:cs="GHEA Grapalat Cyr"/>
          <w:sz w:val="24"/>
          <w:szCs w:val="24"/>
        </w:rPr>
        <w:t>1)</w:t>
      </w:r>
      <w:r w:rsidRPr="005C339C">
        <w:rPr>
          <w:rFonts w:ascii="GHEA Grapalat Cyr" w:hAnsi="GHEA Grapalat Cyr" w:cs="GHEA Grapalat Cyr"/>
          <w:sz w:val="24"/>
          <w:szCs w:val="24"/>
        </w:rPr>
        <w:tab/>
        <w:t xml:space="preserve">письменное заявление на участие в процедуре закупки, с указанием учетного номера налогоплательщика и адреса электронной почты; </w:t>
      </w:r>
    </w:p>
    <w:p w:rsidR="00B83D8E" w:rsidRPr="005C339C" w:rsidRDefault="00B83D8E" w:rsidP="00052A54">
      <w:pPr>
        <w:pStyle w:val="norm"/>
        <w:widowControl w:val="0"/>
        <w:tabs>
          <w:tab w:val="left" w:pos="1134"/>
        </w:tabs>
        <w:spacing w:after="160" w:line="336" w:lineRule="auto"/>
        <w:ind w:firstLine="567"/>
        <w:rPr>
          <w:rFonts w:ascii="GHEA Grapalat" w:hAnsi="GHEA Grapalat" w:cs="GHEA Grapalat"/>
          <w:sz w:val="24"/>
          <w:szCs w:val="24"/>
        </w:rPr>
      </w:pPr>
      <w:r w:rsidRPr="005C339C">
        <w:rPr>
          <w:rFonts w:ascii="GHEA Grapalat Cyr" w:hAnsi="GHEA Grapalat Cyr" w:cs="GHEA Grapalat Cyr"/>
          <w:sz w:val="24"/>
          <w:szCs w:val="24"/>
        </w:rPr>
        <w:t>2)</w:t>
      </w:r>
      <w:r w:rsidRPr="005C339C">
        <w:rPr>
          <w:rFonts w:ascii="GHEA Grapalat Cyr" w:hAnsi="GHEA Grapalat Cyr" w:cs="GHEA Grapalat Cyr"/>
          <w:sz w:val="24"/>
          <w:szCs w:val="24"/>
        </w:rPr>
        <w:tab/>
        <w:t>утвержденное им объявление о своем соответствии требованиям права на участие, установленным настоящим приглашением;</w:t>
      </w:r>
    </w:p>
    <w:p w:rsidR="00B83D8E" w:rsidRPr="005C339C" w:rsidRDefault="00B83D8E" w:rsidP="00052A54">
      <w:pPr>
        <w:pStyle w:val="norm"/>
        <w:widowControl w:val="0"/>
        <w:tabs>
          <w:tab w:val="left" w:pos="1134"/>
        </w:tabs>
        <w:spacing w:after="160" w:line="336" w:lineRule="auto"/>
        <w:ind w:firstLine="567"/>
        <w:rPr>
          <w:rFonts w:ascii="GHEA Grapalat" w:hAnsi="GHEA Grapalat" w:cs="GHEA Grapalat"/>
          <w:sz w:val="24"/>
          <w:szCs w:val="24"/>
        </w:rPr>
      </w:pPr>
      <w:r w:rsidRPr="005C339C">
        <w:rPr>
          <w:rFonts w:ascii="GHEA Grapalat Cyr" w:hAnsi="GHEA Grapalat Cyr" w:cs="GHEA Grapalat Cyr"/>
          <w:sz w:val="24"/>
          <w:szCs w:val="24"/>
        </w:rPr>
        <w:t>3)</w:t>
      </w:r>
      <w:r w:rsidRPr="005C339C">
        <w:rPr>
          <w:rFonts w:ascii="GHEA Grapalat Cyr" w:hAnsi="GHEA Grapalat Cyr" w:cs="GHEA Grapalat Cyr"/>
          <w:sz w:val="24"/>
          <w:szCs w:val="24"/>
        </w:rPr>
        <w:tab/>
        <w:t>утвержденное им объявление о своем соответствии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B83D8E" w:rsidRPr="005C339C" w:rsidRDefault="00B83D8E" w:rsidP="00052A54">
      <w:pPr>
        <w:pStyle w:val="norm"/>
        <w:widowControl w:val="0"/>
        <w:tabs>
          <w:tab w:val="left" w:pos="1134"/>
        </w:tabs>
        <w:spacing w:after="160" w:line="336" w:lineRule="auto"/>
        <w:ind w:firstLine="567"/>
        <w:rPr>
          <w:rFonts w:ascii="GHEA Grapalat" w:hAnsi="GHEA Grapalat" w:cs="GHEA Grapalat"/>
          <w:sz w:val="24"/>
          <w:szCs w:val="24"/>
        </w:rPr>
      </w:pPr>
      <w:r w:rsidRPr="005C339C">
        <w:rPr>
          <w:rFonts w:ascii="GHEA Grapalat Cyr" w:hAnsi="GHEA Grapalat Cyr" w:cs="GHEA Grapalat Cyr"/>
          <w:sz w:val="24"/>
          <w:szCs w:val="24"/>
        </w:rPr>
        <w:t>4)</w:t>
      </w:r>
      <w:r w:rsidRPr="005C339C">
        <w:rPr>
          <w:rFonts w:ascii="GHEA Grapalat Cyr" w:hAnsi="GHEA Grapalat Cyr" w:cs="GHEA Grapalat Cyr"/>
          <w:sz w:val="24"/>
          <w:szCs w:val="24"/>
        </w:rPr>
        <w:tab/>
        <w:t>утвержденное им ценовое предложение;</w:t>
      </w:r>
    </w:p>
    <w:p w:rsidR="00B83D8E" w:rsidRPr="005C339C" w:rsidRDefault="00B83D8E" w:rsidP="00052A54">
      <w:pPr>
        <w:widowControl w:val="0"/>
        <w:tabs>
          <w:tab w:val="left" w:pos="1134"/>
        </w:tabs>
        <w:spacing w:after="160" w:line="336" w:lineRule="auto"/>
        <w:ind w:firstLine="567"/>
        <w:jc w:val="both"/>
        <w:rPr>
          <w:rFonts w:ascii="GHEA Grapalat" w:hAnsi="GHEA Grapalat" w:cs="GHEA Grapalat"/>
        </w:rPr>
      </w:pPr>
      <w:r w:rsidRPr="005C339C">
        <w:rPr>
          <w:rFonts w:ascii="GHEA Grapalat Cyr" w:hAnsi="GHEA Grapalat Cyr" w:cs="GHEA Grapalat Cyr"/>
        </w:rPr>
        <w:t>5)</w:t>
      </w:r>
      <w:r w:rsidRPr="005C339C">
        <w:rPr>
          <w:rFonts w:ascii="GHEA Grapalat Cyr" w:hAnsi="GHEA Grapalat Cyr" w:cs="GHEA Grapalat Cyr"/>
        </w:rPr>
        <w:tab/>
        <w:t>обеспечение заявки, которое представляется в форме наличных денег или банковской гарантии; При этом заявкой представляется оригинал документа, удостоверяющего оплату наличных денег, или оригинал банковской гарантии.</w:t>
      </w:r>
      <w:r w:rsidRPr="005C339C">
        <w:rPr>
          <w:rStyle w:val="FootnoteReference"/>
          <w:rFonts w:ascii="GHEA Grapalat" w:hAnsi="GHEA Grapalat" w:cs="GHEA Grapalat"/>
        </w:rPr>
        <w:footnoteReference w:id="7"/>
      </w:r>
    </w:p>
    <w:p w:rsidR="00B83D8E" w:rsidRPr="005C339C" w:rsidRDefault="00B83D8E" w:rsidP="00052A54">
      <w:pPr>
        <w:widowControl w:val="0"/>
        <w:tabs>
          <w:tab w:val="left" w:pos="1134"/>
        </w:tabs>
        <w:spacing w:after="160" w:line="336" w:lineRule="auto"/>
        <w:ind w:firstLine="567"/>
        <w:jc w:val="both"/>
        <w:rPr>
          <w:rFonts w:ascii="GHEA Grapalat" w:hAnsi="GHEA Grapalat" w:cs="GHEA Grapalat"/>
        </w:rPr>
      </w:pPr>
      <w:r w:rsidRPr="005C339C">
        <w:rPr>
          <w:rFonts w:ascii="GHEA Grapalat Cyr" w:hAnsi="GHEA Grapalat Cyr" w:cs="GHEA Grapalat Cyr"/>
        </w:rPr>
        <w:t>6)</w:t>
      </w:r>
      <w:r w:rsidRPr="005C339C">
        <w:rPr>
          <w:rFonts w:ascii="GHEA Grapalat Cyr" w:hAnsi="GHEA Grapalat Cyr" w:cs="GHEA Grapalat Cyr"/>
        </w:rPr>
        <w:tab/>
        <w:t>копию предусмотренной настоящим Приглашением лицензии (вкладыша)</w:t>
      </w:r>
      <w:r w:rsidRPr="005C339C">
        <w:rPr>
          <w:rStyle w:val="FootnoteReference"/>
          <w:rFonts w:ascii="GHEA Grapalat" w:hAnsi="GHEA Grapalat" w:cs="GHEA Grapalat"/>
        </w:rPr>
        <w:footnoteReference w:id="8"/>
      </w:r>
      <w:r w:rsidRPr="005C339C">
        <w:rPr>
          <w:rFonts w:ascii="GHEA Grapalat" w:hAnsi="GHEA Grapalat" w:cs="GHEA Grapalat"/>
        </w:rPr>
        <w:t>;</w:t>
      </w:r>
    </w:p>
    <w:p w:rsidR="00B83D8E" w:rsidRPr="005C339C" w:rsidRDefault="00B83D8E" w:rsidP="00052A54">
      <w:pPr>
        <w:widowControl w:val="0"/>
        <w:tabs>
          <w:tab w:val="left" w:pos="1134"/>
        </w:tabs>
        <w:spacing w:after="160" w:line="336" w:lineRule="auto"/>
        <w:ind w:firstLine="567"/>
        <w:jc w:val="both"/>
        <w:rPr>
          <w:rFonts w:ascii="GHEA Grapalat Cyr" w:hAnsi="GHEA Grapalat Cyr" w:cs="GHEA Grapalat Cyr"/>
        </w:rPr>
      </w:pPr>
      <w:r w:rsidRPr="005C339C">
        <w:rPr>
          <w:rFonts w:ascii="GHEA Grapalat Cyr" w:hAnsi="GHEA Grapalat Cyr" w:cs="GHEA Grapalat Cyr"/>
        </w:rPr>
        <w:t>7)</w:t>
      </w:r>
      <w:r w:rsidRPr="005C339C">
        <w:rPr>
          <w:rFonts w:ascii="GHEA Grapalat Cyr" w:hAnsi="GHEA Grapalat Cyr" w:cs="GHEA Grapalat Cyr"/>
        </w:rPr>
        <w:tab/>
        <w:t>утвержденное им объявление об отсутствии злоупотребления доминирующим положением и антиконкурентного соглашения в рамках настоящей процедуры;</w:t>
      </w:r>
    </w:p>
    <w:p w:rsidR="00B83D8E" w:rsidRPr="005C339C" w:rsidRDefault="00B83D8E" w:rsidP="00052A54">
      <w:pPr>
        <w:widowControl w:val="0"/>
        <w:tabs>
          <w:tab w:val="left" w:pos="1134"/>
        </w:tabs>
        <w:spacing w:after="160" w:line="336" w:lineRule="auto"/>
        <w:ind w:firstLine="567"/>
        <w:jc w:val="both"/>
        <w:rPr>
          <w:rFonts w:ascii="GHEA Grapalat Cyr" w:hAnsi="GHEA Grapalat Cyr" w:cs="GHEA Grapalat Cyr"/>
        </w:rPr>
      </w:pPr>
      <w:r w:rsidRPr="005C339C">
        <w:rPr>
          <w:rFonts w:ascii="GHEA Grapalat Cyr" w:hAnsi="GHEA Grapalat Cyr" w:cs="GHEA Grapalat Cyr"/>
        </w:rPr>
        <w:t>8)</w:t>
      </w:r>
      <w:r w:rsidRPr="005C339C">
        <w:rPr>
          <w:rFonts w:ascii="GHEA Grapalat Cyr" w:hAnsi="GHEA Grapalat Cyr" w:cs="GHEA Grapalat Cyr"/>
        </w:rPr>
        <w:tab/>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rsidR="00B83D8E" w:rsidRPr="005C339C" w:rsidRDefault="00B83D8E" w:rsidP="00052A54">
      <w:pPr>
        <w:pStyle w:val="norm"/>
        <w:widowControl w:val="0"/>
        <w:tabs>
          <w:tab w:val="left" w:pos="1134"/>
        </w:tabs>
        <w:spacing w:after="160" w:line="360" w:lineRule="auto"/>
        <w:ind w:firstLine="567"/>
        <w:rPr>
          <w:rFonts w:ascii="GHEA Grapalat" w:hAnsi="GHEA Grapalat" w:cs="GHEA Grapalat"/>
          <w:sz w:val="24"/>
          <w:szCs w:val="24"/>
        </w:rPr>
      </w:pPr>
      <w:r w:rsidRPr="005C339C">
        <w:rPr>
          <w:rFonts w:ascii="GHEA Grapalat Cyr" w:hAnsi="GHEA Grapalat Cyr" w:cs="GHEA Grapalat Cyr"/>
          <w:sz w:val="24"/>
          <w:szCs w:val="24"/>
        </w:rPr>
        <w:t>9)</w:t>
      </w:r>
      <w:r w:rsidRPr="005C339C">
        <w:rPr>
          <w:rFonts w:ascii="GHEA Grapalat Cyr" w:hAnsi="GHEA Grapalat Cyr" w:cs="GHEA Grapalat Cyr"/>
          <w:sz w:val="24"/>
          <w:szCs w:val="24"/>
        </w:rPr>
        <w:tab/>
        <w:t>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также в бюллетене одновременно с объявлением о решении заключить договор.</w:t>
      </w:r>
    </w:p>
    <w:p w:rsidR="00B83D8E" w:rsidRPr="005C339C" w:rsidRDefault="00B83D8E" w:rsidP="00052A54">
      <w:pPr>
        <w:pStyle w:val="norm"/>
        <w:widowControl w:val="0"/>
        <w:tabs>
          <w:tab w:val="left" w:pos="1134"/>
        </w:tabs>
        <w:spacing w:after="160" w:line="360" w:lineRule="auto"/>
        <w:ind w:firstLine="567"/>
        <w:rPr>
          <w:rFonts w:ascii="GHEA Grapalat" w:hAnsi="GHEA Grapalat" w:cs="GHEA Grapalat"/>
          <w:sz w:val="24"/>
          <w:szCs w:val="24"/>
        </w:rPr>
      </w:pPr>
      <w:r w:rsidRPr="005C339C">
        <w:rPr>
          <w:rFonts w:ascii="GHEA Grapalat Cyr" w:hAnsi="GHEA Grapalat Cyr" w:cs="GHEA Grapalat Cyr"/>
          <w:sz w:val="24"/>
          <w:szCs w:val="24"/>
        </w:rPr>
        <w:t>10)</w:t>
      </w:r>
      <w:r w:rsidRPr="005C339C">
        <w:rPr>
          <w:rFonts w:ascii="GHEA Grapalat Cyr" w:hAnsi="GHEA Grapalat Cyr" w:cs="GHEA Grapalat Cyr"/>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B83D8E" w:rsidRPr="005C339C" w:rsidRDefault="00B83D8E" w:rsidP="00052A54">
      <w:pPr>
        <w:pStyle w:val="norm"/>
        <w:widowControl w:val="0"/>
        <w:tabs>
          <w:tab w:val="left" w:pos="1134"/>
        </w:tabs>
        <w:spacing w:after="160" w:line="360" w:lineRule="auto"/>
        <w:ind w:firstLine="567"/>
        <w:rPr>
          <w:rFonts w:ascii="GHEA Grapalat" w:hAnsi="GHEA Grapalat" w:cs="GHEA Grapalat"/>
          <w:sz w:val="24"/>
          <w:szCs w:val="24"/>
        </w:rPr>
      </w:pPr>
      <w:r w:rsidRPr="005C339C">
        <w:rPr>
          <w:rFonts w:ascii="GHEA Grapalat Cyr" w:hAnsi="GHEA Grapalat Cyr" w:cs="GHEA Grapalat Cyr"/>
          <w:sz w:val="24"/>
          <w:szCs w:val="24"/>
        </w:rPr>
        <w:t>11)</w:t>
      </w:r>
      <w:r w:rsidRPr="005C339C">
        <w:rPr>
          <w:rFonts w:ascii="GHEA Grapalat Cyr" w:hAnsi="GHEA Grapalat Cyr" w:cs="GHEA Grapalat Cyr"/>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B83D8E" w:rsidRPr="005C339C" w:rsidRDefault="00B83D8E" w:rsidP="005044C7">
      <w:pPr>
        <w:pStyle w:val="norm"/>
        <w:widowControl w:val="0"/>
        <w:spacing w:after="160" w:line="360" w:lineRule="auto"/>
        <w:rPr>
          <w:rFonts w:ascii="GHEA Grapalat" w:hAnsi="GHEA Grapalat" w:cs="GHEA Grapalat"/>
          <w:sz w:val="24"/>
          <w:szCs w:val="24"/>
        </w:rPr>
      </w:pPr>
    </w:p>
    <w:p w:rsidR="00B83D8E" w:rsidRPr="005C339C" w:rsidRDefault="00B83D8E" w:rsidP="005044C7">
      <w:pPr>
        <w:widowControl w:val="0"/>
        <w:spacing w:after="160" w:line="360" w:lineRule="auto"/>
        <w:jc w:val="center"/>
        <w:rPr>
          <w:rFonts w:ascii="GHEA Grapalat" w:hAnsi="GHEA Grapalat" w:cs="GHEA Grapalat"/>
          <w:b/>
          <w:bCs/>
        </w:rPr>
      </w:pPr>
      <w:r w:rsidRPr="005C339C">
        <w:rPr>
          <w:rFonts w:ascii="GHEA Grapalat Cyr" w:hAnsi="GHEA Grapalat Cyr" w:cs="GHEA Grapalat Cyr"/>
          <w:b/>
          <w:bCs/>
        </w:rPr>
        <w:t xml:space="preserve">5. ЦЕНОВОЕ ПРЕДЛОЖЕНИЕ ЗАЯВКИ </w:t>
      </w:r>
    </w:p>
    <w:p w:rsidR="00B83D8E" w:rsidRPr="005C339C" w:rsidRDefault="00B83D8E" w:rsidP="00052A54">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5.1.</w:t>
      </w:r>
      <w:r w:rsidRPr="005C339C">
        <w:rPr>
          <w:rFonts w:ascii="GHEA Grapalat Cyr" w:hAnsi="GHEA Grapalat Cyr" w:cs="GHEA Grapalat Cyr"/>
        </w:rPr>
        <w:tab/>
        <w:t>Предлагаемая цена помимо стоимости работы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83D8E" w:rsidRPr="005C339C" w:rsidRDefault="00B83D8E" w:rsidP="00052A54">
      <w:pPr>
        <w:pStyle w:val="norm"/>
        <w:widowControl w:val="0"/>
        <w:tabs>
          <w:tab w:val="left" w:pos="1134"/>
        </w:tabs>
        <w:spacing w:after="160" w:line="336" w:lineRule="auto"/>
        <w:ind w:firstLine="567"/>
        <w:rPr>
          <w:rFonts w:ascii="GHEA Grapalat" w:hAnsi="GHEA Grapalat" w:cs="GHEA Grapalat"/>
          <w:sz w:val="24"/>
          <w:szCs w:val="24"/>
        </w:rPr>
      </w:pPr>
      <w:r w:rsidRPr="005C339C">
        <w:rPr>
          <w:rFonts w:ascii="GHEA Grapalat" w:hAnsi="GHEA Grapalat" w:cs="GHEA Grapalat"/>
          <w:sz w:val="24"/>
          <w:szCs w:val="24"/>
        </w:rPr>
        <w:t>5.2.</w:t>
      </w:r>
      <w:r w:rsidRPr="005C339C">
        <w:rPr>
          <w:rFonts w:ascii="GHEA Grapalat" w:hAnsi="GHEA Grapalat" w:cs="GHEA Grapalat"/>
          <w:sz w:val="24"/>
          <w:szCs w:val="24"/>
        </w:rPr>
        <w:tab/>
      </w:r>
      <w:r w:rsidRPr="005C339C">
        <w:rPr>
          <w:rFonts w:ascii="GHEA Grapalat Cyr" w:hAnsi="GHEA Grapalat Cyr" w:cs="GHEA Grapalat Cyr"/>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w:t>
      </w:r>
      <w:r w:rsidRPr="005C339C">
        <w:rPr>
          <w:rFonts w:ascii="Courier New" w:hAnsi="Courier New" w:cs="Courier New"/>
          <w:sz w:val="24"/>
          <w:szCs w:val="24"/>
          <w:lang w:val="en-US"/>
        </w:rPr>
        <w:t> </w:t>
      </w:r>
      <w:r w:rsidRPr="005C339C">
        <w:rPr>
          <w:rFonts w:ascii="GHEA Grapalat Cyr" w:hAnsi="GHEA Grapalat Cyr" w:cs="GHEA Grapalat Cyr"/>
          <w:sz w:val="24"/>
          <w:szCs w:val="24"/>
        </w:rPr>
        <w:t xml:space="preserve">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B83D8E" w:rsidRPr="005C339C" w:rsidRDefault="00B83D8E" w:rsidP="00052A54">
      <w:pPr>
        <w:pStyle w:val="norm"/>
        <w:widowControl w:val="0"/>
        <w:tabs>
          <w:tab w:val="left" w:pos="1134"/>
        </w:tabs>
        <w:spacing w:after="160" w:line="336" w:lineRule="auto"/>
        <w:ind w:firstLine="567"/>
        <w:rPr>
          <w:rFonts w:ascii="GHEA Grapalat" w:hAnsi="GHEA Grapalat" w:cs="GHEA Grapalat"/>
          <w:sz w:val="24"/>
          <w:szCs w:val="24"/>
        </w:rPr>
      </w:pPr>
      <w:r w:rsidRPr="005C339C">
        <w:rPr>
          <w:rFonts w:ascii="GHEA Grapalat Cyr" w:hAnsi="GHEA Grapalat Cyr" w:cs="GHEA Grapalat Cyr"/>
          <w:sz w:val="24"/>
          <w:szCs w:val="24"/>
        </w:rPr>
        <w:t>а.</w:t>
      </w:r>
      <w:r w:rsidRPr="005C339C">
        <w:rPr>
          <w:rFonts w:ascii="GHEA Grapalat Cyr" w:hAnsi="GHEA Grapalat Cyr" w:cs="GHEA Grapalat Cyr"/>
          <w:sz w:val="24"/>
          <w:szCs w:val="24"/>
        </w:rPr>
        <w:tab/>
        <w:t>оценка и сравнение ценовых предложений участников осуществляются без исчисления указанной в настоящем пункте суммы налога;</w:t>
      </w:r>
    </w:p>
    <w:p w:rsidR="00B83D8E" w:rsidRPr="005C339C" w:rsidRDefault="00B83D8E" w:rsidP="00052A54">
      <w:pPr>
        <w:pStyle w:val="norm"/>
        <w:widowControl w:val="0"/>
        <w:tabs>
          <w:tab w:val="left" w:pos="1134"/>
        </w:tabs>
        <w:spacing w:after="160" w:line="336" w:lineRule="auto"/>
        <w:ind w:firstLine="567"/>
        <w:rPr>
          <w:rFonts w:ascii="GHEA Grapalat" w:hAnsi="GHEA Grapalat" w:cs="GHEA Grapalat"/>
          <w:sz w:val="24"/>
          <w:szCs w:val="24"/>
        </w:rPr>
      </w:pPr>
      <w:r w:rsidRPr="005C339C">
        <w:rPr>
          <w:rFonts w:ascii="GHEA Grapalat Cyr" w:hAnsi="GHEA Grapalat Cyr" w:cs="GHEA Grapalat Cyr"/>
          <w:sz w:val="24"/>
          <w:szCs w:val="24"/>
        </w:rPr>
        <w:t>б.</w:t>
      </w:r>
      <w:r w:rsidRPr="005C339C">
        <w:rPr>
          <w:rFonts w:ascii="GHEA Grapalat Cyr" w:hAnsi="GHEA Grapalat Cyr" w:cs="GHEA Grapalat Cyr"/>
          <w:sz w:val="24"/>
          <w:szCs w:val="24"/>
        </w:rPr>
        <w:tab/>
        <w:t>в случае закупки строительных программ участник не представляет составленную им смету, а в случае признания отобранным участником, выплаты в счет исполнительных актов в рамках заключаемого договора осуществляются по следующей формуле: ВСВ=ЦУ/СЦxЕЦВxО где:</w:t>
      </w:r>
    </w:p>
    <w:p w:rsidR="00B83D8E" w:rsidRPr="005C339C" w:rsidRDefault="00B83D8E" w:rsidP="00052A54">
      <w:pPr>
        <w:pStyle w:val="norm"/>
        <w:widowControl w:val="0"/>
        <w:spacing w:after="160" w:line="336" w:lineRule="auto"/>
        <w:ind w:firstLine="567"/>
        <w:rPr>
          <w:rFonts w:ascii="GHEA Grapalat" w:hAnsi="GHEA Grapalat" w:cs="GHEA Grapalat"/>
          <w:sz w:val="24"/>
          <w:szCs w:val="24"/>
        </w:rPr>
      </w:pPr>
      <w:r w:rsidRPr="005C339C">
        <w:rPr>
          <w:rFonts w:ascii="GHEA Grapalat Cyr" w:hAnsi="GHEA Grapalat Cyr" w:cs="GHEA Grapalat Cyr"/>
          <w:sz w:val="24"/>
          <w:szCs w:val="24"/>
        </w:rPr>
        <w:t>ЦУ - цена, предложенная отобранным участником;</w:t>
      </w:r>
    </w:p>
    <w:p w:rsidR="00B83D8E" w:rsidRPr="005C339C" w:rsidRDefault="00B83D8E" w:rsidP="00052A54">
      <w:pPr>
        <w:pStyle w:val="norm"/>
        <w:widowControl w:val="0"/>
        <w:spacing w:after="160" w:line="336" w:lineRule="auto"/>
        <w:ind w:firstLine="567"/>
        <w:rPr>
          <w:rFonts w:ascii="GHEA Grapalat" w:hAnsi="GHEA Grapalat" w:cs="GHEA Grapalat"/>
          <w:sz w:val="24"/>
          <w:szCs w:val="24"/>
        </w:rPr>
      </w:pPr>
      <w:r w:rsidRPr="005C339C">
        <w:rPr>
          <w:rFonts w:ascii="GHEA Grapalat Cyr" w:hAnsi="GHEA Grapalat Cyr" w:cs="GHEA Grapalat Cyr"/>
          <w:sz w:val="24"/>
          <w:szCs w:val="24"/>
        </w:rPr>
        <w:t>СЦ - сметная цена строительной программы;</w:t>
      </w:r>
    </w:p>
    <w:p w:rsidR="00B83D8E" w:rsidRPr="005C339C" w:rsidRDefault="00B83D8E" w:rsidP="00052A54">
      <w:pPr>
        <w:pStyle w:val="norm"/>
        <w:widowControl w:val="0"/>
        <w:spacing w:after="160" w:line="336" w:lineRule="auto"/>
        <w:ind w:firstLine="567"/>
        <w:rPr>
          <w:rFonts w:ascii="GHEA Grapalat" w:hAnsi="GHEA Grapalat" w:cs="GHEA Grapalat"/>
          <w:sz w:val="24"/>
          <w:szCs w:val="24"/>
        </w:rPr>
      </w:pPr>
      <w:r w:rsidRPr="005C339C">
        <w:rPr>
          <w:rFonts w:ascii="GHEA Grapalat Cyr" w:hAnsi="GHEA Grapalat Cyr" w:cs="GHEA Grapalat Cyr"/>
          <w:sz w:val="24"/>
          <w:szCs w:val="24"/>
        </w:rPr>
        <w:t>ЕЦВ - единица цены, установленная сметой по отдельным видам работы;</w:t>
      </w:r>
    </w:p>
    <w:p w:rsidR="00B83D8E" w:rsidRPr="005C339C" w:rsidRDefault="00B83D8E" w:rsidP="00052A54">
      <w:pPr>
        <w:pStyle w:val="norm"/>
        <w:widowControl w:val="0"/>
        <w:spacing w:after="160" w:line="336" w:lineRule="auto"/>
        <w:ind w:firstLine="567"/>
        <w:rPr>
          <w:rFonts w:ascii="GHEA Grapalat" w:hAnsi="GHEA Grapalat" w:cs="GHEA Grapalat"/>
          <w:sz w:val="24"/>
          <w:szCs w:val="24"/>
        </w:rPr>
      </w:pPr>
      <w:r w:rsidRPr="005C339C">
        <w:rPr>
          <w:rFonts w:ascii="GHEA Grapalat Cyr" w:hAnsi="GHEA Grapalat Cyr" w:cs="GHEA Grapalat Cyr"/>
          <w:sz w:val="24"/>
          <w:szCs w:val="24"/>
        </w:rPr>
        <w:t>О - объем представленной исполнительными актами работы;</w:t>
      </w:r>
    </w:p>
    <w:p w:rsidR="00B83D8E" w:rsidRPr="005C339C" w:rsidRDefault="00B83D8E" w:rsidP="00052A54">
      <w:pPr>
        <w:pStyle w:val="norm"/>
        <w:widowControl w:val="0"/>
        <w:spacing w:after="160" w:line="336" w:lineRule="auto"/>
        <w:ind w:firstLine="567"/>
        <w:rPr>
          <w:rFonts w:ascii="GHEA Grapalat" w:hAnsi="GHEA Grapalat" w:cs="GHEA Grapalat"/>
          <w:sz w:val="24"/>
          <w:szCs w:val="24"/>
        </w:rPr>
      </w:pPr>
      <w:r w:rsidRPr="005C339C">
        <w:rPr>
          <w:rFonts w:ascii="GHEA Grapalat Cyr" w:hAnsi="GHEA Grapalat Cyr" w:cs="GHEA Grapalat Cyr"/>
          <w:sz w:val="24"/>
          <w:szCs w:val="24"/>
        </w:rPr>
        <w:t>ВСВ - сумма, выплачиваемая за установленные сметой отдельные виды работы</w:t>
      </w:r>
      <w:r w:rsidRPr="005C339C">
        <w:rPr>
          <w:rStyle w:val="FootnoteReference"/>
          <w:rFonts w:ascii="GHEA Grapalat" w:hAnsi="GHEA Grapalat" w:cs="GHEA Grapalat"/>
          <w:sz w:val="24"/>
          <w:szCs w:val="24"/>
        </w:rPr>
        <w:footnoteReference w:id="9"/>
      </w:r>
      <w:r w:rsidRPr="005C339C">
        <w:rPr>
          <w:rFonts w:ascii="GHEA Grapalat" w:hAnsi="GHEA Grapalat" w:cs="GHEA Grapalat"/>
          <w:sz w:val="24"/>
          <w:szCs w:val="24"/>
        </w:rPr>
        <w:t>.</w:t>
      </w:r>
    </w:p>
    <w:p w:rsidR="00B83D8E" w:rsidRPr="005C339C" w:rsidRDefault="00B83D8E" w:rsidP="00052A54">
      <w:pPr>
        <w:pStyle w:val="norm"/>
        <w:widowControl w:val="0"/>
        <w:spacing w:after="160" w:line="336" w:lineRule="auto"/>
        <w:ind w:firstLine="567"/>
        <w:rPr>
          <w:rFonts w:ascii="GHEA Grapalat" w:hAnsi="GHEA Grapalat" w:cs="GHEA Grapalat"/>
          <w:sz w:val="24"/>
          <w:szCs w:val="24"/>
        </w:rPr>
      </w:pPr>
      <w:r w:rsidRPr="005C339C">
        <w:rPr>
          <w:rFonts w:ascii="GHEA Grapalat Cyr" w:hAnsi="GHEA Grapalat Cyr" w:cs="GHEA Grapalat Cyr"/>
          <w:sz w:val="24"/>
          <w:szCs w:val="24"/>
        </w:rPr>
        <w:t>Заявка участника не подлежит отклонению, если:</w:t>
      </w:r>
    </w:p>
    <w:p w:rsidR="00B83D8E" w:rsidRPr="005C339C" w:rsidRDefault="00B83D8E" w:rsidP="00052A54">
      <w:pPr>
        <w:pStyle w:val="norm"/>
        <w:widowControl w:val="0"/>
        <w:tabs>
          <w:tab w:val="left" w:pos="1134"/>
        </w:tabs>
        <w:spacing w:after="160" w:line="336" w:lineRule="auto"/>
        <w:ind w:firstLine="567"/>
        <w:rPr>
          <w:rFonts w:ascii="GHEA Grapalat" w:hAnsi="GHEA Grapalat" w:cs="GHEA Grapalat"/>
          <w:sz w:val="24"/>
          <w:szCs w:val="24"/>
        </w:rPr>
      </w:pPr>
      <w:r w:rsidRPr="005C339C">
        <w:rPr>
          <w:rFonts w:ascii="GHEA Grapalat Cyr" w:hAnsi="GHEA Grapalat Cyr" w:cs="GHEA Grapalat Cyr"/>
          <w:sz w:val="24"/>
          <w:szCs w:val="24"/>
        </w:rPr>
        <w:t>а.</w:t>
      </w:r>
      <w:r w:rsidRPr="005C339C">
        <w:rPr>
          <w:rFonts w:ascii="GHEA Grapalat Cyr" w:hAnsi="GHEA Grapalat Cyr" w:cs="GHEA Grapalat Cyr"/>
          <w:sz w:val="24"/>
          <w:szCs w:val="24"/>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B83D8E" w:rsidRPr="005C339C" w:rsidRDefault="00B83D8E" w:rsidP="00052A54">
      <w:pPr>
        <w:pStyle w:val="norm"/>
        <w:widowControl w:val="0"/>
        <w:tabs>
          <w:tab w:val="left" w:pos="1134"/>
        </w:tabs>
        <w:spacing w:after="160" w:line="336" w:lineRule="auto"/>
        <w:ind w:firstLine="567"/>
        <w:rPr>
          <w:rFonts w:ascii="GHEA Grapalat Cyr" w:hAnsi="GHEA Grapalat Cyr" w:cs="GHEA Grapalat Cyr"/>
          <w:sz w:val="24"/>
          <w:szCs w:val="24"/>
        </w:rPr>
      </w:pPr>
      <w:r w:rsidRPr="005C339C">
        <w:rPr>
          <w:rFonts w:ascii="GHEA Grapalat Cyr" w:hAnsi="GHEA Grapalat Cyr" w:cs="GHEA Grapalat Cyr"/>
          <w:sz w:val="24"/>
          <w:szCs w:val="24"/>
        </w:rPr>
        <w:t>б.</w:t>
      </w:r>
      <w:r w:rsidRPr="005C339C">
        <w:rPr>
          <w:rFonts w:ascii="GHEA Grapalat Cyr" w:hAnsi="GHEA Grapalat Cyr" w:cs="GHEA Grapalat Cyr"/>
          <w:sz w:val="24"/>
          <w:szCs w:val="24"/>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B83D8E" w:rsidRPr="005C339C" w:rsidRDefault="00B83D8E" w:rsidP="00052A54">
      <w:pPr>
        <w:pStyle w:val="norm"/>
        <w:widowControl w:val="0"/>
        <w:tabs>
          <w:tab w:val="left" w:pos="1134"/>
        </w:tabs>
        <w:spacing w:after="160" w:line="336" w:lineRule="auto"/>
        <w:ind w:firstLine="567"/>
        <w:rPr>
          <w:rFonts w:ascii="GHEA Grapalat" w:hAnsi="GHEA Grapalat" w:cs="GHEA Grapalat"/>
          <w:sz w:val="24"/>
          <w:szCs w:val="24"/>
        </w:rPr>
      </w:pPr>
    </w:p>
    <w:p w:rsidR="00B83D8E" w:rsidRPr="005C339C" w:rsidRDefault="00B83D8E" w:rsidP="00052A54">
      <w:pPr>
        <w:pStyle w:val="norm"/>
        <w:widowControl w:val="0"/>
        <w:tabs>
          <w:tab w:val="left" w:pos="1134"/>
        </w:tabs>
        <w:spacing w:after="160" w:line="360" w:lineRule="auto"/>
        <w:ind w:firstLine="567"/>
        <w:rPr>
          <w:rFonts w:ascii="GHEA Grapalat" w:hAnsi="GHEA Grapalat" w:cs="GHEA Grapalat"/>
          <w:sz w:val="24"/>
          <w:szCs w:val="24"/>
        </w:rPr>
      </w:pPr>
      <w:r w:rsidRPr="005C339C">
        <w:rPr>
          <w:rFonts w:ascii="GHEA Grapalat Cyr" w:hAnsi="GHEA Grapalat Cyr" w:cs="GHEA Grapalat Cyr"/>
          <w:sz w:val="24"/>
          <w:szCs w:val="24"/>
        </w:rPr>
        <w:t>в.</w:t>
      </w:r>
      <w:r w:rsidRPr="005C339C">
        <w:rPr>
          <w:rFonts w:ascii="GHEA Grapalat Cyr" w:hAnsi="GHEA Grapalat Cyr" w:cs="GHEA Grapalat Cyr"/>
          <w:sz w:val="24"/>
          <w:szCs w:val="24"/>
        </w:rPr>
        <w:tab/>
        <w:t>номер лота в ценовом предложении участника указан неверно, однако наименование предмета закупки заполнено правильно.</w:t>
      </w:r>
    </w:p>
    <w:p w:rsidR="00B83D8E" w:rsidRPr="005C339C" w:rsidRDefault="00B83D8E" w:rsidP="00052A54">
      <w:pPr>
        <w:pStyle w:val="norm"/>
        <w:widowControl w:val="0"/>
        <w:tabs>
          <w:tab w:val="left" w:pos="1134"/>
        </w:tabs>
        <w:spacing w:after="160" w:line="360" w:lineRule="auto"/>
        <w:ind w:firstLine="567"/>
        <w:rPr>
          <w:rFonts w:ascii="GHEA Grapalat Cyr" w:hAnsi="GHEA Grapalat Cyr" w:cs="GHEA Grapalat Cyr"/>
          <w:sz w:val="24"/>
          <w:szCs w:val="24"/>
        </w:rPr>
      </w:pPr>
      <w:r w:rsidRPr="005C339C">
        <w:rPr>
          <w:rFonts w:ascii="GHEA Grapalat Cyr" w:hAnsi="GHEA Grapalat Cyr" w:cs="GHEA Grapalat Cyr"/>
          <w:sz w:val="24"/>
          <w:szCs w:val="24"/>
        </w:rPr>
        <w:t>5.3.</w:t>
      </w:r>
      <w:r w:rsidRPr="005C339C">
        <w:rPr>
          <w:rFonts w:ascii="GHEA Grapalat Cyr" w:hAnsi="GHEA Grapalat Cyr" w:cs="GHEA Grapalat Cyr"/>
          <w:sz w:val="24"/>
          <w:szCs w:val="24"/>
        </w:rPr>
        <w:tab/>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B83D8E" w:rsidRPr="005C339C" w:rsidRDefault="00B83D8E" w:rsidP="005044C7">
      <w:pPr>
        <w:pStyle w:val="BodyTextIndent2"/>
        <w:widowControl w:val="0"/>
        <w:spacing w:after="160"/>
        <w:ind w:firstLine="567"/>
        <w:rPr>
          <w:rFonts w:ascii="GHEA Grapalat" w:hAnsi="GHEA Grapalat" w:cs="GHEA Grapalat"/>
          <w:sz w:val="24"/>
          <w:szCs w:val="24"/>
        </w:rPr>
      </w:pPr>
    </w:p>
    <w:p w:rsidR="00B83D8E" w:rsidRPr="005C339C" w:rsidRDefault="00B83D8E" w:rsidP="00052A54">
      <w:pPr>
        <w:widowControl w:val="0"/>
        <w:spacing w:after="160" w:line="360" w:lineRule="auto"/>
        <w:ind w:left="567" w:right="565"/>
        <w:jc w:val="center"/>
        <w:rPr>
          <w:rFonts w:ascii="GHEA Grapalat Cyr" w:hAnsi="GHEA Grapalat Cyr" w:cs="GHEA Grapalat Cyr"/>
          <w:b/>
          <w:bCs/>
        </w:rPr>
      </w:pPr>
      <w:r w:rsidRPr="005C339C">
        <w:rPr>
          <w:rFonts w:ascii="GHEA Grapalat Cyr" w:hAnsi="GHEA Grapalat Cyr" w:cs="GHEA Grapalat Cyr"/>
          <w:b/>
          <w:bCs/>
        </w:rPr>
        <w:t xml:space="preserve">6. СРОК ДЕЙСТВИЯ ЗАЯВКИ, ПОРЯДОК ВНЕСЕНИЯ ИЗМЕНЕНИЙ </w:t>
      </w:r>
      <w:r w:rsidRPr="005C339C">
        <w:rPr>
          <w:rFonts w:ascii="GHEA Grapalat Cyr" w:hAnsi="GHEA Grapalat Cyr" w:cs="GHEA Grapalat Cyr"/>
          <w:b/>
          <w:bCs/>
        </w:rPr>
        <w:br/>
        <w:t>В ЗАЯВКИ И ИХ ОТЗЫВА</w:t>
      </w:r>
    </w:p>
    <w:p w:rsidR="00B83D8E" w:rsidRPr="005C339C" w:rsidRDefault="00B83D8E" w:rsidP="00052A54">
      <w:pPr>
        <w:pStyle w:val="BodyTextIndent"/>
        <w:widowControl w:val="0"/>
        <w:tabs>
          <w:tab w:val="left" w:pos="1134"/>
        </w:tabs>
        <w:ind w:firstLine="567"/>
        <w:rPr>
          <w:rFonts w:ascii="GHEA Grapalat" w:hAnsi="GHEA Grapalat" w:cs="GHEA Grapalat"/>
          <w:sz w:val="24"/>
          <w:szCs w:val="24"/>
        </w:rPr>
      </w:pPr>
      <w:r w:rsidRPr="005C339C">
        <w:rPr>
          <w:rFonts w:ascii="GHEA Grapalat Cyr" w:hAnsi="GHEA Grapalat Cyr" w:cs="GHEA Grapalat Cyr"/>
          <w:sz w:val="24"/>
          <w:szCs w:val="24"/>
        </w:rPr>
        <w:t>6.1.</w:t>
      </w:r>
      <w:r w:rsidRPr="005C339C">
        <w:rPr>
          <w:rFonts w:ascii="GHEA Grapalat Cyr" w:hAnsi="GHEA Grapalat Cyr" w:cs="GHEA Grapalat Cyr"/>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B83D8E" w:rsidRPr="005C339C" w:rsidRDefault="00B83D8E" w:rsidP="00052A54">
      <w:pPr>
        <w:pStyle w:val="BodyTextIndent"/>
        <w:widowControl w:val="0"/>
        <w:tabs>
          <w:tab w:val="left" w:pos="1134"/>
        </w:tabs>
        <w:ind w:firstLine="567"/>
        <w:rPr>
          <w:rFonts w:ascii="GHEA Grapalat" w:hAnsi="GHEA Grapalat" w:cs="GHEA Grapalat"/>
          <w:sz w:val="24"/>
          <w:szCs w:val="24"/>
        </w:rPr>
      </w:pPr>
      <w:r w:rsidRPr="005C339C">
        <w:rPr>
          <w:rFonts w:ascii="GHEA Grapalat Cyr" w:hAnsi="GHEA Grapalat Cyr" w:cs="GHEA Grapalat Cyr"/>
          <w:sz w:val="24"/>
          <w:szCs w:val="24"/>
        </w:rPr>
        <w:t>6.2.</w:t>
      </w:r>
      <w:r w:rsidRPr="005C339C">
        <w:rPr>
          <w:rFonts w:ascii="GHEA Grapalat Cyr" w:hAnsi="GHEA Grapalat Cyr" w:cs="GHEA Grapalat Cyr"/>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B83D8E" w:rsidRPr="005C339C" w:rsidRDefault="00B83D8E" w:rsidP="005044C7">
      <w:pPr>
        <w:widowControl w:val="0"/>
        <w:spacing w:after="160" w:line="360" w:lineRule="auto"/>
        <w:ind w:firstLine="567"/>
        <w:jc w:val="center"/>
        <w:rPr>
          <w:rFonts w:ascii="GHEA Grapalat" w:hAnsi="GHEA Grapalat" w:cs="GHEA Grapalat"/>
          <w:b/>
          <w:bCs/>
        </w:rPr>
      </w:pPr>
    </w:p>
    <w:p w:rsidR="00B83D8E" w:rsidRPr="005C339C" w:rsidRDefault="00B83D8E" w:rsidP="005044C7">
      <w:pPr>
        <w:widowControl w:val="0"/>
        <w:spacing w:after="160" w:line="360" w:lineRule="auto"/>
        <w:ind w:firstLine="567"/>
        <w:jc w:val="center"/>
        <w:rPr>
          <w:rFonts w:ascii="GHEA Grapalat" w:hAnsi="GHEA Grapalat" w:cs="GHEA Grapalat"/>
          <w:b/>
          <w:bCs/>
        </w:rPr>
      </w:pPr>
    </w:p>
    <w:p w:rsidR="00B83D8E" w:rsidRPr="005C339C" w:rsidRDefault="00B83D8E" w:rsidP="005044C7">
      <w:pPr>
        <w:widowControl w:val="0"/>
        <w:spacing w:after="160" w:line="360" w:lineRule="auto"/>
        <w:ind w:firstLine="567"/>
        <w:jc w:val="center"/>
        <w:rPr>
          <w:rFonts w:ascii="GHEA Grapalat" w:hAnsi="GHEA Grapalat" w:cs="GHEA Grapalat"/>
          <w:b/>
          <w:bCs/>
        </w:rPr>
      </w:pPr>
    </w:p>
    <w:p w:rsidR="00B83D8E" w:rsidRPr="005C339C" w:rsidRDefault="00B83D8E" w:rsidP="005044C7">
      <w:pPr>
        <w:widowControl w:val="0"/>
        <w:spacing w:after="160" w:line="360" w:lineRule="auto"/>
        <w:ind w:firstLine="567"/>
        <w:jc w:val="center"/>
        <w:rPr>
          <w:rFonts w:ascii="GHEA Grapalat" w:hAnsi="GHEA Grapalat" w:cs="GHEA Grapalat"/>
          <w:b/>
          <w:bCs/>
        </w:rPr>
      </w:pPr>
    </w:p>
    <w:p w:rsidR="00B83D8E" w:rsidRPr="005C339C" w:rsidRDefault="00B83D8E" w:rsidP="00ED6CD8">
      <w:pPr>
        <w:widowControl w:val="0"/>
        <w:spacing w:after="160" w:line="360" w:lineRule="auto"/>
        <w:jc w:val="center"/>
        <w:rPr>
          <w:rFonts w:ascii="GHEA Grapalat" w:hAnsi="GHEA Grapalat" w:cs="GHEA Grapalat"/>
          <w:b/>
          <w:bCs/>
        </w:rPr>
      </w:pPr>
      <w:r w:rsidRPr="005C339C">
        <w:rPr>
          <w:rFonts w:ascii="GHEA Grapalat Cyr" w:hAnsi="GHEA Grapalat Cyr" w:cs="GHEA Grapalat Cyr"/>
          <w:b/>
          <w:bCs/>
        </w:rPr>
        <w:t>7. ОБЕСПЕЧЕНИЕ ЗАЯВКИ</w:t>
      </w:r>
      <w:r w:rsidRPr="005C339C">
        <w:rPr>
          <w:rStyle w:val="FootnoteReference"/>
          <w:rFonts w:ascii="GHEA Grapalat" w:hAnsi="GHEA Grapalat" w:cs="GHEA Grapalat"/>
          <w:b/>
          <w:bCs/>
        </w:rPr>
        <w:footnoteReference w:id="10"/>
      </w:r>
      <w:r w:rsidRPr="005C339C">
        <w:rPr>
          <w:rFonts w:ascii="GHEA Grapalat" w:hAnsi="GHEA Grapalat" w:cs="GHEA Grapalat"/>
          <w:b/>
          <w:bCs/>
        </w:rPr>
        <w:t xml:space="preserve"> </w:t>
      </w:r>
    </w:p>
    <w:p w:rsidR="00B83D8E" w:rsidRPr="005C339C" w:rsidRDefault="00B83D8E" w:rsidP="00052A54">
      <w:pPr>
        <w:widowControl w:val="0"/>
        <w:tabs>
          <w:tab w:val="left" w:pos="1134"/>
        </w:tabs>
        <w:spacing w:after="160" w:line="360" w:lineRule="auto"/>
        <w:ind w:firstLine="567"/>
        <w:jc w:val="both"/>
        <w:rPr>
          <w:rFonts w:ascii="GHEA Grapalat" w:hAnsi="GHEA Grapalat" w:cs="GHEA Grapalat"/>
        </w:rPr>
      </w:pPr>
      <w:r w:rsidRPr="005C339C">
        <w:rPr>
          <w:rFonts w:ascii="GHEA Grapalat" w:hAnsi="GHEA Grapalat" w:cs="GHEA Grapalat"/>
        </w:rPr>
        <w:t>7</w:t>
      </w:r>
      <w:r w:rsidRPr="005C339C">
        <w:rPr>
          <w:rFonts w:ascii="GHEA Grapalat Cyr" w:hAnsi="GHEA Grapalat Cyr" w:cs="GHEA Grapalat Cyr"/>
        </w:rPr>
        <w:t>.1.</w:t>
      </w:r>
      <w:r w:rsidRPr="005C339C">
        <w:rPr>
          <w:rFonts w:ascii="GHEA Grapalat Cyr" w:hAnsi="GHEA Grapalat Cyr" w:cs="GHEA Grapalat Cyr"/>
        </w:rPr>
        <w:tab/>
        <w:t xml:space="preserve">Участник заявкой в порядке, установленном настоящим Приглашением, представляет обеспечение заявки. </w:t>
      </w:r>
    </w:p>
    <w:p w:rsidR="00B83D8E" w:rsidRPr="005C339C" w:rsidRDefault="00B83D8E" w:rsidP="005044C7">
      <w:pPr>
        <w:widowControl w:val="0"/>
        <w:spacing w:after="160" w:line="360" w:lineRule="auto"/>
        <w:ind w:firstLine="567"/>
        <w:jc w:val="both"/>
        <w:rPr>
          <w:rFonts w:ascii="GHEA Grapalat" w:hAnsi="GHEA Grapalat" w:cs="GHEA Grapalat"/>
        </w:rPr>
      </w:pPr>
      <w:r w:rsidRPr="005C339C">
        <w:rPr>
          <w:rFonts w:ascii="GHEA Grapalat Cyr" w:hAnsi="GHEA Grapalat Cyr" w:cs="GHEA Grapalat Cyr"/>
        </w:rPr>
        <w:t>Обеспечение заявки представляется в виде банковской гарантии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B83D8E" w:rsidRPr="005C339C" w:rsidRDefault="00B83D8E" w:rsidP="00052A54">
      <w:pPr>
        <w:widowControl w:val="0"/>
        <w:spacing w:after="160" w:line="346" w:lineRule="auto"/>
        <w:ind w:firstLine="567"/>
        <w:jc w:val="both"/>
        <w:rPr>
          <w:rFonts w:ascii="GHEA Grapalat" w:hAnsi="GHEA Grapalat" w:cs="GHEA Grapalat"/>
        </w:rPr>
      </w:pPr>
      <w:r w:rsidRPr="005C339C">
        <w:rPr>
          <w:rFonts w:ascii="GHEA Grapalat Cyr" w:hAnsi="GHEA Grapalat Cyr" w:cs="GHEA Grapalat Cyr"/>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B83D8E" w:rsidRPr="005C339C" w:rsidRDefault="00B83D8E" w:rsidP="00052A54">
      <w:pPr>
        <w:widowControl w:val="0"/>
        <w:tabs>
          <w:tab w:val="left" w:pos="1134"/>
        </w:tabs>
        <w:spacing w:after="160" w:line="346" w:lineRule="auto"/>
        <w:ind w:firstLine="567"/>
        <w:jc w:val="both"/>
        <w:rPr>
          <w:rFonts w:ascii="GHEA Grapalat Cyr" w:hAnsi="GHEA Grapalat Cyr" w:cs="GHEA Grapalat Cyr"/>
        </w:rPr>
      </w:pPr>
      <w:r w:rsidRPr="005C339C">
        <w:rPr>
          <w:rFonts w:ascii="GHEA Grapalat Cyr" w:hAnsi="GHEA Grapalat Cyr" w:cs="GHEA Grapalat Cyr"/>
        </w:rPr>
        <w:t>7.2.</w:t>
      </w:r>
      <w:r w:rsidRPr="005C339C">
        <w:rPr>
          <w:rFonts w:ascii="GHEA Grapalat Cyr" w:hAnsi="GHEA Grapalat Cyr" w:cs="GHEA Grapalat Cyr"/>
        </w:rPr>
        <w:tab/>
        <w:t xml:space="preserve">При организации процедуры закупки по лотам: </w:t>
      </w:r>
    </w:p>
    <w:p w:rsidR="00B83D8E" w:rsidRPr="005C339C" w:rsidRDefault="00B83D8E" w:rsidP="00052A54">
      <w:pPr>
        <w:widowControl w:val="0"/>
        <w:tabs>
          <w:tab w:val="left" w:pos="1134"/>
        </w:tabs>
        <w:spacing w:after="160" w:line="346" w:lineRule="auto"/>
        <w:ind w:firstLine="567"/>
        <w:jc w:val="both"/>
        <w:rPr>
          <w:rFonts w:ascii="GHEA Grapalat Cyr" w:hAnsi="GHEA Grapalat Cyr" w:cs="GHEA Grapalat Cyr"/>
        </w:rPr>
      </w:pPr>
      <w:r w:rsidRPr="005C339C">
        <w:rPr>
          <w:rFonts w:ascii="GHEA Grapalat Cyr" w:hAnsi="GHEA Grapalat Cyr" w:cs="GHEA Grapalat Cyr"/>
        </w:rPr>
        <w:t>а.</w:t>
      </w:r>
      <w:r w:rsidRPr="005C339C">
        <w:rPr>
          <w:rFonts w:ascii="GHEA Grapalat Cyr" w:hAnsi="GHEA Grapalat Cyr" w:cs="GHEA Grapalat Cyr"/>
        </w:rPr>
        <w:tab/>
        <w:t>если участник подает заявку на более чем один лот, то может представить обеспечение заявки как для каждого лота в отдельности, так и для всех лотов. В случае представления обеспечения одной заявки, его сумма исчисляется в отношении общей суммы ценовых предложений по представленным лотам. Если общая сумма представленных по лотам ценовых предложений превышает 70 млн. драмов РА, однако представленные по отдельным лотам ценовые предложения не превышают этого размера, то обеспечение заявки не представляется;</w:t>
      </w:r>
    </w:p>
    <w:p w:rsidR="00B83D8E" w:rsidRPr="005C339C" w:rsidRDefault="00B83D8E" w:rsidP="00052A54">
      <w:pPr>
        <w:widowControl w:val="0"/>
        <w:tabs>
          <w:tab w:val="left" w:pos="1134"/>
        </w:tabs>
        <w:spacing w:after="160" w:line="346" w:lineRule="auto"/>
        <w:ind w:firstLine="567"/>
        <w:jc w:val="both"/>
        <w:rPr>
          <w:rFonts w:ascii="GHEA Grapalat" w:hAnsi="GHEA Grapalat" w:cs="GHEA Grapalat"/>
        </w:rPr>
      </w:pPr>
      <w:r w:rsidRPr="005C339C">
        <w:rPr>
          <w:rFonts w:ascii="GHEA Grapalat Cyr" w:hAnsi="GHEA Grapalat Cyr" w:cs="GHEA Grapalat Cyr"/>
        </w:rPr>
        <w:t>7.3.</w:t>
      </w:r>
      <w:r w:rsidRPr="005C339C">
        <w:rPr>
          <w:rFonts w:ascii="GHEA Grapalat Cyr" w:hAnsi="GHEA Grapalat Cyr" w:cs="GHEA Grapalat Cyr"/>
        </w:rPr>
        <w:tab/>
        <w:t>Участник выплачивает обеспечение заявки, если он:</w:t>
      </w:r>
    </w:p>
    <w:p w:rsidR="00B83D8E" w:rsidRPr="005C339C" w:rsidRDefault="00B83D8E" w:rsidP="00052A54">
      <w:pPr>
        <w:widowControl w:val="0"/>
        <w:tabs>
          <w:tab w:val="left" w:pos="1134"/>
        </w:tabs>
        <w:spacing w:after="160" w:line="346" w:lineRule="auto"/>
        <w:ind w:firstLine="567"/>
        <w:jc w:val="both"/>
        <w:rPr>
          <w:rFonts w:ascii="GHEA Grapalat" w:hAnsi="GHEA Grapalat" w:cs="GHEA Grapalat"/>
        </w:rPr>
      </w:pPr>
      <w:r w:rsidRPr="005C339C">
        <w:rPr>
          <w:rFonts w:ascii="GHEA Grapalat Cyr" w:hAnsi="GHEA Grapalat Cyr" w:cs="GHEA Grapalat Cyr"/>
        </w:rPr>
        <w:t>1)</w:t>
      </w:r>
      <w:r w:rsidRPr="005C339C">
        <w:rPr>
          <w:rFonts w:ascii="GHEA Grapalat Cyr" w:hAnsi="GHEA Grapalat Cyr" w:cs="GHEA Grapalat Cyr"/>
        </w:rPr>
        <w:tab/>
        <w:t>объявлен отобранным участником, но отказывается от заключения договора либо лишается права на его заключение;</w:t>
      </w:r>
    </w:p>
    <w:p w:rsidR="00B83D8E" w:rsidRPr="005C339C" w:rsidRDefault="00B83D8E" w:rsidP="00052A54">
      <w:pPr>
        <w:widowControl w:val="0"/>
        <w:tabs>
          <w:tab w:val="left" w:pos="1134"/>
        </w:tabs>
        <w:spacing w:after="160" w:line="341" w:lineRule="auto"/>
        <w:ind w:firstLine="567"/>
        <w:jc w:val="both"/>
        <w:rPr>
          <w:rFonts w:ascii="GHEA Grapalat" w:hAnsi="GHEA Grapalat" w:cs="GHEA Grapalat"/>
        </w:rPr>
      </w:pPr>
      <w:r w:rsidRPr="005C339C">
        <w:rPr>
          <w:rFonts w:ascii="GHEA Grapalat Cyr" w:hAnsi="GHEA Grapalat Cyr" w:cs="GHEA Grapalat Cyr"/>
        </w:rPr>
        <w:t>2)</w:t>
      </w:r>
      <w:r w:rsidRPr="005C339C">
        <w:rPr>
          <w:rFonts w:ascii="GHEA Grapalat Cyr" w:hAnsi="GHEA Grapalat Cyr" w:cs="GHEA Grapalat Cyr"/>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rsidR="00B83D8E" w:rsidRPr="005C339C" w:rsidRDefault="00B83D8E" w:rsidP="00052A54">
      <w:pPr>
        <w:widowControl w:val="0"/>
        <w:tabs>
          <w:tab w:val="left" w:pos="1134"/>
        </w:tabs>
        <w:spacing w:after="160" w:line="341" w:lineRule="auto"/>
        <w:ind w:firstLine="567"/>
        <w:jc w:val="both"/>
        <w:rPr>
          <w:rFonts w:ascii="GHEA Grapalat" w:hAnsi="GHEA Grapalat" w:cs="GHEA Grapalat"/>
        </w:rPr>
      </w:pPr>
      <w:r w:rsidRPr="005C339C">
        <w:rPr>
          <w:rFonts w:ascii="GHEA Grapalat Cyr" w:hAnsi="GHEA Grapalat Cyr" w:cs="GHEA Grapalat Cyr"/>
        </w:rPr>
        <w:t>3)</w:t>
      </w:r>
      <w:r w:rsidRPr="005C339C">
        <w:rPr>
          <w:rFonts w:ascii="GHEA Grapalat Cyr" w:hAnsi="GHEA Grapalat Cyr" w:cs="GHEA Grapalat Cyr"/>
        </w:rPr>
        <w:tab/>
        <w:t xml:space="preserve">после вскрытия заявок отказался от дальнейшего участия в настоящей процедуре. </w:t>
      </w:r>
    </w:p>
    <w:p w:rsidR="00B83D8E" w:rsidRPr="005C339C" w:rsidRDefault="00B83D8E" w:rsidP="00052A54">
      <w:pPr>
        <w:widowControl w:val="0"/>
        <w:tabs>
          <w:tab w:val="left" w:pos="1134"/>
        </w:tabs>
        <w:spacing w:after="160" w:line="341" w:lineRule="auto"/>
        <w:ind w:firstLine="567"/>
        <w:jc w:val="both"/>
        <w:rPr>
          <w:rFonts w:ascii="GHEA Grapalat" w:hAnsi="GHEA Grapalat" w:cs="GHEA Grapalat"/>
        </w:rPr>
      </w:pPr>
      <w:r w:rsidRPr="005C339C">
        <w:rPr>
          <w:rFonts w:ascii="GHEA Grapalat Cyr" w:hAnsi="GHEA Grapalat Cyr" w:cs="GHEA Grapalat Cyr"/>
        </w:rPr>
        <w:t>7.4.</w:t>
      </w:r>
      <w:r w:rsidRPr="005C339C">
        <w:rPr>
          <w:rFonts w:ascii="GHEA Grapalat Cyr" w:hAnsi="GHEA Grapalat Cyr" w:cs="GHEA Grapalat Cyr"/>
        </w:rPr>
        <w:tab/>
        <w:t>Обеспечение заявки должно быть действительно в течение 90</w:t>
      </w:r>
      <w:r w:rsidRPr="005C339C">
        <w:rPr>
          <w:rFonts w:ascii="Courier New" w:hAnsi="Courier New" w:cs="Courier New"/>
          <w:lang w:val="en-US"/>
        </w:rPr>
        <w:t> </w:t>
      </w:r>
      <w:r w:rsidRPr="005C339C">
        <w:rPr>
          <w:rFonts w:ascii="GHEA Grapalat Cyr" w:hAnsi="GHEA Grapalat Cyr" w:cs="GHEA Grapalat Cyr"/>
        </w:rPr>
        <w:t xml:space="preserve">(девяноста) рабочих 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B83D8E" w:rsidRPr="005C339C" w:rsidRDefault="00B83D8E" w:rsidP="00052A54">
      <w:pPr>
        <w:widowControl w:val="0"/>
        <w:spacing w:after="160" w:line="341" w:lineRule="auto"/>
        <w:ind w:firstLine="567"/>
        <w:jc w:val="both"/>
        <w:rPr>
          <w:rFonts w:ascii="GHEA Grapalat" w:hAnsi="GHEA Grapalat" w:cs="GHEA Grapalat"/>
        </w:rPr>
      </w:pPr>
    </w:p>
    <w:p w:rsidR="00B83D8E" w:rsidRPr="005C339C" w:rsidRDefault="00B83D8E" w:rsidP="00052A54">
      <w:pPr>
        <w:widowControl w:val="0"/>
        <w:spacing w:after="160" w:line="341" w:lineRule="auto"/>
        <w:ind w:left="567" w:right="565"/>
        <w:jc w:val="center"/>
        <w:rPr>
          <w:rFonts w:ascii="GHEA Grapalat Cyr" w:hAnsi="GHEA Grapalat Cyr" w:cs="GHEA Grapalat Cyr"/>
          <w:b/>
          <w:bCs/>
        </w:rPr>
      </w:pPr>
      <w:r w:rsidRPr="005C339C">
        <w:rPr>
          <w:rFonts w:ascii="GHEA Grapalat Cyr" w:hAnsi="GHEA Grapalat Cyr" w:cs="GHEA Grapalat Cyr"/>
          <w:b/>
          <w:bCs/>
        </w:rPr>
        <w:t xml:space="preserve">8. ВСКРЫТИЕ, ОЦЕНКА ЗАЯВОК И </w:t>
      </w:r>
      <w:r w:rsidRPr="005C339C">
        <w:rPr>
          <w:rFonts w:ascii="GHEA Grapalat Cyr" w:hAnsi="GHEA Grapalat Cyr" w:cs="GHEA Grapalat Cyr"/>
          <w:b/>
          <w:bCs/>
        </w:rPr>
        <w:br/>
        <w:t xml:space="preserve">ПОДВЕДЕНИЕ ИТОГОВ </w:t>
      </w:r>
    </w:p>
    <w:p w:rsidR="00B83D8E" w:rsidRPr="005C339C" w:rsidRDefault="00B83D8E" w:rsidP="00052A54">
      <w:pPr>
        <w:widowControl w:val="0"/>
        <w:tabs>
          <w:tab w:val="left" w:pos="1134"/>
        </w:tabs>
        <w:spacing w:after="160" w:line="341" w:lineRule="auto"/>
        <w:ind w:firstLine="567"/>
        <w:jc w:val="both"/>
        <w:rPr>
          <w:rFonts w:ascii="GHEA Grapalat Cyr" w:hAnsi="GHEA Grapalat Cyr" w:cs="GHEA Grapalat Cyr"/>
        </w:rPr>
      </w:pPr>
      <w:r w:rsidRPr="005C339C">
        <w:rPr>
          <w:rFonts w:ascii="GHEA Grapalat Cyr" w:hAnsi="GHEA Grapalat Cyr" w:cs="GHEA Grapalat Cyr"/>
        </w:rPr>
        <w:t>8.1.</w:t>
      </w:r>
      <w:r w:rsidRPr="005C339C">
        <w:rPr>
          <w:rFonts w:ascii="GHEA Grapalat Cyr" w:hAnsi="GHEA Grapalat Cyr" w:cs="GHEA Grapalat Cyr"/>
        </w:rPr>
        <w:tab/>
        <w:t>Вскрытие заявок произойдет на открытом заседании комиссии по</w:t>
      </w:r>
      <w:r w:rsidRPr="005C339C">
        <w:rPr>
          <w:rFonts w:ascii="Courier New" w:hAnsi="Courier New" w:cs="Courier New"/>
          <w:lang w:val="en-US"/>
        </w:rPr>
        <w:t> </w:t>
      </w:r>
      <w:r w:rsidRPr="005C339C">
        <w:rPr>
          <w:rFonts w:ascii="GHEA Grapalat Cyr" w:hAnsi="GHEA Grapalat Cyr" w:cs="GHEA Grapalat Cyr"/>
        </w:rPr>
        <w:t xml:space="preserve">адресу </w:t>
      </w:r>
      <w:r w:rsidRPr="005C339C">
        <w:rPr>
          <w:rFonts w:ascii="Arial Unicode" w:hAnsi="Arial Unicode" w:cs="Arial Unicode"/>
          <w:lang w:val="af-ZA"/>
        </w:rPr>
        <w:t>ул. Арменакяна 108/4. г.Ереван, РА,</w:t>
      </w:r>
      <w:r w:rsidRPr="005C339C">
        <w:rPr>
          <w:rFonts w:ascii="GHEA Grapalat Cyr" w:hAnsi="GHEA Grapalat Cyr" w:cs="GHEA Grapalat Cyr"/>
        </w:rPr>
        <w:t xml:space="preserve"> на </w:t>
      </w:r>
      <w:r>
        <w:rPr>
          <w:rFonts w:ascii="GHEA Grapalat" w:hAnsi="GHEA Grapalat" w:cs="GHEA Grapalat"/>
        </w:rPr>
        <w:t>1</w:t>
      </w:r>
      <w:r w:rsidRPr="007B280F">
        <w:rPr>
          <w:rFonts w:ascii="GHEA Grapalat" w:hAnsi="GHEA Grapalat" w:cs="GHEA Grapalat"/>
        </w:rPr>
        <w:t>8</w:t>
      </w:r>
      <w:r w:rsidRPr="005C339C">
        <w:rPr>
          <w:rFonts w:ascii="GHEA Grapalat Cyr" w:hAnsi="GHEA Grapalat Cyr" w:cs="GHEA Grapalat Cyr"/>
        </w:rPr>
        <w:t xml:space="preserve">-ый день в </w:t>
      </w:r>
      <w:r w:rsidRPr="007B280F">
        <w:rPr>
          <w:rFonts w:ascii="GHEA Grapalat" w:hAnsi="GHEA Grapalat" w:cs="GHEA Grapalat"/>
        </w:rPr>
        <w:t>10:00</w:t>
      </w:r>
      <w:r w:rsidRPr="005C339C">
        <w:rPr>
          <w:rFonts w:ascii="GHEA Grapalat Cyr" w:hAnsi="GHEA Grapalat Cyr" w:cs="GHEA Grapalat Cyr"/>
        </w:rPr>
        <w:t xml:space="preserve"> со дня опубликования в бюллетене объявления и приглашения на настоящую процедуру.</w:t>
      </w:r>
    </w:p>
    <w:p w:rsidR="00B83D8E" w:rsidRPr="005C339C" w:rsidRDefault="00B83D8E" w:rsidP="00052A54">
      <w:pPr>
        <w:widowControl w:val="0"/>
        <w:spacing w:after="160" w:line="341" w:lineRule="auto"/>
        <w:ind w:firstLine="567"/>
        <w:jc w:val="both"/>
        <w:rPr>
          <w:rFonts w:ascii="GHEA Grapalat" w:hAnsi="GHEA Grapalat" w:cs="GHEA Grapalat"/>
        </w:rPr>
      </w:pPr>
      <w:r w:rsidRPr="005C339C">
        <w:rPr>
          <w:rFonts w:ascii="GHEA Grapalat Cyr" w:hAnsi="GHEA Grapalat Cyr" w:cs="GHEA Grapalat Cyr"/>
        </w:rPr>
        <w:t>На заседании по вскрытию заявок:</w:t>
      </w:r>
    </w:p>
    <w:p w:rsidR="00B83D8E" w:rsidRPr="005C339C" w:rsidRDefault="00B83D8E" w:rsidP="00052A54">
      <w:pPr>
        <w:widowControl w:val="0"/>
        <w:tabs>
          <w:tab w:val="left" w:pos="1134"/>
        </w:tabs>
        <w:spacing w:after="160" w:line="341" w:lineRule="auto"/>
        <w:ind w:firstLine="567"/>
        <w:jc w:val="both"/>
        <w:rPr>
          <w:rFonts w:ascii="GHEA Grapalat Cyr" w:hAnsi="GHEA Grapalat Cyr" w:cs="GHEA Grapalat Cyr"/>
        </w:rPr>
      </w:pPr>
      <w:r w:rsidRPr="005C339C">
        <w:rPr>
          <w:rFonts w:ascii="GHEA Grapalat" w:hAnsi="GHEA Grapalat" w:cs="GHEA Grapalat"/>
        </w:rPr>
        <w:t>1)</w:t>
      </w:r>
      <w:r w:rsidRPr="005C339C">
        <w:rPr>
          <w:rFonts w:ascii="GHEA Grapalat" w:hAnsi="GHEA Grapalat" w:cs="GHEA Grapalat"/>
        </w:rPr>
        <w:tab/>
      </w:r>
      <w:r w:rsidRPr="005C339C">
        <w:rPr>
          <w:rFonts w:ascii="GHEA Grapalat Cyr" w:hAnsi="GHEA Grapalat Cyr" w:cs="GHEA Grapalat Cyr"/>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rsidR="00B83D8E" w:rsidRPr="005C339C" w:rsidRDefault="00B83D8E" w:rsidP="00052A54">
      <w:pPr>
        <w:widowControl w:val="0"/>
        <w:tabs>
          <w:tab w:val="left" w:pos="1134"/>
        </w:tabs>
        <w:spacing w:after="160" w:line="341" w:lineRule="auto"/>
        <w:ind w:firstLine="567"/>
        <w:jc w:val="both"/>
        <w:rPr>
          <w:rFonts w:ascii="GHEA Grapalat Cyr" w:hAnsi="GHEA Grapalat Cyr" w:cs="GHEA Grapalat Cyr"/>
        </w:rPr>
      </w:pPr>
      <w:r w:rsidRPr="005C339C">
        <w:rPr>
          <w:rFonts w:ascii="GHEA Grapalat Cyr" w:hAnsi="GHEA Grapalat Cyr" w:cs="GHEA Grapalat Cyr"/>
        </w:rPr>
        <w:t>2)</w:t>
      </w:r>
      <w:r w:rsidRPr="005C339C">
        <w:rPr>
          <w:rFonts w:ascii="GHEA Grapalat Cyr" w:hAnsi="GHEA Grapalat Cyr" w:cs="GHEA Grapalat Cyr"/>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B83D8E" w:rsidRPr="005C339C" w:rsidRDefault="00B83D8E" w:rsidP="00052A54">
      <w:pPr>
        <w:widowControl w:val="0"/>
        <w:tabs>
          <w:tab w:val="left" w:pos="1134"/>
        </w:tabs>
        <w:spacing w:after="160" w:line="341" w:lineRule="auto"/>
        <w:ind w:firstLine="567"/>
        <w:jc w:val="both"/>
        <w:rPr>
          <w:rFonts w:ascii="GHEA Grapalat Cyr" w:hAnsi="GHEA Grapalat Cyr" w:cs="GHEA Grapalat Cyr"/>
        </w:rPr>
      </w:pPr>
      <w:r w:rsidRPr="005C339C">
        <w:rPr>
          <w:rFonts w:ascii="GHEA Grapalat Cyr" w:hAnsi="GHEA Grapalat Cyr" w:cs="GHEA Grapalat Cyr"/>
        </w:rPr>
        <w:t>а.</w:t>
      </w:r>
      <w:r w:rsidRPr="005C339C">
        <w:rPr>
          <w:rFonts w:ascii="GHEA Grapalat Cyr" w:hAnsi="GHEA Grapalat Cyr" w:cs="GHEA Grapalat Cyr"/>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B83D8E" w:rsidRPr="005C339C" w:rsidRDefault="00B83D8E" w:rsidP="00052A54">
      <w:pPr>
        <w:widowControl w:val="0"/>
        <w:tabs>
          <w:tab w:val="left" w:pos="1134"/>
        </w:tabs>
        <w:spacing w:after="160" w:line="336" w:lineRule="auto"/>
        <w:ind w:firstLine="567"/>
        <w:jc w:val="both"/>
        <w:rPr>
          <w:rFonts w:ascii="GHEA Grapalat Cyr" w:hAnsi="GHEA Grapalat Cyr" w:cs="GHEA Grapalat Cyr"/>
        </w:rPr>
      </w:pPr>
      <w:r w:rsidRPr="005C339C">
        <w:rPr>
          <w:rFonts w:ascii="GHEA Grapalat Cyr" w:hAnsi="GHEA Grapalat Cyr" w:cs="GHEA Grapalat Cyr"/>
        </w:rPr>
        <w:t>б.</w:t>
      </w:r>
      <w:r w:rsidRPr="005C339C">
        <w:rPr>
          <w:rFonts w:ascii="GHEA Grapalat Cyr" w:hAnsi="GHEA Grapalat Cyr" w:cs="GHEA Grapalat Cyr"/>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B83D8E" w:rsidRPr="005C339C" w:rsidRDefault="00B83D8E" w:rsidP="00052A54">
      <w:pPr>
        <w:widowControl w:val="0"/>
        <w:tabs>
          <w:tab w:val="left" w:pos="1134"/>
        </w:tabs>
        <w:spacing w:after="160" w:line="336" w:lineRule="auto"/>
        <w:ind w:firstLine="567"/>
        <w:jc w:val="both"/>
        <w:rPr>
          <w:rFonts w:ascii="GHEA Grapalat" w:hAnsi="GHEA Grapalat" w:cs="GHEA Grapalat"/>
        </w:rPr>
      </w:pPr>
      <w:r w:rsidRPr="005C339C">
        <w:rPr>
          <w:rFonts w:ascii="GHEA Grapalat Cyr" w:hAnsi="GHEA Grapalat Cyr" w:cs="GHEA Grapalat Cyr"/>
        </w:rPr>
        <w:t>3)</w:t>
      </w:r>
      <w:r w:rsidRPr="005C339C">
        <w:rPr>
          <w:rFonts w:ascii="GHEA Grapalat Cyr" w:hAnsi="GHEA Grapalat Cyr" w:cs="GHEA Grapalat Cyr"/>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B83D8E" w:rsidRPr="005C339C" w:rsidRDefault="00B83D8E" w:rsidP="00052A54">
      <w:pPr>
        <w:widowControl w:val="0"/>
        <w:tabs>
          <w:tab w:val="left" w:pos="1134"/>
        </w:tabs>
        <w:spacing w:after="160" w:line="336" w:lineRule="auto"/>
        <w:ind w:firstLine="567"/>
        <w:jc w:val="both"/>
        <w:rPr>
          <w:rFonts w:ascii="GHEA Grapalat" w:hAnsi="GHEA Grapalat" w:cs="GHEA Grapalat"/>
        </w:rPr>
      </w:pPr>
      <w:r w:rsidRPr="005C339C">
        <w:rPr>
          <w:rFonts w:ascii="GHEA Grapalat Cyr" w:hAnsi="GHEA Grapalat Cyr" w:cs="GHEA Grapalat Cyr"/>
        </w:rPr>
        <w:t>8.2.</w:t>
      </w:r>
      <w:r w:rsidRPr="005C339C">
        <w:rPr>
          <w:rFonts w:ascii="GHEA Grapalat Cyr" w:hAnsi="GHEA Grapalat Cyr" w:cs="GHEA Grapalat Cyr"/>
        </w:rPr>
        <w:tab/>
        <w:t xml:space="preserve">Заявки оцениваются в порядке, установленном настоящим приглашением. </w:t>
      </w:r>
    </w:p>
    <w:p w:rsidR="00B83D8E" w:rsidRPr="005C339C" w:rsidRDefault="00B83D8E" w:rsidP="00052A54">
      <w:pPr>
        <w:widowControl w:val="0"/>
        <w:spacing w:after="160" w:line="336" w:lineRule="auto"/>
        <w:ind w:firstLine="567"/>
        <w:jc w:val="both"/>
        <w:rPr>
          <w:rFonts w:ascii="GHEA Grapalat" w:hAnsi="GHEA Grapalat" w:cs="GHEA Grapalat"/>
        </w:rPr>
      </w:pPr>
      <w:r w:rsidRPr="005C339C">
        <w:rPr>
          <w:rFonts w:ascii="GHEA Grapalat Cyr" w:hAnsi="GHEA Grapalat Cyr" w:cs="GHEA Grapalat Cyr"/>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Pr="005C339C">
        <w:rPr>
          <w:rStyle w:val="FootnoteReference"/>
          <w:rFonts w:ascii="GHEA Grapalat" w:hAnsi="GHEA Grapalat" w:cs="GHEA Grapalat"/>
        </w:rPr>
        <w:footnoteReference w:id="11"/>
      </w:r>
    </w:p>
    <w:p w:rsidR="00B83D8E" w:rsidRPr="005C339C" w:rsidRDefault="00B83D8E" w:rsidP="00052A54">
      <w:pPr>
        <w:widowControl w:val="0"/>
        <w:spacing w:after="160" w:line="336" w:lineRule="auto"/>
        <w:ind w:firstLine="567"/>
        <w:jc w:val="both"/>
        <w:rPr>
          <w:rFonts w:ascii="GHEA Grapalat" w:hAnsi="GHEA Grapalat" w:cs="GHEA Grapalat"/>
        </w:rPr>
      </w:pPr>
      <w:r w:rsidRPr="005C339C">
        <w:rPr>
          <w:rFonts w:ascii="GHEA Grapalat Cyr" w:hAnsi="GHEA Grapalat Cyr" w:cs="GHEA Grapalat Cyr"/>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отсутствуют ценовое предложение и/или обеспечение заявки, либо те, которые не соответствуют требованиям приглашения</w:t>
      </w:r>
      <w:r w:rsidRPr="005C339C">
        <w:rPr>
          <w:rStyle w:val="FootnoteReference"/>
          <w:rFonts w:ascii="GHEA Grapalat" w:hAnsi="GHEA Grapalat" w:cs="GHEA Grapalat"/>
        </w:rPr>
        <w:footnoteReference w:id="12"/>
      </w:r>
      <w:r w:rsidRPr="005C339C">
        <w:rPr>
          <w:rFonts w:ascii="GHEA Grapalat" w:hAnsi="GHEA Grapalat" w:cs="GHEA Grapalat"/>
        </w:rPr>
        <w:t>.</w:t>
      </w:r>
    </w:p>
    <w:p w:rsidR="00B83D8E" w:rsidRPr="005C339C" w:rsidRDefault="00B83D8E" w:rsidP="002D69E5">
      <w:pPr>
        <w:pStyle w:val="BodyTextIndent2"/>
        <w:widowControl w:val="0"/>
        <w:tabs>
          <w:tab w:val="left" w:pos="1134"/>
        </w:tabs>
        <w:spacing w:after="160" w:line="341" w:lineRule="auto"/>
        <w:ind w:firstLine="567"/>
        <w:rPr>
          <w:rFonts w:ascii="GHEA Grapalat" w:hAnsi="GHEA Grapalat" w:cs="GHEA Grapalat"/>
          <w:sz w:val="24"/>
          <w:szCs w:val="24"/>
        </w:rPr>
      </w:pPr>
      <w:r w:rsidRPr="005C339C">
        <w:rPr>
          <w:rFonts w:ascii="GHEA Grapalat" w:hAnsi="GHEA Grapalat" w:cs="GHEA Grapalat"/>
          <w:sz w:val="24"/>
          <w:szCs w:val="24"/>
        </w:rPr>
        <w:t>8.3.</w:t>
      </w:r>
      <w:r w:rsidRPr="005C339C">
        <w:rPr>
          <w:rFonts w:ascii="GHEA Grapalat" w:hAnsi="GHEA Grapalat" w:cs="GHEA Grapalat"/>
          <w:sz w:val="24"/>
          <w:szCs w:val="24"/>
        </w:rPr>
        <w:tab/>
      </w:r>
      <w:r w:rsidRPr="005C339C">
        <w:rPr>
          <w:rFonts w:ascii="GHEA Grapalat Cyr" w:hAnsi="GHEA Grapalat Cyr" w:cs="GHEA Grapalat Cyr"/>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B83D8E" w:rsidRPr="005C339C" w:rsidRDefault="00B83D8E" w:rsidP="002D69E5">
      <w:pPr>
        <w:pStyle w:val="BodyTextIndent"/>
        <w:widowControl w:val="0"/>
        <w:tabs>
          <w:tab w:val="left" w:pos="1134"/>
        </w:tabs>
        <w:spacing w:line="341" w:lineRule="auto"/>
        <w:ind w:firstLine="567"/>
        <w:rPr>
          <w:rFonts w:ascii="GHEA Grapalat" w:hAnsi="GHEA Grapalat" w:cs="GHEA Grapalat"/>
          <w:sz w:val="24"/>
          <w:szCs w:val="24"/>
        </w:rPr>
      </w:pPr>
      <w:r w:rsidRPr="005C339C">
        <w:rPr>
          <w:rFonts w:ascii="GHEA Grapalat Cyr" w:hAnsi="GHEA Grapalat Cyr" w:cs="GHEA Grapalat Cyr"/>
          <w:sz w:val="24"/>
          <w:szCs w:val="24"/>
        </w:rPr>
        <w:t>8.4.</w:t>
      </w:r>
      <w:r w:rsidRPr="005C339C">
        <w:rPr>
          <w:rFonts w:ascii="GHEA Grapalat Cyr" w:hAnsi="GHEA Grapalat Cyr" w:cs="GHEA Grapalat Cyr"/>
          <w:sz w:val="24"/>
          <w:szCs w:val="24"/>
        </w:rPr>
        <w:tab/>
        <w:t>Если предлагаемые цены представлены в двух или более валютах, они сравниваются с валютой Республики Армения по обменному курсу, установленному Центральным банком Армении на день открытия заявки.</w:t>
      </w:r>
      <w:r w:rsidRPr="005C339C">
        <w:rPr>
          <w:rStyle w:val="FootnoteReference"/>
          <w:rFonts w:ascii="GHEA Grapalat" w:hAnsi="GHEA Grapalat" w:cs="GHEA Grapalat"/>
          <w:sz w:val="24"/>
          <w:szCs w:val="24"/>
        </w:rPr>
        <w:footnoteReference w:id="13"/>
      </w:r>
      <w:r w:rsidRPr="005C339C">
        <w:rPr>
          <w:rFonts w:ascii="GHEA Grapalat" w:hAnsi="GHEA Grapalat" w:cs="GHEA Grapalat"/>
          <w:sz w:val="24"/>
          <w:szCs w:val="24"/>
        </w:rPr>
        <w:t xml:space="preserve">. </w:t>
      </w:r>
    </w:p>
    <w:p w:rsidR="00B83D8E" w:rsidRPr="005C339C" w:rsidRDefault="00B83D8E" w:rsidP="002D69E5">
      <w:pPr>
        <w:pStyle w:val="BodyTextIndent"/>
        <w:widowControl w:val="0"/>
        <w:tabs>
          <w:tab w:val="left" w:pos="1134"/>
        </w:tabs>
        <w:spacing w:line="341" w:lineRule="auto"/>
        <w:ind w:firstLine="567"/>
        <w:rPr>
          <w:rFonts w:ascii="GHEA Grapalat" w:hAnsi="GHEA Grapalat" w:cs="GHEA Grapalat"/>
          <w:sz w:val="24"/>
          <w:szCs w:val="24"/>
        </w:rPr>
      </w:pPr>
      <w:r w:rsidRPr="005C339C">
        <w:rPr>
          <w:rFonts w:ascii="GHEA Grapalat" w:hAnsi="GHEA Grapalat" w:cs="GHEA Grapalat"/>
          <w:sz w:val="24"/>
          <w:szCs w:val="24"/>
        </w:rPr>
        <w:t>8.5.</w:t>
      </w:r>
      <w:r w:rsidRPr="005C339C">
        <w:rPr>
          <w:rFonts w:ascii="GHEA Grapalat" w:hAnsi="GHEA Grapalat" w:cs="GHEA Grapalat"/>
          <w:sz w:val="24"/>
          <w:szCs w:val="24"/>
        </w:rPr>
        <w:tab/>
      </w:r>
      <w:r w:rsidRPr="005C339C">
        <w:rPr>
          <w:rFonts w:ascii="GHEA Grapalat Cyr" w:hAnsi="GHEA Grapalat Cyr" w:cs="GHEA Grapalat Cyr"/>
          <w:sz w:val="24"/>
          <w:szCs w:val="24"/>
        </w:rPr>
        <w:t>Переговоры между комиссией, заказчиком и участниками запрещаются, за исключением случаев:</w:t>
      </w:r>
    </w:p>
    <w:p w:rsidR="00B83D8E" w:rsidRPr="005C339C" w:rsidRDefault="00B83D8E" w:rsidP="002D69E5">
      <w:pPr>
        <w:pStyle w:val="BodyTextIndent"/>
        <w:widowControl w:val="0"/>
        <w:tabs>
          <w:tab w:val="left" w:pos="1134"/>
        </w:tabs>
        <w:spacing w:line="341" w:lineRule="auto"/>
        <w:ind w:firstLine="567"/>
        <w:rPr>
          <w:rFonts w:ascii="GHEA Grapalat" w:hAnsi="GHEA Grapalat" w:cs="GHEA Grapalat"/>
          <w:sz w:val="24"/>
          <w:szCs w:val="24"/>
        </w:rPr>
      </w:pPr>
      <w:r w:rsidRPr="005C339C">
        <w:rPr>
          <w:rFonts w:ascii="GHEA Grapalat Cyr" w:hAnsi="GHEA Grapalat Cyr" w:cs="GHEA Grapalat Cyr"/>
          <w:sz w:val="24"/>
          <w:szCs w:val="24"/>
        </w:rPr>
        <w:t>1)</w:t>
      </w:r>
      <w:r w:rsidRPr="005C339C">
        <w:rPr>
          <w:rFonts w:ascii="GHEA Grapalat Cyr" w:hAnsi="GHEA Grapalat Cyr" w:cs="GHEA Grapalat Cyr"/>
          <w:sz w:val="24"/>
          <w:szCs w:val="24"/>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1 пункта 8.1.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B83D8E" w:rsidRPr="00DF2A0E" w:rsidDel="00992C40" w:rsidRDefault="00B83D8E" w:rsidP="000855D3">
      <w:pPr>
        <w:pStyle w:val="BodyTextIndent2"/>
        <w:widowControl w:val="0"/>
        <w:tabs>
          <w:tab w:val="left" w:pos="1134"/>
        </w:tabs>
        <w:spacing w:after="160" w:line="341" w:lineRule="auto"/>
        <w:ind w:firstLine="567"/>
        <w:rPr>
          <w:rFonts w:ascii="GHEA Grapalat" w:hAnsi="GHEA Grapalat" w:cs="GHEA Grapalat"/>
          <w:sz w:val="24"/>
          <w:szCs w:val="24"/>
        </w:rPr>
      </w:pPr>
      <w:r w:rsidRPr="005C339C">
        <w:rPr>
          <w:rFonts w:ascii="GHEA Grapalat Cyr" w:hAnsi="GHEA Grapalat Cyr" w:cs="GHEA Grapalat Cyr"/>
          <w:sz w:val="24"/>
          <w:szCs w:val="24"/>
        </w:rPr>
        <w:t>2)</w:t>
      </w:r>
      <w:r w:rsidRPr="005C339C">
        <w:rPr>
          <w:rFonts w:ascii="GHEA Grapalat Cyr" w:hAnsi="GHEA Grapalat Cyr" w:cs="GHEA Grapalat Cyr"/>
          <w:sz w:val="24"/>
          <w:szCs w:val="24"/>
        </w:rPr>
        <w:tab/>
        <w:t>иных случаев, предусмотренных Законом</w:t>
      </w:r>
    </w:p>
    <w:p w:rsidR="00B83D8E" w:rsidRPr="005C339C" w:rsidRDefault="00B83D8E" w:rsidP="002D69E5">
      <w:pPr>
        <w:pStyle w:val="norm"/>
        <w:widowControl w:val="0"/>
        <w:tabs>
          <w:tab w:val="left" w:pos="1134"/>
        </w:tabs>
        <w:spacing w:after="160" w:line="360" w:lineRule="auto"/>
        <w:ind w:firstLine="567"/>
        <w:rPr>
          <w:rFonts w:ascii="GHEA Grapalat" w:hAnsi="GHEA Grapalat" w:cs="GHEA Grapalat"/>
          <w:sz w:val="24"/>
          <w:szCs w:val="24"/>
        </w:rPr>
      </w:pPr>
      <w:r w:rsidRPr="005C339C">
        <w:rPr>
          <w:rFonts w:ascii="GHEA Grapalat Cyr" w:hAnsi="GHEA Grapalat Cyr" w:cs="GHEA Grapalat Cyr"/>
          <w:sz w:val="24"/>
          <w:szCs w:val="24"/>
        </w:rPr>
        <w:t>8.6.</w:t>
      </w:r>
      <w:r w:rsidRPr="005C339C">
        <w:rPr>
          <w:rFonts w:ascii="GHEA Grapalat Cyr" w:hAnsi="GHEA Grapalat Cyr" w:cs="GHEA Grapalat Cyr"/>
          <w:sz w:val="24"/>
          <w:szCs w:val="24"/>
        </w:rPr>
        <w:tab/>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работ или закупка осуществляется на основании части 6 статьи 15 Закона: </w:t>
      </w:r>
    </w:p>
    <w:p w:rsidR="00B83D8E" w:rsidRPr="005C339C" w:rsidRDefault="00B83D8E" w:rsidP="002D69E5">
      <w:pPr>
        <w:pStyle w:val="norm"/>
        <w:widowControl w:val="0"/>
        <w:tabs>
          <w:tab w:val="left" w:pos="1134"/>
        </w:tabs>
        <w:spacing w:after="160" w:line="360" w:lineRule="auto"/>
        <w:ind w:firstLine="567"/>
        <w:rPr>
          <w:rFonts w:ascii="GHEA Grapalat" w:hAnsi="GHEA Grapalat" w:cs="GHEA Grapalat"/>
          <w:sz w:val="24"/>
          <w:szCs w:val="24"/>
        </w:rPr>
      </w:pPr>
      <w:r w:rsidRPr="005C339C">
        <w:rPr>
          <w:rFonts w:ascii="GHEA Grapalat Cyr" w:hAnsi="GHEA Grapalat Cyr" w:cs="GHEA Grapalat Cyr"/>
          <w:sz w:val="24"/>
          <w:szCs w:val="24"/>
        </w:rPr>
        <w:t>а.</w:t>
      </w:r>
      <w:r w:rsidRPr="005C339C">
        <w:rPr>
          <w:rFonts w:ascii="GHEA Grapalat Cyr" w:hAnsi="GHEA Grapalat Cyr" w:cs="GHEA Grapalat Cyr"/>
          <w:sz w:val="24"/>
          <w:szCs w:val="24"/>
        </w:rPr>
        <w:tab/>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B83D8E" w:rsidRPr="005C339C" w:rsidRDefault="00B83D8E" w:rsidP="002D69E5">
      <w:pPr>
        <w:pStyle w:val="norm"/>
        <w:widowControl w:val="0"/>
        <w:tabs>
          <w:tab w:val="left" w:pos="1134"/>
        </w:tabs>
        <w:spacing w:after="160" w:line="360" w:lineRule="auto"/>
        <w:ind w:firstLine="567"/>
        <w:rPr>
          <w:rFonts w:ascii="GHEA Grapalat" w:hAnsi="GHEA Grapalat" w:cs="GHEA Grapalat"/>
          <w:sz w:val="24"/>
          <w:szCs w:val="24"/>
        </w:rPr>
      </w:pPr>
      <w:r w:rsidRPr="005C339C">
        <w:rPr>
          <w:rFonts w:ascii="GHEA Grapalat Cyr" w:hAnsi="GHEA Grapalat Cyr" w:cs="GHEA Grapalat Cyr"/>
          <w:sz w:val="24"/>
          <w:szCs w:val="24"/>
        </w:rPr>
        <w:t>б.</w:t>
      </w:r>
      <w:r w:rsidRPr="005C339C">
        <w:rPr>
          <w:rFonts w:ascii="GHEA Grapalat Cyr" w:hAnsi="GHEA Grapalat Cyr" w:cs="GHEA Grapalat Cyr"/>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B83D8E" w:rsidRPr="005C339C" w:rsidRDefault="00B83D8E" w:rsidP="002D69E5">
      <w:pPr>
        <w:pStyle w:val="norm"/>
        <w:widowControl w:val="0"/>
        <w:tabs>
          <w:tab w:val="left" w:pos="1134"/>
        </w:tabs>
        <w:spacing w:after="160" w:line="360" w:lineRule="auto"/>
        <w:ind w:firstLine="567"/>
        <w:rPr>
          <w:rFonts w:ascii="GHEA Grapalat" w:hAnsi="GHEA Grapalat" w:cs="GHEA Grapalat"/>
          <w:color w:val="FF0000"/>
          <w:sz w:val="24"/>
          <w:szCs w:val="24"/>
        </w:rPr>
      </w:pPr>
      <w:r w:rsidRPr="005C339C">
        <w:rPr>
          <w:rFonts w:ascii="GHEA Grapalat Cyr" w:hAnsi="GHEA Grapalat Cyr" w:cs="GHEA Grapalat Cyr"/>
          <w:sz w:val="24"/>
          <w:szCs w:val="24"/>
        </w:rPr>
        <w:t>в.</w:t>
      </w:r>
      <w:r w:rsidRPr="005C339C">
        <w:rPr>
          <w:rFonts w:ascii="GHEA Grapalat Cyr" w:hAnsi="GHEA Grapalat Cyr" w:cs="GHEA Grapalat Cyr"/>
          <w:sz w:val="24"/>
          <w:szCs w:val="24"/>
        </w:rPr>
        <w:tab/>
        <w:t xml:space="preserve">переговоры проводятся не раннее чем на второй и не позднее чем на десятый рабочий день со дня отправки извещения, </w:t>
      </w:r>
    </w:p>
    <w:p w:rsidR="00B83D8E" w:rsidRPr="005C339C" w:rsidRDefault="00B83D8E" w:rsidP="002D69E5">
      <w:pPr>
        <w:pStyle w:val="norm"/>
        <w:widowControl w:val="0"/>
        <w:tabs>
          <w:tab w:val="left" w:pos="1134"/>
        </w:tabs>
        <w:spacing w:after="160" w:line="360" w:lineRule="auto"/>
        <w:ind w:firstLine="567"/>
        <w:rPr>
          <w:rFonts w:ascii="GHEA Grapalat" w:hAnsi="GHEA Grapalat" w:cs="GHEA Grapalat"/>
          <w:sz w:val="24"/>
          <w:szCs w:val="24"/>
        </w:rPr>
      </w:pPr>
      <w:r w:rsidRPr="005C339C">
        <w:rPr>
          <w:rFonts w:ascii="GHEA Grapalat Cyr" w:hAnsi="GHEA Grapalat Cyr" w:cs="GHEA Grapalat Cyr"/>
          <w:sz w:val="24"/>
          <w:szCs w:val="24"/>
        </w:rPr>
        <w:t>г.</w:t>
      </w:r>
      <w:r w:rsidRPr="005C339C">
        <w:rPr>
          <w:rFonts w:ascii="GHEA Grapalat Cyr" w:hAnsi="GHEA Grapalat Cyr" w:cs="GHEA Grapalat Cyr"/>
          <w:sz w:val="24"/>
          <w:szCs w:val="24"/>
        </w:rPr>
        <w:tab/>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B83D8E" w:rsidRPr="005C339C" w:rsidRDefault="00B83D8E" w:rsidP="002D69E5">
      <w:pPr>
        <w:pStyle w:val="norm"/>
        <w:widowControl w:val="0"/>
        <w:tabs>
          <w:tab w:val="left" w:pos="1134"/>
        </w:tabs>
        <w:spacing w:after="160" w:line="360" w:lineRule="auto"/>
        <w:ind w:firstLine="567"/>
        <w:rPr>
          <w:rFonts w:ascii="GHEA Grapalat" w:hAnsi="GHEA Grapalat" w:cs="GHEA Grapalat"/>
          <w:sz w:val="24"/>
          <w:szCs w:val="24"/>
        </w:rPr>
      </w:pPr>
      <w:r w:rsidRPr="005C339C">
        <w:rPr>
          <w:rFonts w:ascii="GHEA Grapalat Cyr" w:hAnsi="GHEA Grapalat Cyr" w:cs="GHEA Grapalat Cyr"/>
          <w:sz w:val="24"/>
          <w:szCs w:val="24"/>
        </w:rPr>
        <w:t>д.</w:t>
      </w:r>
      <w:r w:rsidRPr="005C339C">
        <w:rPr>
          <w:rFonts w:ascii="GHEA Grapalat Cyr" w:hAnsi="GHEA Grapalat Cyr" w:cs="GHEA Grapalat Cyr"/>
          <w:sz w:val="24"/>
          <w:szCs w:val="24"/>
        </w:rPr>
        <w:tab/>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B83D8E" w:rsidRPr="005C339C" w:rsidRDefault="00B83D8E" w:rsidP="002D69E5">
      <w:pPr>
        <w:pStyle w:val="norm"/>
        <w:widowControl w:val="0"/>
        <w:tabs>
          <w:tab w:val="left" w:pos="1134"/>
        </w:tabs>
        <w:spacing w:after="160" w:line="360" w:lineRule="auto"/>
        <w:ind w:firstLine="567"/>
        <w:rPr>
          <w:rFonts w:ascii="GHEA Grapalat" w:hAnsi="GHEA Grapalat" w:cs="GHEA Grapalat"/>
          <w:sz w:val="24"/>
          <w:szCs w:val="24"/>
        </w:rPr>
      </w:pPr>
      <w:r w:rsidRPr="005C339C">
        <w:rPr>
          <w:rFonts w:ascii="GHEA Grapalat Cyr" w:hAnsi="GHEA Grapalat Cyr" w:cs="GHEA Grapalat Cyr"/>
          <w:sz w:val="24"/>
          <w:szCs w:val="24"/>
        </w:rPr>
        <w:t>е.</w:t>
      </w:r>
      <w:r w:rsidRPr="005C339C">
        <w:rPr>
          <w:rFonts w:ascii="GHEA Grapalat Cyr" w:hAnsi="GHEA Grapalat Cyr" w:cs="GHEA Grapalat Cyr"/>
          <w:sz w:val="24"/>
          <w:szCs w:val="24"/>
        </w:rPr>
        <w:tab/>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работ, или если наименьшие цены равны, то процедура закупки объявляется несостоявшейся на основании пункта 1 части 1 статьи 37 Закона. </w:t>
      </w:r>
    </w:p>
    <w:p w:rsidR="00B83D8E" w:rsidRPr="005C339C" w:rsidRDefault="00B83D8E" w:rsidP="002D69E5">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8.7.</w:t>
      </w:r>
      <w:r w:rsidRPr="005C339C">
        <w:rPr>
          <w:rFonts w:ascii="GHEA Grapalat Cyr" w:hAnsi="GHEA Grapalat Cyr" w:cs="GHEA Grapalat Cyr"/>
        </w:rPr>
        <w:tab/>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ценовое предложение.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B83D8E" w:rsidRPr="005C339C" w:rsidRDefault="00B83D8E" w:rsidP="002D69E5">
      <w:pPr>
        <w:pStyle w:val="norm"/>
        <w:widowControl w:val="0"/>
        <w:tabs>
          <w:tab w:val="left" w:pos="1134"/>
        </w:tabs>
        <w:spacing w:after="160" w:line="360" w:lineRule="auto"/>
        <w:ind w:firstLine="567"/>
        <w:rPr>
          <w:rFonts w:ascii="GHEA Grapalat" w:hAnsi="GHEA Grapalat" w:cs="GHEA Grapalat"/>
          <w:sz w:val="24"/>
          <w:szCs w:val="24"/>
        </w:rPr>
      </w:pPr>
      <w:r w:rsidRPr="005C339C">
        <w:rPr>
          <w:rFonts w:ascii="GHEA Grapalat" w:hAnsi="GHEA Grapalat" w:cs="GHEA Grapalat"/>
          <w:sz w:val="24"/>
          <w:szCs w:val="24"/>
        </w:rPr>
        <w:t>8.8.</w:t>
      </w:r>
      <w:r w:rsidRPr="005C339C">
        <w:rPr>
          <w:rFonts w:ascii="GHEA Grapalat" w:hAnsi="GHEA Grapalat" w:cs="GHEA Grapalat"/>
          <w:sz w:val="24"/>
          <w:szCs w:val="24"/>
        </w:rPr>
        <w:tab/>
      </w:r>
      <w:r w:rsidRPr="005C339C">
        <w:rPr>
          <w:rFonts w:ascii="GHEA Grapalat Cyr" w:hAnsi="GHEA Grapalat Cyr" w:cs="GHEA Grapalat Cyr"/>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или обеспечение заявки, либо ценовое предложение или обеспечение заявки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r w:rsidRPr="005C339C">
        <w:rPr>
          <w:rStyle w:val="FootnoteReference"/>
          <w:rFonts w:ascii="GHEA Grapalat" w:hAnsi="GHEA Grapalat" w:cs="GHEA Grapalat"/>
          <w:sz w:val="24"/>
          <w:szCs w:val="24"/>
        </w:rPr>
        <w:footnoteReference w:id="14"/>
      </w:r>
      <w:r w:rsidRPr="005C339C">
        <w:rPr>
          <w:rFonts w:ascii="GHEA Grapalat" w:hAnsi="GHEA Grapalat" w:cs="GHEA Grapalat"/>
          <w:sz w:val="24"/>
          <w:szCs w:val="24"/>
        </w:rPr>
        <w:t xml:space="preserve"> </w:t>
      </w:r>
    </w:p>
    <w:p w:rsidR="00B83D8E" w:rsidRPr="005C339C" w:rsidRDefault="00B83D8E" w:rsidP="002D69E5">
      <w:pPr>
        <w:pStyle w:val="norm"/>
        <w:widowControl w:val="0"/>
        <w:tabs>
          <w:tab w:val="left" w:pos="1134"/>
        </w:tabs>
        <w:spacing w:after="160" w:line="360" w:lineRule="auto"/>
        <w:ind w:firstLine="567"/>
        <w:rPr>
          <w:rFonts w:ascii="GHEA Grapalat" w:hAnsi="GHEA Grapalat" w:cs="GHEA Grapalat"/>
          <w:sz w:val="24"/>
          <w:szCs w:val="24"/>
        </w:rPr>
      </w:pPr>
      <w:r w:rsidRPr="005C339C">
        <w:rPr>
          <w:rFonts w:ascii="GHEA Grapalat Cyr" w:hAnsi="GHEA Grapalat Cyr" w:cs="GHEA Grapalat Cyr"/>
          <w:sz w:val="24"/>
          <w:szCs w:val="24"/>
        </w:rPr>
        <w:t>8.9.</w:t>
      </w:r>
      <w:r w:rsidRPr="005C339C">
        <w:rPr>
          <w:rFonts w:ascii="GHEA Grapalat Cyr" w:hAnsi="GHEA Grapalat Cyr" w:cs="GHEA Grapalat Cyr"/>
          <w:sz w:val="24"/>
          <w:szCs w:val="24"/>
        </w:rPr>
        <w:tab/>
        <w:t xml:space="preserve">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оценивается неудовлетворительно и отклоняется. </w:t>
      </w:r>
    </w:p>
    <w:p w:rsidR="00B83D8E" w:rsidRPr="005C339C" w:rsidRDefault="00B83D8E" w:rsidP="002D69E5">
      <w:pPr>
        <w:pStyle w:val="BodyTextIndent2"/>
        <w:widowControl w:val="0"/>
        <w:tabs>
          <w:tab w:val="left" w:pos="1276"/>
        </w:tabs>
        <w:spacing w:after="160"/>
        <w:ind w:firstLine="567"/>
        <w:rPr>
          <w:rFonts w:ascii="GHEA Grapalat" w:hAnsi="GHEA Grapalat" w:cs="GHEA Grapalat"/>
          <w:sz w:val="24"/>
          <w:szCs w:val="24"/>
        </w:rPr>
      </w:pPr>
      <w:r w:rsidRPr="005C339C">
        <w:rPr>
          <w:rFonts w:ascii="GHEA Grapalat Cyr" w:hAnsi="GHEA Grapalat Cyr" w:cs="GHEA Grapalat Cyr"/>
          <w:sz w:val="24"/>
          <w:szCs w:val="24"/>
        </w:rPr>
        <w:t>8.10.</w:t>
      </w:r>
      <w:r w:rsidRPr="005C339C">
        <w:rPr>
          <w:rFonts w:ascii="GHEA Grapalat Cyr" w:hAnsi="GHEA Grapalat Cyr" w:cs="GHEA Grapalat Cyr"/>
          <w:sz w:val="24"/>
          <w:szCs w:val="24"/>
        </w:rPr>
        <w:tab/>
        <w:t xml:space="preserve">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B83D8E" w:rsidRPr="005C339C" w:rsidRDefault="00B83D8E" w:rsidP="002D69E5">
      <w:pPr>
        <w:pStyle w:val="BodyTextIndent2"/>
        <w:widowControl w:val="0"/>
        <w:tabs>
          <w:tab w:val="left" w:pos="1276"/>
        </w:tabs>
        <w:spacing w:after="160"/>
        <w:ind w:firstLine="567"/>
        <w:rPr>
          <w:rFonts w:ascii="GHEA Grapalat" w:hAnsi="GHEA Grapalat" w:cs="GHEA Grapalat"/>
          <w:sz w:val="24"/>
          <w:szCs w:val="24"/>
        </w:rPr>
      </w:pPr>
      <w:r w:rsidRPr="005C339C">
        <w:rPr>
          <w:rFonts w:ascii="GHEA Grapalat Cyr" w:hAnsi="GHEA Grapalat Cyr" w:cs="GHEA Grapalat Cyr"/>
          <w:sz w:val="24"/>
          <w:szCs w:val="24"/>
        </w:rPr>
        <w:t>8.11.</w:t>
      </w:r>
      <w:r w:rsidRPr="005C339C">
        <w:rPr>
          <w:rFonts w:ascii="GHEA Grapalat Cyr" w:hAnsi="GHEA Grapalat Cyr" w:cs="GHEA Grapalat Cyr"/>
          <w:sz w:val="24"/>
          <w:szCs w:val="24"/>
        </w:rPr>
        <w:tab/>
        <w:t>После вскрытия заявок составляется протокол в порядке, установленном законодательством Республики Армения о закупках.</w:t>
      </w:r>
    </w:p>
    <w:p w:rsidR="00B83D8E" w:rsidRPr="005C339C" w:rsidRDefault="00B83D8E" w:rsidP="002D69E5">
      <w:pPr>
        <w:pStyle w:val="BodyTextIndent2"/>
        <w:widowControl w:val="0"/>
        <w:tabs>
          <w:tab w:val="left" w:pos="1276"/>
        </w:tabs>
        <w:spacing w:after="160"/>
        <w:ind w:firstLine="567"/>
        <w:rPr>
          <w:rFonts w:ascii="GHEA Grapalat" w:hAnsi="GHEA Grapalat" w:cs="GHEA Grapalat"/>
          <w:sz w:val="24"/>
          <w:szCs w:val="24"/>
        </w:rPr>
      </w:pPr>
      <w:r w:rsidRPr="005C339C">
        <w:rPr>
          <w:rFonts w:ascii="GHEA Grapalat Cyr" w:hAnsi="GHEA Grapalat Cyr" w:cs="GHEA Grapalat Cyr"/>
          <w:sz w:val="24"/>
          <w:szCs w:val="24"/>
        </w:rPr>
        <w:t>8.12.</w:t>
      </w:r>
      <w:r w:rsidRPr="005C339C">
        <w:rPr>
          <w:rFonts w:ascii="GHEA Grapalat Cyr" w:hAnsi="GHEA Grapalat Cyr" w:cs="GHEA Grapalat Cyr"/>
          <w:sz w:val="24"/>
          <w:szCs w:val="24"/>
        </w:rPr>
        <w:tab/>
        <w:t xml:space="preserve">Не позднее, чем на следующий рабочий день после завершения заседания по вскрытию заявок секретарь комиссии: </w:t>
      </w:r>
    </w:p>
    <w:p w:rsidR="00B83D8E" w:rsidRPr="005C339C" w:rsidRDefault="00B83D8E" w:rsidP="002D69E5">
      <w:pPr>
        <w:pStyle w:val="BodyTextIndent2"/>
        <w:widowControl w:val="0"/>
        <w:tabs>
          <w:tab w:val="left" w:pos="1134"/>
        </w:tabs>
        <w:spacing w:after="160"/>
        <w:ind w:firstLine="567"/>
        <w:rPr>
          <w:rFonts w:ascii="GHEA Grapalat" w:hAnsi="GHEA Grapalat" w:cs="GHEA Grapalat"/>
          <w:sz w:val="24"/>
          <w:szCs w:val="24"/>
        </w:rPr>
      </w:pPr>
      <w:r w:rsidRPr="005C339C">
        <w:rPr>
          <w:rFonts w:ascii="GHEA Grapalat Cyr" w:hAnsi="GHEA Grapalat Cyr" w:cs="GHEA Grapalat Cyr"/>
          <w:sz w:val="24"/>
          <w:szCs w:val="24"/>
        </w:rPr>
        <w:t>1)</w:t>
      </w:r>
      <w:r w:rsidRPr="005C339C">
        <w:rPr>
          <w:rFonts w:ascii="GHEA Grapalat Cyr" w:hAnsi="GHEA Grapalat Cyr" w:cs="GHEA Grapalat Cyr"/>
          <w:sz w:val="24"/>
          <w:szCs w:val="24"/>
        </w:rPr>
        <w:tab/>
        <w:t>опубликовывает в бюллетене воспроизведенные (отсканированный) с оригиналов варианты протокола заседания по вскрытию заявок и журнала регистрации;</w:t>
      </w:r>
    </w:p>
    <w:p w:rsidR="00B83D8E" w:rsidRPr="005C339C" w:rsidRDefault="00B83D8E" w:rsidP="002D69E5">
      <w:pPr>
        <w:pStyle w:val="BodyTextIndent2"/>
        <w:widowControl w:val="0"/>
        <w:tabs>
          <w:tab w:val="left" w:pos="1134"/>
        </w:tabs>
        <w:spacing w:after="160"/>
        <w:ind w:firstLine="567"/>
        <w:rPr>
          <w:rFonts w:ascii="GHEA Grapalat" w:hAnsi="GHEA Grapalat" w:cs="GHEA Grapalat"/>
          <w:sz w:val="24"/>
          <w:szCs w:val="24"/>
        </w:rPr>
      </w:pPr>
      <w:r w:rsidRPr="005C339C">
        <w:rPr>
          <w:rFonts w:ascii="GHEA Grapalat Cyr" w:hAnsi="GHEA Grapalat Cyr" w:cs="GHEA Grapalat Cyr"/>
          <w:sz w:val="24"/>
          <w:szCs w:val="24"/>
        </w:rPr>
        <w:t>2)</w:t>
      </w:r>
      <w:r w:rsidRPr="005C339C">
        <w:rPr>
          <w:rFonts w:ascii="GHEA Grapalat Cyr" w:hAnsi="GHEA Grapalat Cyr" w:cs="GHEA Grapalat Cyr"/>
          <w:sz w:val="24"/>
          <w:szCs w:val="24"/>
        </w:rPr>
        <w:tab/>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B83D8E" w:rsidRPr="005C339C" w:rsidRDefault="00B83D8E" w:rsidP="002D69E5">
      <w:pPr>
        <w:pStyle w:val="BodyTextIndent2"/>
        <w:widowControl w:val="0"/>
        <w:tabs>
          <w:tab w:val="left" w:pos="1134"/>
        </w:tabs>
        <w:spacing w:after="160" w:line="346" w:lineRule="auto"/>
        <w:ind w:firstLine="567"/>
        <w:rPr>
          <w:rFonts w:ascii="GHEA Grapalat" w:hAnsi="GHEA Grapalat" w:cs="GHEA Grapalat"/>
          <w:sz w:val="24"/>
          <w:szCs w:val="24"/>
        </w:rPr>
      </w:pPr>
      <w:r w:rsidRPr="005C339C">
        <w:rPr>
          <w:rFonts w:ascii="GHEA Grapalat Cyr" w:hAnsi="GHEA Grapalat Cyr" w:cs="GHEA Grapalat Cyr"/>
          <w:sz w:val="24"/>
          <w:szCs w:val="24"/>
        </w:rPr>
        <w:t>3)</w:t>
      </w:r>
      <w:r w:rsidRPr="005C339C">
        <w:rPr>
          <w:rFonts w:ascii="GHEA Grapalat Cyr" w:hAnsi="GHEA Grapalat Cyr" w:cs="GHEA Grapalat Cyr"/>
          <w:sz w:val="24"/>
          <w:szCs w:val="24"/>
        </w:rPr>
        <w:tab/>
        <w:t xml:space="preserve">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9">
        <w:r w:rsidRPr="005C339C">
          <w:rPr>
            <w:rFonts w:ascii="GHEA Grapalat" w:hAnsi="GHEA Grapalat" w:cs="GHEA Grapalat"/>
            <w:sz w:val="24"/>
            <w:szCs w:val="24"/>
          </w:rPr>
          <w:t>Lena_Najaryan@taxservice.am</w:t>
        </w:r>
      </w:hyperlink>
      <w:r w:rsidRPr="005C339C">
        <w:rPr>
          <w:rFonts w:ascii="GHEA Grapalat Cyr" w:hAnsi="GHEA Grapalat Cyr" w:cs="GHEA Grapalat Cyr"/>
          <w:sz w:val="24"/>
          <w:szCs w:val="24"/>
        </w:rPr>
        <w:t xml:space="preserve">в соответствии с формой, предусмотренной Приложением № 7 к настоящему Приглашению, с одновременным направлением копий электронного письма на электронные почты по адресам: </w:t>
      </w:r>
      <w:hyperlink r:id="rId10">
        <w:r w:rsidRPr="005C339C">
          <w:rPr>
            <w:rFonts w:ascii="GHEA Grapalat" w:hAnsi="GHEA Grapalat" w:cs="GHEA Grapalat"/>
            <w:sz w:val="24"/>
            <w:szCs w:val="24"/>
          </w:rPr>
          <w:t>karine_sargsyan@taxservice.am</w:t>
        </w:r>
      </w:hyperlink>
      <w:r w:rsidRPr="005C339C">
        <w:rPr>
          <w:rFonts w:ascii="GHEA Grapalat" w:hAnsi="GHEA Grapalat" w:cs="GHEA Grapalat"/>
          <w:sz w:val="24"/>
          <w:szCs w:val="24"/>
        </w:rPr>
        <w:t xml:space="preserve">, </w:t>
      </w:r>
      <w:hyperlink r:id="rId11">
        <w:r w:rsidRPr="005C339C">
          <w:rPr>
            <w:rFonts w:ascii="GHEA Grapalat" w:hAnsi="GHEA Grapalat" w:cs="GHEA Grapalat"/>
            <w:sz w:val="24"/>
            <w:szCs w:val="24"/>
          </w:rPr>
          <w:t>gayane_antonyan@taxservice.am</w:t>
        </w:r>
      </w:hyperlink>
      <w:r w:rsidRPr="005C339C">
        <w:rPr>
          <w:rFonts w:ascii="GHEA Grapalat Cyr" w:hAnsi="GHEA Grapalat Cyr" w:cs="GHEA Grapalat Cyr"/>
          <w:sz w:val="24"/>
          <w:szCs w:val="24"/>
        </w:rPr>
        <w:t xml:space="preserve"> и </w:t>
      </w:r>
      <w:hyperlink r:id="rId12">
        <w:r w:rsidRPr="005C339C">
          <w:rPr>
            <w:rFonts w:ascii="GHEA Grapalat" w:hAnsi="GHEA Grapalat" w:cs="GHEA Grapalat"/>
            <w:sz w:val="24"/>
            <w:szCs w:val="24"/>
          </w:rPr>
          <w:t>procurement@minfin.am</w:t>
        </w:r>
      </w:hyperlink>
      <w:r w:rsidRPr="005C339C">
        <w:rPr>
          <w:rFonts w:ascii="GHEA Grapalat" w:hAnsi="GHEA Grapalat" w:cs="GHEA Grapalat"/>
          <w:sz w:val="24"/>
          <w:szCs w:val="24"/>
        </w:rPr>
        <w:t>:</w:t>
      </w:r>
    </w:p>
    <w:p w:rsidR="00B83D8E" w:rsidRPr="005C339C" w:rsidRDefault="00B83D8E" w:rsidP="002D69E5">
      <w:pPr>
        <w:pStyle w:val="BodyTextIndent2"/>
        <w:widowControl w:val="0"/>
        <w:tabs>
          <w:tab w:val="left" w:pos="1134"/>
        </w:tabs>
        <w:spacing w:after="160" w:line="346" w:lineRule="auto"/>
        <w:ind w:firstLine="567"/>
        <w:rPr>
          <w:rFonts w:ascii="GHEA Grapalat" w:hAnsi="GHEA Grapalat" w:cs="GHEA Grapalat"/>
          <w:sz w:val="24"/>
          <w:szCs w:val="24"/>
        </w:rPr>
      </w:pPr>
      <w:r w:rsidRPr="005C339C">
        <w:rPr>
          <w:rFonts w:ascii="GHEA Grapalat Cyr" w:hAnsi="GHEA Grapalat Cyr" w:cs="GHEA Grapalat Cyr"/>
          <w:sz w:val="24"/>
          <w:szCs w:val="24"/>
        </w:rPr>
        <w:t>4)</w:t>
      </w:r>
      <w:r w:rsidRPr="005C339C">
        <w:rPr>
          <w:rFonts w:ascii="GHEA Grapalat Cyr" w:hAnsi="GHEA Grapalat Cyr" w:cs="GHEA Grapalat Cyr"/>
          <w:sz w:val="24"/>
          <w:szCs w:val="24"/>
        </w:rPr>
        <w:tab/>
        <w:t>посредством электронной почты уведомляет занявшего первое место участника, предлагая в течение трех рабочих дней со дня направления извещения представить по электронной почте предусмотренные разделом 3 части 2 настоящего приглашения документы, обосновывающие квалификационные критерии. В случае если документы вообще не 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участника, который занял последующее место, с применением процедуры, установленной пунктами 8.12-8.20 части 1 настоящего Приглашения.</w:t>
      </w:r>
    </w:p>
    <w:p w:rsidR="00B83D8E" w:rsidRPr="005C339C" w:rsidRDefault="00B83D8E" w:rsidP="002D69E5">
      <w:pPr>
        <w:pStyle w:val="BodyTextIndent2"/>
        <w:widowControl w:val="0"/>
        <w:tabs>
          <w:tab w:val="left" w:pos="1276"/>
        </w:tabs>
        <w:spacing w:after="160" w:line="346" w:lineRule="auto"/>
        <w:ind w:firstLine="567"/>
        <w:rPr>
          <w:rFonts w:ascii="GHEA Grapalat" w:hAnsi="GHEA Grapalat" w:cs="GHEA Grapalat"/>
          <w:sz w:val="24"/>
          <w:szCs w:val="24"/>
        </w:rPr>
      </w:pPr>
      <w:r w:rsidRPr="005C339C">
        <w:rPr>
          <w:rFonts w:ascii="GHEA Grapalat Cyr" w:hAnsi="GHEA Grapalat Cyr" w:cs="GHEA Grapalat Cyr"/>
          <w:sz w:val="24"/>
          <w:szCs w:val="24"/>
        </w:rPr>
        <w:t>8.13.</w:t>
      </w:r>
      <w:r w:rsidRPr="005C339C">
        <w:rPr>
          <w:rFonts w:ascii="GHEA Grapalat Cyr" w:hAnsi="GHEA Grapalat Cyr" w:cs="GHEA Grapalat Cyr"/>
          <w:sz w:val="24"/>
          <w:szCs w:val="24"/>
        </w:rPr>
        <w:tab/>
        <w:t>Занявший первое место участник отправляет установленные подпунктом 4 пункта 8.12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B83D8E" w:rsidRPr="005C339C" w:rsidRDefault="00B83D8E" w:rsidP="002D69E5">
      <w:pPr>
        <w:widowControl w:val="0"/>
        <w:tabs>
          <w:tab w:val="left" w:pos="1276"/>
        </w:tabs>
        <w:spacing w:after="160" w:line="360" w:lineRule="auto"/>
        <w:ind w:firstLine="567"/>
        <w:jc w:val="both"/>
        <w:rPr>
          <w:rFonts w:ascii="GHEA Grapalat" w:hAnsi="GHEA Grapalat" w:cs="GHEA Grapalat"/>
        </w:rPr>
      </w:pPr>
      <w:r w:rsidRPr="005C339C">
        <w:rPr>
          <w:rFonts w:ascii="GHEA Grapalat Cyr" w:hAnsi="GHEA Grapalat Cyr" w:cs="GHEA Grapalat Cyr"/>
        </w:rPr>
        <w:t>8.14.</w:t>
      </w:r>
      <w:r w:rsidRPr="005C339C">
        <w:rPr>
          <w:rFonts w:ascii="GHEA Grapalat Cyr" w:hAnsi="GHEA Grapalat Cyr" w:cs="GHEA Grapalat Cyr"/>
        </w:rPr>
        <w:tab/>
        <w:t>Комитет в течение трех рабочих дней со дня получения запроса, предусмотренного подпунктом 3 пункта 8.12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8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заявки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или что он не соответствует установленным настоящим Приглашением требованиям квалификационного критерия "Финансовые средства",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Во время оценки предусмотренного настоящим пунктом квалификационного критерия учитывается процедура, предусмотренная подпунктом 2 пункта 8.19 части 1 настоящего Приглашения.</w:t>
      </w:r>
    </w:p>
    <w:p w:rsidR="00B83D8E" w:rsidRPr="005C339C" w:rsidRDefault="00B83D8E" w:rsidP="002D69E5">
      <w:pPr>
        <w:widowControl w:val="0"/>
        <w:tabs>
          <w:tab w:val="left" w:pos="1276"/>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8.15.</w:t>
      </w:r>
      <w:r w:rsidRPr="005C339C">
        <w:rPr>
          <w:rFonts w:ascii="GHEA Grapalat Cyr" w:hAnsi="GHEA Grapalat Cyr" w:cs="GHEA Grapalat Cyr"/>
        </w:rPr>
        <w:tab/>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 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B83D8E" w:rsidRPr="005C339C" w:rsidRDefault="00B83D8E" w:rsidP="002D69E5">
      <w:pPr>
        <w:widowControl w:val="0"/>
        <w:spacing w:after="160" w:line="372" w:lineRule="auto"/>
        <w:ind w:firstLine="567"/>
        <w:jc w:val="both"/>
        <w:rPr>
          <w:rFonts w:ascii="GHEA Grapalat" w:hAnsi="GHEA Grapalat" w:cs="GHEA Grapalat"/>
        </w:rPr>
      </w:pPr>
      <w:r w:rsidRPr="005C339C">
        <w:rPr>
          <w:rFonts w:ascii="GHEA Grapalat Cyr" w:hAnsi="GHEA Grapalat Cyr" w:cs="GHEA Grapalat Cyr"/>
        </w:rPr>
        <w:t>При наличии установленных пунктом 8.14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rsidR="00B83D8E" w:rsidRPr="005C339C" w:rsidRDefault="00B83D8E" w:rsidP="002D69E5">
      <w:pPr>
        <w:widowControl w:val="0"/>
        <w:tabs>
          <w:tab w:val="left" w:pos="1276"/>
        </w:tabs>
        <w:spacing w:after="160" w:line="372" w:lineRule="auto"/>
        <w:ind w:firstLine="567"/>
        <w:jc w:val="both"/>
        <w:rPr>
          <w:rFonts w:ascii="GHEA Grapalat" w:hAnsi="GHEA Grapalat" w:cs="GHEA Grapalat"/>
        </w:rPr>
      </w:pPr>
      <w:r w:rsidRPr="005C339C">
        <w:rPr>
          <w:rFonts w:ascii="GHEA Grapalat Cyr" w:hAnsi="GHEA Grapalat Cyr" w:cs="GHEA Grapalat Cyr"/>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rsidR="00B83D8E" w:rsidRPr="005C339C" w:rsidRDefault="00B83D8E" w:rsidP="002D69E5">
      <w:pPr>
        <w:pStyle w:val="norm"/>
        <w:widowControl w:val="0"/>
        <w:tabs>
          <w:tab w:val="left" w:pos="1276"/>
        </w:tabs>
        <w:spacing w:after="160" w:line="372" w:lineRule="auto"/>
        <w:ind w:firstLine="567"/>
        <w:rPr>
          <w:rFonts w:ascii="GHEA Grapalat" w:hAnsi="GHEA Grapalat" w:cs="GHEA Grapalat"/>
          <w:sz w:val="24"/>
          <w:szCs w:val="24"/>
        </w:rPr>
      </w:pPr>
      <w:r w:rsidRPr="005C339C">
        <w:rPr>
          <w:rFonts w:ascii="GHEA Grapalat Cyr" w:hAnsi="GHEA Grapalat Cyr" w:cs="GHEA Grapalat Cyr"/>
          <w:sz w:val="24"/>
          <w:szCs w:val="24"/>
        </w:rPr>
        <w:t>8.16.</w:t>
      </w:r>
      <w:r w:rsidRPr="005C339C">
        <w:rPr>
          <w:rFonts w:ascii="GHEA Grapalat Cyr" w:hAnsi="GHEA Grapalat Cyr" w:cs="GHEA Grapalat Cyr"/>
          <w:sz w:val="24"/>
          <w:szCs w:val="24"/>
        </w:rPr>
        <w:tab/>
        <w:t xml:space="preserve">В рабочий день, следующий за истечением предусмотренного подпунктом 4 пункта 8.12.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созывается не позднее, чем на третий рабочий день, следующий за днем предоставления документов членам комиссии. </w:t>
      </w:r>
    </w:p>
    <w:p w:rsidR="00B83D8E" w:rsidRPr="005C339C" w:rsidRDefault="00B83D8E" w:rsidP="002D69E5">
      <w:pPr>
        <w:pStyle w:val="BodyTextIndent2"/>
        <w:widowControl w:val="0"/>
        <w:tabs>
          <w:tab w:val="left" w:pos="1276"/>
        </w:tabs>
        <w:spacing w:after="160" w:line="372" w:lineRule="auto"/>
        <w:ind w:firstLine="567"/>
        <w:rPr>
          <w:rFonts w:ascii="GHEA Grapalat" w:hAnsi="GHEA Grapalat" w:cs="GHEA Grapalat"/>
          <w:spacing w:val="-6"/>
          <w:sz w:val="24"/>
          <w:szCs w:val="24"/>
        </w:rPr>
      </w:pPr>
      <w:r w:rsidRPr="005C339C">
        <w:rPr>
          <w:rFonts w:ascii="GHEA Grapalat Cyr" w:hAnsi="GHEA Grapalat Cyr" w:cs="GHEA Grapalat Cyr"/>
          <w:sz w:val="24"/>
          <w:szCs w:val="24"/>
        </w:rPr>
        <w:t>8.17.</w:t>
      </w:r>
      <w:r w:rsidRPr="005C339C">
        <w:rPr>
          <w:rFonts w:ascii="GHEA Grapalat Cyr" w:hAnsi="GHEA Grapalat Cyr" w:cs="GHEA Grapalat Cyr"/>
          <w:sz w:val="24"/>
          <w:szCs w:val="24"/>
        </w:rPr>
        <w:tab/>
        <w:t xml:space="preserve">Участники и их представители могут присутствовать на заседаниях </w:t>
      </w:r>
      <w:r w:rsidRPr="005C339C">
        <w:rPr>
          <w:rFonts w:ascii="GHEA Grapalat Cyr" w:hAnsi="GHEA Grapalat Cyr" w:cs="GHEA Grapalat Cyr"/>
          <w:spacing w:val="-6"/>
          <w:sz w:val="24"/>
          <w:szCs w:val="24"/>
        </w:rPr>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83D8E" w:rsidRPr="005C339C" w:rsidRDefault="00B83D8E" w:rsidP="002D69E5">
      <w:pPr>
        <w:widowControl w:val="0"/>
        <w:tabs>
          <w:tab w:val="left" w:pos="1276"/>
        </w:tabs>
        <w:spacing w:after="160" w:line="360" w:lineRule="auto"/>
        <w:ind w:firstLine="567"/>
        <w:jc w:val="both"/>
        <w:rPr>
          <w:rFonts w:ascii="GHEA Grapalat" w:hAnsi="GHEA Grapalat" w:cs="GHEA Grapalat"/>
        </w:rPr>
      </w:pPr>
      <w:r w:rsidRPr="005C339C">
        <w:rPr>
          <w:rFonts w:ascii="GHEA Grapalat" w:hAnsi="GHEA Grapalat" w:cs="GHEA Grapalat"/>
        </w:rPr>
        <w:t>8.18.</w:t>
      </w:r>
      <w:r w:rsidRPr="005C339C">
        <w:rPr>
          <w:rFonts w:ascii="GHEA Grapalat" w:hAnsi="GHEA Grapalat" w:cs="GHEA Grapalat"/>
        </w:rPr>
        <w:tab/>
      </w:r>
      <w:r w:rsidRPr="005C339C">
        <w:rPr>
          <w:rFonts w:ascii="GHEA Grapalat Cyr" w:hAnsi="GHEA Grapalat Cyr" w:cs="GHEA Grapalat Cyr"/>
        </w:rPr>
        <w:t xml:space="preserve">Электронные извещения отправляются комиссией и (или) заказчиком посредством направления с электронной почты секретаря комиссии на указанный </w:t>
      </w:r>
      <w:r w:rsidRPr="005C339C">
        <w:rPr>
          <w:rFonts w:ascii="GHEA Grapalat Cyr" w:hAnsi="GHEA Grapalat Cyr" w:cs="GHEA Grapalat Cyr"/>
          <w:spacing w:val="-6"/>
        </w:rPr>
        <w:t>в заявке участника адрес электронной почты, а в случае отправления участником — с указанной</w:t>
      </w:r>
      <w:r w:rsidRPr="005C339C">
        <w:rPr>
          <w:rFonts w:ascii="GHEA Grapalat Cyr" w:hAnsi="GHEA Grapalat Cyr" w:cs="GHEA Grapalat Cyr"/>
        </w:rPr>
        <w:t xml:space="preserve"> в его заявке электронной почты на отмеченный в настоящем приглашении электронный адрес секретаря комиссии. </w:t>
      </w:r>
    </w:p>
    <w:p w:rsidR="00B83D8E" w:rsidRPr="005C339C" w:rsidRDefault="00B83D8E" w:rsidP="005044C7">
      <w:pPr>
        <w:widowControl w:val="0"/>
        <w:spacing w:after="160" w:line="360" w:lineRule="auto"/>
        <w:ind w:firstLine="567"/>
        <w:jc w:val="both"/>
        <w:rPr>
          <w:rFonts w:ascii="GHEA Grapalat Cyr" w:hAnsi="GHEA Grapalat Cyr" w:cs="GHEA Grapalat Cyr"/>
        </w:rPr>
      </w:pPr>
      <w:r w:rsidRPr="005C339C">
        <w:rPr>
          <w:rFonts w:ascii="GHEA Grapalat Cyr" w:hAnsi="GHEA Grapalat Cyr" w:cs="GHEA Grapalat Cyr"/>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Pr="005C339C">
        <w:rPr>
          <w:rFonts w:ascii="Courier New" w:hAnsi="Courier New" w:cs="Courier New"/>
        </w:rPr>
        <w:t> </w:t>
      </w:r>
      <w:r w:rsidRPr="005C339C">
        <w:rPr>
          <w:rFonts w:ascii="GHEA Grapalat Cyr" w:hAnsi="GHEA Grapalat Cyr" w:cs="GHEA Grapalat Cyr"/>
        </w:rPr>
        <w:t>идентификационных картах", либо отправляет сведения (документы) в воспроизведенном (отсканированном) с утвержденного оригинала варианте.</w:t>
      </w:r>
    </w:p>
    <w:p w:rsidR="00B83D8E" w:rsidRPr="005C339C" w:rsidRDefault="00B83D8E" w:rsidP="005044C7">
      <w:pPr>
        <w:pStyle w:val="BodyTextIndent2"/>
        <w:widowControl w:val="0"/>
        <w:spacing w:after="160"/>
        <w:ind w:firstLine="567"/>
        <w:rPr>
          <w:rFonts w:ascii="GHEA Grapalat Cyr" w:hAnsi="GHEA Grapalat Cyr" w:cs="GHEA Grapalat Cyr"/>
          <w:sz w:val="24"/>
          <w:szCs w:val="24"/>
        </w:rPr>
      </w:pPr>
      <w:r w:rsidRPr="005C339C">
        <w:rPr>
          <w:rFonts w:ascii="GHEA Grapalat Cyr" w:hAnsi="GHEA Grapalat Cyr" w:cs="GHEA Grapalat Cyr"/>
          <w:sz w:val="24"/>
          <w:szCs w:val="24"/>
        </w:rPr>
        <w:t xml:space="preserve">На заседании, созываемом для оценки документов, обосновывающих квалификационные критерии, предусмотренные пунктом 8.16. части 1 настоящего приглашения: </w:t>
      </w:r>
    </w:p>
    <w:p w:rsidR="00B83D8E" w:rsidRPr="005C339C" w:rsidRDefault="00B83D8E" w:rsidP="002D69E5">
      <w:pPr>
        <w:pStyle w:val="BodyTextIndent2"/>
        <w:widowControl w:val="0"/>
        <w:tabs>
          <w:tab w:val="left" w:pos="1134"/>
        </w:tabs>
        <w:spacing w:after="160"/>
        <w:ind w:firstLine="567"/>
        <w:rPr>
          <w:rFonts w:ascii="GHEA Grapalat" w:hAnsi="GHEA Grapalat" w:cs="GHEA Grapalat"/>
          <w:sz w:val="24"/>
          <w:szCs w:val="24"/>
        </w:rPr>
      </w:pPr>
      <w:r w:rsidRPr="005C339C">
        <w:rPr>
          <w:rFonts w:ascii="GHEA Grapalat Cyr" w:hAnsi="GHEA Grapalat Cyr" w:cs="GHEA Grapalat Cyr"/>
          <w:sz w:val="24"/>
          <w:szCs w:val="24"/>
        </w:rPr>
        <w:t>1)</w:t>
      </w:r>
      <w:r w:rsidRPr="005C339C">
        <w:rPr>
          <w:rFonts w:ascii="GHEA Grapalat Cyr" w:hAnsi="GHEA Grapalat Cyr" w:cs="GHEA Grapalat Cyr"/>
          <w:sz w:val="24"/>
          <w:szCs w:val="24"/>
        </w:rPr>
        <w:tab/>
        <w:t>Комиссия оценивает соответствие предоставленной Комитетом информации, а также представленных занявшим первое место участником документов (сведений) требованиям, установленным настоящим Приглашением. Если право на участие и квалификация занявшего первое место участника оцениваются удовлетворительно, то последний объявляется отобранным участником;</w:t>
      </w:r>
    </w:p>
    <w:p w:rsidR="00B83D8E" w:rsidRPr="005C339C" w:rsidRDefault="00B83D8E" w:rsidP="002D69E5">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2)</w:t>
      </w:r>
      <w:r w:rsidRPr="005C339C">
        <w:rPr>
          <w:rFonts w:ascii="GHEA Grapalat Cyr" w:hAnsi="GHEA Grapalat Cyr" w:cs="GHEA Grapalat Cyr"/>
        </w:rPr>
        <w:tab/>
        <w:t>в случае неполного представления документов занявшим первое место участником, а также фиксирования в результате оценки представленных документов, в том числе предоставленных Комитетом документов, обосновывающих квалификационные критерии, несоответствий требованиям приглашения, секретарь Комиссии посредством системы извещает занявшего первое место участника, предлагая ему исправить несоответствие в течение одного рабочего дня. При этом к извещению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результате оценки.</w:t>
      </w:r>
    </w:p>
    <w:p w:rsidR="00B83D8E" w:rsidRPr="005C339C" w:rsidRDefault="00B83D8E" w:rsidP="002D69E5">
      <w:pPr>
        <w:widowControl w:val="0"/>
        <w:tabs>
          <w:tab w:val="left" w:pos="1276"/>
        </w:tabs>
        <w:spacing w:after="160" w:line="346" w:lineRule="auto"/>
        <w:ind w:firstLine="567"/>
        <w:jc w:val="both"/>
        <w:rPr>
          <w:rFonts w:ascii="GHEA Grapalat Cyr" w:hAnsi="GHEA Grapalat Cyr" w:cs="GHEA Grapalat Cyr"/>
        </w:rPr>
      </w:pPr>
      <w:r w:rsidRPr="005C339C">
        <w:rPr>
          <w:rFonts w:ascii="GHEA Grapalat Cyr" w:hAnsi="GHEA Grapalat Cyr" w:cs="GHEA Grapalat Cyr"/>
        </w:rPr>
        <w:t>8.20.</w:t>
      </w:r>
      <w:r w:rsidRPr="005C339C">
        <w:rPr>
          <w:rFonts w:ascii="GHEA Grapalat Cyr" w:hAnsi="GHEA Grapalat Cyr" w:cs="GHEA Grapalat Cyr"/>
        </w:rPr>
        <w:tab/>
        <w:t>Если занявший первое место участник в установленный срок:</w:t>
      </w:r>
    </w:p>
    <w:p w:rsidR="00B83D8E" w:rsidRPr="005C339C" w:rsidRDefault="00B83D8E" w:rsidP="002D69E5">
      <w:pPr>
        <w:widowControl w:val="0"/>
        <w:tabs>
          <w:tab w:val="left" w:pos="1134"/>
        </w:tabs>
        <w:spacing w:after="160" w:line="346" w:lineRule="auto"/>
        <w:ind w:firstLine="567"/>
        <w:jc w:val="both"/>
        <w:rPr>
          <w:rFonts w:ascii="GHEA Grapalat Cyr" w:hAnsi="GHEA Grapalat Cyr" w:cs="GHEA Grapalat Cyr"/>
        </w:rPr>
      </w:pPr>
      <w:r w:rsidRPr="005C339C">
        <w:rPr>
          <w:rFonts w:ascii="GHEA Grapalat" w:hAnsi="GHEA Grapalat" w:cs="GHEA Grapalat"/>
        </w:rPr>
        <w:t>1)</w:t>
      </w:r>
      <w:r w:rsidRPr="005C339C">
        <w:rPr>
          <w:rFonts w:ascii="GHEA Grapalat" w:hAnsi="GHEA Grapalat" w:cs="GHEA Grapalat"/>
        </w:rPr>
        <w:tab/>
      </w:r>
      <w:r w:rsidRPr="005C339C">
        <w:rPr>
          <w:rFonts w:ascii="GHEA Grapalat Cyr" w:hAnsi="GHEA Grapalat Cyr" w:cs="GHEA Grapalat Cyr"/>
        </w:rPr>
        <w:t>исправляет зафиксированное несоответствие, то заявка оценивается удовлетворительно, и занявший первое место участник объявляется отобранным участником;</w:t>
      </w:r>
    </w:p>
    <w:p w:rsidR="00B83D8E" w:rsidRPr="005C339C" w:rsidRDefault="00B83D8E" w:rsidP="002D69E5">
      <w:pPr>
        <w:widowControl w:val="0"/>
        <w:tabs>
          <w:tab w:val="left" w:pos="1134"/>
        </w:tabs>
        <w:spacing w:after="160" w:line="346" w:lineRule="auto"/>
        <w:ind w:firstLine="567"/>
        <w:jc w:val="both"/>
        <w:rPr>
          <w:rFonts w:ascii="GHEA Grapalat" w:hAnsi="GHEA Grapalat" w:cs="GHEA Grapalat"/>
        </w:rPr>
      </w:pPr>
      <w:r w:rsidRPr="005C339C">
        <w:rPr>
          <w:rFonts w:ascii="GHEA Grapalat Cyr" w:hAnsi="GHEA Grapalat Cyr" w:cs="GHEA Grapalat Cyr"/>
        </w:rPr>
        <w:t>2)</w:t>
      </w:r>
      <w:r w:rsidRPr="005C339C">
        <w:rPr>
          <w:rFonts w:ascii="GHEA Grapalat Cyr" w:hAnsi="GHEA Grapalat Cyr" w:cs="GHEA Grapalat Cyr"/>
        </w:rPr>
        <w:tab/>
        <w:t>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8.12-8.19 части 1 настоящего Приглашения.</w:t>
      </w:r>
    </w:p>
    <w:p w:rsidR="00B83D8E" w:rsidRPr="005C339C" w:rsidRDefault="00B83D8E" w:rsidP="002D69E5">
      <w:pPr>
        <w:widowControl w:val="0"/>
        <w:spacing w:after="160" w:line="346" w:lineRule="auto"/>
        <w:ind w:firstLine="567"/>
        <w:jc w:val="both"/>
        <w:rPr>
          <w:rFonts w:ascii="GHEA Grapalat Cyr" w:hAnsi="GHEA Grapalat Cyr" w:cs="GHEA Grapalat Cyr"/>
        </w:rPr>
      </w:pPr>
      <w:r w:rsidRPr="005C339C">
        <w:rPr>
          <w:rFonts w:ascii="GHEA Grapalat Cyr" w:hAnsi="GHEA Grapalat Cyr" w:cs="GHEA Grapalat Cyr"/>
        </w:rPr>
        <w:t>При этом зафиксированное по части квалификационного критерия "Финансовые средства" несоответствие может быть исправлено как путем представления занявшим первое место участником полученной от Комитета письменной информации в Оценочную комиссию, так и с помощью предоставленной Комитетом новой информации. В таком случае, Оценочной комиссией или секретарем не производится повторного запроса в Комитет.</w:t>
      </w:r>
    </w:p>
    <w:p w:rsidR="00B83D8E" w:rsidRPr="005C339C" w:rsidRDefault="00B83D8E" w:rsidP="002D69E5">
      <w:pPr>
        <w:widowControl w:val="0"/>
        <w:tabs>
          <w:tab w:val="left" w:pos="1276"/>
        </w:tabs>
        <w:spacing w:after="160" w:line="346" w:lineRule="auto"/>
        <w:ind w:firstLine="567"/>
        <w:jc w:val="both"/>
        <w:rPr>
          <w:rFonts w:ascii="GHEA Grapalat Cyr" w:hAnsi="GHEA Grapalat Cyr" w:cs="GHEA Grapalat Cyr"/>
        </w:rPr>
      </w:pPr>
      <w:r w:rsidRPr="005C339C">
        <w:rPr>
          <w:rFonts w:ascii="GHEA Grapalat Cyr" w:hAnsi="GHEA Grapalat Cyr" w:cs="GHEA Grapalat Cyr"/>
        </w:rPr>
        <w:t>8.21.</w:t>
      </w:r>
      <w:r w:rsidRPr="005C339C">
        <w:rPr>
          <w:rFonts w:ascii="GHEA Grapalat Cyr" w:hAnsi="GHEA Grapalat Cyr" w:cs="GHEA Grapalat Cyr"/>
        </w:rPr>
        <w:tab/>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8.12-8.19 части 1 настоящего Приглашения.</w:t>
      </w:r>
    </w:p>
    <w:p w:rsidR="00B83D8E" w:rsidRPr="005C339C" w:rsidRDefault="00B83D8E" w:rsidP="002D69E5">
      <w:pPr>
        <w:pStyle w:val="BodyTextIndent2"/>
        <w:widowControl w:val="0"/>
        <w:tabs>
          <w:tab w:val="left" w:pos="1276"/>
        </w:tabs>
        <w:spacing w:after="160" w:line="346" w:lineRule="auto"/>
        <w:ind w:firstLine="567"/>
        <w:rPr>
          <w:rFonts w:ascii="GHEA Grapalat" w:hAnsi="GHEA Grapalat" w:cs="GHEA Grapalat"/>
          <w:sz w:val="24"/>
          <w:szCs w:val="24"/>
        </w:rPr>
      </w:pPr>
      <w:r w:rsidRPr="005C339C">
        <w:rPr>
          <w:rFonts w:ascii="GHEA Grapalat Cyr" w:hAnsi="GHEA Grapalat Cyr" w:cs="GHEA Grapalat Cyr"/>
          <w:sz w:val="24"/>
          <w:szCs w:val="24"/>
        </w:rPr>
        <w:t>8.22.</w:t>
      </w:r>
      <w:r w:rsidRPr="005C339C">
        <w:rPr>
          <w:rFonts w:ascii="GHEA Grapalat Cyr" w:hAnsi="GHEA Grapalat Cyr" w:cs="GHEA Grapalat Cyr"/>
          <w:sz w:val="24"/>
          <w:szCs w:val="24"/>
        </w:rPr>
        <w:tab/>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B83D8E" w:rsidRPr="005C339C" w:rsidRDefault="00B83D8E" w:rsidP="005044C7">
      <w:pPr>
        <w:pStyle w:val="BodyTextIndent2"/>
        <w:widowControl w:val="0"/>
        <w:spacing w:after="160"/>
        <w:ind w:firstLine="567"/>
        <w:rPr>
          <w:rFonts w:ascii="GHEA Grapalat" w:hAnsi="GHEA Grapalat" w:cs="GHEA Grapalat"/>
          <w:sz w:val="24"/>
          <w:szCs w:val="24"/>
        </w:rPr>
      </w:pPr>
      <w:r w:rsidRPr="005C339C">
        <w:rPr>
          <w:rFonts w:ascii="GHEA Grapalat Cyr" w:hAnsi="GHEA Grapalat Cyr" w:cs="GHEA Grapalat Cyr"/>
          <w:sz w:val="24"/>
          <w:szCs w:val="24"/>
        </w:rPr>
        <w:t>В первый рабочий день, следующий за окончанием заседания по оценке заявок, протокол заседания опубликовывается в бюллетене.</w:t>
      </w:r>
    </w:p>
    <w:p w:rsidR="00B83D8E" w:rsidRPr="005C339C" w:rsidRDefault="00B83D8E" w:rsidP="002D69E5">
      <w:pPr>
        <w:pStyle w:val="BodyTextIndent2"/>
        <w:widowControl w:val="0"/>
        <w:tabs>
          <w:tab w:val="left" w:pos="1276"/>
        </w:tabs>
        <w:spacing w:after="160" w:line="341" w:lineRule="auto"/>
        <w:ind w:firstLine="567"/>
        <w:rPr>
          <w:rFonts w:ascii="GHEA Grapalat" w:hAnsi="GHEA Grapalat" w:cs="GHEA Grapalat"/>
          <w:sz w:val="24"/>
          <w:szCs w:val="24"/>
        </w:rPr>
      </w:pPr>
      <w:r w:rsidRPr="005C339C">
        <w:rPr>
          <w:rFonts w:ascii="GHEA Grapalat Cyr" w:hAnsi="GHEA Grapalat Cyr" w:cs="GHEA Grapalat Cyr"/>
          <w:sz w:val="24"/>
          <w:szCs w:val="24"/>
        </w:rPr>
        <w:t>8.23.</w:t>
      </w:r>
      <w:r w:rsidRPr="005C339C">
        <w:rPr>
          <w:rFonts w:ascii="GHEA Grapalat Cyr" w:hAnsi="GHEA Grapalat Cyr" w:cs="GHEA Grapalat Cyr"/>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B83D8E" w:rsidRPr="005C339C" w:rsidRDefault="00B83D8E" w:rsidP="002D69E5">
      <w:pPr>
        <w:pStyle w:val="BodyTextIndent2"/>
        <w:widowControl w:val="0"/>
        <w:tabs>
          <w:tab w:val="left" w:pos="1276"/>
        </w:tabs>
        <w:spacing w:after="160" w:line="341" w:lineRule="auto"/>
        <w:ind w:firstLine="567"/>
        <w:rPr>
          <w:rFonts w:ascii="GHEA Grapalat" w:hAnsi="GHEA Grapalat" w:cs="GHEA Grapalat"/>
          <w:sz w:val="24"/>
          <w:szCs w:val="24"/>
        </w:rPr>
      </w:pPr>
      <w:r w:rsidRPr="005C339C">
        <w:rPr>
          <w:rFonts w:ascii="GHEA Grapalat Cyr" w:hAnsi="GHEA Grapalat Cyr" w:cs="GHEA Grapalat Cyr"/>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B83D8E" w:rsidRPr="005C339C" w:rsidRDefault="00B83D8E" w:rsidP="002D69E5">
      <w:pPr>
        <w:pStyle w:val="BodyTextIndent2"/>
        <w:widowControl w:val="0"/>
        <w:tabs>
          <w:tab w:val="left" w:pos="1276"/>
        </w:tabs>
        <w:spacing w:after="160" w:line="341" w:lineRule="auto"/>
        <w:ind w:firstLine="567"/>
        <w:rPr>
          <w:rFonts w:ascii="GHEA Grapalat" w:hAnsi="GHEA Grapalat" w:cs="GHEA Grapalat"/>
          <w:sz w:val="24"/>
          <w:szCs w:val="24"/>
        </w:rPr>
      </w:pPr>
      <w:r w:rsidRPr="005C339C">
        <w:rPr>
          <w:rFonts w:ascii="GHEA Grapalat Cyr" w:hAnsi="GHEA Grapalat Cyr" w:cs="GHEA Grapalat Cyr"/>
          <w:sz w:val="24"/>
          <w:szCs w:val="24"/>
        </w:rPr>
        <w:t>8.24.</w:t>
      </w:r>
      <w:r w:rsidRPr="005C339C">
        <w:rPr>
          <w:rFonts w:ascii="GHEA Grapalat Cyr" w:hAnsi="GHEA Grapalat Cyr" w:cs="GHEA Grapalat Cyr"/>
          <w:sz w:val="24"/>
          <w:szCs w:val="24"/>
        </w:rPr>
        <w:tab/>
        <w:t>С целью применения пункта 8.23 части 1 настоящего приглашения созывается внеочередное заседание комиссии.</w:t>
      </w:r>
    </w:p>
    <w:p w:rsidR="00B83D8E" w:rsidRPr="005C339C" w:rsidRDefault="00B83D8E" w:rsidP="002D69E5">
      <w:pPr>
        <w:pStyle w:val="norm"/>
        <w:widowControl w:val="0"/>
        <w:tabs>
          <w:tab w:val="left" w:pos="1276"/>
        </w:tabs>
        <w:spacing w:after="160" w:line="341" w:lineRule="auto"/>
        <w:ind w:firstLine="567"/>
        <w:rPr>
          <w:rFonts w:ascii="GHEA Grapalat" w:hAnsi="GHEA Grapalat" w:cs="GHEA Grapalat"/>
          <w:sz w:val="24"/>
          <w:szCs w:val="24"/>
        </w:rPr>
      </w:pPr>
      <w:r w:rsidRPr="005C339C">
        <w:rPr>
          <w:rFonts w:ascii="GHEA Grapalat Cyr" w:hAnsi="GHEA Grapalat Cyr" w:cs="GHEA Grapalat Cyr"/>
          <w:sz w:val="24"/>
          <w:szCs w:val="24"/>
        </w:rPr>
        <w:t>8.25.</w:t>
      </w:r>
      <w:r w:rsidRPr="005C339C">
        <w:rPr>
          <w:rFonts w:ascii="GHEA Grapalat Cyr" w:hAnsi="GHEA Grapalat Cyr" w:cs="GHEA Grapalat Cyr"/>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sidRPr="005C339C">
        <w:rPr>
          <w:rFonts w:ascii="Courier New" w:hAnsi="Courier New" w:cs="Courier New"/>
          <w:sz w:val="24"/>
          <w:szCs w:val="24"/>
        </w:rPr>
        <w:t> </w:t>
      </w:r>
      <w:r w:rsidRPr="005C339C">
        <w:rPr>
          <w:rFonts w:ascii="GHEA Grapalat Cyr" w:hAnsi="GHEA Grapalat Cyr" w:cs="GHEA Grapalat Cyr"/>
          <w:sz w:val="24"/>
          <w:szCs w:val="24"/>
        </w:rPr>
        <w:t>оценке заявок, о причинах, обосновывающих выбор отобранного участника, и объявление о периоде ожидания.</w:t>
      </w:r>
    </w:p>
    <w:p w:rsidR="00B83D8E" w:rsidRPr="005C339C" w:rsidRDefault="00B83D8E" w:rsidP="002D69E5">
      <w:pPr>
        <w:pStyle w:val="BodyTextIndent2"/>
        <w:widowControl w:val="0"/>
        <w:tabs>
          <w:tab w:val="left" w:pos="1276"/>
        </w:tabs>
        <w:spacing w:after="160" w:line="341" w:lineRule="auto"/>
        <w:ind w:firstLine="567"/>
        <w:rPr>
          <w:rFonts w:ascii="GHEA Grapalat" w:hAnsi="GHEA Grapalat" w:cs="GHEA Grapalat"/>
          <w:sz w:val="24"/>
          <w:szCs w:val="24"/>
        </w:rPr>
      </w:pPr>
      <w:r w:rsidRPr="005C339C">
        <w:rPr>
          <w:rFonts w:ascii="GHEA Grapalat Cyr" w:hAnsi="GHEA Grapalat Cyr" w:cs="GHEA Grapalat Cyr"/>
          <w:sz w:val="24"/>
          <w:szCs w:val="24"/>
        </w:rPr>
        <w:t>8.26.</w:t>
      </w:r>
      <w:r w:rsidRPr="005C339C">
        <w:rPr>
          <w:rFonts w:ascii="GHEA Grapalat Cyr" w:hAnsi="GHEA Grapalat Cyr" w:cs="GHEA Grapalat Cyr"/>
          <w:sz w:val="24"/>
          <w:szCs w:val="24"/>
        </w:rPr>
        <w:tab/>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B83D8E" w:rsidRPr="005C339C" w:rsidRDefault="00B83D8E" w:rsidP="002D69E5">
      <w:pPr>
        <w:pStyle w:val="BodyTextIndent2"/>
        <w:widowControl w:val="0"/>
        <w:tabs>
          <w:tab w:val="left" w:pos="8364"/>
        </w:tabs>
        <w:spacing w:after="160" w:line="341" w:lineRule="auto"/>
        <w:ind w:firstLine="567"/>
        <w:rPr>
          <w:rFonts w:ascii="GHEA Grapalat" w:hAnsi="GHEA Grapalat" w:cs="GHEA Grapalat"/>
          <w:i/>
          <w:iCs/>
          <w:sz w:val="24"/>
          <w:szCs w:val="24"/>
        </w:rPr>
      </w:pPr>
      <w:r w:rsidRPr="005C339C">
        <w:rPr>
          <w:rFonts w:ascii="GHEA Grapalat Cyr" w:hAnsi="GHEA Grapalat Cyr" w:cs="GHEA Grapalat Cyr"/>
          <w:sz w:val="24"/>
          <w:szCs w:val="24"/>
        </w:rPr>
        <w:t>Период ожидания в случае настоящей процедуры составляет  "10" календарных дней. Период ожидания не применим, если заявку подал только один участник, с которым заключается договор.</w:t>
      </w:r>
    </w:p>
    <w:p w:rsidR="00B83D8E" w:rsidRPr="005C339C" w:rsidRDefault="00B83D8E" w:rsidP="002D69E5">
      <w:pPr>
        <w:pStyle w:val="BodyTextIndent2"/>
        <w:widowControl w:val="0"/>
        <w:spacing w:after="160" w:line="377" w:lineRule="auto"/>
        <w:ind w:firstLine="567"/>
        <w:rPr>
          <w:rFonts w:ascii="GHEA Grapalat" w:hAnsi="GHEA Grapalat" w:cs="GHEA Grapalat"/>
          <w:sz w:val="24"/>
          <w:szCs w:val="24"/>
        </w:rPr>
      </w:pPr>
      <w:r w:rsidRPr="005C339C">
        <w:rPr>
          <w:rFonts w:ascii="GHEA Grapalat Cyr" w:hAnsi="GHEA Grapalat Cyr" w:cs="GHEA Grapalat Cyr"/>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w:t>
      </w:r>
      <w:r w:rsidRPr="005C339C">
        <w:rPr>
          <w:rFonts w:ascii="Courier New" w:hAnsi="Courier New" w:cs="Courier New"/>
          <w:sz w:val="24"/>
          <w:szCs w:val="24"/>
        </w:rPr>
        <w:t> </w:t>
      </w:r>
      <w:r w:rsidRPr="005C339C">
        <w:rPr>
          <w:rFonts w:ascii="GHEA Grapalat Cyr" w:hAnsi="GHEA Grapalat Cyr" w:cs="GHEA Grapalat Cyr"/>
          <w:sz w:val="24"/>
          <w:szCs w:val="24"/>
        </w:rPr>
        <w:t>опубликования объявления о заключении договора, является ничтожным.</w:t>
      </w:r>
    </w:p>
    <w:p w:rsidR="00B83D8E" w:rsidRPr="005C339C" w:rsidRDefault="00B83D8E" w:rsidP="002D69E5">
      <w:pPr>
        <w:widowControl w:val="0"/>
        <w:spacing w:after="160" w:line="377" w:lineRule="auto"/>
        <w:ind w:firstLine="567"/>
        <w:jc w:val="center"/>
        <w:rPr>
          <w:rFonts w:ascii="GHEA Grapalat" w:hAnsi="GHEA Grapalat" w:cs="GHEA Grapalat"/>
          <w:b/>
          <w:bCs/>
        </w:rPr>
      </w:pPr>
    </w:p>
    <w:p w:rsidR="00B83D8E" w:rsidRPr="005C339C" w:rsidRDefault="00B83D8E" w:rsidP="002D69E5">
      <w:pPr>
        <w:widowControl w:val="0"/>
        <w:spacing w:after="160" w:line="377" w:lineRule="auto"/>
        <w:jc w:val="center"/>
        <w:rPr>
          <w:rFonts w:ascii="GHEA Grapalat" w:hAnsi="GHEA Grapalat" w:cs="GHEA Grapalat"/>
          <w:b/>
          <w:bCs/>
        </w:rPr>
      </w:pPr>
      <w:r w:rsidRPr="005C339C">
        <w:rPr>
          <w:rFonts w:ascii="GHEA Grapalat Cyr" w:hAnsi="GHEA Grapalat Cyr" w:cs="GHEA Grapalat Cyr"/>
          <w:b/>
          <w:bCs/>
        </w:rPr>
        <w:t xml:space="preserve">9. ЗАКЛЮЧЕНИЕ ДОГОВОРА </w:t>
      </w:r>
    </w:p>
    <w:p w:rsidR="00B83D8E" w:rsidRPr="005C339C" w:rsidRDefault="00B83D8E" w:rsidP="002D69E5">
      <w:pPr>
        <w:widowControl w:val="0"/>
        <w:tabs>
          <w:tab w:val="left" w:pos="1134"/>
        </w:tabs>
        <w:spacing w:after="160" w:line="377" w:lineRule="auto"/>
        <w:ind w:firstLine="567"/>
        <w:jc w:val="both"/>
        <w:rPr>
          <w:rFonts w:ascii="GHEA Grapalat" w:hAnsi="GHEA Grapalat" w:cs="GHEA Grapalat"/>
        </w:rPr>
      </w:pPr>
      <w:r w:rsidRPr="005C339C">
        <w:rPr>
          <w:rFonts w:ascii="GHEA Grapalat" w:hAnsi="GHEA Grapalat" w:cs="GHEA Grapalat"/>
        </w:rPr>
        <w:t>9.1.</w:t>
      </w:r>
      <w:r w:rsidRPr="005C339C">
        <w:rPr>
          <w:rFonts w:ascii="GHEA Grapalat" w:hAnsi="GHEA Grapalat" w:cs="GHEA Grapalat"/>
        </w:rPr>
        <w:tab/>
      </w:r>
      <w:r w:rsidRPr="005C339C">
        <w:rPr>
          <w:rFonts w:ascii="GHEA Grapalat Cyr" w:hAnsi="GHEA Grapalat Cyr" w:cs="GHEA Grapalat Cyr"/>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B83D8E" w:rsidRPr="005C339C" w:rsidRDefault="00B83D8E" w:rsidP="002D69E5">
      <w:pPr>
        <w:widowControl w:val="0"/>
        <w:tabs>
          <w:tab w:val="left" w:pos="1134"/>
        </w:tabs>
        <w:spacing w:after="160" w:line="377" w:lineRule="auto"/>
        <w:ind w:firstLine="567"/>
        <w:jc w:val="both"/>
        <w:rPr>
          <w:rFonts w:ascii="GHEA Grapalat" w:hAnsi="GHEA Grapalat" w:cs="GHEA Grapalat"/>
        </w:rPr>
      </w:pPr>
      <w:r w:rsidRPr="005C339C">
        <w:rPr>
          <w:rFonts w:ascii="GHEA Grapalat Cyr" w:hAnsi="GHEA Grapalat Cyr" w:cs="GHEA Grapalat Cyr"/>
        </w:rPr>
        <w:t>9.2.</w:t>
      </w:r>
      <w:r w:rsidRPr="005C339C">
        <w:rPr>
          <w:rFonts w:ascii="GHEA Grapalat Cyr" w:hAnsi="GHEA Grapalat Cyr" w:cs="GHEA Grapalat Cyr"/>
        </w:rPr>
        <w:tab/>
        <w:t>В течение четырех рабочих дней, следующих за окончанием периода ожидания, установленного пунктом 8.26. части 1 настоящего приглашения, заказчик извещает отобранного участника, представляя предложение о</w:t>
      </w:r>
      <w:r w:rsidRPr="005C339C">
        <w:rPr>
          <w:rFonts w:ascii="Courier New" w:hAnsi="Courier New" w:cs="Courier New"/>
        </w:rPr>
        <w:t> </w:t>
      </w:r>
      <w:r w:rsidRPr="005C339C">
        <w:rPr>
          <w:rFonts w:ascii="GHEA Grapalat Cyr" w:hAnsi="GHEA Grapalat Cyr" w:cs="GHEA Grapalat Cyr"/>
        </w:rPr>
        <w:t>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8.26 части 1 настоящего Приглашения.</w:t>
      </w:r>
    </w:p>
    <w:p w:rsidR="00B83D8E" w:rsidRPr="005C339C" w:rsidRDefault="00B83D8E" w:rsidP="002D69E5">
      <w:pPr>
        <w:widowControl w:val="0"/>
        <w:tabs>
          <w:tab w:val="left" w:pos="1134"/>
        </w:tabs>
        <w:spacing w:after="160" w:line="377" w:lineRule="auto"/>
        <w:ind w:firstLine="567"/>
        <w:jc w:val="both"/>
        <w:rPr>
          <w:rFonts w:ascii="GHEA Grapalat" w:hAnsi="GHEA Grapalat" w:cs="GHEA Grapalat"/>
        </w:rPr>
      </w:pPr>
      <w:r w:rsidRPr="005C339C">
        <w:rPr>
          <w:rFonts w:ascii="GHEA Grapalat Cyr" w:hAnsi="GHEA Grapalat Cyr" w:cs="GHEA Grapalat Cyr"/>
        </w:rPr>
        <w:t>9.3.</w:t>
      </w:r>
      <w:r w:rsidRPr="005C339C">
        <w:rPr>
          <w:rFonts w:ascii="GHEA Grapalat Cyr" w:hAnsi="GHEA Grapalat Cyr" w:cs="GHEA Grapalat Cyr"/>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B83D8E" w:rsidRPr="005C339C" w:rsidRDefault="00B83D8E" w:rsidP="002D69E5">
      <w:pPr>
        <w:widowControl w:val="0"/>
        <w:tabs>
          <w:tab w:val="left" w:pos="1134"/>
        </w:tabs>
        <w:spacing w:after="160" w:line="377" w:lineRule="auto"/>
        <w:ind w:firstLine="567"/>
        <w:jc w:val="both"/>
        <w:rPr>
          <w:rFonts w:ascii="GHEA Grapalat" w:hAnsi="GHEA Grapalat" w:cs="GHEA Grapalat"/>
        </w:rPr>
      </w:pPr>
      <w:r w:rsidRPr="005C339C">
        <w:rPr>
          <w:rFonts w:ascii="GHEA Grapalat Cyr" w:hAnsi="GHEA Grapalat Cyr" w:cs="GHEA Grapalat Cyr"/>
        </w:rPr>
        <w:t>9.4.</w:t>
      </w:r>
      <w:r w:rsidRPr="005C339C">
        <w:rPr>
          <w:rFonts w:ascii="GHEA Grapalat Cyr" w:hAnsi="GHEA Grapalat Cyr" w:cs="GHEA Grapalat Cyr"/>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B83D8E" w:rsidRPr="005C339C" w:rsidRDefault="00B83D8E" w:rsidP="002D69E5">
      <w:pPr>
        <w:widowControl w:val="0"/>
        <w:spacing w:after="160" w:line="346" w:lineRule="auto"/>
        <w:ind w:firstLine="567"/>
        <w:jc w:val="both"/>
        <w:rPr>
          <w:rFonts w:ascii="GHEA Grapalat" w:hAnsi="GHEA Grapalat" w:cs="GHEA Grapalat"/>
        </w:rPr>
      </w:pPr>
      <w:r w:rsidRPr="005C339C">
        <w:rPr>
          <w:rFonts w:ascii="GHEA Grapalat Cyr" w:hAnsi="GHEA Grapalat Cyr" w:cs="GHEA Grapalat Cyr"/>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B83D8E" w:rsidRPr="005C339C" w:rsidRDefault="00B83D8E" w:rsidP="002D69E5">
      <w:pPr>
        <w:pStyle w:val="BodyTextIndent"/>
        <w:widowControl w:val="0"/>
        <w:tabs>
          <w:tab w:val="left" w:pos="1276"/>
        </w:tabs>
        <w:spacing w:line="346" w:lineRule="auto"/>
        <w:ind w:firstLine="567"/>
        <w:rPr>
          <w:rFonts w:ascii="GHEA Grapalat" w:hAnsi="GHEA Grapalat" w:cs="GHEA Grapalat"/>
          <w:sz w:val="24"/>
          <w:szCs w:val="24"/>
        </w:rPr>
      </w:pPr>
      <w:r w:rsidRPr="005C339C">
        <w:rPr>
          <w:rFonts w:ascii="GHEA Grapalat Cyr" w:hAnsi="GHEA Grapalat Cyr" w:cs="GHEA Grapalat Cyr"/>
          <w:sz w:val="24"/>
          <w:szCs w:val="24"/>
        </w:rPr>
        <w:t>9.5.</w:t>
      </w:r>
      <w:r w:rsidRPr="005C339C">
        <w:rPr>
          <w:rFonts w:ascii="GHEA Grapalat Cyr" w:hAnsi="GHEA Grapalat Cyr" w:cs="GHEA Grapalat Cyr"/>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5C339C">
        <w:rPr>
          <w:rFonts w:ascii="GHEA Grapalat" w:hAnsi="GHEA Grapalat" w:cs="GHEA Grapalat"/>
          <w:i/>
          <w:iCs/>
          <w:sz w:val="24"/>
          <w:szCs w:val="24"/>
        </w:rPr>
        <w:t xml:space="preserve"> </w:t>
      </w:r>
    </w:p>
    <w:p w:rsidR="00B83D8E" w:rsidRPr="005C339C" w:rsidRDefault="00B83D8E" w:rsidP="002D69E5">
      <w:pPr>
        <w:widowControl w:val="0"/>
        <w:spacing w:after="160" w:line="346" w:lineRule="auto"/>
        <w:jc w:val="center"/>
        <w:rPr>
          <w:rFonts w:ascii="GHEA Grapalat" w:hAnsi="GHEA Grapalat" w:cs="GHEA Grapalat"/>
          <w:b/>
          <w:bCs/>
        </w:rPr>
      </w:pPr>
    </w:p>
    <w:p w:rsidR="00B83D8E" w:rsidRPr="005C339C" w:rsidRDefault="00B83D8E" w:rsidP="002D69E5">
      <w:pPr>
        <w:widowControl w:val="0"/>
        <w:spacing w:after="160" w:line="346" w:lineRule="auto"/>
        <w:jc w:val="center"/>
        <w:rPr>
          <w:rFonts w:ascii="GHEA Grapalat" w:hAnsi="GHEA Grapalat" w:cs="GHEA Grapalat"/>
          <w:b/>
          <w:bCs/>
        </w:rPr>
      </w:pPr>
      <w:r w:rsidRPr="005C339C">
        <w:rPr>
          <w:rFonts w:ascii="GHEA Grapalat Cyr" w:hAnsi="GHEA Grapalat Cyr" w:cs="GHEA Grapalat Cyr"/>
          <w:b/>
          <w:bCs/>
        </w:rPr>
        <w:t xml:space="preserve">10. ОБЕСПЕЧЕНИЕ ДОГОВОРА </w:t>
      </w:r>
    </w:p>
    <w:p w:rsidR="00B83D8E" w:rsidRPr="005C339C" w:rsidRDefault="00B83D8E" w:rsidP="002D69E5">
      <w:pPr>
        <w:widowControl w:val="0"/>
        <w:tabs>
          <w:tab w:val="left" w:pos="1276"/>
        </w:tabs>
        <w:spacing w:after="160" w:line="346" w:lineRule="auto"/>
        <w:ind w:firstLine="567"/>
        <w:jc w:val="both"/>
        <w:rPr>
          <w:rFonts w:ascii="GHEA Grapalat" w:hAnsi="GHEA Grapalat" w:cs="GHEA Grapalat"/>
        </w:rPr>
      </w:pPr>
      <w:r w:rsidRPr="005C339C">
        <w:rPr>
          <w:rFonts w:ascii="GHEA Grapalat Cyr" w:hAnsi="GHEA Grapalat Cyr" w:cs="GHEA Grapalat Cyr"/>
        </w:rPr>
        <w:t>10.1.</w:t>
      </w:r>
      <w:r w:rsidRPr="005C339C">
        <w:rPr>
          <w:rFonts w:ascii="GHEA Grapalat Cyr" w:hAnsi="GHEA Grapalat Cyr" w:cs="GHEA Grapalat Cyr"/>
        </w:rPr>
        <w:tab/>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83D8E" w:rsidRPr="005C339C" w:rsidRDefault="00B83D8E" w:rsidP="002D69E5">
      <w:pPr>
        <w:widowControl w:val="0"/>
        <w:tabs>
          <w:tab w:val="left" w:pos="1276"/>
        </w:tabs>
        <w:spacing w:after="160" w:line="346" w:lineRule="auto"/>
        <w:ind w:firstLine="567"/>
        <w:jc w:val="both"/>
        <w:rPr>
          <w:rFonts w:ascii="GHEA Grapalat" w:hAnsi="GHEA Grapalat" w:cs="GHEA Grapalat"/>
        </w:rPr>
      </w:pPr>
      <w:r w:rsidRPr="005C339C">
        <w:rPr>
          <w:rFonts w:ascii="GHEA Grapalat Cyr" w:hAnsi="GHEA Grapalat Cyr" w:cs="GHEA Grapalat Cyr"/>
        </w:rPr>
        <w:t>10.2.</w:t>
      </w:r>
      <w:r w:rsidRPr="005C339C">
        <w:rPr>
          <w:rFonts w:ascii="GHEA Grapalat Cyr" w:hAnsi="GHEA Grapalat Cyr" w:cs="GHEA Grapalat Cyr"/>
        </w:rPr>
        <w:tab/>
        <w:t xml:space="preserve">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настоящей процедуры договору. </w:t>
      </w:r>
    </w:p>
    <w:p w:rsidR="00B83D8E" w:rsidRPr="005C339C" w:rsidRDefault="00B83D8E" w:rsidP="002D69E5">
      <w:pPr>
        <w:widowControl w:val="0"/>
        <w:spacing w:after="160" w:line="346" w:lineRule="auto"/>
        <w:ind w:firstLine="567"/>
        <w:jc w:val="both"/>
        <w:rPr>
          <w:rFonts w:ascii="GHEA Grapalat" w:hAnsi="GHEA Grapalat" w:cs="GHEA Grapalat"/>
        </w:rPr>
      </w:pPr>
      <w:r w:rsidRPr="005C339C">
        <w:rPr>
          <w:rFonts w:ascii="GHEA Grapalat Cyr" w:hAnsi="GHEA Grapalat Cyr" w:cs="GHEA Grapalat Cyr"/>
        </w:rPr>
        <w:t>При этом:</w:t>
      </w:r>
    </w:p>
    <w:p w:rsidR="00B83D8E" w:rsidRPr="005C339C" w:rsidRDefault="00B83D8E" w:rsidP="002D69E5">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1)</w:t>
      </w:r>
      <w:r w:rsidRPr="005C339C">
        <w:rPr>
          <w:rFonts w:ascii="GHEA Grapalat Cyr" w:hAnsi="GHEA Grapalat Cyr" w:cs="GHEA Grapalat Cyr"/>
        </w:rPr>
        <w:tab/>
        <w:t>если ценовое предложение, представленное отобранным участником в рамках настоящей процедуры, не превышает 70 млн драмов РА, то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В</w:t>
      </w:r>
      <w:r w:rsidRPr="005C339C">
        <w:rPr>
          <w:rFonts w:ascii="Courier New" w:hAnsi="Courier New" w:cs="Courier New"/>
        </w:rPr>
        <w:t> </w:t>
      </w:r>
      <w:r w:rsidRPr="005C339C">
        <w:rPr>
          <w:rFonts w:ascii="GHEA Grapalat Cyr" w:hAnsi="GHEA Grapalat Cyr" w:cs="GHEA Grapalat Cyr"/>
        </w:rPr>
        <w:t>случае когда ценовое предложение, представленное отобранным участником в рамках настоящей процедуры, превышает 70 млн драмов РА, то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w:t>
      </w:r>
      <w:r w:rsidRPr="005C339C">
        <w:rPr>
          <w:rFonts w:ascii="Courier New" w:hAnsi="Courier New" w:cs="Courier New"/>
        </w:rPr>
        <w:t> </w:t>
      </w:r>
      <w:r w:rsidRPr="005C339C">
        <w:rPr>
          <w:rFonts w:ascii="GHEA Grapalat Cyr" w:hAnsi="GHEA Grapalat Cyr" w:cs="GHEA Grapalat Cyr"/>
        </w:rPr>
        <w:t>установленной Приложением № 9 формой.</w:t>
      </w:r>
    </w:p>
    <w:p w:rsidR="00B83D8E" w:rsidRPr="005C339C" w:rsidRDefault="00B83D8E" w:rsidP="0016331A">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2)</w:t>
      </w:r>
      <w:r w:rsidRPr="005C339C">
        <w:rPr>
          <w:rFonts w:ascii="GHEA Grapalat Cyr" w:hAnsi="GHEA Grapalat Cyr" w:cs="GHEA Grapalat Cyr"/>
        </w:rPr>
        <w:tab/>
        <w:t xml:space="preserve">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обеспечение договора представляется в форме заключенного в одностороннем порядке объявления - в виде неустойки или наличных денег. Если предусмотренные на момент возникновения правомочия на заключение договора финансовые средства превышают 70 млн драмов РА, однако для полного исполнения договора в дальнейшем также потребуются финансовые средства, то отобранный участник представляет обеспечение договора по части выделенных финансовых средств в виде банковской гарантии или наличных денег, а по части требуемых финансовых средств — в форме утвержденного в одностороннем порядке объявления — в виде неустойки или наличных денег. При применении настоящего подпункта обеспечение договора, представленное в виде банковской гарантии или наличных денег, возвращается представившему его участнику в течение десяти рабочих дней, следующих за исполнением в полном объеме обязательств, взятых на себя по договору, за счет выделенных финансовых средств. </w:t>
      </w:r>
    </w:p>
    <w:p w:rsidR="00B83D8E" w:rsidRPr="005C339C" w:rsidRDefault="00B83D8E" w:rsidP="0016331A">
      <w:pPr>
        <w:widowControl w:val="0"/>
        <w:tabs>
          <w:tab w:val="left" w:pos="1276"/>
        </w:tabs>
        <w:spacing w:after="160" w:line="360" w:lineRule="auto"/>
        <w:ind w:firstLine="567"/>
        <w:jc w:val="both"/>
        <w:rPr>
          <w:rFonts w:ascii="GHEA Grapalat" w:hAnsi="GHEA Grapalat" w:cs="GHEA Grapalat"/>
        </w:rPr>
      </w:pPr>
      <w:r w:rsidRPr="005C339C">
        <w:rPr>
          <w:rFonts w:ascii="GHEA Grapalat Cyr" w:hAnsi="GHEA Grapalat Cyr" w:cs="GHEA Grapalat Cyr"/>
        </w:rPr>
        <w:t>10.3.</w:t>
      </w:r>
      <w:r w:rsidRPr="005C339C">
        <w:rPr>
          <w:rFonts w:ascii="GHEA Grapalat Cyr" w:hAnsi="GHEA Grapalat Cyr" w:cs="GHEA Grapalat Cyr"/>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5C339C">
        <w:rPr>
          <w:rFonts w:ascii="GHEA Grapalat" w:hAnsi="GHEA Grapalat" w:cs="GHEA Grapalat"/>
          <w:i/>
          <w:iCs/>
        </w:rPr>
        <w:t xml:space="preserve"> </w:t>
      </w:r>
      <w:r w:rsidRPr="005C339C">
        <w:rPr>
          <w:rFonts w:ascii="GHEA Grapalat Cyr" w:hAnsi="GHEA Grapalat Cyr" w:cs="GHEA Grapalat Cyr"/>
        </w:rPr>
        <w:t xml:space="preserve">При этом в случае сделок по закупкам, осуществляемым за счет средств государственного бюджета, в документе, обосновывающем обеспечение предоплаты, в качестве бенефициара указывается Министерство финансов Республики Армения. Порядок погашения предоплаты установлен проектом договора. </w:t>
      </w:r>
    </w:p>
    <w:p w:rsidR="00B83D8E" w:rsidRPr="005C339C" w:rsidRDefault="00B83D8E" w:rsidP="0016331A">
      <w:pPr>
        <w:widowControl w:val="0"/>
        <w:tabs>
          <w:tab w:val="left" w:pos="1276"/>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10.4.</w:t>
      </w:r>
      <w:r w:rsidRPr="005C339C">
        <w:rPr>
          <w:rFonts w:ascii="GHEA Grapalat Cyr" w:hAnsi="GHEA Grapalat Cyr" w:cs="GHEA Grapalat Cyr"/>
        </w:rPr>
        <w:tab/>
        <w:t>Если в рамках процедуры закупки, организованной по лотам:</w:t>
      </w:r>
    </w:p>
    <w:p w:rsidR="00B83D8E" w:rsidRPr="005C339C" w:rsidRDefault="00B83D8E" w:rsidP="0016331A">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1)</w:t>
      </w:r>
      <w:r w:rsidRPr="005C339C">
        <w:rPr>
          <w:rFonts w:ascii="GHEA Grapalat Cyr" w:hAnsi="GHEA Grapalat Cyr" w:cs="GHEA Grapalat Cyr"/>
        </w:rPr>
        <w:tab/>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 Если общая цена договора превышает 70 млн драмов РА, однако цены по отдельным лотам не превышают этого размера, то обеспечение договора может быть представлено в форме утвержденного в одностороннем порядке объявления — в виде неустойки или наличных денег;</w:t>
      </w:r>
    </w:p>
    <w:p w:rsidR="00B83D8E" w:rsidRPr="005C339C" w:rsidRDefault="00B83D8E" w:rsidP="005044C7">
      <w:pPr>
        <w:widowControl w:val="0"/>
        <w:spacing w:after="160" w:line="360" w:lineRule="auto"/>
        <w:jc w:val="center"/>
        <w:rPr>
          <w:rFonts w:ascii="GHEA Grapalat" w:hAnsi="GHEA Grapalat" w:cs="GHEA Grapalat"/>
          <w:b/>
          <w:bCs/>
        </w:rPr>
      </w:pPr>
    </w:p>
    <w:p w:rsidR="00B83D8E" w:rsidRPr="005C339C" w:rsidRDefault="00B83D8E" w:rsidP="005044C7">
      <w:pPr>
        <w:widowControl w:val="0"/>
        <w:spacing w:after="160" w:line="360" w:lineRule="auto"/>
        <w:jc w:val="center"/>
        <w:rPr>
          <w:rFonts w:ascii="GHEA Grapalat" w:hAnsi="GHEA Grapalat" w:cs="GHEA Grapalat"/>
          <w:b/>
          <w:bCs/>
        </w:rPr>
      </w:pPr>
    </w:p>
    <w:p w:rsidR="00B83D8E" w:rsidRPr="005C339C" w:rsidRDefault="00B83D8E" w:rsidP="005044C7">
      <w:pPr>
        <w:widowControl w:val="0"/>
        <w:spacing w:after="160" w:line="360" w:lineRule="auto"/>
        <w:jc w:val="center"/>
        <w:rPr>
          <w:rFonts w:ascii="GHEA Grapalat" w:hAnsi="GHEA Grapalat" w:cs="GHEA Grapalat"/>
          <w:b/>
          <w:bCs/>
        </w:rPr>
      </w:pPr>
      <w:r w:rsidRPr="005C339C">
        <w:rPr>
          <w:rFonts w:ascii="GHEA Grapalat Cyr" w:hAnsi="GHEA Grapalat Cyr" w:cs="GHEA Grapalat Cyr"/>
          <w:b/>
          <w:bCs/>
        </w:rPr>
        <w:t>11. ОБЪЯВЛЕНИЕ ПРОЦЕДУРЫ НЕСОСТОЯВШЕЙСЯ</w:t>
      </w:r>
    </w:p>
    <w:p w:rsidR="00B83D8E" w:rsidRPr="005C339C" w:rsidRDefault="00B83D8E" w:rsidP="0016331A">
      <w:pPr>
        <w:widowControl w:val="0"/>
        <w:tabs>
          <w:tab w:val="left" w:pos="1276"/>
        </w:tabs>
        <w:spacing w:after="160" w:line="360" w:lineRule="auto"/>
        <w:ind w:firstLine="567"/>
        <w:jc w:val="both"/>
        <w:rPr>
          <w:rFonts w:ascii="GHEA Grapalat" w:hAnsi="GHEA Grapalat" w:cs="GHEA Grapalat"/>
        </w:rPr>
      </w:pPr>
      <w:r w:rsidRPr="005C339C">
        <w:rPr>
          <w:rFonts w:ascii="GHEA Grapalat Cyr" w:hAnsi="GHEA Grapalat Cyr" w:cs="GHEA Grapalat Cyr"/>
        </w:rPr>
        <w:t>11.1.</w:t>
      </w:r>
      <w:r w:rsidRPr="005C339C">
        <w:rPr>
          <w:rFonts w:ascii="GHEA Grapalat Cyr" w:hAnsi="GHEA Grapalat Cyr" w:cs="GHEA Grapalat Cyr"/>
        </w:rPr>
        <w:tab/>
        <w:t>Согласно статье 37 Закона, Комиссия объявляет настоящую процедуру несостоявшейся, если:</w:t>
      </w:r>
    </w:p>
    <w:p w:rsidR="00B83D8E" w:rsidRPr="005C339C" w:rsidRDefault="00B83D8E" w:rsidP="0016331A">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1)</w:t>
      </w:r>
      <w:r w:rsidRPr="005C339C">
        <w:rPr>
          <w:rFonts w:ascii="GHEA Grapalat Cyr" w:hAnsi="GHEA Grapalat Cyr" w:cs="GHEA Grapalat Cyr"/>
        </w:rPr>
        <w:tab/>
        <w:t>ни одна из заявок не соответствует условиям приглашения;</w:t>
      </w:r>
    </w:p>
    <w:p w:rsidR="00B83D8E" w:rsidRPr="005C339C" w:rsidRDefault="00B83D8E" w:rsidP="0016331A">
      <w:pPr>
        <w:widowControl w:val="0"/>
        <w:tabs>
          <w:tab w:val="left" w:pos="1134"/>
        </w:tabs>
        <w:spacing w:after="160" w:line="360" w:lineRule="auto"/>
        <w:ind w:firstLine="567"/>
        <w:jc w:val="both"/>
        <w:rPr>
          <w:rFonts w:ascii="GHEA Grapalat" w:hAnsi="GHEA Grapalat" w:cs="GHEA Grapalat"/>
        </w:rPr>
      </w:pPr>
      <w:r w:rsidRPr="005C339C">
        <w:rPr>
          <w:rFonts w:ascii="GHEA Grapalat" w:hAnsi="GHEA Grapalat" w:cs="GHEA Grapalat"/>
        </w:rPr>
        <w:t>2)</w:t>
      </w:r>
      <w:r w:rsidRPr="005C339C">
        <w:rPr>
          <w:rFonts w:ascii="GHEA Grapalat" w:hAnsi="GHEA Grapalat" w:cs="GHEA Grapalat"/>
        </w:rPr>
        <w:tab/>
      </w:r>
      <w:r w:rsidRPr="005C339C">
        <w:rPr>
          <w:rFonts w:ascii="GHEA Grapalat Cyr" w:hAnsi="GHEA Grapalat Cyr" w:cs="GHEA Grapalat Cyr"/>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ответственного за общее управление Заказчика.</w:t>
      </w:r>
    </w:p>
    <w:p w:rsidR="00B83D8E" w:rsidRPr="005C339C" w:rsidRDefault="00B83D8E" w:rsidP="0016331A">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3)</w:t>
      </w:r>
      <w:r w:rsidRPr="005C339C">
        <w:rPr>
          <w:rFonts w:ascii="GHEA Grapalat Cyr" w:hAnsi="GHEA Grapalat Cyr" w:cs="GHEA Grapalat Cyr"/>
        </w:rPr>
        <w:tab/>
        <w:t>не подано ни одной заявки;</w:t>
      </w:r>
    </w:p>
    <w:p w:rsidR="00B83D8E" w:rsidRPr="005C339C" w:rsidRDefault="00B83D8E" w:rsidP="0016331A">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4)</w:t>
      </w:r>
      <w:r w:rsidRPr="005C339C">
        <w:rPr>
          <w:rFonts w:ascii="GHEA Grapalat Cyr" w:hAnsi="GHEA Grapalat Cyr" w:cs="GHEA Grapalat Cyr"/>
        </w:rPr>
        <w:tab/>
        <w:t>договор не заключается.</w:t>
      </w:r>
    </w:p>
    <w:p w:rsidR="00B83D8E" w:rsidRPr="005C339C" w:rsidRDefault="00B83D8E" w:rsidP="0016331A">
      <w:pPr>
        <w:widowControl w:val="0"/>
        <w:tabs>
          <w:tab w:val="left" w:pos="1276"/>
        </w:tabs>
        <w:spacing w:after="160" w:line="360" w:lineRule="auto"/>
        <w:ind w:firstLine="567"/>
        <w:jc w:val="both"/>
        <w:rPr>
          <w:rFonts w:ascii="GHEA Grapalat" w:hAnsi="GHEA Grapalat" w:cs="GHEA Grapalat"/>
        </w:rPr>
      </w:pPr>
      <w:r w:rsidRPr="005C339C">
        <w:rPr>
          <w:rFonts w:ascii="GHEA Grapalat" w:hAnsi="GHEA Grapalat" w:cs="GHEA Grapalat"/>
        </w:rPr>
        <w:t>11.2.</w:t>
      </w:r>
      <w:r w:rsidRPr="005C339C">
        <w:rPr>
          <w:rFonts w:ascii="GHEA Grapalat" w:hAnsi="GHEA Grapalat" w:cs="GHEA Grapalat"/>
        </w:rPr>
        <w:tab/>
      </w:r>
      <w:r w:rsidRPr="005C339C">
        <w:rPr>
          <w:rFonts w:ascii="GHEA Grapalat Cyr" w:hAnsi="GHEA Grapalat Cyr" w:cs="GHEA Grapalat Cyr"/>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B83D8E" w:rsidRPr="005C339C" w:rsidRDefault="00B83D8E" w:rsidP="005044C7">
      <w:pPr>
        <w:widowControl w:val="0"/>
        <w:spacing w:after="160" w:line="360" w:lineRule="auto"/>
        <w:ind w:firstLine="567"/>
        <w:jc w:val="both"/>
        <w:rPr>
          <w:rFonts w:ascii="GHEA Grapalat" w:hAnsi="GHEA Grapalat" w:cs="GHEA Grapalat"/>
        </w:rPr>
      </w:pPr>
    </w:p>
    <w:p w:rsidR="00B83D8E" w:rsidRPr="005C339C" w:rsidRDefault="00B83D8E" w:rsidP="005044C7">
      <w:pPr>
        <w:widowControl w:val="0"/>
        <w:spacing w:after="160" w:line="360" w:lineRule="auto"/>
        <w:jc w:val="center"/>
        <w:rPr>
          <w:rFonts w:ascii="GHEA Grapalat Cyr" w:hAnsi="GHEA Grapalat Cyr" w:cs="GHEA Grapalat Cyr"/>
          <w:b/>
          <w:bCs/>
        </w:rPr>
      </w:pPr>
      <w:r w:rsidRPr="005C339C">
        <w:rPr>
          <w:rFonts w:ascii="GHEA Grapalat Cyr" w:hAnsi="GHEA Grapalat Cyr" w:cs="GHEA Grapalat Cyr"/>
          <w:b/>
          <w:bCs/>
        </w:rPr>
        <w:t>12. ПРАВО УЧАСТНИКА И ПОРЯДОК ОБЖАЛОВАНИЯ ИМ ДЕЙСТВИЙ И (ИЛИ) ПРИНЯТЫХ РЕШЕНИЙ, СВЯЗАННЫХ С ПРОЦЕССОМ ЗАКУПКИ</w:t>
      </w:r>
    </w:p>
    <w:p w:rsidR="00B83D8E" w:rsidRPr="005C339C" w:rsidRDefault="00B83D8E" w:rsidP="0016331A">
      <w:pPr>
        <w:widowControl w:val="0"/>
        <w:tabs>
          <w:tab w:val="left" w:pos="1276"/>
        </w:tabs>
        <w:spacing w:after="160" w:line="360" w:lineRule="auto"/>
        <w:ind w:firstLine="567"/>
        <w:jc w:val="both"/>
        <w:rPr>
          <w:rFonts w:ascii="GHEA Grapalat" w:hAnsi="GHEA Grapalat" w:cs="GHEA Grapalat"/>
        </w:rPr>
      </w:pPr>
      <w:r w:rsidRPr="005C339C">
        <w:rPr>
          <w:rFonts w:ascii="GHEA Grapalat Cyr" w:hAnsi="GHEA Grapalat Cyr" w:cs="GHEA Grapalat Cyr"/>
        </w:rPr>
        <w:t>12.1.</w:t>
      </w:r>
      <w:r w:rsidRPr="005C339C">
        <w:rPr>
          <w:rFonts w:ascii="GHEA Grapalat Cyr" w:hAnsi="GHEA Grapalat Cyr" w:cs="GHEA Grapalat Cyr"/>
        </w:rPr>
        <w:tab/>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B83D8E" w:rsidRPr="005C339C" w:rsidRDefault="00B83D8E" w:rsidP="0016331A">
      <w:pPr>
        <w:widowControl w:val="0"/>
        <w:tabs>
          <w:tab w:val="left" w:pos="1276"/>
        </w:tabs>
        <w:spacing w:after="160" w:line="360" w:lineRule="auto"/>
        <w:ind w:firstLine="567"/>
        <w:jc w:val="both"/>
        <w:rPr>
          <w:rFonts w:ascii="GHEA Grapalat" w:hAnsi="GHEA Grapalat" w:cs="GHEA Grapalat"/>
        </w:rPr>
      </w:pPr>
      <w:r w:rsidRPr="005C339C">
        <w:rPr>
          <w:rFonts w:ascii="GHEA Grapalat Cyr" w:hAnsi="GHEA Grapalat Cyr" w:cs="GHEA Grapalat Cyr"/>
        </w:rPr>
        <w:t>12.2.</w:t>
      </w:r>
      <w:r w:rsidRPr="005C339C">
        <w:rPr>
          <w:rFonts w:ascii="GHEA Grapalat Cyr" w:hAnsi="GHEA Grapalat Cyr" w:cs="GHEA Grapalat Cyr"/>
        </w:rPr>
        <w:tab/>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B83D8E" w:rsidRPr="005C339C" w:rsidRDefault="00B83D8E" w:rsidP="0016331A">
      <w:pPr>
        <w:widowControl w:val="0"/>
        <w:tabs>
          <w:tab w:val="left" w:pos="1276"/>
        </w:tabs>
        <w:spacing w:after="160" w:line="360" w:lineRule="auto"/>
        <w:ind w:firstLine="567"/>
        <w:jc w:val="both"/>
        <w:rPr>
          <w:rFonts w:ascii="GHEA Grapalat" w:hAnsi="GHEA Grapalat" w:cs="GHEA Grapalat"/>
        </w:rPr>
      </w:pPr>
      <w:r w:rsidRPr="005C339C">
        <w:rPr>
          <w:rFonts w:ascii="GHEA Grapalat Cyr" w:hAnsi="GHEA Grapalat Cyr" w:cs="GHEA Grapalat Cyr"/>
        </w:rPr>
        <w:t>12.3.</w:t>
      </w:r>
      <w:r w:rsidRPr="005C339C">
        <w:rPr>
          <w:rFonts w:ascii="GHEA Grapalat Cyr" w:hAnsi="GHEA Grapalat Cyr" w:cs="GHEA Grapalat Cyr"/>
        </w:rPr>
        <w:tab/>
        <w:t>Каждое лицо согласно Закону имеет право:</w:t>
      </w:r>
    </w:p>
    <w:p w:rsidR="00B83D8E" w:rsidRPr="005C339C" w:rsidRDefault="00B83D8E" w:rsidP="0016331A">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1)</w:t>
      </w:r>
      <w:r w:rsidRPr="005C339C">
        <w:rPr>
          <w:rFonts w:ascii="GHEA Grapalat Cyr" w:hAnsi="GHEA Grapalat Cyr" w:cs="GHEA Grapalat Cyr"/>
        </w:rPr>
        <w:tab/>
        <w:t>на обжалование до заключения договора действий (бездействия) и решений заказчика и Комиссии лицу, рассматривающему жалобы в связи с закупками, с подачей письменного заявления в рабочие дни и часы по адресу: г.</w:t>
      </w:r>
      <w:r w:rsidRPr="005C339C">
        <w:rPr>
          <w:rFonts w:ascii="Courier New" w:hAnsi="Courier New" w:cs="Courier New"/>
        </w:rPr>
        <w:t> </w:t>
      </w:r>
      <w:r w:rsidRPr="005C339C">
        <w:rPr>
          <w:rFonts w:ascii="GHEA Grapalat Cyr" w:hAnsi="GHEA Grapalat Cyr" w:cs="GHEA Grapalat Cyr"/>
        </w:rPr>
        <w:t>Ереван, ул. Мелик-Адамяна 1;</w:t>
      </w:r>
    </w:p>
    <w:p w:rsidR="00B83D8E" w:rsidRPr="005C339C" w:rsidRDefault="00B83D8E" w:rsidP="0016331A">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2)</w:t>
      </w:r>
      <w:r w:rsidRPr="005C339C">
        <w:rPr>
          <w:rFonts w:ascii="GHEA Grapalat Cyr" w:hAnsi="GHEA Grapalat Cyr" w:cs="GHEA Grapalat Cyr"/>
        </w:rPr>
        <w:tab/>
        <w:t>на обжалование в судебном порядке действий (бездействия) и решений лица, рассматривающего жалобы в связи с закупками, заказчика и Комиссии.</w:t>
      </w:r>
    </w:p>
    <w:p w:rsidR="00B83D8E" w:rsidRPr="005C339C" w:rsidRDefault="00B83D8E" w:rsidP="0016331A">
      <w:pPr>
        <w:widowControl w:val="0"/>
        <w:tabs>
          <w:tab w:val="left" w:pos="1276"/>
        </w:tabs>
        <w:spacing w:after="160" w:line="360" w:lineRule="auto"/>
        <w:ind w:firstLine="567"/>
        <w:jc w:val="both"/>
        <w:rPr>
          <w:rFonts w:ascii="GHEA Grapalat" w:hAnsi="GHEA Grapalat" w:cs="GHEA Grapalat"/>
        </w:rPr>
      </w:pPr>
      <w:r w:rsidRPr="005C339C">
        <w:rPr>
          <w:rFonts w:ascii="GHEA Grapalat Cyr" w:hAnsi="GHEA Grapalat Cyr" w:cs="GHEA Grapalat Cyr"/>
        </w:rPr>
        <w:t>12.4.</w:t>
      </w:r>
      <w:r w:rsidRPr="005C339C">
        <w:rPr>
          <w:rFonts w:ascii="GHEA Grapalat Cyr" w:hAnsi="GHEA Grapalat Cyr" w:cs="GHEA Grapalat Cyr"/>
        </w:rPr>
        <w:tab/>
        <w:t>Если подавшее жалобу лицо обжалует:</w:t>
      </w:r>
    </w:p>
    <w:p w:rsidR="00B83D8E" w:rsidRPr="005C339C" w:rsidRDefault="00B83D8E" w:rsidP="0016331A">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1)</w:t>
      </w:r>
      <w:r w:rsidRPr="005C339C">
        <w:rPr>
          <w:rFonts w:ascii="GHEA Grapalat Cyr" w:hAnsi="GHEA Grapalat Cyr" w:cs="GHEA Grapalat Cyr"/>
        </w:rPr>
        <w:tab/>
        <w:t>решение о заключении договора, то жалоба подается в период ожидания, предусмотренный пунктом 8.26 части 1 настоящего Приглашения;</w:t>
      </w:r>
    </w:p>
    <w:p w:rsidR="00B83D8E" w:rsidRPr="005C339C" w:rsidRDefault="00B83D8E" w:rsidP="0016331A">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2)</w:t>
      </w:r>
      <w:r w:rsidRPr="005C339C">
        <w:rPr>
          <w:rFonts w:ascii="GHEA Grapalat Cyr" w:hAnsi="GHEA Grapalat Cyr" w:cs="GHEA Grapalat Cyr"/>
        </w:rPr>
        <w:tab/>
        <w:t xml:space="preserve">характеристики предмета закупки или требования приглашения, то жалоба подается до истечения окончательного срока подачи заявок. </w:t>
      </w:r>
    </w:p>
    <w:p w:rsidR="00B83D8E" w:rsidRPr="005C339C" w:rsidRDefault="00B83D8E" w:rsidP="0016331A">
      <w:pPr>
        <w:widowControl w:val="0"/>
        <w:tabs>
          <w:tab w:val="left" w:pos="1276"/>
        </w:tabs>
        <w:spacing w:after="160" w:line="360" w:lineRule="auto"/>
        <w:ind w:firstLine="567"/>
        <w:jc w:val="both"/>
        <w:rPr>
          <w:rFonts w:ascii="GHEA Grapalat" w:hAnsi="GHEA Grapalat" w:cs="GHEA Grapalat"/>
        </w:rPr>
      </w:pPr>
      <w:r w:rsidRPr="005C339C">
        <w:rPr>
          <w:rFonts w:ascii="GHEA Grapalat Cyr" w:hAnsi="GHEA Grapalat Cyr" w:cs="GHEA Grapalat Cyr"/>
        </w:rPr>
        <w:t>12.5.</w:t>
      </w:r>
      <w:r w:rsidRPr="005C339C">
        <w:rPr>
          <w:rFonts w:ascii="GHEA Grapalat Cyr" w:hAnsi="GHEA Grapalat Cyr" w:cs="GHEA Grapalat Cyr"/>
        </w:rPr>
        <w:tab/>
        <w:t>Жалоба подается лицу, рассматривающему жалобы в связи с закупками, в письменной форме, подписанной, с включением в нее:</w:t>
      </w:r>
    </w:p>
    <w:p w:rsidR="00B83D8E" w:rsidRPr="005C339C" w:rsidRDefault="00B83D8E" w:rsidP="0016331A">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1)</w:t>
      </w:r>
      <w:r w:rsidRPr="005C339C">
        <w:rPr>
          <w:rFonts w:ascii="GHEA Grapalat Cyr" w:hAnsi="GHEA Grapalat Cyr" w:cs="GHEA Grapalat Cyr"/>
        </w:rPr>
        <w:tab/>
        <w:t>наименования (имени, фамилии, копии документа, удостоверяющего личность) и адреса подавшего жалобу лица;</w:t>
      </w:r>
    </w:p>
    <w:p w:rsidR="00B83D8E" w:rsidRPr="005C339C" w:rsidRDefault="00B83D8E" w:rsidP="0016331A">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2)</w:t>
      </w:r>
      <w:r w:rsidRPr="005C339C">
        <w:rPr>
          <w:rFonts w:ascii="GHEA Grapalat Cyr" w:hAnsi="GHEA Grapalat Cyr" w:cs="GHEA Grapalat Cyr"/>
        </w:rPr>
        <w:tab/>
        <w:t>наименования и адреса заказчика;</w:t>
      </w:r>
    </w:p>
    <w:p w:rsidR="00B83D8E" w:rsidRPr="005C339C" w:rsidRDefault="00B83D8E" w:rsidP="0016331A">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3)</w:t>
      </w:r>
      <w:r w:rsidRPr="005C339C">
        <w:rPr>
          <w:rFonts w:ascii="GHEA Grapalat Cyr" w:hAnsi="GHEA Grapalat Cyr" w:cs="GHEA Grapalat Cyr"/>
        </w:rPr>
        <w:tab/>
        <w:t>кода и предмета обжалуемой процедуры закупки;</w:t>
      </w:r>
    </w:p>
    <w:p w:rsidR="00B83D8E" w:rsidRPr="005C339C" w:rsidRDefault="00B83D8E" w:rsidP="0016331A">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4)</w:t>
      </w:r>
      <w:r w:rsidRPr="005C339C">
        <w:rPr>
          <w:rFonts w:ascii="GHEA Grapalat Cyr" w:hAnsi="GHEA Grapalat Cyr" w:cs="GHEA Grapalat Cyr"/>
        </w:rPr>
        <w:tab/>
        <w:t>предмета спора и требования подавшего жалобу лица;</w:t>
      </w:r>
    </w:p>
    <w:p w:rsidR="00B83D8E" w:rsidRPr="005C339C" w:rsidRDefault="00B83D8E" w:rsidP="0016331A">
      <w:pPr>
        <w:widowControl w:val="0"/>
        <w:tabs>
          <w:tab w:val="left" w:pos="1134"/>
        </w:tabs>
        <w:spacing w:after="160" w:line="360" w:lineRule="auto"/>
        <w:ind w:firstLine="567"/>
        <w:jc w:val="both"/>
        <w:rPr>
          <w:rFonts w:ascii="GHEA Grapalat" w:hAnsi="GHEA Grapalat" w:cs="GHEA Grapalat"/>
        </w:rPr>
      </w:pPr>
      <w:r w:rsidRPr="005C339C">
        <w:rPr>
          <w:rFonts w:ascii="GHEA Grapalat" w:hAnsi="GHEA Grapalat" w:cs="GHEA Grapalat"/>
        </w:rPr>
        <w:t>5)</w:t>
      </w:r>
      <w:r w:rsidRPr="005C339C">
        <w:rPr>
          <w:rFonts w:ascii="GHEA Grapalat" w:hAnsi="GHEA Grapalat" w:cs="GHEA Grapalat"/>
        </w:rPr>
        <w:tab/>
      </w:r>
      <w:r w:rsidRPr="005C339C">
        <w:rPr>
          <w:rFonts w:ascii="GHEA Grapalat Cyr" w:hAnsi="GHEA Grapalat Cyr" w:cs="GHEA Grapalat Cyr"/>
        </w:rPr>
        <w:t>фактических и правовых оснований жалобы, доказательств по ней;</w:t>
      </w:r>
    </w:p>
    <w:p w:rsidR="00B83D8E" w:rsidRPr="005C339C" w:rsidRDefault="00B83D8E" w:rsidP="0016331A">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6)</w:t>
      </w:r>
      <w:r w:rsidRPr="005C339C">
        <w:rPr>
          <w:rFonts w:ascii="GHEA Grapalat Cyr" w:hAnsi="GHEA Grapalat Cyr" w:cs="GHEA Grapalat Cyr"/>
        </w:rPr>
        <w:tab/>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B83D8E" w:rsidRPr="005C339C" w:rsidRDefault="00B83D8E" w:rsidP="0016331A">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7)</w:t>
      </w:r>
      <w:r w:rsidRPr="005C339C">
        <w:rPr>
          <w:rFonts w:ascii="GHEA Grapalat Cyr" w:hAnsi="GHEA Grapalat Cyr" w:cs="GHEA Grapalat Cyr"/>
        </w:rPr>
        <w:tab/>
        <w:t>наименования и номера счета того банка, которому в случае удовлетворения жалобы должна быть обратно перечислена плата;</w:t>
      </w:r>
    </w:p>
    <w:p w:rsidR="00B83D8E" w:rsidRPr="005C339C" w:rsidRDefault="00B83D8E" w:rsidP="0016331A">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8)</w:t>
      </w:r>
      <w:r w:rsidRPr="005C339C">
        <w:rPr>
          <w:rFonts w:ascii="GHEA Grapalat Cyr" w:hAnsi="GHEA Grapalat Cyr" w:cs="GHEA Grapalat Cyr"/>
        </w:rPr>
        <w:tab/>
        <w:t>иных необходимых сведений.</w:t>
      </w:r>
    </w:p>
    <w:p w:rsidR="00B83D8E" w:rsidRPr="005C339C" w:rsidRDefault="00B83D8E" w:rsidP="0016331A">
      <w:pPr>
        <w:widowControl w:val="0"/>
        <w:tabs>
          <w:tab w:val="left" w:pos="1276"/>
        </w:tabs>
        <w:spacing w:after="160" w:line="360" w:lineRule="auto"/>
        <w:ind w:firstLine="567"/>
        <w:jc w:val="both"/>
        <w:rPr>
          <w:rFonts w:ascii="GHEA Grapalat" w:hAnsi="GHEA Grapalat" w:cs="GHEA Grapalat"/>
        </w:rPr>
      </w:pPr>
      <w:r w:rsidRPr="005C339C">
        <w:rPr>
          <w:rFonts w:ascii="GHEA Grapalat" w:hAnsi="GHEA Grapalat" w:cs="GHEA Grapalat"/>
        </w:rPr>
        <w:t>12.6.</w:t>
      </w:r>
      <w:r w:rsidRPr="005C339C">
        <w:rPr>
          <w:rFonts w:ascii="GHEA Grapalat" w:hAnsi="GHEA Grapalat" w:cs="GHEA Grapalat"/>
        </w:rPr>
        <w:tab/>
      </w:r>
      <w:r w:rsidRPr="005C339C">
        <w:rPr>
          <w:rFonts w:ascii="GHEA Grapalat Cyr" w:hAnsi="GHEA Grapalat Cyr" w:cs="GHEA Grapalat Cyr"/>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B83D8E" w:rsidRPr="005C339C" w:rsidRDefault="00B83D8E" w:rsidP="0016331A">
      <w:pPr>
        <w:widowControl w:val="0"/>
        <w:tabs>
          <w:tab w:val="left" w:pos="1276"/>
        </w:tabs>
        <w:spacing w:after="160" w:line="360" w:lineRule="auto"/>
        <w:ind w:firstLine="567"/>
        <w:jc w:val="both"/>
        <w:rPr>
          <w:rFonts w:ascii="GHEA Grapalat" w:hAnsi="GHEA Grapalat" w:cs="GHEA Grapalat"/>
        </w:rPr>
      </w:pPr>
      <w:r w:rsidRPr="005C339C">
        <w:rPr>
          <w:rFonts w:ascii="GHEA Grapalat Cyr" w:hAnsi="GHEA Grapalat Cyr" w:cs="GHEA Grapalat Cyr"/>
        </w:rPr>
        <w:t>12.7.</w:t>
      </w:r>
      <w:r w:rsidRPr="005C339C">
        <w:rPr>
          <w:rFonts w:ascii="GHEA Grapalat Cyr" w:hAnsi="GHEA Grapalat Cyr" w:cs="GHEA Grapalat Cyr"/>
        </w:rPr>
        <w:tab/>
        <w:t>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B83D8E" w:rsidRPr="005C339C" w:rsidRDefault="00B83D8E" w:rsidP="0016331A">
      <w:pPr>
        <w:widowControl w:val="0"/>
        <w:tabs>
          <w:tab w:val="left" w:pos="1276"/>
        </w:tabs>
        <w:spacing w:after="160" w:line="360" w:lineRule="auto"/>
        <w:ind w:firstLine="567"/>
        <w:jc w:val="both"/>
        <w:rPr>
          <w:rFonts w:ascii="GHEA Grapalat" w:hAnsi="GHEA Grapalat" w:cs="GHEA Grapalat"/>
        </w:rPr>
      </w:pPr>
      <w:r w:rsidRPr="005C339C">
        <w:rPr>
          <w:rFonts w:ascii="GHEA Grapalat Cyr" w:hAnsi="GHEA Grapalat Cyr" w:cs="GHEA Grapalat Cyr"/>
        </w:rPr>
        <w:t>12.8.</w:t>
      </w:r>
      <w:r w:rsidRPr="005C339C">
        <w:rPr>
          <w:rFonts w:ascii="GHEA Grapalat Cyr" w:hAnsi="GHEA Grapalat Cyr" w:cs="GHEA Grapalat Cyr"/>
        </w:rPr>
        <w:tab/>
        <w:t xml:space="preserve">В соответствии с требованиями статьи 50 Закона, в течение двух </w:t>
      </w:r>
      <w:r w:rsidRPr="005C339C">
        <w:rPr>
          <w:rFonts w:ascii="GHEA Grapalat Cyr" w:hAnsi="GHEA Grapalat Cyr" w:cs="GHEA Grapalat Cyr"/>
          <w:spacing w:val="-6"/>
        </w:rPr>
        <w:t>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представляет указанные в настоящем пункте документы лицу, рассматривающему жалобы в связи с закупками, в течение двух рабочих дней со дня получения</w:t>
      </w:r>
      <w:r w:rsidRPr="005C339C">
        <w:rPr>
          <w:rFonts w:ascii="GHEA Grapalat Cyr" w:hAnsi="GHEA Grapalat Cyr" w:cs="GHEA Grapalat Cyr"/>
        </w:rPr>
        <w:t xml:space="preserve"> такого требования.</w:t>
      </w:r>
    </w:p>
    <w:p w:rsidR="00B83D8E" w:rsidRPr="005C339C" w:rsidRDefault="00B83D8E" w:rsidP="0016331A">
      <w:pPr>
        <w:widowControl w:val="0"/>
        <w:tabs>
          <w:tab w:val="left" w:pos="1276"/>
        </w:tabs>
        <w:spacing w:after="160" w:line="360" w:lineRule="auto"/>
        <w:ind w:firstLine="567"/>
        <w:jc w:val="both"/>
        <w:rPr>
          <w:rFonts w:ascii="GHEA Grapalat" w:hAnsi="GHEA Grapalat" w:cs="GHEA Grapalat"/>
        </w:rPr>
      </w:pPr>
      <w:r w:rsidRPr="005C339C">
        <w:rPr>
          <w:rFonts w:ascii="GHEA Grapalat Cyr" w:hAnsi="GHEA Grapalat Cyr" w:cs="GHEA Grapalat Cyr"/>
        </w:rPr>
        <w:t>12.9.</w:t>
      </w:r>
      <w:r w:rsidRPr="005C339C">
        <w:rPr>
          <w:rFonts w:ascii="GHEA Grapalat Cyr" w:hAnsi="GHEA Grapalat Cyr" w:cs="GHEA Grapalat Cyr"/>
        </w:rPr>
        <w:tab/>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B83D8E" w:rsidRPr="005C339C" w:rsidRDefault="00B83D8E" w:rsidP="0016331A">
      <w:pPr>
        <w:widowControl w:val="0"/>
        <w:tabs>
          <w:tab w:val="left" w:pos="1276"/>
        </w:tabs>
        <w:spacing w:after="160" w:line="360" w:lineRule="auto"/>
        <w:ind w:firstLine="567"/>
        <w:jc w:val="both"/>
        <w:rPr>
          <w:rFonts w:ascii="GHEA Grapalat" w:hAnsi="GHEA Grapalat" w:cs="GHEA Grapalat"/>
        </w:rPr>
      </w:pPr>
      <w:r w:rsidRPr="005C339C">
        <w:rPr>
          <w:rFonts w:ascii="GHEA Grapalat Cyr" w:hAnsi="GHEA Grapalat Cyr" w:cs="GHEA Grapalat Cyr"/>
        </w:rPr>
        <w:t>12.10.</w:t>
      </w:r>
      <w:r w:rsidRPr="005C339C">
        <w:rPr>
          <w:rFonts w:ascii="GHEA Grapalat Cyr" w:hAnsi="GHEA Grapalat Cyr" w:cs="GHEA Grapalat Cyr"/>
        </w:rPr>
        <w:tab/>
        <w:t>Письменное решение о жалобе, которое включает в себя также обоснование 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B83D8E" w:rsidRPr="005C339C" w:rsidRDefault="00B83D8E" w:rsidP="0016331A">
      <w:pPr>
        <w:widowControl w:val="0"/>
        <w:tabs>
          <w:tab w:val="left" w:pos="1276"/>
        </w:tabs>
        <w:spacing w:after="160" w:line="360" w:lineRule="auto"/>
        <w:ind w:firstLine="567"/>
        <w:jc w:val="both"/>
        <w:rPr>
          <w:rFonts w:ascii="GHEA Grapalat" w:hAnsi="GHEA Grapalat" w:cs="GHEA Grapalat"/>
        </w:rPr>
      </w:pPr>
      <w:r w:rsidRPr="005C339C">
        <w:rPr>
          <w:rFonts w:ascii="GHEA Grapalat Cyr" w:hAnsi="GHEA Grapalat Cyr" w:cs="GHEA Grapalat Cyr"/>
        </w:rPr>
        <w:t>12.11.</w:t>
      </w:r>
      <w:r w:rsidRPr="005C339C">
        <w:rPr>
          <w:rFonts w:ascii="GHEA Grapalat Cyr" w:hAnsi="GHEA Grapalat Cyr" w:cs="GHEA Grapalat Cyr"/>
        </w:rPr>
        <w:tab/>
        <w:t>Лицо, рассматривающее жалобы в связи с закупками:</w:t>
      </w:r>
    </w:p>
    <w:p w:rsidR="00B83D8E" w:rsidRPr="005C339C" w:rsidRDefault="00B83D8E" w:rsidP="0016331A">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1)</w:t>
      </w:r>
      <w:r w:rsidRPr="005C339C">
        <w:rPr>
          <w:rFonts w:ascii="GHEA Grapalat Cyr" w:hAnsi="GHEA Grapalat Cyr" w:cs="GHEA Grapalat Cyr"/>
        </w:rPr>
        <w:tab/>
        <w:t>вправе принимать следующие решения относительно действий или бездействия заказчика и Комиссии:</w:t>
      </w:r>
    </w:p>
    <w:p w:rsidR="00B83D8E" w:rsidRPr="005C339C" w:rsidRDefault="00B83D8E" w:rsidP="0016331A">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а.</w:t>
      </w:r>
      <w:r w:rsidRPr="005C339C">
        <w:rPr>
          <w:rFonts w:ascii="GHEA Grapalat Cyr" w:hAnsi="GHEA Grapalat Cyr" w:cs="GHEA Grapalat Cyr"/>
        </w:rPr>
        <w:tab/>
        <w:t>запретить выполнение определенных действий и принятие решений;</w:t>
      </w:r>
    </w:p>
    <w:p w:rsidR="00B83D8E" w:rsidRPr="005C339C" w:rsidRDefault="00B83D8E" w:rsidP="0016331A">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б.</w:t>
      </w:r>
      <w:r w:rsidRPr="005C339C">
        <w:rPr>
          <w:rFonts w:ascii="GHEA Grapalat Cyr" w:hAnsi="GHEA Grapalat Cyr" w:cs="GHEA Grapalat Cyr"/>
        </w:rPr>
        <w:tab/>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B83D8E" w:rsidRPr="005C339C" w:rsidRDefault="00B83D8E" w:rsidP="0016331A">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2)</w:t>
      </w:r>
      <w:r w:rsidRPr="005C339C">
        <w:rPr>
          <w:rFonts w:ascii="GHEA Grapalat Cyr" w:hAnsi="GHEA Grapalat Cyr" w:cs="GHEA Grapalat Cyr"/>
        </w:rPr>
        <w:tab/>
        <w:t>принимает решение о включении участника в список участников, не имеющих права на участие в процессе закупок;</w:t>
      </w:r>
    </w:p>
    <w:p w:rsidR="00B83D8E" w:rsidRPr="005C339C" w:rsidRDefault="00B83D8E" w:rsidP="0016331A">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3)</w:t>
      </w:r>
      <w:r w:rsidRPr="005C339C">
        <w:rPr>
          <w:rFonts w:ascii="GHEA Grapalat Cyr" w:hAnsi="GHEA Grapalat Cyr" w:cs="GHEA Grapalat Cyr"/>
        </w:rPr>
        <w:tab/>
        <w:t>ведет учет решений, принятых лицом, рассматривающим жалобы в связи с закупками, и осуществляет контроль над их исполнением.</w:t>
      </w:r>
    </w:p>
    <w:p w:rsidR="00B83D8E" w:rsidRPr="005C339C" w:rsidRDefault="00B83D8E" w:rsidP="005044C7">
      <w:pPr>
        <w:widowControl w:val="0"/>
        <w:spacing w:after="160" w:line="360" w:lineRule="auto"/>
        <w:ind w:firstLine="567"/>
        <w:jc w:val="both"/>
        <w:rPr>
          <w:rFonts w:ascii="GHEA Grapalat" w:hAnsi="GHEA Grapalat" w:cs="GHEA Grapalat"/>
        </w:rPr>
      </w:pPr>
      <w:r w:rsidRPr="005C339C">
        <w:rPr>
          <w:rFonts w:ascii="GHEA Grapalat" w:hAnsi="GHEA Grapalat" w:cs="GHEA Grapalat"/>
        </w:rPr>
        <w:t>12.12.</w:t>
      </w:r>
      <w:r w:rsidRPr="005C339C">
        <w:rPr>
          <w:rFonts w:ascii="GHEA Grapalat Cyr" w:hAnsi="GHEA Grapalat Cyr" w:cs="GHEA Grapalat Cyr"/>
        </w:rPr>
        <w:t xml:space="preserve"> 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B83D8E" w:rsidRPr="005C339C" w:rsidRDefault="00B83D8E" w:rsidP="0016331A">
      <w:pPr>
        <w:widowControl w:val="0"/>
        <w:tabs>
          <w:tab w:val="left" w:pos="1276"/>
        </w:tabs>
        <w:spacing w:after="160" w:line="372" w:lineRule="auto"/>
        <w:ind w:firstLine="567"/>
        <w:jc w:val="both"/>
        <w:rPr>
          <w:rFonts w:ascii="GHEA Grapalat" w:hAnsi="GHEA Grapalat" w:cs="GHEA Grapalat"/>
        </w:rPr>
      </w:pPr>
      <w:r w:rsidRPr="005C339C">
        <w:rPr>
          <w:rFonts w:ascii="GHEA Grapalat Cyr" w:hAnsi="GHEA Grapalat Cyr" w:cs="GHEA Grapalat Cyr"/>
        </w:rPr>
        <w:t>12.13.</w:t>
      </w:r>
      <w:r w:rsidRPr="005C339C">
        <w:rPr>
          <w:rFonts w:ascii="GHEA Grapalat Cyr" w:hAnsi="GHEA Grapalat Cyr" w:cs="GHEA Grapalat Cyr"/>
        </w:rPr>
        <w:tab/>
        <w:t>Рассмотрение жалобы является открытым для общественности, за</w:t>
      </w:r>
      <w:r w:rsidRPr="005C339C">
        <w:rPr>
          <w:rFonts w:ascii="Courier New" w:hAnsi="Courier New" w:cs="Courier New"/>
        </w:rPr>
        <w:t> </w:t>
      </w:r>
      <w:r w:rsidRPr="005C339C">
        <w:rPr>
          <w:rFonts w:ascii="GHEA Grapalat Cyr" w:hAnsi="GHEA Grapalat Cyr" w:cs="GHEA Grapalat Cyr"/>
        </w:rPr>
        <w:t>исключением закупок, содержащих государственную тайну. В течение одного рабочего дня со дня получения жалобы, лицо, рассматривающее жалобы в связи с</w:t>
      </w:r>
      <w:r w:rsidRPr="005C339C">
        <w:rPr>
          <w:rFonts w:ascii="Courier New" w:hAnsi="Courier New" w:cs="Courier New"/>
        </w:rPr>
        <w:t> </w:t>
      </w:r>
      <w:r w:rsidRPr="005C339C">
        <w:rPr>
          <w:rFonts w:ascii="GHEA Grapalat Cyr" w:hAnsi="GHEA Grapalat Cyr" w:cs="GHEA Grapalat Cyr"/>
        </w:rPr>
        <w:t xml:space="preserve">закупками, в бюллетене опубликовывает объявление об этом, с указанием даты опубликования. </w:t>
      </w:r>
    </w:p>
    <w:p w:rsidR="00B83D8E" w:rsidRPr="005C339C" w:rsidRDefault="00B83D8E" w:rsidP="0016331A">
      <w:pPr>
        <w:widowControl w:val="0"/>
        <w:tabs>
          <w:tab w:val="left" w:pos="1276"/>
        </w:tabs>
        <w:spacing w:after="160" w:line="372" w:lineRule="auto"/>
        <w:ind w:firstLine="567"/>
        <w:jc w:val="both"/>
        <w:rPr>
          <w:rFonts w:ascii="GHEA Grapalat" w:hAnsi="GHEA Grapalat" w:cs="GHEA Grapalat"/>
        </w:rPr>
      </w:pPr>
      <w:r w:rsidRPr="005C339C">
        <w:rPr>
          <w:rFonts w:ascii="GHEA Grapalat Cyr" w:hAnsi="GHEA Grapalat Cyr" w:cs="GHEA Grapalat Cyr"/>
        </w:rPr>
        <w:t>12.14.</w:t>
      </w:r>
      <w:r w:rsidRPr="005C339C">
        <w:rPr>
          <w:rFonts w:ascii="GHEA Grapalat Cyr" w:hAnsi="GHEA Grapalat Cyr" w:cs="GHEA Grapalat Cyr"/>
        </w:rPr>
        <w:tab/>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B83D8E" w:rsidRPr="005C339C" w:rsidRDefault="00B83D8E" w:rsidP="0016331A">
      <w:pPr>
        <w:widowControl w:val="0"/>
        <w:tabs>
          <w:tab w:val="left" w:pos="1276"/>
        </w:tabs>
        <w:spacing w:after="160" w:line="372" w:lineRule="auto"/>
        <w:ind w:firstLine="567"/>
        <w:jc w:val="both"/>
        <w:rPr>
          <w:rFonts w:ascii="GHEA Grapalat" w:hAnsi="GHEA Grapalat" w:cs="GHEA Grapalat"/>
        </w:rPr>
      </w:pPr>
      <w:r w:rsidRPr="005C339C">
        <w:rPr>
          <w:rFonts w:ascii="GHEA Grapalat Cyr" w:hAnsi="GHEA Grapalat Cyr" w:cs="GHEA Grapalat Cyr"/>
        </w:rPr>
        <w:t>12.15.</w:t>
      </w:r>
      <w:r w:rsidRPr="005C339C">
        <w:rPr>
          <w:rFonts w:ascii="GHEA Grapalat Cyr" w:hAnsi="GHEA Grapalat Cyr" w:cs="GHEA Grapalat Cyr"/>
        </w:rPr>
        <w:tab/>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B83D8E" w:rsidRPr="005C339C" w:rsidRDefault="00B83D8E" w:rsidP="0016331A">
      <w:pPr>
        <w:widowControl w:val="0"/>
        <w:tabs>
          <w:tab w:val="left" w:pos="1276"/>
        </w:tabs>
        <w:spacing w:after="160" w:line="372" w:lineRule="auto"/>
        <w:ind w:firstLine="567"/>
        <w:jc w:val="both"/>
        <w:rPr>
          <w:rFonts w:ascii="GHEA Grapalat" w:hAnsi="GHEA Grapalat" w:cs="GHEA Grapalat"/>
        </w:rPr>
      </w:pPr>
      <w:r w:rsidRPr="005C339C">
        <w:rPr>
          <w:rFonts w:ascii="GHEA Grapalat Cyr" w:hAnsi="GHEA Grapalat Cyr" w:cs="GHEA Grapalat Cyr"/>
        </w:rPr>
        <w:t>12.16.</w:t>
      </w:r>
      <w:r w:rsidRPr="005C339C">
        <w:rPr>
          <w:rFonts w:ascii="GHEA Grapalat Cyr" w:hAnsi="GHEA Grapalat Cyr" w:cs="GHEA Grapalat Cyr"/>
        </w:rPr>
        <w:tab/>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B83D8E" w:rsidRPr="005C339C" w:rsidRDefault="00B83D8E" w:rsidP="0016331A">
      <w:pPr>
        <w:widowControl w:val="0"/>
        <w:tabs>
          <w:tab w:val="left" w:pos="1276"/>
        </w:tabs>
        <w:spacing w:after="160" w:line="372" w:lineRule="auto"/>
        <w:ind w:firstLine="567"/>
        <w:jc w:val="both"/>
        <w:rPr>
          <w:rFonts w:ascii="GHEA Grapalat" w:hAnsi="GHEA Grapalat" w:cs="GHEA Grapalat"/>
        </w:rPr>
      </w:pPr>
      <w:r w:rsidRPr="005C339C">
        <w:rPr>
          <w:rFonts w:ascii="GHEA Grapalat Cyr" w:hAnsi="GHEA Grapalat Cyr" w:cs="GHEA Grapalat Cyr"/>
        </w:rPr>
        <w:t>12.17.</w:t>
      </w:r>
      <w:r w:rsidRPr="005C339C">
        <w:rPr>
          <w:rFonts w:ascii="GHEA Grapalat Cyr" w:hAnsi="GHEA Grapalat Cyr" w:cs="GHEA Grapalat Cyr"/>
        </w:rPr>
        <w:tab/>
        <w:t>Представленная лицу, рассматривающему жалобы в связи с</w:t>
      </w:r>
      <w:r w:rsidRPr="005C339C">
        <w:rPr>
          <w:rFonts w:ascii="Courier New" w:hAnsi="Courier New" w:cs="Courier New"/>
        </w:rPr>
        <w:t> </w:t>
      </w:r>
      <w:r w:rsidRPr="005C339C">
        <w:rPr>
          <w:rFonts w:ascii="GHEA Grapalat Cyr" w:hAnsi="GHEA Grapalat Cyr" w:cs="GHEA Grapalat Cyr"/>
        </w:rPr>
        <w:t xml:space="preserve">закупками, жалоба автоматически приостанавливает процесс закупки со дня опубликования объявления, предусмотренного частью 9 статьи 50 Закона и пунктом 12.13 настоящего Приглашения до дня вступления в силу решения, принятого по результатам рассмотрения жалобы. </w:t>
      </w:r>
    </w:p>
    <w:p w:rsidR="00B83D8E" w:rsidRPr="005C339C" w:rsidRDefault="00B83D8E" w:rsidP="005044C7">
      <w:pPr>
        <w:widowControl w:val="0"/>
        <w:spacing w:after="160" w:line="360" w:lineRule="auto"/>
        <w:ind w:firstLine="567"/>
        <w:jc w:val="both"/>
        <w:rPr>
          <w:rFonts w:ascii="GHEA Grapalat" w:hAnsi="GHEA Grapalat" w:cs="GHEA Grapalat"/>
          <w:b/>
          <w:bCs/>
        </w:rPr>
      </w:pPr>
      <w:r w:rsidRPr="005C339C">
        <w:rPr>
          <w:rFonts w:ascii="GHEA Grapalat Cyr" w:hAnsi="GHEA Grapalat Cyr" w:cs="GHEA Grapalat Cyr"/>
        </w:rPr>
        <w:t>По решению лица, рассматривающего жалобы в связи с закупками,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rsidR="00B83D8E" w:rsidRPr="005C339C" w:rsidRDefault="00B83D8E">
      <w:pPr>
        <w:rPr>
          <w:rFonts w:ascii="GHEA Grapalat" w:hAnsi="GHEA Grapalat" w:cs="GHEA Grapalat"/>
          <w:b/>
          <w:bCs/>
        </w:rPr>
      </w:pPr>
      <w:r w:rsidRPr="005C339C">
        <w:rPr>
          <w:rFonts w:ascii="GHEA Grapalat" w:hAnsi="GHEA Grapalat" w:cs="GHEA Grapalat"/>
          <w:b/>
          <w:bCs/>
        </w:rPr>
        <w:br w:type="page"/>
      </w:r>
    </w:p>
    <w:p w:rsidR="00B83D8E" w:rsidRPr="005C339C" w:rsidRDefault="00B83D8E" w:rsidP="0016331A">
      <w:pPr>
        <w:widowControl w:val="0"/>
        <w:spacing w:after="160" w:line="341" w:lineRule="auto"/>
        <w:jc w:val="center"/>
        <w:rPr>
          <w:rFonts w:ascii="GHEA Grapalat Cyr" w:hAnsi="GHEA Grapalat Cyr" w:cs="GHEA Grapalat Cyr"/>
          <w:b/>
          <w:bCs/>
        </w:rPr>
      </w:pPr>
      <w:r w:rsidRPr="005C339C">
        <w:rPr>
          <w:rFonts w:ascii="GHEA Grapalat Cyr" w:hAnsi="GHEA Grapalat Cyr" w:cs="GHEA Grapalat Cyr"/>
          <w:b/>
          <w:bCs/>
        </w:rPr>
        <w:t>ЧАСТЬ II</w:t>
      </w:r>
    </w:p>
    <w:p w:rsidR="00B83D8E" w:rsidRPr="005C339C" w:rsidRDefault="00B83D8E" w:rsidP="0016331A">
      <w:pPr>
        <w:widowControl w:val="0"/>
        <w:spacing w:after="160" w:line="341" w:lineRule="auto"/>
        <w:jc w:val="center"/>
        <w:rPr>
          <w:rFonts w:ascii="GHEA Grapalat" w:hAnsi="GHEA Grapalat" w:cs="GHEA Grapalat"/>
          <w:b/>
          <w:bCs/>
        </w:rPr>
      </w:pPr>
    </w:p>
    <w:p w:rsidR="00B83D8E" w:rsidRPr="005C339C" w:rsidRDefault="00B83D8E" w:rsidP="0016331A">
      <w:pPr>
        <w:pStyle w:val="BodyText"/>
        <w:widowControl w:val="0"/>
        <w:spacing w:after="160" w:line="341" w:lineRule="auto"/>
        <w:ind w:right="-7"/>
        <w:jc w:val="center"/>
        <w:rPr>
          <w:rFonts w:ascii="GHEA Grapalat Cyr" w:hAnsi="GHEA Grapalat Cyr" w:cs="GHEA Grapalat Cyr"/>
          <w:b/>
          <w:bCs/>
        </w:rPr>
      </w:pPr>
      <w:r w:rsidRPr="005C339C">
        <w:rPr>
          <w:rFonts w:ascii="GHEA Grapalat Cyr" w:hAnsi="GHEA Grapalat Cyr" w:cs="GHEA Grapalat Cyr"/>
          <w:b/>
          <w:bCs/>
        </w:rPr>
        <w:t xml:space="preserve">ИНСТРУКЦИЯ ПО ПОДГОТОВКЕ ЗАЯВКИ </w:t>
      </w:r>
      <w:r w:rsidRPr="005C339C">
        <w:rPr>
          <w:rFonts w:ascii="GHEA Grapalat Cyr" w:hAnsi="GHEA Grapalat Cyr" w:cs="GHEA Grapalat Cyr"/>
          <w:b/>
          <w:bCs/>
        </w:rPr>
        <w:br/>
        <w:t>НА ОТКРЫТЫЙ КОНКУРС</w:t>
      </w:r>
    </w:p>
    <w:p w:rsidR="00B83D8E" w:rsidRPr="005C339C" w:rsidRDefault="00B83D8E" w:rsidP="0016331A">
      <w:pPr>
        <w:widowControl w:val="0"/>
        <w:spacing w:after="160" w:line="341" w:lineRule="auto"/>
        <w:jc w:val="center"/>
        <w:rPr>
          <w:rFonts w:ascii="GHEA Grapalat" w:hAnsi="GHEA Grapalat" w:cs="GHEA Grapalat"/>
        </w:rPr>
      </w:pPr>
    </w:p>
    <w:p w:rsidR="00B83D8E" w:rsidRPr="005C339C" w:rsidRDefault="00B83D8E" w:rsidP="0016331A">
      <w:pPr>
        <w:widowControl w:val="0"/>
        <w:spacing w:after="160" w:line="341" w:lineRule="auto"/>
        <w:jc w:val="center"/>
        <w:rPr>
          <w:rFonts w:ascii="GHEA Grapalat Cyr" w:hAnsi="GHEA Grapalat Cyr" w:cs="GHEA Grapalat Cyr"/>
          <w:b/>
          <w:bCs/>
        </w:rPr>
      </w:pPr>
      <w:r w:rsidRPr="005C339C">
        <w:rPr>
          <w:rFonts w:ascii="GHEA Grapalat Cyr" w:hAnsi="GHEA Grapalat Cyr" w:cs="GHEA Grapalat Cyr"/>
          <w:b/>
          <w:bCs/>
        </w:rPr>
        <w:t>1. ОБЩИЕ ПОЛОЖЕНИЯ</w:t>
      </w:r>
    </w:p>
    <w:p w:rsidR="00B83D8E" w:rsidRPr="005C339C" w:rsidRDefault="00B83D8E" w:rsidP="0016331A">
      <w:pPr>
        <w:widowControl w:val="0"/>
        <w:tabs>
          <w:tab w:val="left" w:pos="1134"/>
        </w:tabs>
        <w:spacing w:after="160" w:line="341" w:lineRule="auto"/>
        <w:ind w:firstLine="567"/>
        <w:jc w:val="both"/>
        <w:rPr>
          <w:rFonts w:ascii="GHEA Grapalat" w:hAnsi="GHEA Grapalat" w:cs="GHEA Grapalat"/>
        </w:rPr>
      </w:pPr>
      <w:r w:rsidRPr="005C339C">
        <w:rPr>
          <w:rFonts w:ascii="GHEA Grapalat Cyr" w:hAnsi="GHEA Grapalat Cyr" w:cs="GHEA Grapalat Cyr"/>
        </w:rPr>
        <w:t>1.1.</w:t>
      </w:r>
      <w:r w:rsidRPr="005C339C">
        <w:rPr>
          <w:rFonts w:ascii="GHEA Grapalat Cyr" w:hAnsi="GHEA Grapalat Cyr" w:cs="GHEA Grapalat Cyr"/>
        </w:rPr>
        <w:tab/>
        <w:t>Целью настоящей Инструкции является содействие участникам при подготовке заявки.</w:t>
      </w:r>
    </w:p>
    <w:p w:rsidR="00B83D8E" w:rsidRPr="005C339C" w:rsidRDefault="00B83D8E" w:rsidP="0016331A">
      <w:pPr>
        <w:widowControl w:val="0"/>
        <w:tabs>
          <w:tab w:val="left" w:pos="1134"/>
        </w:tabs>
        <w:spacing w:after="160" w:line="341" w:lineRule="auto"/>
        <w:ind w:firstLine="567"/>
        <w:jc w:val="both"/>
        <w:rPr>
          <w:rFonts w:ascii="GHEA Grapalat" w:hAnsi="GHEA Grapalat" w:cs="GHEA Grapalat"/>
        </w:rPr>
      </w:pPr>
      <w:r w:rsidRPr="005C339C">
        <w:rPr>
          <w:rFonts w:ascii="GHEA Grapalat" w:hAnsi="GHEA Grapalat" w:cs="GHEA Grapalat"/>
        </w:rPr>
        <w:t>1.2.</w:t>
      </w:r>
      <w:r w:rsidRPr="005C339C">
        <w:rPr>
          <w:rFonts w:ascii="GHEA Grapalat" w:hAnsi="GHEA Grapalat" w:cs="GHEA Grapalat"/>
        </w:rPr>
        <w:tab/>
      </w:r>
      <w:r w:rsidRPr="005C339C">
        <w:rPr>
          <w:rFonts w:ascii="GHEA Grapalat Cyr" w:hAnsi="GHEA Grapalat Cyr" w:cs="GHEA Grapalat Cyr"/>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B83D8E" w:rsidRPr="005C339C" w:rsidRDefault="00B83D8E" w:rsidP="0016331A">
      <w:pPr>
        <w:widowControl w:val="0"/>
        <w:tabs>
          <w:tab w:val="left" w:pos="1134"/>
        </w:tabs>
        <w:spacing w:after="160" w:line="341" w:lineRule="auto"/>
        <w:ind w:firstLine="567"/>
        <w:jc w:val="both"/>
        <w:rPr>
          <w:rFonts w:ascii="GHEA Grapalat" w:hAnsi="GHEA Grapalat" w:cs="GHEA Grapalat"/>
        </w:rPr>
      </w:pPr>
      <w:r w:rsidRPr="005C339C">
        <w:rPr>
          <w:rFonts w:ascii="GHEA Grapalat Cyr" w:hAnsi="GHEA Grapalat Cyr" w:cs="GHEA Grapalat Cyr"/>
        </w:rPr>
        <w:t>1.3.</w:t>
      </w:r>
      <w:r w:rsidRPr="005C339C">
        <w:rPr>
          <w:rFonts w:ascii="GHEA Grapalat Cyr" w:hAnsi="GHEA Grapalat Cyr" w:cs="GHEA Grapalat Cyr"/>
        </w:rPr>
        <w:tab/>
        <w:t xml:space="preserve">Кроме армянского языка, заявки могут быть поданы также на английском или русском языке. </w:t>
      </w:r>
    </w:p>
    <w:p w:rsidR="00B83D8E" w:rsidRPr="005C339C" w:rsidRDefault="00B83D8E" w:rsidP="0016331A">
      <w:pPr>
        <w:widowControl w:val="0"/>
        <w:spacing w:after="160" w:line="341" w:lineRule="auto"/>
        <w:jc w:val="center"/>
        <w:rPr>
          <w:rFonts w:ascii="GHEA Grapalat" w:hAnsi="GHEA Grapalat" w:cs="GHEA Grapalat"/>
          <w:b/>
          <w:bCs/>
        </w:rPr>
      </w:pPr>
    </w:p>
    <w:p w:rsidR="00B83D8E" w:rsidRPr="005C339C" w:rsidRDefault="00B83D8E" w:rsidP="0016331A">
      <w:pPr>
        <w:widowControl w:val="0"/>
        <w:spacing w:after="160" w:line="341" w:lineRule="auto"/>
        <w:jc w:val="center"/>
        <w:rPr>
          <w:rFonts w:ascii="GHEA Grapalat Cyr" w:hAnsi="GHEA Grapalat Cyr" w:cs="GHEA Grapalat Cyr"/>
          <w:b/>
          <w:bCs/>
        </w:rPr>
      </w:pPr>
      <w:r w:rsidRPr="005C339C">
        <w:rPr>
          <w:rFonts w:ascii="GHEA Grapalat Cyr" w:hAnsi="GHEA Grapalat Cyr" w:cs="GHEA Grapalat Cyr"/>
          <w:b/>
          <w:bCs/>
        </w:rPr>
        <w:t>2. ЗАЯВКА НА ПРОЦЕДУРУ</w:t>
      </w:r>
    </w:p>
    <w:p w:rsidR="00B83D8E" w:rsidRPr="005C339C" w:rsidRDefault="00B83D8E" w:rsidP="0016331A">
      <w:pPr>
        <w:widowControl w:val="0"/>
        <w:spacing w:after="160" w:line="341" w:lineRule="auto"/>
        <w:ind w:firstLine="567"/>
        <w:jc w:val="both"/>
        <w:rPr>
          <w:rFonts w:ascii="GHEA Grapalat Cyr" w:hAnsi="GHEA Grapalat Cyr" w:cs="GHEA Grapalat Cyr"/>
        </w:rPr>
      </w:pPr>
      <w:r w:rsidRPr="005C339C">
        <w:rPr>
          <w:rFonts w:ascii="GHEA Grapalat Cyr" w:hAnsi="GHEA Grapalat Cyr" w:cs="GHEA Grapalat Cyr"/>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rsidR="00B83D8E" w:rsidRPr="005C339C" w:rsidRDefault="00B83D8E" w:rsidP="0016331A">
      <w:pPr>
        <w:widowControl w:val="0"/>
        <w:spacing w:after="160" w:line="341" w:lineRule="auto"/>
        <w:ind w:firstLine="567"/>
        <w:jc w:val="both"/>
        <w:rPr>
          <w:rFonts w:ascii="GHEA Grapalat" w:hAnsi="GHEA Grapalat" w:cs="GHEA Grapalat"/>
        </w:rPr>
      </w:pPr>
      <w:r w:rsidRPr="005C339C">
        <w:rPr>
          <w:rFonts w:ascii="GHEA Grapalat Cyr" w:hAnsi="GHEA Grapalat Cyr" w:cs="GHEA Grapalat Cyr"/>
        </w:rPr>
        <w:t>Участник заявкой представляет утвержденные им:</w:t>
      </w:r>
    </w:p>
    <w:p w:rsidR="00B83D8E" w:rsidRPr="005C339C" w:rsidRDefault="00B83D8E" w:rsidP="0016331A">
      <w:pPr>
        <w:widowControl w:val="0"/>
        <w:tabs>
          <w:tab w:val="left" w:pos="1134"/>
        </w:tabs>
        <w:spacing w:after="160" w:line="341" w:lineRule="auto"/>
        <w:ind w:firstLine="567"/>
        <w:jc w:val="both"/>
        <w:rPr>
          <w:rFonts w:ascii="GHEA Grapalat" w:hAnsi="GHEA Grapalat" w:cs="GHEA Grapalat"/>
        </w:rPr>
      </w:pPr>
      <w:r w:rsidRPr="005C339C">
        <w:rPr>
          <w:rFonts w:ascii="GHEA Grapalat Cyr" w:hAnsi="GHEA Grapalat Cyr" w:cs="GHEA Grapalat Cyr"/>
        </w:rPr>
        <w:t>2.1.</w:t>
      </w:r>
      <w:r w:rsidRPr="005C339C">
        <w:rPr>
          <w:rFonts w:ascii="GHEA Grapalat Cyr" w:hAnsi="GHEA Grapalat Cyr" w:cs="GHEA Grapalat Cyr"/>
        </w:rPr>
        <w:tab/>
        <w:t>заявление на участие в процедуре согласно Приложению №1;</w:t>
      </w:r>
    </w:p>
    <w:p w:rsidR="00B83D8E" w:rsidRPr="005C339C" w:rsidRDefault="00B83D8E" w:rsidP="0016331A">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2.2.</w:t>
      </w:r>
      <w:r w:rsidRPr="005C339C">
        <w:rPr>
          <w:rFonts w:ascii="GHEA Grapalat Cyr" w:hAnsi="GHEA Grapalat Cyr" w:cs="GHEA Grapalat Cyr"/>
        </w:rPr>
        <w:tab/>
        <w:t xml:space="preserve">объявление относительно удовлетворения требований к праву участия, предусмотренных пунктом 2.2, и отсутствия требований, предусмотренных подпунктами 7 и 8 пункта 4.3 части 1 настоящего Приглашения согласно Приложению №2, а также информацию относительно лиц, предусмотренных подпунктом 9 того же пункта, согласно Приложению №2.1. </w:t>
      </w:r>
    </w:p>
    <w:p w:rsidR="00B83D8E" w:rsidRPr="005C339C" w:rsidRDefault="00B83D8E" w:rsidP="0016331A">
      <w:pPr>
        <w:widowControl w:val="0"/>
        <w:tabs>
          <w:tab w:val="left" w:pos="1134"/>
        </w:tabs>
        <w:spacing w:after="160" w:line="336" w:lineRule="auto"/>
        <w:ind w:firstLine="567"/>
        <w:jc w:val="both"/>
        <w:rPr>
          <w:rFonts w:ascii="GHEA Grapalat" w:hAnsi="GHEA Grapalat" w:cs="GHEA Grapalat"/>
        </w:rPr>
      </w:pPr>
      <w:r w:rsidRPr="005C339C">
        <w:rPr>
          <w:rFonts w:ascii="GHEA Grapalat Cyr" w:hAnsi="GHEA Grapalat Cyr" w:cs="GHEA Grapalat Cyr"/>
        </w:rPr>
        <w:t>2.3.</w:t>
      </w:r>
      <w:r w:rsidRPr="005C339C">
        <w:rPr>
          <w:rFonts w:ascii="GHEA Grapalat Cyr" w:hAnsi="GHEA Grapalat Cyr" w:cs="GHEA Grapalat Cyr"/>
        </w:rPr>
        <w:tab/>
        <w:t>обеспечение заявки, которое представляется в форме наличных денег или банковской гарантии; При этом заявкой представляется оригинал документа, удостоверяющего оплату наличных денег, или оригинал банковской гарантии.</w:t>
      </w:r>
      <w:r w:rsidRPr="005C339C">
        <w:rPr>
          <w:rStyle w:val="FootnoteReference"/>
          <w:rFonts w:ascii="GHEA Grapalat" w:hAnsi="GHEA Grapalat" w:cs="GHEA Grapalat"/>
        </w:rPr>
        <w:footnoteReference w:id="15"/>
      </w:r>
    </w:p>
    <w:p w:rsidR="00B83D8E" w:rsidRPr="005C339C" w:rsidRDefault="00B83D8E" w:rsidP="0016331A">
      <w:pPr>
        <w:widowControl w:val="0"/>
        <w:tabs>
          <w:tab w:val="left" w:pos="1134"/>
        </w:tabs>
        <w:spacing w:after="160" w:line="336" w:lineRule="auto"/>
        <w:ind w:firstLine="567"/>
        <w:jc w:val="both"/>
        <w:rPr>
          <w:rFonts w:ascii="GHEA Grapalat" w:hAnsi="GHEA Grapalat" w:cs="GHEA Grapalat"/>
        </w:rPr>
      </w:pPr>
      <w:r w:rsidRPr="005C339C">
        <w:rPr>
          <w:rFonts w:ascii="GHEA Grapalat" w:hAnsi="GHEA Grapalat" w:cs="GHEA Grapalat"/>
        </w:rPr>
        <w:t>2.4.</w:t>
      </w:r>
      <w:r w:rsidRPr="005C339C">
        <w:rPr>
          <w:rFonts w:ascii="GHEA Grapalat" w:hAnsi="GHEA Grapalat" w:cs="GHEA Grapalat"/>
        </w:rPr>
        <w:tab/>
      </w:r>
      <w:r w:rsidRPr="005C339C">
        <w:rPr>
          <w:rFonts w:ascii="GHEA Grapalat Cyr" w:hAnsi="GHEA Grapalat Cyr" w:cs="GHEA Grapalat Cyr"/>
        </w:rPr>
        <w:t>Объявление о своем соответствии критериям квалификации, предусмотренным пунктом 2.5 части 1 настоящего Приглашения (профессиональный опыт, необходимые для исполнения договора трудовые ресурсы, технические и финансовые средства) согласно Приложению №3, с 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обосновывающие его соответствие квалификационным критериям документы, требуемые настоящим Приглашением;</w:t>
      </w:r>
    </w:p>
    <w:p w:rsidR="00B83D8E" w:rsidRPr="005C339C" w:rsidRDefault="00B83D8E" w:rsidP="0016331A">
      <w:pPr>
        <w:widowControl w:val="0"/>
        <w:tabs>
          <w:tab w:val="left" w:pos="1134"/>
        </w:tabs>
        <w:spacing w:after="160" w:line="336" w:lineRule="auto"/>
        <w:ind w:firstLine="567"/>
        <w:jc w:val="both"/>
        <w:rPr>
          <w:rFonts w:ascii="GHEA Grapalat" w:hAnsi="GHEA Grapalat" w:cs="GHEA Grapalat"/>
        </w:rPr>
      </w:pPr>
      <w:r w:rsidRPr="005C339C">
        <w:rPr>
          <w:rFonts w:ascii="GHEA Grapalat Cyr" w:hAnsi="GHEA Grapalat Cyr" w:cs="GHEA Grapalat Cyr"/>
        </w:rPr>
        <w:t>2.5.</w:t>
      </w:r>
      <w:r w:rsidRPr="005C339C">
        <w:rPr>
          <w:rFonts w:ascii="GHEA Grapalat Cyr" w:hAnsi="GHEA Grapalat Cyr" w:cs="GHEA Grapalat Cyr"/>
        </w:rPr>
        <w:tab/>
        <w:t>копию предусмотренной настоящим Приглашением лицензии (вкладыша).</w:t>
      </w:r>
      <w:r w:rsidRPr="005C339C">
        <w:rPr>
          <w:rStyle w:val="FootnoteReference"/>
          <w:rFonts w:ascii="GHEA Grapalat" w:hAnsi="GHEA Grapalat" w:cs="GHEA Grapalat"/>
        </w:rPr>
        <w:footnoteReference w:id="16"/>
      </w:r>
    </w:p>
    <w:p w:rsidR="00B83D8E" w:rsidRPr="005C339C" w:rsidRDefault="00B83D8E" w:rsidP="0016331A">
      <w:pPr>
        <w:pStyle w:val="norm"/>
        <w:widowControl w:val="0"/>
        <w:tabs>
          <w:tab w:val="left" w:pos="1134"/>
        </w:tabs>
        <w:spacing w:after="160" w:line="336" w:lineRule="auto"/>
        <w:ind w:firstLine="567"/>
        <w:rPr>
          <w:rFonts w:ascii="GHEA Grapalat" w:hAnsi="GHEA Grapalat" w:cs="GHEA Grapalat"/>
          <w:sz w:val="24"/>
          <w:szCs w:val="24"/>
        </w:rPr>
      </w:pPr>
      <w:r w:rsidRPr="005C339C">
        <w:rPr>
          <w:rFonts w:ascii="GHEA Grapalat Cyr" w:hAnsi="GHEA Grapalat Cyr" w:cs="GHEA Grapalat Cyr"/>
          <w:sz w:val="24"/>
          <w:szCs w:val="24"/>
        </w:rPr>
        <w:t>2.6.</w:t>
      </w:r>
      <w:r w:rsidRPr="005C339C">
        <w:rPr>
          <w:rFonts w:ascii="GHEA Grapalat Cyr" w:hAnsi="GHEA Grapalat Cyr" w:cs="GHEA Grapalat Cyr"/>
          <w:sz w:val="24"/>
          <w:szCs w:val="24"/>
        </w:rPr>
        <w:tab/>
        <w:t>копию агентского договора и данные лица, являющегося стороной этого договора, если Договор будет выполняться через агентство;</w:t>
      </w:r>
    </w:p>
    <w:p w:rsidR="00B83D8E" w:rsidRPr="005C339C" w:rsidRDefault="00B83D8E" w:rsidP="0016331A">
      <w:pPr>
        <w:pStyle w:val="norm"/>
        <w:widowControl w:val="0"/>
        <w:tabs>
          <w:tab w:val="left" w:pos="1134"/>
        </w:tabs>
        <w:spacing w:after="160" w:line="336" w:lineRule="auto"/>
        <w:ind w:firstLine="567"/>
        <w:rPr>
          <w:rFonts w:ascii="GHEA Grapalat" w:hAnsi="GHEA Grapalat" w:cs="GHEA Grapalat"/>
          <w:sz w:val="24"/>
          <w:szCs w:val="24"/>
        </w:rPr>
      </w:pPr>
      <w:r w:rsidRPr="005C339C">
        <w:rPr>
          <w:rFonts w:ascii="GHEA Grapalat Cyr" w:hAnsi="GHEA Grapalat Cyr" w:cs="GHEA Grapalat Cyr"/>
          <w:sz w:val="24"/>
          <w:szCs w:val="24"/>
        </w:rPr>
        <w:t>2.7.</w:t>
      </w:r>
      <w:r w:rsidRPr="005C339C">
        <w:rPr>
          <w:rFonts w:ascii="GHEA Grapalat Cyr" w:hAnsi="GHEA Grapalat Cyr" w:cs="GHEA Grapalat Cyr"/>
          <w:sz w:val="24"/>
          <w:szCs w:val="24"/>
        </w:rPr>
        <w:tab/>
        <w:t>договор о совместной деятельности, если участники участвуют в процедуре закупки в порядке совместной деятельности (консорциумом).</w:t>
      </w:r>
      <w:r w:rsidRPr="005C339C">
        <w:rPr>
          <w:rStyle w:val="FootnoteReference"/>
          <w:rFonts w:ascii="GHEA Grapalat" w:hAnsi="GHEA Grapalat" w:cs="GHEA Grapalat"/>
          <w:sz w:val="24"/>
          <w:szCs w:val="24"/>
        </w:rPr>
        <w:footnoteReference w:id="17"/>
      </w:r>
    </w:p>
    <w:p w:rsidR="00B83D8E" w:rsidRPr="005C339C" w:rsidRDefault="00B83D8E" w:rsidP="0016331A">
      <w:pPr>
        <w:widowControl w:val="0"/>
        <w:tabs>
          <w:tab w:val="left" w:pos="1134"/>
        </w:tabs>
        <w:spacing w:after="160" w:line="336" w:lineRule="auto"/>
        <w:ind w:firstLine="567"/>
        <w:jc w:val="both"/>
        <w:rPr>
          <w:rFonts w:ascii="GHEA Grapalat" w:hAnsi="GHEA Grapalat" w:cs="GHEA Grapalat"/>
        </w:rPr>
      </w:pPr>
      <w:r w:rsidRPr="005C339C">
        <w:rPr>
          <w:rFonts w:ascii="GHEA Grapalat Cyr" w:hAnsi="GHEA Grapalat Cyr" w:cs="GHEA Grapalat Cyr"/>
        </w:rPr>
        <w:t>2.8.</w:t>
      </w:r>
      <w:r w:rsidRPr="005C339C">
        <w:rPr>
          <w:rFonts w:ascii="GHEA Grapalat Cyr" w:hAnsi="GHEA Grapalat Cyr" w:cs="GHEA Grapalat Cyr"/>
        </w:rPr>
        <w:tab/>
        <w:t xml:space="preserve">ценовое предложение согласно Приложению № 4.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B83D8E" w:rsidRPr="005C339C" w:rsidRDefault="00B83D8E" w:rsidP="0016331A">
      <w:pPr>
        <w:widowControl w:val="0"/>
        <w:spacing w:after="160" w:line="346" w:lineRule="auto"/>
        <w:ind w:left="567" w:right="565"/>
        <w:jc w:val="center"/>
        <w:rPr>
          <w:rFonts w:ascii="GHEA Grapalat" w:hAnsi="GHEA Grapalat" w:cs="GHEA Grapalat"/>
          <w:b/>
          <w:bCs/>
        </w:rPr>
      </w:pPr>
      <w:r w:rsidRPr="005C339C">
        <w:rPr>
          <w:rFonts w:ascii="GHEA Grapalat Cyr" w:hAnsi="GHEA Grapalat Cyr" w:cs="GHEA Grapalat Cyr"/>
          <w:b/>
          <w:bCs/>
        </w:rPr>
        <w:t xml:space="preserve">3. ДОКУМЕНТЫ, ПРЕДСТАВЛЯЕМЫЕ ЗАНЯВШИМ </w:t>
      </w:r>
      <w:r w:rsidRPr="005C339C">
        <w:rPr>
          <w:rFonts w:ascii="GHEA Grapalat Cyr" w:hAnsi="GHEA Grapalat Cyr" w:cs="GHEA Grapalat Cyr"/>
          <w:b/>
          <w:bCs/>
        </w:rPr>
        <w:br/>
        <w:t>ПЕРВОЕ МЕСТО УЧАСТНИКОМ</w:t>
      </w:r>
    </w:p>
    <w:p w:rsidR="00B83D8E" w:rsidRPr="005C339C" w:rsidRDefault="00B83D8E" w:rsidP="0016331A">
      <w:pPr>
        <w:widowControl w:val="0"/>
        <w:tabs>
          <w:tab w:val="left" w:pos="1134"/>
        </w:tabs>
        <w:spacing w:after="160" w:line="346" w:lineRule="auto"/>
        <w:ind w:firstLine="567"/>
        <w:jc w:val="both"/>
        <w:rPr>
          <w:rFonts w:ascii="GHEA Grapalat" w:hAnsi="GHEA Grapalat" w:cs="GHEA Grapalat"/>
        </w:rPr>
      </w:pPr>
      <w:r w:rsidRPr="005C339C">
        <w:rPr>
          <w:rFonts w:ascii="GHEA Grapalat Cyr" w:hAnsi="GHEA Grapalat Cyr" w:cs="GHEA Grapalat Cyr"/>
        </w:rPr>
        <w:t>3.1.</w:t>
      </w:r>
      <w:r w:rsidRPr="005C339C">
        <w:rPr>
          <w:rFonts w:ascii="GHEA Grapalat Cyr" w:hAnsi="GHEA Grapalat Cyr" w:cs="GHEA Grapalat Cyr"/>
        </w:rPr>
        <w:tab/>
        <w:t xml:space="preserve">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№6 к настоящему Приглашению, к которому прилагаются: </w:t>
      </w:r>
    </w:p>
    <w:p w:rsidR="00B83D8E" w:rsidRPr="005C339C" w:rsidDel="0093796B" w:rsidRDefault="00B83D8E" w:rsidP="0016331A">
      <w:pPr>
        <w:widowControl w:val="0"/>
        <w:tabs>
          <w:tab w:val="left" w:pos="1134"/>
        </w:tabs>
        <w:spacing w:after="160" w:line="346" w:lineRule="auto"/>
        <w:ind w:firstLine="567"/>
        <w:jc w:val="both"/>
        <w:rPr>
          <w:rFonts w:ascii="GHEA Grapalat" w:hAnsi="GHEA Grapalat" w:cs="GHEA Grapalat"/>
        </w:rPr>
      </w:pPr>
      <w:r w:rsidRPr="005C339C">
        <w:rPr>
          <w:rFonts w:ascii="GHEA Grapalat Cyr" w:hAnsi="GHEA Grapalat Cyr" w:cs="GHEA Grapalat Cyr"/>
        </w:rPr>
        <w:t>а.</w:t>
      </w:r>
      <w:r w:rsidRPr="005C339C">
        <w:rPr>
          <w:rFonts w:ascii="GHEA Grapalat Cyr" w:hAnsi="GHEA Grapalat Cyr" w:cs="GHEA Grapalat Cyr"/>
        </w:rPr>
        <w:tab/>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и его счетов-фактур, а также копии акта, подтверждающего исполнение этого договора (этих договоров) в установленный срок (акт сдачи-приемки и т. д.) или вариант, воспроизведенный (отсканированный) с оригинала письменного подтверждения стороны, принявшей исполнение данного договора</w:t>
      </w:r>
      <w:r w:rsidRPr="005C339C">
        <w:rPr>
          <w:rStyle w:val="FootnoteReference"/>
          <w:rFonts w:ascii="GHEA Grapalat" w:hAnsi="GHEA Grapalat" w:cs="GHEA Grapalat"/>
        </w:rPr>
        <w:t>;</w:t>
      </w:r>
    </w:p>
    <w:p w:rsidR="00B83D8E" w:rsidRPr="005C339C" w:rsidRDefault="00B83D8E" w:rsidP="0016331A">
      <w:pPr>
        <w:widowControl w:val="0"/>
        <w:tabs>
          <w:tab w:val="left" w:pos="1134"/>
        </w:tabs>
        <w:spacing w:after="160" w:line="346" w:lineRule="auto"/>
        <w:ind w:firstLine="567"/>
        <w:jc w:val="both"/>
        <w:rPr>
          <w:rFonts w:ascii="GHEA Grapalat" w:hAnsi="GHEA Grapalat" w:cs="GHEA Grapalat"/>
        </w:rPr>
      </w:pPr>
      <w:r w:rsidRPr="005C339C">
        <w:rPr>
          <w:rFonts w:ascii="GHEA Grapalat Cyr" w:hAnsi="GHEA Grapalat Cyr" w:cs="GHEA Grapalat Cyr"/>
        </w:rPr>
        <w:t>б.</w:t>
      </w:r>
      <w:r w:rsidRPr="005C339C">
        <w:rPr>
          <w:rFonts w:ascii="GHEA Grapalat Cyr" w:hAnsi="GHEA Grapalat Cyr" w:cs="GHEA Grapalat Cyr"/>
        </w:rPr>
        <w:tab/>
        <w:t>утвержденные им данные о технических средствах, которые участник предусматривает использовать в процессе исполнения договора, согласно Приложению № 5.1. При этом для обоснования наличия технических средств участник представляет также копии их технических паспортов и документов, подтверждающих право собственности участника на эти средства или право на их временное использование</w:t>
      </w:r>
      <w:r w:rsidRPr="005C339C">
        <w:rPr>
          <w:rStyle w:val="FootnoteReference"/>
          <w:rFonts w:ascii="GHEA Grapalat" w:hAnsi="GHEA Grapalat" w:cs="GHEA Grapalat"/>
        </w:rPr>
        <w:footnoteReference w:id="18"/>
      </w:r>
      <w:r w:rsidRPr="005C339C">
        <w:rPr>
          <w:rFonts w:ascii="GHEA Grapalat" w:hAnsi="GHEA Grapalat" w:cs="GHEA Grapalat"/>
        </w:rPr>
        <w:t>;</w:t>
      </w:r>
    </w:p>
    <w:p w:rsidR="00B83D8E" w:rsidRPr="005C339C" w:rsidRDefault="00B83D8E" w:rsidP="00D33616">
      <w:pPr>
        <w:widowControl w:val="0"/>
        <w:tabs>
          <w:tab w:val="left" w:pos="1134"/>
        </w:tabs>
        <w:spacing w:after="160" w:line="336" w:lineRule="auto"/>
        <w:ind w:firstLine="567"/>
        <w:jc w:val="both"/>
        <w:rPr>
          <w:rFonts w:ascii="GHEA Grapalat" w:hAnsi="GHEA Grapalat" w:cs="GHEA Grapalat"/>
        </w:rPr>
      </w:pPr>
      <w:r w:rsidRPr="005C339C">
        <w:rPr>
          <w:rFonts w:ascii="GHEA Grapalat Cyr" w:hAnsi="GHEA Grapalat Cyr" w:cs="GHEA Grapalat Cyr"/>
        </w:rPr>
        <w:t>в.</w:t>
      </w:r>
      <w:r w:rsidRPr="005C339C">
        <w:rPr>
          <w:rFonts w:ascii="GHEA Grapalat Cyr" w:hAnsi="GHEA Grapalat Cyr" w:cs="GHEA Grapalat Cyr"/>
        </w:rPr>
        <w:tab/>
        <w:t>утвержденная им справка о составе основного персонала, предлагаемого участником для исполнения заключаемого договора, согласно Приложению № 5.2. К указанной справке прилагаются также вариант, воспроизведенный (отсканированный) с оригинала письменного согласия, утвержденного специалистами, вовлеченными в состав основного персонала, на их вовлечение в выполняемые работы, а также копии паспортов специалистов и документов, подтверждающих их квалификацию (диплом, свидетельство, сертификат и т.д.)</w:t>
      </w:r>
      <w:r w:rsidRPr="005C339C">
        <w:rPr>
          <w:rStyle w:val="FootnoteReference"/>
          <w:rFonts w:ascii="GHEA Grapalat" w:hAnsi="GHEA Grapalat" w:cs="GHEA Grapalat"/>
        </w:rPr>
        <w:footnoteReference w:id="19"/>
      </w:r>
      <w:r w:rsidRPr="005C339C">
        <w:rPr>
          <w:rFonts w:ascii="GHEA Grapalat" w:hAnsi="GHEA Grapalat" w:cs="GHEA Grapalat"/>
        </w:rPr>
        <w:t>.</w:t>
      </w:r>
    </w:p>
    <w:p w:rsidR="00B83D8E" w:rsidRPr="005C339C" w:rsidRDefault="00B83D8E" w:rsidP="00D33616">
      <w:pPr>
        <w:widowControl w:val="0"/>
        <w:tabs>
          <w:tab w:val="left" w:pos="1134"/>
        </w:tabs>
        <w:spacing w:after="160" w:line="336" w:lineRule="auto"/>
        <w:ind w:firstLine="567"/>
        <w:jc w:val="both"/>
        <w:rPr>
          <w:rFonts w:ascii="GHEA Grapalat" w:hAnsi="GHEA Grapalat" w:cs="GHEA Grapalat"/>
        </w:rPr>
      </w:pPr>
      <w:r w:rsidRPr="005C339C">
        <w:rPr>
          <w:rFonts w:ascii="GHEA Grapalat Cyr" w:hAnsi="GHEA Grapalat Cyr" w:cs="GHEA Grapalat Cyr"/>
        </w:rPr>
        <w:t>3.2.</w:t>
      </w:r>
      <w:r w:rsidRPr="005C339C">
        <w:rPr>
          <w:rFonts w:ascii="GHEA Grapalat Cyr" w:hAnsi="GHEA Grapalat Cyr" w:cs="GHEA Grapalat Cyr"/>
        </w:rPr>
        <w:tab/>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w:t>
      </w:r>
      <w:r w:rsidRPr="005C339C">
        <w:rPr>
          <w:rFonts w:ascii="Courier New" w:hAnsi="Courier New" w:cs="Courier New"/>
        </w:rPr>
        <w:t> </w:t>
      </w:r>
      <w:r w:rsidRPr="005C339C">
        <w:rPr>
          <w:rFonts w:ascii="GHEA Grapalat Cyr" w:hAnsi="GHEA Grapalat Cyr" w:cs="GHEA Grapalat Cyr"/>
        </w:rPr>
        <w:t>признаны (не считаются) утратившими силу.</w:t>
      </w:r>
    </w:p>
    <w:p w:rsidR="00B83D8E" w:rsidRPr="005C339C" w:rsidRDefault="00B83D8E" w:rsidP="00D33616">
      <w:pPr>
        <w:widowControl w:val="0"/>
        <w:spacing w:after="160" w:line="336" w:lineRule="auto"/>
        <w:jc w:val="center"/>
        <w:rPr>
          <w:rFonts w:ascii="GHEA Grapalat" w:hAnsi="GHEA Grapalat" w:cs="GHEA Grapalat"/>
          <w:b/>
          <w:bCs/>
        </w:rPr>
      </w:pPr>
    </w:p>
    <w:p w:rsidR="00B83D8E" w:rsidRPr="005C339C" w:rsidRDefault="00B83D8E" w:rsidP="00D33616">
      <w:pPr>
        <w:widowControl w:val="0"/>
        <w:spacing w:after="160" w:line="336" w:lineRule="auto"/>
        <w:jc w:val="center"/>
        <w:rPr>
          <w:rFonts w:ascii="GHEA Grapalat" w:hAnsi="GHEA Grapalat" w:cs="GHEA Grapalat"/>
          <w:b/>
          <w:bCs/>
        </w:rPr>
      </w:pPr>
      <w:r w:rsidRPr="005C339C">
        <w:rPr>
          <w:rFonts w:ascii="GHEA Grapalat Cyr" w:hAnsi="GHEA Grapalat Cyr" w:cs="GHEA Grapalat Cyr"/>
          <w:b/>
          <w:bCs/>
        </w:rPr>
        <w:t>4. ПОРЯДОК ПОДГОТОВКИ ЗАЯВКИ</w:t>
      </w:r>
    </w:p>
    <w:p w:rsidR="00B83D8E" w:rsidRPr="005C339C" w:rsidRDefault="00B83D8E" w:rsidP="00D33616">
      <w:pPr>
        <w:widowControl w:val="0"/>
        <w:tabs>
          <w:tab w:val="left" w:pos="1134"/>
        </w:tabs>
        <w:spacing w:after="160" w:line="336" w:lineRule="auto"/>
        <w:ind w:firstLine="567"/>
        <w:jc w:val="both"/>
        <w:rPr>
          <w:rFonts w:ascii="GHEA Grapalat" w:hAnsi="GHEA Grapalat" w:cs="GHEA Grapalat"/>
        </w:rPr>
      </w:pPr>
      <w:r w:rsidRPr="005C339C">
        <w:rPr>
          <w:rFonts w:ascii="GHEA Grapalat Cyr" w:hAnsi="GHEA Grapalat Cyr" w:cs="GHEA Grapalat Cyr"/>
        </w:rPr>
        <w:t>4.1.</w:t>
      </w:r>
      <w:r w:rsidRPr="005C339C">
        <w:rPr>
          <w:rFonts w:ascii="GHEA Grapalat Cyr" w:hAnsi="GHEA Grapalat Cyr" w:cs="GHEA Grapalat Cyr"/>
        </w:rPr>
        <w:tab/>
        <w:t xml:space="preserve">Участник подает заявку в порядке, установленном настоящим приглашением. </w:t>
      </w:r>
    </w:p>
    <w:p w:rsidR="00B83D8E" w:rsidRPr="005C339C" w:rsidRDefault="00B83D8E" w:rsidP="00D33616">
      <w:pPr>
        <w:widowControl w:val="0"/>
        <w:spacing w:after="160" w:line="336" w:lineRule="auto"/>
        <w:ind w:firstLine="567"/>
        <w:jc w:val="both"/>
        <w:rPr>
          <w:rFonts w:ascii="GHEA Grapalat" w:hAnsi="GHEA Grapalat" w:cs="GHEA Grapalat"/>
        </w:rPr>
      </w:pPr>
      <w:r w:rsidRPr="005C339C">
        <w:rPr>
          <w:rFonts w:ascii="GHEA Grapalat Cyr" w:hAnsi="GHEA Grapalat Cyr" w:cs="GHEA Grapalat Cyr"/>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и копий в 1 экземплярах (за</w:t>
      </w:r>
      <w:r w:rsidRPr="005C339C">
        <w:rPr>
          <w:rFonts w:ascii="Courier New" w:hAnsi="Courier New" w:cs="Courier New"/>
        </w:rPr>
        <w:t> </w:t>
      </w:r>
      <w:r w:rsidRPr="005C339C">
        <w:rPr>
          <w:rFonts w:ascii="GHEA Grapalat Cyr" w:hAnsi="GHEA Grapalat Cyr" w:cs="GHEA Grapalat Cyr"/>
        </w:rPr>
        <w:t>исключением документов, представленных либо утвержденных 3ьей стороной, в случае которых представляется вариант, отксерокопированный с 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B83D8E" w:rsidRPr="005C339C" w:rsidRDefault="00B83D8E" w:rsidP="00D33616">
      <w:pPr>
        <w:widowControl w:val="0"/>
        <w:spacing w:after="160" w:line="336" w:lineRule="auto"/>
        <w:ind w:firstLine="567"/>
        <w:jc w:val="both"/>
        <w:rPr>
          <w:rFonts w:ascii="GHEA Grapalat Cyr" w:hAnsi="GHEA Grapalat Cyr" w:cs="GHEA Grapalat Cyr"/>
        </w:rPr>
      </w:pPr>
      <w:r w:rsidRPr="005C339C">
        <w:rPr>
          <w:rFonts w:ascii="GHEA Grapalat Cyr" w:hAnsi="GHEA Grapalat Cyr" w:cs="GHEA Grapalat Cyr"/>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B83D8E" w:rsidRPr="005C339C" w:rsidRDefault="00B83D8E" w:rsidP="00D33616">
      <w:pPr>
        <w:widowControl w:val="0"/>
        <w:spacing w:after="160" w:line="336" w:lineRule="auto"/>
        <w:ind w:firstLine="720"/>
        <w:jc w:val="both"/>
        <w:rPr>
          <w:rFonts w:ascii="GHEA Grapalat" w:hAnsi="GHEA Grapalat" w:cs="GHEA Grapalat"/>
        </w:rPr>
      </w:pPr>
    </w:p>
    <w:p w:rsidR="00B83D8E" w:rsidRPr="005C339C" w:rsidRDefault="00B83D8E" w:rsidP="00D33616">
      <w:pPr>
        <w:widowControl w:val="0"/>
        <w:tabs>
          <w:tab w:val="left" w:pos="1134"/>
        </w:tabs>
        <w:spacing w:after="160" w:line="336" w:lineRule="auto"/>
        <w:ind w:firstLine="567"/>
        <w:jc w:val="both"/>
        <w:rPr>
          <w:rFonts w:ascii="GHEA Grapalat Cyr" w:hAnsi="GHEA Grapalat Cyr" w:cs="GHEA Grapalat Cyr"/>
        </w:rPr>
      </w:pPr>
      <w:r w:rsidRPr="005C339C">
        <w:rPr>
          <w:rFonts w:ascii="GHEA Grapalat Cyr" w:hAnsi="GHEA Grapalat Cyr" w:cs="GHEA Grapalat Cyr"/>
        </w:rPr>
        <w:t>4.2.</w:t>
      </w:r>
      <w:r w:rsidRPr="005C339C">
        <w:rPr>
          <w:rFonts w:ascii="GHEA Grapalat Cyr" w:hAnsi="GHEA Grapalat Cyr" w:cs="GHEA Grapalat Cyr"/>
        </w:rPr>
        <w:tab/>
        <w:t xml:space="preserve">На конверте, указанном в пункте 4.1 настоящей Инструкции, на языке составления заявки указываются: </w:t>
      </w:r>
    </w:p>
    <w:p w:rsidR="00B83D8E" w:rsidRPr="005C339C" w:rsidRDefault="00B83D8E" w:rsidP="00D33616">
      <w:pPr>
        <w:widowControl w:val="0"/>
        <w:tabs>
          <w:tab w:val="left" w:pos="1134"/>
        </w:tabs>
        <w:spacing w:after="160" w:line="360" w:lineRule="auto"/>
        <w:ind w:firstLine="567"/>
        <w:rPr>
          <w:rFonts w:ascii="GHEA Grapalat Cyr" w:hAnsi="GHEA Grapalat Cyr" w:cs="GHEA Grapalat Cyr"/>
        </w:rPr>
      </w:pPr>
      <w:r w:rsidRPr="005C339C">
        <w:rPr>
          <w:rFonts w:ascii="GHEA Grapalat Cyr" w:hAnsi="GHEA Grapalat Cyr" w:cs="GHEA Grapalat Cyr"/>
        </w:rPr>
        <w:t>1)</w:t>
      </w:r>
      <w:r w:rsidRPr="005C339C">
        <w:rPr>
          <w:rFonts w:ascii="GHEA Grapalat Cyr" w:hAnsi="GHEA Grapalat Cyr" w:cs="GHEA Grapalat Cyr"/>
        </w:rPr>
        <w:tab/>
        <w:t>наименование заказчика и место (адрес) подачи заявки;</w:t>
      </w:r>
    </w:p>
    <w:p w:rsidR="00B83D8E" w:rsidRPr="005C339C" w:rsidRDefault="00B83D8E" w:rsidP="00D33616">
      <w:pPr>
        <w:widowControl w:val="0"/>
        <w:tabs>
          <w:tab w:val="left" w:pos="1134"/>
        </w:tabs>
        <w:spacing w:after="160" w:line="360" w:lineRule="auto"/>
        <w:ind w:firstLine="567"/>
        <w:rPr>
          <w:rFonts w:ascii="GHEA Grapalat Cyr" w:hAnsi="GHEA Grapalat Cyr" w:cs="GHEA Grapalat Cyr"/>
        </w:rPr>
      </w:pPr>
      <w:r w:rsidRPr="005C339C">
        <w:rPr>
          <w:rFonts w:ascii="GHEA Grapalat Cyr" w:hAnsi="GHEA Grapalat Cyr" w:cs="GHEA Grapalat Cyr"/>
        </w:rPr>
        <w:t>2)</w:t>
      </w:r>
      <w:r w:rsidRPr="005C339C">
        <w:rPr>
          <w:rFonts w:ascii="GHEA Grapalat Cyr" w:hAnsi="GHEA Grapalat Cyr" w:cs="GHEA Grapalat Cyr"/>
        </w:rPr>
        <w:tab/>
        <w:t>код открытого конкурса;</w:t>
      </w:r>
    </w:p>
    <w:p w:rsidR="00B83D8E" w:rsidRPr="005C339C" w:rsidRDefault="00B83D8E" w:rsidP="00D33616">
      <w:pPr>
        <w:widowControl w:val="0"/>
        <w:tabs>
          <w:tab w:val="left" w:pos="1134"/>
        </w:tabs>
        <w:spacing w:after="160" w:line="360" w:lineRule="auto"/>
        <w:ind w:firstLine="567"/>
        <w:rPr>
          <w:rFonts w:ascii="GHEA Grapalat Cyr" w:hAnsi="GHEA Grapalat Cyr" w:cs="GHEA Grapalat Cyr"/>
        </w:rPr>
      </w:pPr>
      <w:r w:rsidRPr="005C339C">
        <w:rPr>
          <w:rFonts w:ascii="GHEA Grapalat Cyr" w:hAnsi="GHEA Grapalat Cyr" w:cs="GHEA Grapalat Cyr"/>
        </w:rPr>
        <w:t>3)</w:t>
      </w:r>
      <w:r w:rsidRPr="005C339C">
        <w:rPr>
          <w:rFonts w:ascii="GHEA Grapalat Cyr" w:hAnsi="GHEA Grapalat Cyr" w:cs="GHEA Grapalat Cyr"/>
        </w:rPr>
        <w:tab/>
        <w:t>слова “не вскрывать до заседания по вскрытию заявок”;</w:t>
      </w:r>
    </w:p>
    <w:p w:rsidR="00B83D8E" w:rsidRPr="005C339C" w:rsidRDefault="00B83D8E" w:rsidP="00D33616">
      <w:pPr>
        <w:widowControl w:val="0"/>
        <w:tabs>
          <w:tab w:val="left" w:pos="1134"/>
        </w:tabs>
        <w:spacing w:after="160" w:line="360" w:lineRule="auto"/>
        <w:ind w:firstLine="567"/>
        <w:rPr>
          <w:rFonts w:ascii="GHEA Grapalat Cyr" w:hAnsi="GHEA Grapalat Cyr" w:cs="GHEA Grapalat Cyr"/>
        </w:rPr>
      </w:pPr>
      <w:r w:rsidRPr="005C339C">
        <w:rPr>
          <w:rFonts w:ascii="GHEA Grapalat Cyr" w:hAnsi="GHEA Grapalat Cyr" w:cs="GHEA Grapalat Cyr"/>
        </w:rPr>
        <w:t>4)</w:t>
      </w:r>
      <w:r w:rsidRPr="005C339C">
        <w:rPr>
          <w:rFonts w:ascii="GHEA Grapalat Cyr" w:hAnsi="GHEA Grapalat Cyr" w:cs="GHEA Grapalat Cyr"/>
        </w:rPr>
        <w:tab/>
        <w:t>наименование (имя), место нахождения и номер телефона участника.</w:t>
      </w:r>
    </w:p>
    <w:p w:rsidR="00B83D8E" w:rsidRPr="005C339C" w:rsidRDefault="00B83D8E" w:rsidP="00D33616">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4.3.</w:t>
      </w:r>
      <w:r w:rsidRPr="005C339C">
        <w:rPr>
          <w:rFonts w:ascii="GHEA Grapalat Cyr" w:hAnsi="GHEA Grapalat Cyr" w:cs="GHEA Grapalat Cyr"/>
        </w:rPr>
        <w:tab/>
        <w:t>На заседании по вскрытию заявок комиссия отклоняет заявки, не</w:t>
      </w:r>
      <w:r w:rsidRPr="005C339C">
        <w:rPr>
          <w:rFonts w:ascii="Courier New" w:hAnsi="Courier New" w:cs="Courier New"/>
        </w:rPr>
        <w:t> </w:t>
      </w:r>
      <w:r w:rsidRPr="005C339C">
        <w:rPr>
          <w:rFonts w:ascii="GHEA Grapalat Cyr" w:hAnsi="GHEA Grapalat Cyr" w:cs="GHEA Grapalat Cyr"/>
        </w:rPr>
        <w:t>соответствующие требованиям пунктов 4.1 и 4.2 настоящей Инструкции, и в том же виде возвращает подающему их лицу.</w:t>
      </w:r>
    </w:p>
    <w:p w:rsidR="00B83D8E" w:rsidRPr="005C339C" w:rsidRDefault="00B83D8E">
      <w:pPr>
        <w:rPr>
          <w:rFonts w:ascii="GHEA Grapalat" w:hAnsi="GHEA Grapalat" w:cs="GHEA Grapalat"/>
          <w:b/>
          <w:bCs/>
        </w:rPr>
      </w:pPr>
      <w:r w:rsidRPr="005C339C">
        <w:rPr>
          <w:rFonts w:ascii="GHEA Grapalat" w:hAnsi="GHEA Grapalat" w:cs="GHEA Grapalat"/>
          <w:b/>
          <w:bCs/>
        </w:rPr>
        <w:br w:type="page"/>
      </w:r>
    </w:p>
    <w:p w:rsidR="00B83D8E" w:rsidRPr="005C339C" w:rsidRDefault="00B83D8E" w:rsidP="00000EDF">
      <w:pPr>
        <w:pStyle w:val="norm"/>
        <w:widowControl w:val="0"/>
        <w:spacing w:after="160" w:line="360" w:lineRule="auto"/>
        <w:ind w:firstLine="284"/>
        <w:jc w:val="right"/>
        <w:rPr>
          <w:rFonts w:ascii="GHEA Grapalat" w:hAnsi="GHEA Grapalat" w:cs="GHEA Grapalat"/>
          <w:sz w:val="24"/>
          <w:szCs w:val="24"/>
        </w:rPr>
      </w:pPr>
      <w:r w:rsidRPr="005C339C">
        <w:rPr>
          <w:rFonts w:ascii="GHEA Grapalat Cyr" w:hAnsi="GHEA Grapalat Cyr" w:cs="GHEA Grapalat Cyr"/>
          <w:sz w:val="24"/>
          <w:szCs w:val="24"/>
        </w:rPr>
        <w:t>Приложение № 1</w:t>
      </w:r>
    </w:p>
    <w:p w:rsidR="00B83D8E" w:rsidRPr="00DF2A0E" w:rsidRDefault="00B83D8E" w:rsidP="00000EDF">
      <w:pPr>
        <w:jc w:val="right"/>
        <w:rPr>
          <w:rFonts w:ascii="Arial Unicode" w:hAnsi="Arial Unicode" w:cs="Arial Unicode"/>
        </w:rPr>
      </w:pPr>
      <w:r w:rsidRPr="005C339C">
        <w:rPr>
          <w:rFonts w:ascii="GHEA Grapalat Cyr" w:hAnsi="GHEA Grapalat Cyr" w:cs="GHEA Grapalat Cyr"/>
        </w:rPr>
        <w:t>к Приглашению на открытый конкурс</w:t>
      </w:r>
      <w:r w:rsidRPr="005C339C">
        <w:rPr>
          <w:rFonts w:ascii="GHEA Grapalat" w:hAnsi="GHEA Grapalat" w:cs="GHEA Grapalat"/>
        </w:rPr>
        <w:br/>
      </w:r>
      <w:r w:rsidRPr="005C339C">
        <w:rPr>
          <w:rFonts w:ascii="GHEA Grapalat Cyr" w:hAnsi="GHEA Grapalat Cyr" w:cs="GHEA Grapalat Cyr"/>
        </w:rPr>
        <w:t xml:space="preserve">под кодом </w:t>
      </w:r>
      <w:r w:rsidRPr="005C339C">
        <w:rPr>
          <w:rFonts w:ascii="Arial Unicode" w:hAnsi="Arial Unicode" w:cs="Arial Unicode"/>
        </w:rPr>
        <w:t>НММЦ</w:t>
      </w:r>
      <w:r w:rsidRPr="005C339C">
        <w:rPr>
          <w:rFonts w:ascii="Arial Unicode" w:hAnsi="Arial Unicode" w:cs="Arial Unicode"/>
          <w:lang w:val="af-ZA"/>
        </w:rPr>
        <w:t>-ОК</w:t>
      </w:r>
      <w:r w:rsidRPr="005C339C">
        <w:rPr>
          <w:rFonts w:ascii="Arial Unicode" w:hAnsi="Arial Unicode" w:cs="Arial Unicode"/>
        </w:rPr>
        <w:t>ПР</w:t>
      </w:r>
      <w:r w:rsidRPr="005C339C">
        <w:rPr>
          <w:rFonts w:ascii="Arial Unicode" w:hAnsi="Arial Unicode" w:cs="Arial Unicode"/>
          <w:lang w:val="af-ZA"/>
        </w:rPr>
        <w:t>-</w:t>
      </w:r>
      <w:r>
        <w:rPr>
          <w:rFonts w:ascii="Arial Unicode" w:hAnsi="Arial Unicode" w:cs="Arial Unicode"/>
          <w:lang w:val="hy-AM"/>
        </w:rPr>
        <w:t>19/41</w:t>
      </w:r>
    </w:p>
    <w:p w:rsidR="00B83D8E" w:rsidRPr="005C339C" w:rsidRDefault="00B83D8E" w:rsidP="005044C7">
      <w:pPr>
        <w:pStyle w:val="BodyTextIndent3"/>
        <w:widowControl w:val="0"/>
        <w:spacing w:after="160"/>
        <w:jc w:val="right"/>
        <w:rPr>
          <w:rFonts w:ascii="GHEA Grapalat" w:hAnsi="GHEA Grapalat" w:cs="GHEA Grapalat"/>
          <w:b/>
          <w:bCs/>
          <w:sz w:val="24"/>
          <w:szCs w:val="24"/>
        </w:rPr>
      </w:pPr>
    </w:p>
    <w:p w:rsidR="00B83D8E" w:rsidRPr="005C339C" w:rsidRDefault="00B83D8E" w:rsidP="00687201">
      <w:pPr>
        <w:widowControl w:val="0"/>
        <w:spacing w:after="120"/>
        <w:jc w:val="center"/>
        <w:rPr>
          <w:rFonts w:ascii="GHEA Grapalat" w:hAnsi="GHEA Grapalat" w:cs="GHEA Grapalat"/>
          <w:b/>
          <w:bCs/>
        </w:rPr>
      </w:pPr>
    </w:p>
    <w:p w:rsidR="00B83D8E" w:rsidRPr="005C339C" w:rsidRDefault="00B83D8E" w:rsidP="00687201">
      <w:pPr>
        <w:widowControl w:val="0"/>
        <w:spacing w:after="160" w:line="360" w:lineRule="auto"/>
        <w:jc w:val="center"/>
        <w:rPr>
          <w:rFonts w:ascii="GHEA Grapalat" w:hAnsi="GHEA Grapalat" w:cs="GHEA Grapalat"/>
          <w:b/>
          <w:bCs/>
        </w:rPr>
      </w:pPr>
      <w:r w:rsidRPr="005C339C">
        <w:rPr>
          <w:rFonts w:ascii="GHEA Grapalat Cyr" w:hAnsi="GHEA Grapalat Cyr" w:cs="GHEA Grapalat Cyr"/>
          <w:b/>
          <w:bCs/>
        </w:rPr>
        <w:t>ЗАЯВЛЕНИЕ*</w:t>
      </w:r>
    </w:p>
    <w:p w:rsidR="00B83D8E" w:rsidRPr="005C339C" w:rsidRDefault="00B83D8E" w:rsidP="00687201">
      <w:pPr>
        <w:pStyle w:val="Heading6"/>
        <w:keepNext w:val="0"/>
        <w:widowControl w:val="0"/>
        <w:spacing w:after="160" w:line="360" w:lineRule="auto"/>
        <w:jc w:val="center"/>
        <w:rPr>
          <w:rFonts w:ascii="GHEA Grapalat" w:hAnsi="GHEA Grapalat" w:cs="GHEA Grapalat"/>
          <w:color w:val="auto"/>
          <w:sz w:val="24"/>
          <w:szCs w:val="24"/>
        </w:rPr>
      </w:pPr>
      <w:r w:rsidRPr="005C339C">
        <w:rPr>
          <w:rFonts w:ascii="GHEA Grapalat Cyr" w:hAnsi="GHEA Grapalat Cyr" w:cs="GHEA Grapalat Cyr"/>
          <w:color w:val="auto"/>
          <w:sz w:val="24"/>
          <w:szCs w:val="24"/>
        </w:rPr>
        <w:t xml:space="preserve">на участие в открытом конкурсе </w:t>
      </w:r>
    </w:p>
    <w:p w:rsidR="00B83D8E" w:rsidRPr="005C339C" w:rsidRDefault="00B83D8E" w:rsidP="00687201">
      <w:pPr>
        <w:widowControl w:val="0"/>
        <w:spacing w:after="120"/>
        <w:rPr>
          <w:rFonts w:ascii="GHEA Grapalat" w:hAnsi="GHEA Grapalat" w:cs="GHEA Grapalat"/>
        </w:rPr>
      </w:pPr>
    </w:p>
    <w:p w:rsidR="00B83D8E" w:rsidRPr="005C339C" w:rsidRDefault="00B83D8E" w:rsidP="00687201">
      <w:pPr>
        <w:jc w:val="both"/>
        <w:rPr>
          <w:rFonts w:ascii="GHEA Grapalat Cyr" w:hAnsi="GHEA Grapalat Cyr" w:cs="GHEA Grapalat Cyr"/>
        </w:rPr>
      </w:pPr>
      <w:r w:rsidRPr="005C339C">
        <w:rPr>
          <w:rFonts w:ascii="GHEA Grapalat Cyr" w:hAnsi="GHEA Grapalat Cyr" w:cs="GHEA Grapalat Cyr"/>
        </w:rPr>
        <w:t xml:space="preserve">______________________________________________________________заявляет, что </w:t>
      </w:r>
    </w:p>
    <w:p w:rsidR="00B83D8E" w:rsidRPr="005C339C" w:rsidRDefault="00B83D8E" w:rsidP="00687201">
      <w:pPr>
        <w:spacing w:after="160" w:line="360" w:lineRule="auto"/>
        <w:ind w:left="2694"/>
        <w:jc w:val="both"/>
        <w:rPr>
          <w:rFonts w:ascii="GHEA Grapalat Cyr" w:hAnsi="GHEA Grapalat Cyr" w:cs="GHEA Grapalat Cyr"/>
          <w:sz w:val="16"/>
          <w:szCs w:val="16"/>
        </w:rPr>
      </w:pPr>
      <w:r w:rsidRPr="005C339C">
        <w:rPr>
          <w:rFonts w:ascii="GHEA Grapalat Cyr" w:hAnsi="GHEA Grapalat Cyr" w:cs="GHEA Grapalat Cyr"/>
          <w:sz w:val="16"/>
          <w:szCs w:val="16"/>
        </w:rPr>
        <w:t xml:space="preserve">наименование участника </w:t>
      </w:r>
    </w:p>
    <w:p w:rsidR="00B83D8E" w:rsidRPr="005C339C" w:rsidRDefault="00B83D8E" w:rsidP="00687201">
      <w:pPr>
        <w:jc w:val="both"/>
        <w:rPr>
          <w:rFonts w:ascii="GHEA Grapalat" w:hAnsi="GHEA Grapalat" w:cs="GHEA Grapalat"/>
          <w:u w:val="single"/>
        </w:rPr>
      </w:pPr>
      <w:r w:rsidRPr="005C339C">
        <w:rPr>
          <w:rFonts w:ascii="GHEA Grapalat Cyr" w:hAnsi="GHEA Grapalat Cyr" w:cs="GHEA Grapalat Cyr"/>
        </w:rPr>
        <w:t>желает участвовать в лоте (лотах) ______________________________ объявленного</w:t>
      </w:r>
    </w:p>
    <w:p w:rsidR="00B83D8E" w:rsidRPr="005C339C" w:rsidRDefault="00B83D8E" w:rsidP="00687201">
      <w:pPr>
        <w:spacing w:after="160" w:line="360" w:lineRule="auto"/>
        <w:ind w:left="4395"/>
        <w:jc w:val="both"/>
        <w:rPr>
          <w:rFonts w:ascii="GHEA Grapalat" w:hAnsi="GHEA Grapalat" w:cs="GHEA Grapalat"/>
          <w:sz w:val="16"/>
          <w:szCs w:val="16"/>
        </w:rPr>
      </w:pPr>
      <w:r w:rsidRPr="005C339C">
        <w:rPr>
          <w:rFonts w:ascii="GHEA Grapalat Cyr" w:hAnsi="GHEA Grapalat Cyr" w:cs="GHEA Grapalat Cyr"/>
          <w:sz w:val="16"/>
          <w:szCs w:val="16"/>
        </w:rPr>
        <w:t>номер лота (лотов)</w:t>
      </w:r>
    </w:p>
    <w:p w:rsidR="00B83D8E" w:rsidRPr="00DF2A0E" w:rsidRDefault="00B83D8E" w:rsidP="00000EDF">
      <w:pPr>
        <w:jc w:val="both"/>
        <w:rPr>
          <w:rFonts w:ascii="Arial Unicode" w:hAnsi="Arial Unicode" w:cs="Arial Unicode"/>
        </w:rPr>
      </w:pPr>
      <w:r w:rsidRPr="005C339C">
        <w:rPr>
          <w:rFonts w:ascii="GHEA Grapalat Cyr" w:hAnsi="GHEA Grapalat Cyr" w:cs="GHEA Grapalat Cyr"/>
        </w:rPr>
        <w:t xml:space="preserve">_____________________________________________ под кодом </w:t>
      </w:r>
      <w:r w:rsidRPr="005C339C">
        <w:rPr>
          <w:rFonts w:ascii="Arial Unicode" w:hAnsi="Arial Unicode" w:cs="Arial Unicode"/>
        </w:rPr>
        <w:t>НММЦ</w:t>
      </w:r>
      <w:r w:rsidRPr="005C339C">
        <w:rPr>
          <w:rFonts w:ascii="Arial Unicode" w:hAnsi="Arial Unicode" w:cs="Arial Unicode"/>
          <w:lang w:val="af-ZA"/>
        </w:rPr>
        <w:t>-ОК</w:t>
      </w:r>
      <w:r w:rsidRPr="005C339C">
        <w:rPr>
          <w:rFonts w:ascii="Arial Unicode" w:hAnsi="Arial Unicode" w:cs="Arial Unicode"/>
        </w:rPr>
        <w:t>ПР</w:t>
      </w:r>
      <w:r w:rsidRPr="005C339C">
        <w:rPr>
          <w:rFonts w:ascii="Arial Unicode" w:hAnsi="Arial Unicode" w:cs="Arial Unicode"/>
          <w:lang w:val="af-ZA"/>
        </w:rPr>
        <w:t>-</w:t>
      </w:r>
      <w:r>
        <w:rPr>
          <w:rFonts w:ascii="Arial Unicode" w:hAnsi="Arial Unicode" w:cs="Arial Unicode"/>
          <w:lang w:val="hy-AM"/>
        </w:rPr>
        <w:t>19/41</w:t>
      </w:r>
    </w:p>
    <w:p w:rsidR="00B83D8E" w:rsidRPr="005C339C" w:rsidRDefault="00B83D8E" w:rsidP="00000EDF">
      <w:pPr>
        <w:jc w:val="both"/>
        <w:rPr>
          <w:rFonts w:ascii="GHEA Grapalat" w:hAnsi="GHEA Grapalat" w:cs="GHEA Grapalat"/>
          <w:sz w:val="20"/>
          <w:szCs w:val="20"/>
        </w:rPr>
      </w:pPr>
      <w:r w:rsidRPr="005C339C">
        <w:rPr>
          <w:rFonts w:ascii="GHEA Grapalat Cyr" w:hAnsi="GHEA Grapalat Cyr" w:cs="GHEA Grapalat Cyr"/>
          <w:sz w:val="16"/>
          <w:szCs w:val="16"/>
        </w:rPr>
        <w:t>наименование заказчика</w:t>
      </w:r>
    </w:p>
    <w:p w:rsidR="00B83D8E" w:rsidRPr="005C339C" w:rsidRDefault="00B83D8E" w:rsidP="00687201">
      <w:pPr>
        <w:spacing w:after="160" w:line="360" w:lineRule="auto"/>
        <w:jc w:val="both"/>
        <w:rPr>
          <w:rFonts w:ascii="GHEA Grapalat Cyr" w:hAnsi="GHEA Grapalat Cyr" w:cs="GHEA Grapalat Cyr"/>
        </w:rPr>
      </w:pPr>
      <w:r w:rsidRPr="005C339C">
        <w:rPr>
          <w:rFonts w:ascii="GHEA Grapalat Cyr" w:hAnsi="GHEA Grapalat Cyr" w:cs="GHEA Grapalat Cyr"/>
        </w:rPr>
        <w:t>открытого конкурса и в соответствии с требованиями приглашения подает заявку.</w:t>
      </w:r>
    </w:p>
    <w:p w:rsidR="00B83D8E" w:rsidRPr="005C339C" w:rsidRDefault="00B83D8E" w:rsidP="00687201">
      <w:pPr>
        <w:jc w:val="both"/>
        <w:rPr>
          <w:rFonts w:ascii="GHEA Grapalat Cyr" w:hAnsi="GHEA Grapalat Cyr" w:cs="GHEA Grapalat Cyr"/>
        </w:rPr>
      </w:pPr>
      <w:r w:rsidRPr="005C339C">
        <w:rPr>
          <w:rFonts w:ascii="GHEA Grapalat Cyr" w:hAnsi="GHEA Grapalat Cyr" w:cs="GHEA Grapalat Cyr"/>
        </w:rPr>
        <w:t>__________________________________________________ заявляет и заверяет, что</w:t>
      </w:r>
    </w:p>
    <w:p w:rsidR="00B83D8E" w:rsidRPr="005C339C" w:rsidRDefault="00B83D8E" w:rsidP="00687201">
      <w:pPr>
        <w:spacing w:after="160" w:line="360" w:lineRule="auto"/>
        <w:ind w:left="1843"/>
        <w:jc w:val="both"/>
        <w:rPr>
          <w:rFonts w:ascii="GHEA Grapalat" w:hAnsi="GHEA Grapalat" w:cs="GHEA Grapalat"/>
          <w:sz w:val="16"/>
          <w:szCs w:val="16"/>
        </w:rPr>
      </w:pPr>
      <w:r w:rsidRPr="005C339C">
        <w:rPr>
          <w:rFonts w:ascii="GHEA Grapalat Cyr" w:hAnsi="GHEA Grapalat Cyr" w:cs="GHEA Grapalat Cyr"/>
          <w:sz w:val="16"/>
          <w:szCs w:val="16"/>
        </w:rPr>
        <w:t>наименование участника</w:t>
      </w:r>
    </w:p>
    <w:p w:rsidR="00B83D8E" w:rsidRPr="005C339C" w:rsidRDefault="00B83D8E" w:rsidP="00687201">
      <w:pPr>
        <w:jc w:val="both"/>
        <w:rPr>
          <w:rFonts w:ascii="GHEA Grapalat" w:hAnsi="GHEA Grapalat" w:cs="GHEA Grapalat"/>
        </w:rPr>
      </w:pPr>
      <w:r w:rsidRPr="005C339C">
        <w:rPr>
          <w:rFonts w:ascii="GHEA Grapalat Cyr" w:hAnsi="GHEA Grapalat Cyr" w:cs="GHEA Grapalat Cyr"/>
        </w:rPr>
        <w:t>является резидентом ______________________________________________________</w:t>
      </w:r>
    </w:p>
    <w:p w:rsidR="00B83D8E" w:rsidRPr="005C339C" w:rsidRDefault="00B83D8E" w:rsidP="00687201">
      <w:pPr>
        <w:spacing w:after="160" w:line="360" w:lineRule="auto"/>
        <w:ind w:left="4111"/>
        <w:jc w:val="both"/>
        <w:rPr>
          <w:rFonts w:ascii="GHEA Grapalat" w:hAnsi="GHEA Grapalat" w:cs="GHEA Grapalat"/>
          <w:sz w:val="16"/>
          <w:szCs w:val="16"/>
        </w:rPr>
      </w:pPr>
      <w:r w:rsidRPr="005C339C">
        <w:rPr>
          <w:rFonts w:ascii="GHEA Grapalat Cyr" w:hAnsi="GHEA Grapalat Cyr" w:cs="GHEA Grapalat Cyr"/>
          <w:sz w:val="16"/>
          <w:szCs w:val="16"/>
        </w:rPr>
        <w:t>наименование страны</w:t>
      </w:r>
    </w:p>
    <w:p w:rsidR="00B83D8E" w:rsidRPr="005C339C" w:rsidRDefault="00B83D8E" w:rsidP="00687201">
      <w:pPr>
        <w:jc w:val="both"/>
        <w:rPr>
          <w:rFonts w:ascii="GHEA Grapalat Cyr" w:hAnsi="GHEA Grapalat Cyr" w:cs="GHEA Grapalat Cyr"/>
        </w:rPr>
      </w:pPr>
      <w:r w:rsidRPr="005C339C">
        <w:rPr>
          <w:rFonts w:ascii="GHEA Grapalat Cyr" w:hAnsi="GHEA Grapalat Cyr" w:cs="GHEA Grapalat Cyr"/>
        </w:rPr>
        <w:t>Учетный номер налогоплательщика _____________ следующий: ________________</w:t>
      </w:r>
    </w:p>
    <w:p w:rsidR="00B83D8E" w:rsidRPr="005C339C" w:rsidRDefault="00B83D8E" w:rsidP="00687201">
      <w:pPr>
        <w:tabs>
          <w:tab w:val="left" w:pos="7371"/>
        </w:tabs>
        <w:ind w:left="4111"/>
        <w:jc w:val="both"/>
        <w:rPr>
          <w:rFonts w:ascii="GHEA Grapalat Cyr" w:hAnsi="GHEA Grapalat Cyr" w:cs="GHEA Grapalat Cyr"/>
          <w:sz w:val="16"/>
          <w:szCs w:val="16"/>
        </w:rPr>
      </w:pPr>
      <w:r w:rsidRPr="005C339C">
        <w:rPr>
          <w:rFonts w:ascii="GHEA Grapalat Cyr" w:hAnsi="GHEA Grapalat Cyr" w:cs="GHEA Grapalat Cyr"/>
          <w:sz w:val="16"/>
          <w:szCs w:val="16"/>
        </w:rPr>
        <w:t>наименование</w:t>
      </w:r>
      <w:r w:rsidRPr="005C339C">
        <w:rPr>
          <w:rFonts w:ascii="GHEA Grapalat Cyr" w:hAnsi="GHEA Grapalat Cyr" w:cs="GHEA Grapalat Cyr"/>
          <w:sz w:val="16"/>
          <w:szCs w:val="16"/>
        </w:rPr>
        <w:tab/>
        <w:t>учетный номер</w:t>
      </w:r>
    </w:p>
    <w:p w:rsidR="00B83D8E" w:rsidRPr="005C339C" w:rsidRDefault="00B83D8E" w:rsidP="00687201">
      <w:pPr>
        <w:tabs>
          <w:tab w:val="left" w:pos="7230"/>
        </w:tabs>
        <w:spacing w:after="160" w:line="360" w:lineRule="auto"/>
        <w:ind w:left="4253"/>
        <w:jc w:val="both"/>
        <w:rPr>
          <w:rFonts w:ascii="GHEA Grapalat" w:hAnsi="GHEA Grapalat" w:cs="GHEA Grapalat"/>
          <w:sz w:val="16"/>
          <w:szCs w:val="16"/>
        </w:rPr>
      </w:pPr>
      <w:r w:rsidRPr="005C339C">
        <w:rPr>
          <w:rFonts w:ascii="GHEA Grapalat Cyr" w:hAnsi="GHEA Grapalat Cyr" w:cs="GHEA Grapalat Cyr"/>
          <w:sz w:val="16"/>
          <w:szCs w:val="16"/>
        </w:rPr>
        <w:t>участника</w:t>
      </w:r>
      <w:r w:rsidRPr="005C339C">
        <w:rPr>
          <w:rFonts w:ascii="GHEA Grapalat" w:hAnsi="GHEA Grapalat" w:cs="GHEA Grapalat"/>
          <w:sz w:val="20"/>
          <w:szCs w:val="20"/>
          <w:vertAlign w:val="superscript"/>
        </w:rPr>
        <w:tab/>
      </w:r>
      <w:r w:rsidRPr="005C339C">
        <w:rPr>
          <w:rFonts w:ascii="GHEA Grapalat Cyr" w:hAnsi="GHEA Grapalat Cyr" w:cs="GHEA Grapalat Cyr"/>
          <w:sz w:val="16"/>
          <w:szCs w:val="16"/>
        </w:rPr>
        <w:t>налогоплательщика</w:t>
      </w:r>
    </w:p>
    <w:p w:rsidR="00B83D8E" w:rsidRPr="005C339C" w:rsidRDefault="00B83D8E" w:rsidP="00687201">
      <w:pPr>
        <w:jc w:val="both"/>
        <w:rPr>
          <w:rFonts w:ascii="GHEA Grapalat Cyr" w:hAnsi="GHEA Grapalat Cyr" w:cs="GHEA Grapalat Cyr"/>
        </w:rPr>
      </w:pPr>
      <w:r w:rsidRPr="005C339C">
        <w:rPr>
          <w:rFonts w:ascii="GHEA Grapalat Cyr" w:hAnsi="GHEA Grapalat Cyr" w:cs="GHEA Grapalat Cyr"/>
        </w:rPr>
        <w:t>Адрес электронной почты____________________ следующий: __________________</w:t>
      </w:r>
    </w:p>
    <w:p w:rsidR="00B83D8E" w:rsidRPr="005C339C" w:rsidRDefault="00B83D8E" w:rsidP="00687201">
      <w:pPr>
        <w:tabs>
          <w:tab w:val="left" w:pos="7088"/>
        </w:tabs>
        <w:ind w:left="3402" w:firstLine="6"/>
        <w:jc w:val="both"/>
        <w:rPr>
          <w:rFonts w:ascii="GHEA Grapalat Cyr" w:hAnsi="GHEA Grapalat Cyr" w:cs="GHEA Grapalat Cyr"/>
          <w:sz w:val="16"/>
          <w:szCs w:val="16"/>
        </w:rPr>
      </w:pPr>
      <w:r w:rsidRPr="005C339C">
        <w:rPr>
          <w:rFonts w:ascii="GHEA Grapalat Cyr" w:hAnsi="GHEA Grapalat Cyr" w:cs="GHEA Grapalat Cyr"/>
          <w:sz w:val="16"/>
          <w:szCs w:val="16"/>
        </w:rPr>
        <w:t>наименование</w:t>
      </w:r>
      <w:r w:rsidRPr="005C339C">
        <w:rPr>
          <w:rFonts w:ascii="GHEA Grapalat Cyr" w:hAnsi="GHEA Grapalat Cyr" w:cs="GHEA Grapalat Cyr"/>
          <w:sz w:val="16"/>
          <w:szCs w:val="16"/>
        </w:rPr>
        <w:tab/>
        <w:t>адрес электронной</w:t>
      </w:r>
    </w:p>
    <w:p w:rsidR="00B83D8E" w:rsidRPr="005C339C" w:rsidRDefault="00B83D8E" w:rsidP="00687201">
      <w:pPr>
        <w:tabs>
          <w:tab w:val="left" w:pos="7655"/>
        </w:tabs>
        <w:spacing w:after="160" w:line="360" w:lineRule="auto"/>
        <w:ind w:left="3544" w:firstLine="3"/>
        <w:jc w:val="both"/>
        <w:rPr>
          <w:rFonts w:ascii="GHEA Grapalat Cyr" w:hAnsi="GHEA Grapalat Cyr" w:cs="GHEA Grapalat Cyr"/>
          <w:sz w:val="16"/>
          <w:szCs w:val="16"/>
        </w:rPr>
      </w:pPr>
      <w:r w:rsidRPr="005C339C">
        <w:rPr>
          <w:rFonts w:ascii="GHEA Grapalat Cyr" w:hAnsi="GHEA Grapalat Cyr" w:cs="GHEA Grapalat Cyr"/>
          <w:sz w:val="16"/>
          <w:szCs w:val="16"/>
        </w:rPr>
        <w:t>участника</w:t>
      </w:r>
      <w:r w:rsidRPr="005C339C">
        <w:rPr>
          <w:rFonts w:ascii="GHEA Grapalat Cyr" w:hAnsi="GHEA Grapalat Cyr" w:cs="GHEA Grapalat Cyr"/>
          <w:sz w:val="16"/>
          <w:szCs w:val="16"/>
        </w:rPr>
        <w:tab/>
        <w:t>почты</w:t>
      </w:r>
    </w:p>
    <w:p w:rsidR="00B83D8E" w:rsidRPr="005C339C" w:rsidRDefault="00B83D8E" w:rsidP="00687201">
      <w:pPr>
        <w:jc w:val="both"/>
        <w:rPr>
          <w:rFonts w:ascii="GHEA Grapalat" w:hAnsi="GHEA Grapalat" w:cs="GHEA Grapalat"/>
        </w:rPr>
      </w:pPr>
    </w:p>
    <w:p w:rsidR="00B83D8E" w:rsidRPr="005C339C" w:rsidRDefault="00B83D8E" w:rsidP="00687201">
      <w:pPr>
        <w:jc w:val="both"/>
        <w:rPr>
          <w:rFonts w:ascii="GHEA Grapalat" w:hAnsi="GHEA Grapalat" w:cs="GHEA Grapalat"/>
        </w:rPr>
      </w:pPr>
      <w:r w:rsidRPr="005C339C">
        <w:rPr>
          <w:rFonts w:ascii="GHEA Grapalat" w:hAnsi="GHEA Grapalat" w:cs="GHEA Grapalat"/>
        </w:rPr>
        <w:t>_______________________________________________</w:t>
      </w:r>
      <w:r w:rsidRPr="005C339C">
        <w:rPr>
          <w:rFonts w:ascii="GHEA Grapalat" w:hAnsi="GHEA Grapalat" w:cs="GHEA Grapalat"/>
        </w:rPr>
        <w:tab/>
        <w:t>_____________________</w:t>
      </w:r>
    </w:p>
    <w:p w:rsidR="00B83D8E" w:rsidRPr="005C339C" w:rsidRDefault="00B83D8E" w:rsidP="00687201">
      <w:pPr>
        <w:tabs>
          <w:tab w:val="left" w:pos="7230"/>
        </w:tabs>
        <w:ind w:left="851"/>
        <w:jc w:val="both"/>
        <w:rPr>
          <w:rFonts w:ascii="GHEA Grapalat Cyr" w:hAnsi="GHEA Grapalat Cyr" w:cs="GHEA Grapalat Cyr"/>
          <w:sz w:val="16"/>
          <w:szCs w:val="16"/>
        </w:rPr>
      </w:pPr>
      <w:r w:rsidRPr="005C339C">
        <w:rPr>
          <w:rFonts w:ascii="GHEA Grapalat Cyr" w:hAnsi="GHEA Grapalat Cyr" w:cs="GHEA Grapalat Cyr"/>
          <w:sz w:val="16"/>
          <w:szCs w:val="16"/>
        </w:rPr>
        <w:t>наименование участника (должность,</w:t>
      </w:r>
      <w:r w:rsidRPr="005C339C">
        <w:rPr>
          <w:rFonts w:ascii="GHEA Grapalat Cyr" w:hAnsi="GHEA Grapalat Cyr" w:cs="GHEA Grapalat Cyr"/>
          <w:sz w:val="16"/>
          <w:szCs w:val="16"/>
        </w:rPr>
        <w:tab/>
        <w:t>подпись)</w:t>
      </w:r>
    </w:p>
    <w:p w:rsidR="00B83D8E" w:rsidRPr="005C339C" w:rsidRDefault="00B83D8E" w:rsidP="00687201">
      <w:pPr>
        <w:spacing w:after="160" w:line="360" w:lineRule="auto"/>
        <w:ind w:left="1134"/>
        <w:jc w:val="both"/>
        <w:rPr>
          <w:rFonts w:ascii="GHEA Grapalat Cyr" w:hAnsi="GHEA Grapalat Cyr" w:cs="GHEA Grapalat Cyr"/>
          <w:sz w:val="16"/>
          <w:szCs w:val="16"/>
        </w:rPr>
      </w:pPr>
      <w:r w:rsidRPr="005C339C">
        <w:rPr>
          <w:rFonts w:ascii="GHEA Grapalat Cyr" w:hAnsi="GHEA Grapalat Cyr" w:cs="GHEA Grapalat Cyr"/>
          <w:sz w:val="16"/>
          <w:szCs w:val="16"/>
        </w:rPr>
        <w:t>имя, фамилия руководителя)</w:t>
      </w:r>
    </w:p>
    <w:p w:rsidR="00B83D8E" w:rsidRPr="005C339C" w:rsidRDefault="00B83D8E" w:rsidP="005044C7">
      <w:pPr>
        <w:widowControl w:val="0"/>
        <w:spacing w:after="160" w:line="360" w:lineRule="auto"/>
        <w:jc w:val="right"/>
        <w:rPr>
          <w:rFonts w:ascii="GHEA Grapalat Cyr" w:hAnsi="GHEA Grapalat Cyr" w:cs="GHEA Grapalat Cyr"/>
        </w:rPr>
      </w:pPr>
      <w:r w:rsidRPr="005C339C">
        <w:rPr>
          <w:rFonts w:ascii="GHEA Grapalat Cyr" w:hAnsi="GHEA Grapalat Cyr" w:cs="GHEA Grapalat Cyr"/>
        </w:rPr>
        <w:t>М. П.</w:t>
      </w:r>
    </w:p>
    <w:p w:rsidR="00B83D8E" w:rsidRPr="005C339C" w:rsidRDefault="00B83D8E">
      <w:pPr>
        <w:rPr>
          <w:rFonts w:ascii="GHEA Grapalat" w:hAnsi="GHEA Grapalat" w:cs="GHEA Grapalat"/>
        </w:rPr>
      </w:pPr>
      <w:r w:rsidRPr="005C339C">
        <w:rPr>
          <w:rFonts w:ascii="GHEA Grapalat" w:hAnsi="GHEA Grapalat" w:cs="GHEA Grapalat"/>
        </w:rPr>
        <w:br w:type="page"/>
      </w:r>
    </w:p>
    <w:p w:rsidR="00B83D8E" w:rsidRPr="005C339C" w:rsidRDefault="00B83D8E">
      <w:pPr>
        <w:rPr>
          <w:rFonts w:ascii="GHEA Grapalat" w:hAnsi="GHEA Grapalat" w:cs="GHEA Grapalat"/>
        </w:rPr>
      </w:pPr>
    </w:p>
    <w:p w:rsidR="00B83D8E" w:rsidRPr="005C339C" w:rsidRDefault="00B83D8E" w:rsidP="00B96327">
      <w:pPr>
        <w:pStyle w:val="BodyTextIndent3"/>
        <w:widowControl w:val="0"/>
        <w:spacing w:after="160"/>
        <w:jc w:val="right"/>
        <w:rPr>
          <w:rFonts w:ascii="GHEA Grapalat" w:hAnsi="GHEA Grapalat" w:cs="GHEA Grapalat"/>
          <w:b/>
          <w:bCs/>
          <w:sz w:val="24"/>
          <w:szCs w:val="24"/>
        </w:rPr>
      </w:pPr>
      <w:r w:rsidRPr="005C339C">
        <w:rPr>
          <w:rFonts w:ascii="GHEA Grapalat Cyr" w:hAnsi="GHEA Grapalat Cyr" w:cs="GHEA Grapalat Cyr"/>
          <w:b/>
          <w:bCs/>
          <w:sz w:val="24"/>
          <w:szCs w:val="24"/>
        </w:rPr>
        <w:t>Приложение № 2</w:t>
      </w:r>
    </w:p>
    <w:p w:rsidR="00B83D8E" w:rsidRPr="00DF2A0E" w:rsidRDefault="00B83D8E" w:rsidP="00B96327">
      <w:pPr>
        <w:jc w:val="right"/>
        <w:rPr>
          <w:rFonts w:ascii="GHEA Grapalat" w:hAnsi="GHEA Grapalat" w:cs="GHEA Grapalat"/>
          <w:b/>
          <w:bCs/>
        </w:rPr>
      </w:pPr>
      <w:r w:rsidRPr="005C339C">
        <w:rPr>
          <w:rFonts w:ascii="GHEA Grapalat Cyr" w:hAnsi="GHEA Grapalat Cyr" w:cs="GHEA Grapalat Cyr"/>
          <w:b/>
          <w:bCs/>
        </w:rPr>
        <w:t>к Приглашению на открытый конкурс</w:t>
      </w:r>
      <w:r w:rsidRPr="005C339C">
        <w:rPr>
          <w:rFonts w:ascii="GHEA Grapalat" w:hAnsi="GHEA Grapalat" w:cs="GHEA Grapalat"/>
          <w:b/>
          <w:bCs/>
        </w:rPr>
        <w:br/>
      </w:r>
      <w:r w:rsidRPr="005C339C">
        <w:rPr>
          <w:rFonts w:ascii="GHEA Grapalat Cyr" w:hAnsi="GHEA Grapalat Cyr" w:cs="GHEA Grapalat Cyr"/>
          <w:b/>
          <w:bCs/>
        </w:rPr>
        <w:t>под кодом " НММЦ-ОКПР-</w:t>
      </w:r>
      <w:r>
        <w:rPr>
          <w:rFonts w:ascii="GHEA Grapalat" w:hAnsi="GHEA Grapalat" w:cs="GHEA Grapalat"/>
          <w:b/>
          <w:bCs/>
        </w:rPr>
        <w:t>19/41</w:t>
      </w:r>
    </w:p>
    <w:p w:rsidR="00B83D8E" w:rsidRPr="005C339C" w:rsidRDefault="00B83D8E" w:rsidP="005044C7">
      <w:pPr>
        <w:pStyle w:val="BodyTextIndent3"/>
        <w:widowControl w:val="0"/>
        <w:spacing w:after="160"/>
        <w:jc w:val="right"/>
        <w:rPr>
          <w:rFonts w:ascii="GHEA Grapalat" w:hAnsi="GHEA Grapalat" w:cs="GHEA Grapalat"/>
          <w:b/>
          <w:bCs/>
          <w:sz w:val="24"/>
          <w:szCs w:val="24"/>
        </w:rPr>
      </w:pPr>
    </w:p>
    <w:p w:rsidR="00B83D8E" w:rsidRPr="005C339C" w:rsidRDefault="00B83D8E" w:rsidP="00AD1768">
      <w:pPr>
        <w:widowControl w:val="0"/>
        <w:spacing w:after="160" w:line="360" w:lineRule="auto"/>
        <w:jc w:val="center"/>
        <w:rPr>
          <w:rFonts w:ascii="GHEA Grapalat" w:hAnsi="GHEA Grapalat" w:cs="GHEA Grapalat"/>
          <w:b/>
          <w:bCs/>
        </w:rPr>
      </w:pPr>
      <w:r w:rsidRPr="005C339C">
        <w:rPr>
          <w:rFonts w:ascii="GHEA Grapalat Cyr" w:hAnsi="GHEA Grapalat Cyr" w:cs="GHEA Grapalat Cyr"/>
          <w:b/>
          <w:bCs/>
        </w:rPr>
        <w:t>ОБЪЯВЛЕНИЕ</w:t>
      </w:r>
    </w:p>
    <w:p w:rsidR="00B83D8E" w:rsidRPr="005C339C" w:rsidRDefault="00B83D8E" w:rsidP="00AD1768">
      <w:pPr>
        <w:widowControl w:val="0"/>
        <w:spacing w:after="160" w:line="360" w:lineRule="auto"/>
        <w:jc w:val="center"/>
        <w:rPr>
          <w:rFonts w:ascii="GHEA Grapalat" w:hAnsi="GHEA Grapalat" w:cs="GHEA Grapalat"/>
          <w:b/>
          <w:bCs/>
        </w:rPr>
      </w:pPr>
      <w:r w:rsidRPr="005C339C">
        <w:rPr>
          <w:rFonts w:ascii="GHEA Grapalat Cyr" w:hAnsi="GHEA Grapalat Cyr" w:cs="GHEA Grapalat Cyr"/>
          <w:b/>
          <w:bCs/>
        </w:rPr>
        <w:t>о соответствии требованиям к праву участия</w:t>
      </w:r>
    </w:p>
    <w:p w:rsidR="00B83D8E" w:rsidRPr="005C339C" w:rsidRDefault="00B83D8E" w:rsidP="00AD1768">
      <w:pPr>
        <w:pStyle w:val="BodyTextIndent"/>
        <w:widowControl w:val="0"/>
        <w:ind w:firstLine="720"/>
        <w:jc w:val="center"/>
        <w:rPr>
          <w:rFonts w:ascii="GHEA Grapalat" w:hAnsi="GHEA Grapalat" w:cs="GHEA Grapalat"/>
          <w:b/>
          <w:bCs/>
          <w:i/>
          <w:iCs/>
          <w:sz w:val="24"/>
          <w:szCs w:val="24"/>
        </w:rPr>
      </w:pPr>
    </w:p>
    <w:p w:rsidR="00B83D8E" w:rsidRPr="005C339C" w:rsidRDefault="00B83D8E" w:rsidP="00AD1768">
      <w:pPr>
        <w:widowControl w:val="0"/>
        <w:ind w:firstLine="567"/>
        <w:jc w:val="both"/>
        <w:rPr>
          <w:rFonts w:ascii="GHEA Grapalat Cyr" w:hAnsi="GHEA Grapalat Cyr" w:cs="GHEA Grapalat Cyr"/>
        </w:rPr>
      </w:pPr>
      <w:r w:rsidRPr="005C339C">
        <w:rPr>
          <w:rFonts w:ascii="GHEA Grapalat Cyr" w:hAnsi="GHEA Grapalat Cyr" w:cs="GHEA Grapalat Cyr"/>
        </w:rPr>
        <w:t>Настоящим _________________________________ объявляет и подтверждает,</w:t>
      </w:r>
    </w:p>
    <w:p w:rsidR="00B83D8E" w:rsidRPr="005C339C" w:rsidRDefault="00B83D8E" w:rsidP="00AD1768">
      <w:pPr>
        <w:widowControl w:val="0"/>
        <w:spacing w:after="120"/>
        <w:ind w:left="2552"/>
        <w:jc w:val="both"/>
        <w:rPr>
          <w:rFonts w:ascii="GHEA Grapalat Cyr" w:hAnsi="GHEA Grapalat Cyr" w:cs="GHEA Grapalat Cyr"/>
          <w:sz w:val="16"/>
          <w:szCs w:val="16"/>
        </w:rPr>
      </w:pPr>
      <w:r w:rsidRPr="005C339C">
        <w:rPr>
          <w:rFonts w:ascii="GHEA Grapalat Cyr" w:hAnsi="GHEA Grapalat Cyr" w:cs="GHEA Grapalat Cyr"/>
          <w:sz w:val="16"/>
          <w:szCs w:val="16"/>
        </w:rPr>
        <w:t>наименование участника</w:t>
      </w:r>
    </w:p>
    <w:p w:rsidR="00B83D8E" w:rsidRPr="00DF2A0E" w:rsidRDefault="00B83D8E" w:rsidP="00B96327">
      <w:pPr>
        <w:jc w:val="both"/>
        <w:rPr>
          <w:rFonts w:ascii="Arial Unicode" w:hAnsi="Arial Unicode" w:cs="Arial Unicode"/>
        </w:rPr>
      </w:pPr>
      <w:r w:rsidRPr="005C339C">
        <w:rPr>
          <w:rFonts w:ascii="GHEA Grapalat Cyr" w:hAnsi="GHEA Grapalat Cyr" w:cs="GHEA Grapalat Cyr"/>
        </w:rPr>
        <w:t>что удовлетворяет</w:t>
      </w:r>
      <w:r w:rsidRPr="005C339C">
        <w:rPr>
          <w:rFonts w:ascii="GHEA Grapalat Cyr" w:hAnsi="GHEA Grapalat Cyr" w:cs="GHEA Grapalat Cyr"/>
          <w:spacing w:val="-4"/>
        </w:rPr>
        <w:t xml:space="preserve"> требованиям к праву участия, установленным приглашением на открытый конкурс под кодом </w:t>
      </w:r>
      <w:r w:rsidRPr="005C339C">
        <w:rPr>
          <w:rFonts w:ascii="Arial Unicode" w:hAnsi="Arial Unicode" w:cs="Arial Unicode"/>
        </w:rPr>
        <w:t>НММЦ</w:t>
      </w:r>
      <w:r w:rsidRPr="005C339C">
        <w:rPr>
          <w:rFonts w:ascii="Arial Unicode" w:hAnsi="Arial Unicode" w:cs="Arial Unicode"/>
          <w:lang w:val="af-ZA"/>
        </w:rPr>
        <w:t>-ОК</w:t>
      </w:r>
      <w:r w:rsidRPr="005C339C">
        <w:rPr>
          <w:rFonts w:ascii="Arial Unicode" w:hAnsi="Arial Unicode" w:cs="Arial Unicode"/>
        </w:rPr>
        <w:t>ПР</w:t>
      </w:r>
      <w:r w:rsidRPr="005C339C">
        <w:rPr>
          <w:rFonts w:ascii="Arial Unicode" w:hAnsi="Arial Unicode" w:cs="Arial Unicode"/>
          <w:lang w:val="af-ZA"/>
        </w:rPr>
        <w:t>-</w:t>
      </w:r>
      <w:r>
        <w:rPr>
          <w:rFonts w:ascii="Arial Unicode" w:hAnsi="Arial Unicode" w:cs="Arial Unicode"/>
          <w:lang w:val="hy-AM"/>
        </w:rPr>
        <w:t>19/41</w:t>
      </w:r>
    </w:p>
    <w:p w:rsidR="00B83D8E" w:rsidRPr="005C339C" w:rsidRDefault="00B83D8E" w:rsidP="00AD1768">
      <w:pPr>
        <w:widowControl w:val="0"/>
        <w:ind w:firstLine="567"/>
        <w:jc w:val="both"/>
        <w:rPr>
          <w:rFonts w:ascii="GHEA Grapalat" w:hAnsi="GHEA Grapalat" w:cs="GHEA Grapalat"/>
        </w:rPr>
      </w:pPr>
      <w:r w:rsidRPr="005C339C">
        <w:rPr>
          <w:rFonts w:ascii="GHEA Grapalat Cyr" w:hAnsi="GHEA Grapalat Cyr" w:cs="GHEA Grapalat Cyr"/>
        </w:rPr>
        <w:t>Одновременно ________________________</w:t>
      </w:r>
    </w:p>
    <w:p w:rsidR="00B83D8E" w:rsidRPr="005C339C" w:rsidRDefault="00B83D8E" w:rsidP="00AD1768">
      <w:pPr>
        <w:widowControl w:val="0"/>
        <w:spacing w:after="160" w:line="360" w:lineRule="auto"/>
        <w:ind w:left="2268" w:right="3825"/>
        <w:jc w:val="center"/>
        <w:rPr>
          <w:rFonts w:ascii="GHEA Grapalat" w:hAnsi="GHEA Grapalat" w:cs="GHEA Grapalat"/>
        </w:rPr>
      </w:pPr>
      <w:r w:rsidRPr="005C339C">
        <w:rPr>
          <w:rFonts w:ascii="GHEA Grapalat Cyr" w:hAnsi="GHEA Grapalat Cyr" w:cs="GHEA Grapalat Cyr"/>
          <w:vertAlign w:val="superscript"/>
        </w:rPr>
        <w:t>наименование участника</w:t>
      </w:r>
    </w:p>
    <w:p w:rsidR="00B83D8E" w:rsidRPr="00DF2A0E" w:rsidRDefault="00B83D8E" w:rsidP="00B96327">
      <w:pPr>
        <w:jc w:val="both"/>
        <w:rPr>
          <w:rFonts w:ascii="Arial Unicode" w:hAnsi="Arial Unicode" w:cs="Arial Unicode"/>
        </w:rPr>
      </w:pPr>
      <w:r w:rsidRPr="005C339C">
        <w:rPr>
          <w:rFonts w:ascii="GHEA Grapalat Cyr" w:hAnsi="GHEA Grapalat Cyr" w:cs="GHEA Grapalat Cyr"/>
        </w:rPr>
        <w:t>1)</w:t>
      </w:r>
      <w:r w:rsidRPr="005C339C">
        <w:rPr>
          <w:rFonts w:ascii="GHEA Grapalat Cyr" w:hAnsi="GHEA Grapalat Cyr" w:cs="GHEA Grapalat Cyr"/>
        </w:rPr>
        <w:tab/>
        <w:t xml:space="preserve">объявляет и подтверждает, что в рамках участия в открытом конкурсе под кодом </w:t>
      </w:r>
      <w:r w:rsidRPr="005C339C">
        <w:rPr>
          <w:rFonts w:ascii="Arial Unicode" w:hAnsi="Arial Unicode" w:cs="Arial Unicode"/>
        </w:rPr>
        <w:t>НММЦ</w:t>
      </w:r>
      <w:r w:rsidRPr="005C339C">
        <w:rPr>
          <w:rFonts w:ascii="Arial Unicode" w:hAnsi="Arial Unicode" w:cs="Arial Unicode"/>
          <w:lang w:val="af-ZA"/>
        </w:rPr>
        <w:t>-ОК</w:t>
      </w:r>
      <w:r w:rsidRPr="005C339C">
        <w:rPr>
          <w:rFonts w:ascii="Arial Unicode" w:hAnsi="Arial Unicode" w:cs="Arial Unicode"/>
        </w:rPr>
        <w:t>ПР</w:t>
      </w:r>
      <w:r w:rsidRPr="005C339C">
        <w:rPr>
          <w:rFonts w:ascii="Arial Unicode" w:hAnsi="Arial Unicode" w:cs="Arial Unicode"/>
          <w:lang w:val="af-ZA"/>
        </w:rPr>
        <w:t>-</w:t>
      </w:r>
      <w:r>
        <w:rPr>
          <w:rFonts w:ascii="Arial Unicode" w:hAnsi="Arial Unicode" w:cs="Arial Unicode"/>
          <w:lang w:val="hy-AM"/>
        </w:rPr>
        <w:t>19/41</w:t>
      </w:r>
    </w:p>
    <w:p w:rsidR="00B83D8E" w:rsidRPr="005C339C" w:rsidRDefault="00B83D8E" w:rsidP="00D33616">
      <w:pPr>
        <w:widowControl w:val="0"/>
        <w:tabs>
          <w:tab w:val="left" w:pos="1134"/>
        </w:tabs>
        <w:spacing w:after="160" w:line="360" w:lineRule="auto"/>
        <w:ind w:firstLine="567"/>
        <w:jc w:val="both"/>
        <w:rPr>
          <w:rFonts w:ascii="GHEA Grapalat" w:hAnsi="GHEA Grapalat" w:cs="GHEA Grapalat"/>
        </w:rPr>
      </w:pPr>
    </w:p>
    <w:p w:rsidR="00B83D8E" w:rsidRPr="005C339C" w:rsidRDefault="00B83D8E" w:rsidP="00D33616">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а.</w:t>
      </w:r>
      <w:r w:rsidRPr="005C339C">
        <w:rPr>
          <w:rFonts w:ascii="GHEA Grapalat Cyr" w:hAnsi="GHEA Grapalat Cyr" w:cs="GHEA Grapalat Cyr"/>
        </w:rPr>
        <w:tab/>
        <w:t>не допускал и (или) не допустит злоупотребления доминирующим положением и антиконкурентного соглашения;</w:t>
      </w:r>
    </w:p>
    <w:p w:rsidR="00B83D8E" w:rsidRPr="005C339C" w:rsidRDefault="00B83D8E" w:rsidP="00D33616">
      <w:pPr>
        <w:widowControl w:val="0"/>
        <w:tabs>
          <w:tab w:val="left" w:pos="1134"/>
        </w:tabs>
        <w:spacing w:after="160" w:line="360" w:lineRule="auto"/>
        <w:ind w:firstLine="567"/>
        <w:jc w:val="both"/>
        <w:rPr>
          <w:rFonts w:ascii="GHEA Grapalat Cyr" w:hAnsi="GHEA Grapalat Cyr" w:cs="GHEA Grapalat Cyr"/>
          <w:spacing w:val="-6"/>
        </w:rPr>
      </w:pPr>
      <w:r w:rsidRPr="005C339C">
        <w:rPr>
          <w:rFonts w:ascii="GHEA Grapalat Cyr" w:hAnsi="GHEA Grapalat Cyr" w:cs="GHEA Grapalat Cyr"/>
          <w:spacing w:val="-6"/>
        </w:rPr>
        <w:t>б.</w:t>
      </w:r>
      <w:r w:rsidRPr="005C339C">
        <w:rPr>
          <w:rFonts w:ascii="GHEA Grapalat Cyr" w:hAnsi="GHEA Grapalat Cyr" w:cs="GHEA Grapalat Cyr"/>
          <w:spacing w:val="-6"/>
        </w:rPr>
        <w:tab/>
        <w:t>отсутствует случай установленного приглашением на конкурс одновременного</w:t>
      </w:r>
    </w:p>
    <w:p w:rsidR="00B83D8E" w:rsidRPr="005C339C" w:rsidRDefault="00B83D8E" w:rsidP="00AD1768">
      <w:pPr>
        <w:pStyle w:val="BodyTextIndent"/>
        <w:widowControl w:val="0"/>
        <w:spacing w:after="0" w:line="240" w:lineRule="auto"/>
        <w:ind w:firstLine="0"/>
        <w:jc w:val="left"/>
        <w:rPr>
          <w:rFonts w:ascii="GHEA Grapalat" w:hAnsi="GHEA Grapalat" w:cs="GHEA Grapalat"/>
          <w:sz w:val="24"/>
          <w:szCs w:val="24"/>
        </w:rPr>
      </w:pPr>
      <w:r w:rsidRPr="005C339C">
        <w:rPr>
          <w:rFonts w:ascii="GHEA Grapalat Cyr" w:hAnsi="GHEA Grapalat Cyr" w:cs="GHEA Grapalat Cyr"/>
          <w:sz w:val="24"/>
          <w:szCs w:val="24"/>
        </w:rPr>
        <w:t>участия взаимосвязанных с ________________ лиц и (или) учрежденных</w:t>
      </w:r>
      <w:r w:rsidRPr="005C339C">
        <w:rPr>
          <w:rFonts w:ascii="GHEA Grapalat" w:hAnsi="GHEA Grapalat" w:cs="GHEA Grapalat"/>
          <w:sz w:val="24"/>
          <w:szCs w:val="24"/>
        </w:rPr>
        <w:t>__________</w:t>
      </w:r>
    </w:p>
    <w:p w:rsidR="00B83D8E" w:rsidRPr="005C339C" w:rsidRDefault="00B83D8E" w:rsidP="00AD1768">
      <w:pPr>
        <w:widowControl w:val="0"/>
        <w:tabs>
          <w:tab w:val="left" w:pos="7938"/>
        </w:tabs>
        <w:ind w:left="3119"/>
        <w:jc w:val="both"/>
        <w:rPr>
          <w:rFonts w:ascii="GHEA Grapalat Cyr" w:hAnsi="GHEA Grapalat Cyr" w:cs="GHEA Grapalat Cyr"/>
          <w:sz w:val="16"/>
          <w:szCs w:val="16"/>
        </w:rPr>
      </w:pPr>
      <w:r w:rsidRPr="005C339C">
        <w:rPr>
          <w:rFonts w:ascii="GHEA Grapalat Cyr" w:hAnsi="GHEA Grapalat Cyr" w:cs="GHEA Grapalat Cyr"/>
          <w:sz w:val="16"/>
          <w:szCs w:val="16"/>
        </w:rPr>
        <w:t>наименование участника</w:t>
      </w:r>
      <w:r w:rsidRPr="005C339C">
        <w:rPr>
          <w:rFonts w:ascii="GHEA Grapalat Cyr" w:hAnsi="GHEA Grapalat Cyr" w:cs="GHEA Grapalat Cyr"/>
          <w:sz w:val="16"/>
          <w:szCs w:val="16"/>
        </w:rPr>
        <w:tab/>
        <w:t>наименование</w:t>
      </w:r>
    </w:p>
    <w:p w:rsidR="00B83D8E" w:rsidRPr="005C339C" w:rsidRDefault="00B83D8E" w:rsidP="00AD1768">
      <w:pPr>
        <w:widowControl w:val="0"/>
        <w:tabs>
          <w:tab w:val="left" w:pos="7938"/>
        </w:tabs>
        <w:spacing w:after="160" w:line="360" w:lineRule="auto"/>
        <w:ind w:left="8080"/>
        <w:jc w:val="both"/>
        <w:rPr>
          <w:rFonts w:ascii="GHEA Grapalat" w:hAnsi="GHEA Grapalat" w:cs="GHEA Grapalat"/>
          <w:sz w:val="16"/>
          <w:szCs w:val="16"/>
        </w:rPr>
      </w:pPr>
      <w:r w:rsidRPr="005C339C">
        <w:rPr>
          <w:rFonts w:ascii="GHEA Grapalat Cyr" w:hAnsi="GHEA Grapalat Cyr" w:cs="GHEA Grapalat Cyr"/>
          <w:sz w:val="16"/>
          <w:szCs w:val="16"/>
        </w:rPr>
        <w:t>участника</w:t>
      </w:r>
    </w:p>
    <w:p w:rsidR="00B83D8E" w:rsidRPr="005C339C" w:rsidRDefault="00B83D8E" w:rsidP="00AD1768">
      <w:pPr>
        <w:widowControl w:val="0"/>
        <w:jc w:val="both"/>
        <w:rPr>
          <w:rFonts w:ascii="GHEA Grapalat" w:hAnsi="GHEA Grapalat" w:cs="GHEA Grapalat"/>
          <w:u w:val="single"/>
        </w:rPr>
      </w:pPr>
      <w:r w:rsidRPr="005C339C">
        <w:rPr>
          <w:rFonts w:ascii="GHEA Grapalat Cyr" w:hAnsi="GHEA Grapalat Cyr" w:cs="GHEA Grapalat Cyr"/>
        </w:rPr>
        <w:t>организаций, либо организаций, имеющих принадлежащую ____________________</w:t>
      </w:r>
    </w:p>
    <w:p w:rsidR="00B83D8E" w:rsidRPr="005C339C" w:rsidRDefault="00B83D8E" w:rsidP="00AD1768">
      <w:pPr>
        <w:widowControl w:val="0"/>
        <w:spacing w:after="160" w:line="360" w:lineRule="auto"/>
        <w:ind w:left="7088"/>
        <w:jc w:val="both"/>
        <w:rPr>
          <w:rFonts w:ascii="GHEA Grapalat" w:hAnsi="GHEA Grapalat" w:cs="GHEA Grapalat"/>
        </w:rPr>
      </w:pPr>
      <w:r w:rsidRPr="005C339C">
        <w:rPr>
          <w:rFonts w:ascii="GHEA Grapalat Cyr" w:hAnsi="GHEA Grapalat Cyr" w:cs="GHEA Grapalat Cyr"/>
          <w:vertAlign w:val="superscript"/>
        </w:rPr>
        <w:t>наименование участника</w:t>
      </w:r>
    </w:p>
    <w:p w:rsidR="00B83D8E" w:rsidRPr="005C339C" w:rsidRDefault="00B83D8E" w:rsidP="00AD1768">
      <w:pPr>
        <w:widowControl w:val="0"/>
        <w:spacing w:after="160" w:line="360" w:lineRule="auto"/>
        <w:jc w:val="both"/>
        <w:rPr>
          <w:rFonts w:ascii="GHEA Grapalat Cyr" w:hAnsi="GHEA Grapalat Cyr" w:cs="GHEA Grapalat Cyr"/>
        </w:rPr>
      </w:pPr>
      <w:r w:rsidRPr="005C339C">
        <w:rPr>
          <w:rFonts w:ascii="GHEA Grapalat Cyr" w:hAnsi="GHEA Grapalat Cyr" w:cs="GHEA Grapalat Cyr"/>
        </w:rPr>
        <w:t>долю (пай) в размере более пятидесяти процентов.</w:t>
      </w:r>
    </w:p>
    <w:p w:rsidR="00B83D8E" w:rsidRPr="005C339C" w:rsidRDefault="00B83D8E">
      <w:pPr>
        <w:rPr>
          <w:rFonts w:ascii="GHEA Grapalat" w:hAnsi="GHEA Grapalat" w:cs="GHEA Grapalat"/>
        </w:rPr>
      </w:pPr>
      <w:r w:rsidRPr="005C339C">
        <w:rPr>
          <w:rFonts w:ascii="GHEA Grapalat" w:hAnsi="GHEA Grapalat" w:cs="GHEA Grapalat"/>
        </w:rPr>
        <w:br w:type="page"/>
      </w:r>
    </w:p>
    <w:p w:rsidR="00B83D8E" w:rsidRPr="005C339C" w:rsidRDefault="00B83D8E" w:rsidP="00D33616">
      <w:pPr>
        <w:widowControl w:val="0"/>
        <w:tabs>
          <w:tab w:val="left" w:pos="1134"/>
        </w:tabs>
        <w:spacing w:after="160" w:line="360" w:lineRule="auto"/>
        <w:ind w:firstLine="567"/>
        <w:jc w:val="both"/>
        <w:rPr>
          <w:rFonts w:ascii="GHEA Grapalat" w:hAnsi="GHEA Grapalat" w:cs="GHEA Grapalat"/>
        </w:rPr>
      </w:pPr>
      <w:r w:rsidRPr="005C339C">
        <w:rPr>
          <w:rFonts w:ascii="GHEA Grapalat" w:hAnsi="GHEA Grapalat" w:cs="GHEA Grapalat"/>
        </w:rPr>
        <w:t>2)</w:t>
      </w:r>
      <w:r w:rsidRPr="005C339C">
        <w:rPr>
          <w:rFonts w:ascii="GHEA Grapalat" w:hAnsi="GHEA Grapalat" w:cs="GHEA Grapalat"/>
        </w:rPr>
        <w:tab/>
      </w:r>
      <w:r w:rsidRPr="005C339C">
        <w:rPr>
          <w:rFonts w:ascii="GHEA Grapalat Cyr" w:hAnsi="GHEA Grapalat Cyr" w:cs="GHEA Grapalat Cyr"/>
        </w:rPr>
        <w:t>прилагает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5C339C">
        <w:rPr>
          <w:rStyle w:val="FootnoteReference"/>
          <w:rFonts w:ascii="GHEA Grapalat" w:hAnsi="GHEA Grapalat" w:cs="GHEA Grapalat"/>
        </w:rPr>
        <w:footnoteReference w:customMarkFollows="1" w:id="20"/>
        <w:sym w:font="Symbol" w:char="F02A"/>
      </w:r>
      <w:r w:rsidRPr="005C339C">
        <w:rPr>
          <w:rStyle w:val="FootnoteReference"/>
          <w:rFonts w:ascii="GHEA Grapalat" w:hAnsi="GHEA Grapalat" w:cs="GHEA Grapalat"/>
        </w:rPr>
        <w:sym w:font="Symbol" w:char="F02A"/>
      </w:r>
      <w:r w:rsidRPr="005C339C">
        <w:rPr>
          <w:rFonts w:ascii="GHEA Grapalat" w:hAnsi="GHEA Grapalat" w:cs="GHEA Grapalat"/>
        </w:rPr>
        <w:t>.</w:t>
      </w:r>
    </w:p>
    <w:p w:rsidR="00B83D8E" w:rsidRPr="005C339C" w:rsidRDefault="00B83D8E" w:rsidP="00AD1768">
      <w:pPr>
        <w:widowControl w:val="0"/>
        <w:tabs>
          <w:tab w:val="left" w:pos="6804"/>
        </w:tabs>
        <w:jc w:val="center"/>
        <w:rPr>
          <w:rFonts w:ascii="GHEA Grapalat" w:hAnsi="GHEA Grapalat" w:cs="GHEA Grapalat"/>
        </w:rPr>
      </w:pPr>
      <w:r w:rsidRPr="005C339C">
        <w:rPr>
          <w:rFonts w:ascii="GHEA Grapalat" w:hAnsi="GHEA Grapalat" w:cs="GHEA Grapalat"/>
        </w:rPr>
        <w:t>_________________________________________________</w:t>
      </w:r>
      <w:r w:rsidRPr="005C339C">
        <w:rPr>
          <w:rFonts w:ascii="GHEA Grapalat" w:hAnsi="GHEA Grapalat" w:cs="GHEA Grapalat"/>
        </w:rPr>
        <w:tab/>
        <w:t>_________________</w:t>
      </w:r>
    </w:p>
    <w:p w:rsidR="00B83D8E" w:rsidRPr="005C339C" w:rsidRDefault="00B83D8E" w:rsidP="00AD1768">
      <w:pPr>
        <w:widowControl w:val="0"/>
        <w:tabs>
          <w:tab w:val="left" w:pos="7513"/>
        </w:tabs>
        <w:spacing w:after="160" w:line="360" w:lineRule="auto"/>
        <w:ind w:left="709"/>
        <w:jc w:val="both"/>
        <w:rPr>
          <w:rFonts w:ascii="GHEA Grapalat" w:hAnsi="GHEA Grapalat" w:cs="GHEA Grapalat"/>
          <w:sz w:val="16"/>
          <w:szCs w:val="16"/>
        </w:rPr>
      </w:pPr>
      <w:r w:rsidRPr="005C339C">
        <w:rPr>
          <w:rFonts w:ascii="GHEA Grapalat Cyr" w:hAnsi="GHEA Grapalat Cyr" w:cs="GHEA Grapalat Cyr"/>
          <w:sz w:val="16"/>
          <w:szCs w:val="16"/>
        </w:rPr>
        <w:t>наименование участника (должность, имя, фамилия руководителя</w:t>
      </w:r>
      <w:r w:rsidRPr="005C339C">
        <w:rPr>
          <w:rFonts w:ascii="GHEA Grapalat Cyr" w:hAnsi="GHEA Grapalat Cyr" w:cs="GHEA Grapalat Cyr"/>
          <w:sz w:val="16"/>
          <w:szCs w:val="16"/>
        </w:rPr>
        <w:tab/>
        <w:t>подпись</w:t>
      </w:r>
    </w:p>
    <w:p w:rsidR="00B83D8E" w:rsidRPr="005C339C" w:rsidRDefault="00B83D8E" w:rsidP="00AD1768">
      <w:pPr>
        <w:widowControl w:val="0"/>
        <w:spacing w:after="160" w:line="360" w:lineRule="auto"/>
        <w:jc w:val="right"/>
        <w:rPr>
          <w:rFonts w:ascii="GHEA Grapalat" w:hAnsi="GHEA Grapalat" w:cs="GHEA Grapalat"/>
        </w:rPr>
      </w:pPr>
      <w:r w:rsidRPr="005C339C">
        <w:rPr>
          <w:rFonts w:ascii="GHEA Grapalat Cyr" w:hAnsi="GHEA Grapalat Cyr" w:cs="GHEA Grapalat Cyr"/>
        </w:rPr>
        <w:t>М. П.</w:t>
      </w:r>
    </w:p>
    <w:p w:rsidR="00B83D8E" w:rsidRPr="005C339C" w:rsidRDefault="00B83D8E" w:rsidP="005044C7">
      <w:pPr>
        <w:widowControl w:val="0"/>
        <w:spacing w:after="160" w:line="360" w:lineRule="auto"/>
        <w:jc w:val="right"/>
        <w:rPr>
          <w:rFonts w:ascii="GHEA Grapalat" w:hAnsi="GHEA Grapalat" w:cs="GHEA Grapalat"/>
        </w:rPr>
      </w:pPr>
    </w:p>
    <w:p w:rsidR="00B83D8E" w:rsidRPr="005C339C" w:rsidRDefault="00B83D8E">
      <w:pPr>
        <w:rPr>
          <w:rFonts w:ascii="GHEA Grapalat" w:hAnsi="GHEA Grapalat" w:cs="GHEA Grapalat"/>
        </w:rPr>
      </w:pPr>
      <w:r w:rsidRPr="005C339C">
        <w:rPr>
          <w:rFonts w:ascii="GHEA Grapalat" w:hAnsi="GHEA Grapalat" w:cs="GHEA Grapalat"/>
        </w:rPr>
        <w:br w:type="page"/>
      </w:r>
    </w:p>
    <w:p w:rsidR="00B83D8E" w:rsidRPr="005C339C" w:rsidRDefault="00B83D8E" w:rsidP="00B96327">
      <w:pPr>
        <w:pStyle w:val="BodyTextIndent3"/>
        <w:widowControl w:val="0"/>
        <w:spacing w:after="160"/>
        <w:jc w:val="right"/>
        <w:rPr>
          <w:rFonts w:ascii="GHEA Grapalat" w:hAnsi="GHEA Grapalat" w:cs="GHEA Grapalat"/>
          <w:b/>
          <w:bCs/>
          <w:sz w:val="24"/>
          <w:szCs w:val="24"/>
        </w:rPr>
      </w:pPr>
      <w:r w:rsidRPr="005C339C">
        <w:rPr>
          <w:rFonts w:ascii="GHEA Grapalat Cyr" w:hAnsi="GHEA Grapalat Cyr" w:cs="GHEA Grapalat Cyr"/>
          <w:b/>
          <w:bCs/>
          <w:sz w:val="24"/>
          <w:szCs w:val="24"/>
        </w:rPr>
        <w:t>Приложение № 2.1</w:t>
      </w:r>
    </w:p>
    <w:p w:rsidR="00B83D8E" w:rsidRPr="00DF2A0E" w:rsidRDefault="00B83D8E" w:rsidP="00B96327">
      <w:pPr>
        <w:jc w:val="right"/>
        <w:rPr>
          <w:rFonts w:ascii="Arial Unicode" w:hAnsi="Arial Unicode" w:cs="Arial Unicode"/>
        </w:rPr>
      </w:pPr>
      <w:r w:rsidRPr="005C339C">
        <w:rPr>
          <w:rFonts w:ascii="GHEA Grapalat Cyr" w:hAnsi="GHEA Grapalat Cyr" w:cs="GHEA Grapalat Cyr"/>
          <w:b/>
          <w:bCs/>
        </w:rPr>
        <w:t>к Приглашению на открытый конкурс</w:t>
      </w:r>
      <w:r w:rsidRPr="005C339C">
        <w:rPr>
          <w:rFonts w:ascii="GHEA Grapalat" w:hAnsi="GHEA Grapalat" w:cs="GHEA Grapalat"/>
          <w:b/>
          <w:bCs/>
        </w:rPr>
        <w:br/>
      </w:r>
      <w:r w:rsidRPr="005C339C">
        <w:rPr>
          <w:rFonts w:ascii="GHEA Grapalat Cyr" w:hAnsi="GHEA Grapalat Cyr" w:cs="GHEA Grapalat Cyr"/>
          <w:b/>
          <w:bCs/>
        </w:rPr>
        <w:t>под кодом НММЦ-ОКПР-</w:t>
      </w:r>
      <w:r>
        <w:rPr>
          <w:rFonts w:ascii="GHEA Grapalat" w:hAnsi="GHEA Grapalat" w:cs="GHEA Grapalat"/>
          <w:b/>
          <w:bCs/>
        </w:rPr>
        <w:t>19/41</w:t>
      </w:r>
    </w:p>
    <w:p w:rsidR="00B83D8E" w:rsidRPr="005C339C" w:rsidRDefault="00B83D8E" w:rsidP="00B96327">
      <w:pPr>
        <w:pStyle w:val="BodyTextIndent3"/>
        <w:widowControl w:val="0"/>
        <w:spacing w:after="160"/>
        <w:jc w:val="right"/>
        <w:rPr>
          <w:rFonts w:ascii="GHEA Grapalat" w:hAnsi="GHEA Grapalat" w:cs="GHEA Grapalat"/>
        </w:rPr>
      </w:pPr>
    </w:p>
    <w:p w:rsidR="00B83D8E" w:rsidRPr="005C339C" w:rsidRDefault="00B83D8E" w:rsidP="005044C7">
      <w:pPr>
        <w:widowControl w:val="0"/>
        <w:spacing w:after="160" w:line="360" w:lineRule="auto"/>
        <w:jc w:val="center"/>
        <w:rPr>
          <w:rFonts w:ascii="GHEA Grapalat Cyr" w:hAnsi="GHEA Grapalat Cyr" w:cs="GHEA Grapalat Cyr"/>
          <w:b/>
          <w:bCs/>
        </w:rPr>
      </w:pPr>
      <w:r w:rsidRPr="005C339C">
        <w:rPr>
          <w:rFonts w:ascii="GHEA Grapalat Cyr" w:hAnsi="GHEA Grapalat Cyr" w:cs="GHEA Grapalat Cyr"/>
          <w:b/>
          <w:bCs/>
        </w:rPr>
        <w:t>ДАННЫЕ</w:t>
      </w:r>
    </w:p>
    <w:p w:rsidR="00B83D8E" w:rsidRPr="005C339C" w:rsidRDefault="00B83D8E" w:rsidP="005044C7">
      <w:pPr>
        <w:widowControl w:val="0"/>
        <w:spacing w:after="160" w:line="360" w:lineRule="auto"/>
        <w:jc w:val="center"/>
        <w:rPr>
          <w:rFonts w:ascii="GHEA Grapalat Cyr" w:hAnsi="GHEA Grapalat Cyr" w:cs="GHEA Grapalat Cyr"/>
          <w:b/>
          <w:bCs/>
        </w:rPr>
      </w:pPr>
      <w:r w:rsidRPr="005C339C">
        <w:rPr>
          <w:rFonts w:ascii="GHEA Grapalat Cyr" w:hAnsi="GHEA Grapalat Cyr" w:cs="GHEA Grapalat Cyr"/>
          <w:b/>
          <w:bCs/>
        </w:rPr>
        <w:t xml:space="preserve">относительно реальных бенефициаров участника </w:t>
      </w:r>
    </w:p>
    <w:tbl>
      <w:tblPr>
        <w:tblW w:w="97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0"/>
        <w:gridCol w:w="2551"/>
        <w:gridCol w:w="3544"/>
        <w:gridCol w:w="2977"/>
      </w:tblGrid>
      <w:tr w:rsidR="00B83D8E" w:rsidRPr="005C339C">
        <w:tc>
          <w:tcPr>
            <w:tcW w:w="710" w:type="dxa"/>
            <w:vAlign w:val="center"/>
          </w:tcPr>
          <w:p w:rsidR="00B83D8E" w:rsidRPr="00333B20" w:rsidRDefault="00B83D8E" w:rsidP="00D33616">
            <w:pPr>
              <w:pStyle w:val="BodyTextIndent3"/>
              <w:widowControl w:val="0"/>
              <w:spacing w:after="120" w:line="240" w:lineRule="auto"/>
              <w:ind w:firstLine="0"/>
              <w:jc w:val="center"/>
              <w:rPr>
                <w:rFonts w:ascii="GHEA Grapalat Cyr" w:hAnsi="GHEA Grapalat Cyr" w:cs="GHEA Grapalat Cyr"/>
              </w:rPr>
            </w:pPr>
            <w:r w:rsidRPr="00333B20">
              <w:rPr>
                <w:rFonts w:ascii="GHEA Grapalat Cyr" w:hAnsi="GHEA Grapalat Cyr" w:cs="GHEA Grapalat Cyr"/>
              </w:rPr>
              <w:t>п/н</w:t>
            </w:r>
          </w:p>
        </w:tc>
        <w:tc>
          <w:tcPr>
            <w:tcW w:w="2551" w:type="dxa"/>
            <w:vAlign w:val="center"/>
          </w:tcPr>
          <w:p w:rsidR="00B83D8E" w:rsidRPr="00333B20" w:rsidRDefault="00B83D8E" w:rsidP="00D33616">
            <w:pPr>
              <w:pStyle w:val="BodyTextIndent3"/>
              <w:widowControl w:val="0"/>
              <w:spacing w:after="120" w:line="240" w:lineRule="auto"/>
              <w:ind w:firstLine="0"/>
              <w:jc w:val="center"/>
              <w:rPr>
                <w:rFonts w:ascii="GHEA Grapalat Cyr" w:hAnsi="GHEA Grapalat Cyr" w:cs="GHEA Grapalat Cyr"/>
              </w:rPr>
            </w:pPr>
            <w:r w:rsidRPr="00333B20">
              <w:rPr>
                <w:rFonts w:ascii="GHEA Grapalat Cyr" w:hAnsi="GHEA Grapalat Cyr" w:cs="GHEA Grapalat Cyr"/>
              </w:rPr>
              <w:t>Имя, фамилия, отчество</w:t>
            </w:r>
          </w:p>
        </w:tc>
        <w:tc>
          <w:tcPr>
            <w:tcW w:w="3544" w:type="dxa"/>
            <w:vAlign w:val="center"/>
          </w:tcPr>
          <w:p w:rsidR="00B83D8E" w:rsidRPr="00333B20" w:rsidRDefault="00B83D8E" w:rsidP="00D33616">
            <w:pPr>
              <w:pStyle w:val="BodyTextIndent3"/>
              <w:widowControl w:val="0"/>
              <w:spacing w:after="120" w:line="240" w:lineRule="auto"/>
              <w:ind w:firstLine="0"/>
              <w:jc w:val="center"/>
              <w:rPr>
                <w:rFonts w:ascii="GHEA Grapalat Cyr" w:hAnsi="GHEA Grapalat Cyr" w:cs="GHEA Grapalat Cyr"/>
              </w:rPr>
            </w:pPr>
            <w:r w:rsidRPr="00333B20">
              <w:rPr>
                <w:rFonts w:ascii="GHEA Grapalat Cyr" w:hAnsi="GHEA Grapalat Cyr" w:cs="GHEA Grapalat Cyr"/>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977" w:type="dxa"/>
          </w:tcPr>
          <w:p w:rsidR="00B83D8E" w:rsidRPr="00333B20" w:rsidRDefault="00B83D8E" w:rsidP="00D33616">
            <w:pPr>
              <w:pStyle w:val="BodyTextIndent3"/>
              <w:widowControl w:val="0"/>
              <w:spacing w:after="120" w:line="240" w:lineRule="auto"/>
              <w:ind w:firstLine="0"/>
              <w:jc w:val="center"/>
              <w:rPr>
                <w:rFonts w:ascii="GHEA Grapalat Cyr" w:hAnsi="GHEA Grapalat Cyr" w:cs="GHEA Grapalat Cyr"/>
              </w:rPr>
            </w:pPr>
            <w:r w:rsidRPr="00333B20">
              <w:rPr>
                <w:rFonts w:ascii="GHEA Grapalat Cyr" w:hAnsi="GHEA Grapalat Cyr" w:cs="GHEA Grapalat Cyr"/>
              </w:rPr>
              <w:t xml:space="preserve">Для иностранных граждан —тип и номер предусмотренного законодательством соответствующей страны документа, удостоверяющего личность </w:t>
            </w:r>
          </w:p>
        </w:tc>
      </w:tr>
      <w:tr w:rsidR="00B83D8E" w:rsidRPr="005C339C">
        <w:tc>
          <w:tcPr>
            <w:tcW w:w="710" w:type="dxa"/>
            <w:vAlign w:val="center"/>
          </w:tcPr>
          <w:p w:rsidR="00B83D8E" w:rsidRPr="00333B20" w:rsidRDefault="00B83D8E" w:rsidP="00D33616">
            <w:pPr>
              <w:pStyle w:val="BodyTextIndent3"/>
              <w:widowControl w:val="0"/>
              <w:spacing w:after="120" w:line="240" w:lineRule="auto"/>
              <w:ind w:firstLine="0"/>
              <w:jc w:val="center"/>
              <w:rPr>
                <w:rFonts w:ascii="GHEA Grapalat" w:hAnsi="GHEA Grapalat" w:cs="GHEA Grapalat"/>
                <w:vertAlign w:val="superscript"/>
              </w:rPr>
            </w:pPr>
          </w:p>
        </w:tc>
        <w:tc>
          <w:tcPr>
            <w:tcW w:w="2551" w:type="dxa"/>
            <w:vAlign w:val="center"/>
          </w:tcPr>
          <w:p w:rsidR="00B83D8E" w:rsidRPr="00333B20" w:rsidRDefault="00B83D8E" w:rsidP="00D33616">
            <w:pPr>
              <w:pStyle w:val="BodyTextIndent3"/>
              <w:widowControl w:val="0"/>
              <w:spacing w:after="120" w:line="240" w:lineRule="auto"/>
              <w:ind w:firstLine="0"/>
              <w:jc w:val="center"/>
              <w:rPr>
                <w:rFonts w:ascii="GHEA Grapalat" w:hAnsi="GHEA Grapalat" w:cs="GHEA Grapalat"/>
                <w:vertAlign w:val="superscript"/>
              </w:rPr>
            </w:pPr>
          </w:p>
        </w:tc>
        <w:tc>
          <w:tcPr>
            <w:tcW w:w="3544" w:type="dxa"/>
            <w:vAlign w:val="center"/>
          </w:tcPr>
          <w:p w:rsidR="00B83D8E" w:rsidRPr="00333B20" w:rsidRDefault="00B83D8E" w:rsidP="00D33616">
            <w:pPr>
              <w:pStyle w:val="BodyTextIndent3"/>
              <w:widowControl w:val="0"/>
              <w:spacing w:after="120" w:line="240" w:lineRule="auto"/>
              <w:ind w:firstLine="0"/>
              <w:jc w:val="center"/>
              <w:rPr>
                <w:rFonts w:ascii="GHEA Grapalat" w:hAnsi="GHEA Grapalat" w:cs="GHEA Grapalat"/>
                <w:vertAlign w:val="superscript"/>
              </w:rPr>
            </w:pPr>
          </w:p>
        </w:tc>
        <w:tc>
          <w:tcPr>
            <w:tcW w:w="2977" w:type="dxa"/>
          </w:tcPr>
          <w:p w:rsidR="00B83D8E" w:rsidRPr="00333B20" w:rsidRDefault="00B83D8E" w:rsidP="00D33616">
            <w:pPr>
              <w:pStyle w:val="BodyTextIndent3"/>
              <w:widowControl w:val="0"/>
              <w:spacing w:after="120" w:line="240" w:lineRule="auto"/>
              <w:ind w:firstLine="0"/>
              <w:jc w:val="center"/>
              <w:rPr>
                <w:rFonts w:ascii="GHEA Grapalat" w:hAnsi="GHEA Grapalat" w:cs="GHEA Grapalat"/>
                <w:vertAlign w:val="superscript"/>
              </w:rPr>
            </w:pPr>
          </w:p>
        </w:tc>
      </w:tr>
      <w:tr w:rsidR="00B83D8E" w:rsidRPr="005C339C">
        <w:tc>
          <w:tcPr>
            <w:tcW w:w="710" w:type="dxa"/>
            <w:vAlign w:val="center"/>
          </w:tcPr>
          <w:p w:rsidR="00B83D8E" w:rsidRPr="00333B20" w:rsidRDefault="00B83D8E" w:rsidP="00D33616">
            <w:pPr>
              <w:pStyle w:val="BodyTextIndent3"/>
              <w:widowControl w:val="0"/>
              <w:spacing w:after="120" w:line="240" w:lineRule="auto"/>
              <w:ind w:firstLine="0"/>
              <w:jc w:val="center"/>
              <w:rPr>
                <w:rFonts w:ascii="GHEA Grapalat" w:hAnsi="GHEA Grapalat" w:cs="GHEA Grapalat"/>
                <w:vertAlign w:val="superscript"/>
              </w:rPr>
            </w:pPr>
          </w:p>
        </w:tc>
        <w:tc>
          <w:tcPr>
            <w:tcW w:w="2551" w:type="dxa"/>
            <w:vAlign w:val="center"/>
          </w:tcPr>
          <w:p w:rsidR="00B83D8E" w:rsidRPr="00333B20" w:rsidRDefault="00B83D8E" w:rsidP="00D33616">
            <w:pPr>
              <w:pStyle w:val="BodyTextIndent3"/>
              <w:widowControl w:val="0"/>
              <w:spacing w:after="120" w:line="240" w:lineRule="auto"/>
              <w:ind w:firstLine="0"/>
              <w:jc w:val="center"/>
              <w:rPr>
                <w:rFonts w:ascii="GHEA Grapalat" w:hAnsi="GHEA Grapalat" w:cs="GHEA Grapalat"/>
                <w:vertAlign w:val="superscript"/>
              </w:rPr>
            </w:pPr>
          </w:p>
        </w:tc>
        <w:tc>
          <w:tcPr>
            <w:tcW w:w="3544" w:type="dxa"/>
            <w:vAlign w:val="center"/>
          </w:tcPr>
          <w:p w:rsidR="00B83D8E" w:rsidRPr="00333B20" w:rsidRDefault="00B83D8E" w:rsidP="00D33616">
            <w:pPr>
              <w:pStyle w:val="BodyTextIndent3"/>
              <w:widowControl w:val="0"/>
              <w:spacing w:after="120" w:line="240" w:lineRule="auto"/>
              <w:ind w:firstLine="0"/>
              <w:jc w:val="center"/>
              <w:rPr>
                <w:rFonts w:ascii="GHEA Grapalat" w:hAnsi="GHEA Grapalat" w:cs="GHEA Grapalat"/>
                <w:vertAlign w:val="superscript"/>
              </w:rPr>
            </w:pPr>
          </w:p>
        </w:tc>
        <w:tc>
          <w:tcPr>
            <w:tcW w:w="2977" w:type="dxa"/>
          </w:tcPr>
          <w:p w:rsidR="00B83D8E" w:rsidRPr="00333B20" w:rsidRDefault="00B83D8E" w:rsidP="00D33616">
            <w:pPr>
              <w:pStyle w:val="BodyTextIndent3"/>
              <w:widowControl w:val="0"/>
              <w:spacing w:after="120" w:line="240" w:lineRule="auto"/>
              <w:ind w:firstLine="0"/>
              <w:jc w:val="center"/>
              <w:rPr>
                <w:rFonts w:ascii="GHEA Grapalat" w:hAnsi="GHEA Grapalat" w:cs="GHEA Grapalat"/>
                <w:vertAlign w:val="superscript"/>
              </w:rPr>
            </w:pPr>
          </w:p>
        </w:tc>
      </w:tr>
      <w:tr w:rsidR="00B83D8E" w:rsidRPr="005C339C">
        <w:tc>
          <w:tcPr>
            <w:tcW w:w="710" w:type="dxa"/>
            <w:vAlign w:val="center"/>
          </w:tcPr>
          <w:p w:rsidR="00B83D8E" w:rsidRPr="00333B20" w:rsidRDefault="00B83D8E" w:rsidP="00D33616">
            <w:pPr>
              <w:pStyle w:val="BodyTextIndent3"/>
              <w:widowControl w:val="0"/>
              <w:spacing w:after="120" w:line="240" w:lineRule="auto"/>
              <w:ind w:firstLine="0"/>
              <w:jc w:val="center"/>
              <w:rPr>
                <w:rFonts w:ascii="GHEA Grapalat" w:hAnsi="GHEA Grapalat" w:cs="GHEA Grapalat"/>
                <w:vertAlign w:val="superscript"/>
              </w:rPr>
            </w:pPr>
          </w:p>
        </w:tc>
        <w:tc>
          <w:tcPr>
            <w:tcW w:w="2551" w:type="dxa"/>
            <w:vAlign w:val="center"/>
          </w:tcPr>
          <w:p w:rsidR="00B83D8E" w:rsidRPr="00333B20" w:rsidRDefault="00B83D8E" w:rsidP="00D33616">
            <w:pPr>
              <w:pStyle w:val="BodyTextIndent3"/>
              <w:widowControl w:val="0"/>
              <w:spacing w:after="120" w:line="240" w:lineRule="auto"/>
              <w:ind w:firstLine="0"/>
              <w:jc w:val="center"/>
              <w:rPr>
                <w:rFonts w:ascii="GHEA Grapalat" w:hAnsi="GHEA Grapalat" w:cs="GHEA Grapalat"/>
                <w:vertAlign w:val="superscript"/>
              </w:rPr>
            </w:pPr>
          </w:p>
        </w:tc>
        <w:tc>
          <w:tcPr>
            <w:tcW w:w="3544" w:type="dxa"/>
            <w:vAlign w:val="center"/>
          </w:tcPr>
          <w:p w:rsidR="00B83D8E" w:rsidRPr="00333B20" w:rsidRDefault="00B83D8E" w:rsidP="00D33616">
            <w:pPr>
              <w:pStyle w:val="BodyTextIndent3"/>
              <w:widowControl w:val="0"/>
              <w:spacing w:after="120" w:line="240" w:lineRule="auto"/>
              <w:ind w:firstLine="0"/>
              <w:jc w:val="center"/>
              <w:rPr>
                <w:rFonts w:ascii="GHEA Grapalat" w:hAnsi="GHEA Grapalat" w:cs="GHEA Grapalat"/>
                <w:vertAlign w:val="superscript"/>
              </w:rPr>
            </w:pPr>
          </w:p>
        </w:tc>
        <w:tc>
          <w:tcPr>
            <w:tcW w:w="2977" w:type="dxa"/>
          </w:tcPr>
          <w:p w:rsidR="00B83D8E" w:rsidRPr="00333B20" w:rsidRDefault="00B83D8E" w:rsidP="00D33616">
            <w:pPr>
              <w:pStyle w:val="BodyTextIndent3"/>
              <w:widowControl w:val="0"/>
              <w:spacing w:after="120" w:line="240" w:lineRule="auto"/>
              <w:ind w:firstLine="0"/>
              <w:jc w:val="center"/>
              <w:rPr>
                <w:rFonts w:ascii="GHEA Grapalat" w:hAnsi="GHEA Grapalat" w:cs="GHEA Grapalat"/>
                <w:vertAlign w:val="superscript"/>
              </w:rPr>
            </w:pPr>
          </w:p>
        </w:tc>
      </w:tr>
    </w:tbl>
    <w:p w:rsidR="00B83D8E" w:rsidRPr="005C339C" w:rsidRDefault="00B83D8E" w:rsidP="00AD1768">
      <w:pPr>
        <w:widowControl w:val="0"/>
        <w:spacing w:after="160" w:line="360" w:lineRule="auto"/>
        <w:jc w:val="both"/>
        <w:rPr>
          <w:rFonts w:ascii="GHEA Grapalat" w:hAnsi="GHEA Grapalat" w:cs="GHEA Grapalat"/>
          <w:u w:val="single"/>
        </w:rPr>
      </w:pPr>
    </w:p>
    <w:p w:rsidR="00B83D8E" w:rsidRPr="005C339C" w:rsidRDefault="00B83D8E" w:rsidP="00AD1768">
      <w:pPr>
        <w:widowControl w:val="0"/>
        <w:jc w:val="both"/>
        <w:rPr>
          <w:rFonts w:ascii="GHEA Grapalat" w:hAnsi="GHEA Grapalat" w:cs="GHEA Grapalat"/>
        </w:rPr>
      </w:pPr>
      <w:r w:rsidRPr="005C339C">
        <w:rPr>
          <w:rFonts w:ascii="GHEA Grapalat Cyr" w:hAnsi="GHEA Grapalat Cyr" w:cs="GHEA Grapalat Cyr"/>
        </w:rPr>
        <w:t>_______________________ подтверждает, что информация относительно реальных</w:t>
      </w:r>
    </w:p>
    <w:p w:rsidR="00B83D8E" w:rsidRPr="005C339C" w:rsidRDefault="00B83D8E" w:rsidP="00AD1768">
      <w:pPr>
        <w:widowControl w:val="0"/>
        <w:spacing w:after="120"/>
        <w:ind w:left="709"/>
        <w:jc w:val="both"/>
        <w:rPr>
          <w:rFonts w:ascii="GHEA Grapalat" w:hAnsi="GHEA Grapalat" w:cs="GHEA Grapalat"/>
        </w:rPr>
      </w:pPr>
      <w:r w:rsidRPr="005C339C">
        <w:rPr>
          <w:rFonts w:ascii="GHEA Grapalat Cyr" w:hAnsi="GHEA Grapalat Cyr" w:cs="GHEA Grapalat Cyr"/>
          <w:vertAlign w:val="superscript"/>
        </w:rPr>
        <w:t>наименование участника</w:t>
      </w:r>
    </w:p>
    <w:p w:rsidR="00B83D8E" w:rsidRPr="005C339C" w:rsidRDefault="00B83D8E" w:rsidP="00AD1768">
      <w:pPr>
        <w:widowControl w:val="0"/>
        <w:spacing w:after="160" w:line="360" w:lineRule="auto"/>
        <w:jc w:val="both"/>
        <w:rPr>
          <w:rFonts w:ascii="GHEA Grapalat" w:hAnsi="GHEA Grapalat" w:cs="GHEA Grapalat"/>
        </w:rPr>
      </w:pPr>
      <w:r w:rsidRPr="005C339C">
        <w:rPr>
          <w:rFonts w:ascii="GHEA Grapalat Cyr" w:hAnsi="GHEA Grapalat Cyr" w:cs="GHEA Grapalat Cyr"/>
        </w:rPr>
        <w:t>бенефициаров действительна и не содержит недостоверных сведений.</w:t>
      </w:r>
    </w:p>
    <w:p w:rsidR="00B83D8E" w:rsidRPr="005C339C" w:rsidRDefault="00B83D8E" w:rsidP="00AD1768">
      <w:pPr>
        <w:widowControl w:val="0"/>
        <w:tabs>
          <w:tab w:val="left" w:pos="6804"/>
        </w:tabs>
        <w:jc w:val="center"/>
        <w:rPr>
          <w:rFonts w:ascii="GHEA Grapalat" w:hAnsi="GHEA Grapalat" w:cs="GHEA Grapalat"/>
        </w:rPr>
      </w:pPr>
      <w:r w:rsidRPr="005C339C">
        <w:rPr>
          <w:rFonts w:ascii="GHEA Grapalat" w:hAnsi="GHEA Grapalat" w:cs="GHEA Grapalat"/>
        </w:rPr>
        <w:t>_________________________________________________</w:t>
      </w:r>
      <w:r w:rsidRPr="005C339C">
        <w:rPr>
          <w:rFonts w:ascii="GHEA Grapalat" w:hAnsi="GHEA Grapalat" w:cs="GHEA Grapalat"/>
        </w:rPr>
        <w:tab/>
        <w:t>_________________</w:t>
      </w:r>
    </w:p>
    <w:p w:rsidR="00B83D8E" w:rsidRPr="005C339C" w:rsidRDefault="00B83D8E" w:rsidP="00AD1768">
      <w:pPr>
        <w:widowControl w:val="0"/>
        <w:tabs>
          <w:tab w:val="left" w:pos="7513"/>
        </w:tabs>
        <w:spacing w:after="160" w:line="360" w:lineRule="auto"/>
        <w:ind w:left="709"/>
        <w:jc w:val="both"/>
        <w:rPr>
          <w:rFonts w:ascii="GHEA Grapalat" w:hAnsi="GHEA Grapalat" w:cs="GHEA Grapalat"/>
          <w:sz w:val="16"/>
          <w:szCs w:val="16"/>
        </w:rPr>
      </w:pPr>
      <w:r w:rsidRPr="005C339C">
        <w:rPr>
          <w:rFonts w:ascii="GHEA Grapalat Cyr" w:hAnsi="GHEA Grapalat Cyr" w:cs="GHEA Grapalat Cyr"/>
          <w:sz w:val="16"/>
          <w:szCs w:val="16"/>
        </w:rPr>
        <w:t>наименование участника (должность, имя, фамилия руководителя</w:t>
      </w:r>
      <w:r w:rsidRPr="005C339C">
        <w:rPr>
          <w:rFonts w:ascii="GHEA Grapalat Cyr" w:hAnsi="GHEA Grapalat Cyr" w:cs="GHEA Grapalat Cyr"/>
          <w:sz w:val="16"/>
          <w:szCs w:val="16"/>
        </w:rPr>
        <w:tab/>
        <w:t>подпись</w:t>
      </w:r>
    </w:p>
    <w:p w:rsidR="00B83D8E" w:rsidRPr="005C339C" w:rsidRDefault="00B83D8E" w:rsidP="00AD1768">
      <w:pPr>
        <w:widowControl w:val="0"/>
        <w:spacing w:after="160" w:line="360" w:lineRule="auto"/>
        <w:jc w:val="right"/>
        <w:rPr>
          <w:rFonts w:ascii="GHEA Grapalat" w:hAnsi="GHEA Grapalat" w:cs="GHEA Grapalat"/>
        </w:rPr>
      </w:pPr>
    </w:p>
    <w:p w:rsidR="00B83D8E" w:rsidRPr="005C339C" w:rsidRDefault="00B83D8E" w:rsidP="005044C7">
      <w:pPr>
        <w:widowControl w:val="0"/>
        <w:spacing w:after="160" w:line="360" w:lineRule="auto"/>
        <w:jc w:val="right"/>
        <w:rPr>
          <w:rFonts w:ascii="GHEA Grapalat" w:hAnsi="GHEA Grapalat" w:cs="GHEA Grapalat"/>
        </w:rPr>
      </w:pPr>
      <w:r w:rsidRPr="005C339C">
        <w:rPr>
          <w:rFonts w:ascii="GHEA Grapalat Cyr" w:hAnsi="GHEA Grapalat Cyr" w:cs="GHEA Grapalat Cyr"/>
        </w:rPr>
        <w:t>М. П.</w:t>
      </w:r>
    </w:p>
    <w:p w:rsidR="00B83D8E" w:rsidRPr="005C339C" w:rsidRDefault="00B83D8E">
      <w:pPr>
        <w:rPr>
          <w:rFonts w:ascii="GHEA Grapalat" w:hAnsi="GHEA Grapalat" w:cs="GHEA Grapalat"/>
        </w:rPr>
      </w:pPr>
      <w:r w:rsidRPr="005C339C">
        <w:rPr>
          <w:rFonts w:ascii="GHEA Grapalat" w:hAnsi="GHEA Grapalat" w:cs="GHEA Grapalat"/>
        </w:rPr>
        <w:br w:type="page"/>
      </w:r>
    </w:p>
    <w:p w:rsidR="00B83D8E" w:rsidRPr="005C339C" w:rsidRDefault="00B83D8E" w:rsidP="00B96327">
      <w:pPr>
        <w:pStyle w:val="BodyTextIndent3"/>
        <w:widowControl w:val="0"/>
        <w:spacing w:after="160"/>
        <w:jc w:val="right"/>
        <w:rPr>
          <w:rFonts w:ascii="GHEA Grapalat" w:hAnsi="GHEA Grapalat" w:cs="GHEA Grapalat"/>
          <w:b/>
          <w:bCs/>
          <w:sz w:val="24"/>
          <w:szCs w:val="24"/>
        </w:rPr>
      </w:pPr>
      <w:r w:rsidRPr="005C339C">
        <w:rPr>
          <w:rFonts w:ascii="GHEA Grapalat Cyr" w:hAnsi="GHEA Grapalat Cyr" w:cs="GHEA Grapalat Cyr"/>
          <w:b/>
          <w:bCs/>
          <w:sz w:val="24"/>
          <w:szCs w:val="24"/>
        </w:rPr>
        <w:t>Приложение № 3</w:t>
      </w:r>
    </w:p>
    <w:p w:rsidR="00B83D8E" w:rsidRPr="00DF2A0E" w:rsidRDefault="00B83D8E" w:rsidP="00B96327">
      <w:pPr>
        <w:jc w:val="right"/>
        <w:rPr>
          <w:rFonts w:ascii="GHEA Grapalat" w:hAnsi="GHEA Grapalat" w:cs="GHEA Grapalat"/>
          <w:b/>
          <w:bCs/>
        </w:rPr>
      </w:pPr>
      <w:r w:rsidRPr="005C339C">
        <w:rPr>
          <w:rFonts w:ascii="GHEA Grapalat Cyr" w:hAnsi="GHEA Grapalat Cyr" w:cs="GHEA Grapalat Cyr"/>
          <w:b/>
          <w:bCs/>
        </w:rPr>
        <w:t>к Приглашению на открытый конкурс</w:t>
      </w:r>
      <w:r w:rsidRPr="005C339C">
        <w:rPr>
          <w:rFonts w:ascii="GHEA Grapalat" w:hAnsi="GHEA Grapalat" w:cs="GHEA Grapalat"/>
          <w:b/>
          <w:bCs/>
        </w:rPr>
        <w:br/>
      </w:r>
      <w:r w:rsidRPr="005C339C">
        <w:rPr>
          <w:rFonts w:ascii="GHEA Grapalat Cyr" w:hAnsi="GHEA Grapalat Cyr" w:cs="GHEA Grapalat Cyr"/>
          <w:b/>
          <w:bCs/>
        </w:rPr>
        <w:t>под кодом НММЦ-ОКПР-</w:t>
      </w:r>
      <w:r>
        <w:rPr>
          <w:rFonts w:ascii="GHEA Grapalat" w:hAnsi="GHEA Grapalat" w:cs="GHEA Grapalat"/>
          <w:b/>
          <w:bCs/>
        </w:rPr>
        <w:t>19/41</w:t>
      </w:r>
    </w:p>
    <w:p w:rsidR="00B83D8E" w:rsidRPr="005C339C" w:rsidRDefault="00B83D8E" w:rsidP="00B96327">
      <w:pPr>
        <w:pStyle w:val="BodyTextIndent3"/>
        <w:widowControl w:val="0"/>
        <w:spacing w:after="160"/>
        <w:jc w:val="right"/>
        <w:rPr>
          <w:rFonts w:ascii="GHEA Grapalat" w:hAnsi="GHEA Grapalat" w:cs="GHEA Grapalat"/>
        </w:rPr>
      </w:pPr>
    </w:p>
    <w:p w:rsidR="00B83D8E" w:rsidRPr="005C339C" w:rsidRDefault="00B83D8E" w:rsidP="005044C7">
      <w:pPr>
        <w:widowControl w:val="0"/>
        <w:spacing w:after="160" w:line="360" w:lineRule="auto"/>
        <w:jc w:val="center"/>
        <w:rPr>
          <w:rFonts w:ascii="GHEA Grapalat" w:hAnsi="GHEA Grapalat" w:cs="GHEA Grapalat"/>
          <w:b/>
          <w:bCs/>
        </w:rPr>
      </w:pPr>
      <w:r w:rsidRPr="005C339C">
        <w:rPr>
          <w:rFonts w:ascii="GHEA Grapalat Cyr" w:hAnsi="GHEA Grapalat Cyr" w:cs="GHEA Grapalat Cyr"/>
          <w:b/>
          <w:bCs/>
        </w:rPr>
        <w:t>ОБЪЯВЛЕНИЕ</w:t>
      </w:r>
    </w:p>
    <w:p w:rsidR="00B83D8E" w:rsidRPr="005C339C" w:rsidRDefault="00B83D8E" w:rsidP="005044C7">
      <w:pPr>
        <w:pStyle w:val="BodyTextIndent"/>
        <w:widowControl w:val="0"/>
        <w:ind w:firstLine="720"/>
        <w:jc w:val="center"/>
        <w:rPr>
          <w:rFonts w:ascii="GHEA Grapalat" w:hAnsi="GHEA Grapalat" w:cs="GHEA Grapalat"/>
          <w:b/>
          <w:bCs/>
          <w:sz w:val="24"/>
          <w:szCs w:val="24"/>
        </w:rPr>
      </w:pPr>
      <w:r w:rsidRPr="005C339C">
        <w:rPr>
          <w:rFonts w:ascii="GHEA Grapalat Cyr" w:hAnsi="GHEA Grapalat Cyr" w:cs="GHEA Grapalat Cyr"/>
          <w:b/>
          <w:bCs/>
          <w:sz w:val="24"/>
          <w:szCs w:val="24"/>
        </w:rPr>
        <w:t xml:space="preserve">об удовлетворении квалификационным требованиям </w:t>
      </w:r>
    </w:p>
    <w:p w:rsidR="00B83D8E" w:rsidRPr="005C339C" w:rsidRDefault="00B83D8E" w:rsidP="005044C7">
      <w:pPr>
        <w:widowControl w:val="0"/>
        <w:spacing w:after="160" w:line="360" w:lineRule="auto"/>
        <w:jc w:val="center"/>
        <w:rPr>
          <w:rFonts w:ascii="GHEA Grapalat" w:hAnsi="GHEA Grapalat" w:cs="GHEA Grapalat"/>
          <w:b/>
          <w:bCs/>
        </w:rPr>
      </w:pPr>
    </w:p>
    <w:p w:rsidR="00B83D8E" w:rsidRPr="005C339C" w:rsidRDefault="00B83D8E" w:rsidP="00AD1768">
      <w:pPr>
        <w:widowControl w:val="0"/>
        <w:jc w:val="both"/>
        <w:rPr>
          <w:rFonts w:ascii="GHEA Grapalat Cyr" w:hAnsi="GHEA Grapalat Cyr" w:cs="GHEA Grapalat Cyr"/>
        </w:rPr>
      </w:pPr>
      <w:r w:rsidRPr="005C339C">
        <w:rPr>
          <w:rFonts w:ascii="GHEA Grapalat Cyr" w:hAnsi="GHEA Grapalat Cyr" w:cs="GHEA Grapalat Cyr"/>
        </w:rPr>
        <w:t xml:space="preserve">Настоящим __________________________________ объявляет и подтверждает, что </w:t>
      </w:r>
    </w:p>
    <w:p w:rsidR="00B83D8E" w:rsidRPr="005C339C" w:rsidRDefault="00B83D8E" w:rsidP="00AD1768">
      <w:pPr>
        <w:widowControl w:val="0"/>
        <w:spacing w:after="160" w:line="360" w:lineRule="auto"/>
        <w:ind w:left="2410"/>
        <w:jc w:val="both"/>
        <w:rPr>
          <w:rFonts w:ascii="GHEA Grapalat" w:hAnsi="GHEA Grapalat" w:cs="GHEA Grapalat"/>
          <w:i/>
          <w:iCs/>
          <w:vertAlign w:val="superscript"/>
        </w:rPr>
      </w:pPr>
      <w:r w:rsidRPr="005C339C">
        <w:rPr>
          <w:rFonts w:ascii="GHEA Grapalat Cyr" w:hAnsi="GHEA Grapalat Cyr" w:cs="GHEA Grapalat Cyr"/>
          <w:vertAlign w:val="superscript"/>
        </w:rPr>
        <w:t>наименование участника</w:t>
      </w:r>
    </w:p>
    <w:p w:rsidR="00B83D8E" w:rsidRPr="005C339C" w:rsidRDefault="00B83D8E" w:rsidP="00387FA1">
      <w:pPr>
        <w:jc w:val="both"/>
        <w:rPr>
          <w:rFonts w:ascii="Arial Unicode" w:hAnsi="Arial Unicode" w:cs="Arial Unicode"/>
        </w:rPr>
      </w:pPr>
      <w:r w:rsidRPr="005C339C">
        <w:rPr>
          <w:rFonts w:ascii="GHEA Grapalat Cyr" w:hAnsi="GHEA Grapalat Cyr" w:cs="GHEA Grapalat Cyr"/>
        </w:rPr>
        <w:t xml:space="preserve">удовлетворяет требованиям квалификационных критериев, установленных приглашением на открытый конкурс под кодом </w:t>
      </w:r>
      <w:r w:rsidRPr="005C339C">
        <w:rPr>
          <w:rFonts w:ascii="Arial Unicode" w:hAnsi="Arial Unicode" w:cs="Arial Unicode"/>
        </w:rPr>
        <w:t>НММЦ</w:t>
      </w:r>
      <w:r w:rsidRPr="005C339C">
        <w:rPr>
          <w:rFonts w:ascii="Arial Unicode" w:hAnsi="Arial Unicode" w:cs="Arial Unicode"/>
          <w:lang w:val="af-ZA"/>
        </w:rPr>
        <w:t>-ОК</w:t>
      </w:r>
      <w:r w:rsidRPr="005C339C">
        <w:rPr>
          <w:rFonts w:ascii="Arial Unicode" w:hAnsi="Arial Unicode" w:cs="Arial Unicode"/>
        </w:rPr>
        <w:t>ПР</w:t>
      </w:r>
      <w:r w:rsidRPr="005C339C">
        <w:rPr>
          <w:rFonts w:ascii="Arial Unicode" w:hAnsi="Arial Unicode" w:cs="Arial Unicode"/>
          <w:lang w:val="af-ZA"/>
        </w:rPr>
        <w:t>-</w:t>
      </w:r>
      <w:r>
        <w:rPr>
          <w:rFonts w:ascii="Arial Unicode" w:hAnsi="Arial Unicode" w:cs="Arial Unicode"/>
          <w:lang w:val="hy-AM"/>
        </w:rPr>
        <w:t>19/41</w:t>
      </w:r>
      <w:r w:rsidRPr="005C339C">
        <w:rPr>
          <w:rFonts w:ascii="Arial Unicode" w:hAnsi="Arial Unicode" w:cs="Arial Unicode"/>
        </w:rPr>
        <w:t xml:space="preserve"> </w:t>
      </w:r>
      <w:r w:rsidRPr="005C339C">
        <w:rPr>
          <w:rFonts w:ascii="GHEA Grapalat Cyr" w:hAnsi="GHEA Grapalat Cyr" w:cs="GHEA Grapalat Cyr"/>
        </w:rPr>
        <w:t>и обязуется в случае признания занявшим первое место участником в порядке и сроки, установленные приглашением на открытый конкурс, представить требуемые приглашением обосновывающие квалификацию документы.</w:t>
      </w:r>
    </w:p>
    <w:p w:rsidR="00B83D8E" w:rsidRPr="005C339C" w:rsidRDefault="00B83D8E" w:rsidP="00AD1768">
      <w:pPr>
        <w:widowControl w:val="0"/>
        <w:tabs>
          <w:tab w:val="left" w:pos="6804"/>
        </w:tabs>
        <w:jc w:val="center"/>
        <w:rPr>
          <w:rFonts w:ascii="GHEA Grapalat" w:hAnsi="GHEA Grapalat" w:cs="GHEA Grapalat"/>
        </w:rPr>
      </w:pPr>
      <w:r w:rsidRPr="005C339C">
        <w:rPr>
          <w:rFonts w:ascii="GHEA Grapalat" w:hAnsi="GHEA Grapalat" w:cs="GHEA Grapalat"/>
        </w:rPr>
        <w:t>_________________________________________________</w:t>
      </w:r>
      <w:r w:rsidRPr="005C339C">
        <w:rPr>
          <w:rFonts w:ascii="GHEA Grapalat" w:hAnsi="GHEA Grapalat" w:cs="GHEA Grapalat"/>
        </w:rPr>
        <w:tab/>
        <w:t>_________________</w:t>
      </w:r>
    </w:p>
    <w:p w:rsidR="00B83D8E" w:rsidRPr="005C339C" w:rsidRDefault="00B83D8E" w:rsidP="00AD1768">
      <w:pPr>
        <w:widowControl w:val="0"/>
        <w:tabs>
          <w:tab w:val="left" w:pos="7513"/>
        </w:tabs>
        <w:spacing w:after="160" w:line="360" w:lineRule="auto"/>
        <w:ind w:left="709"/>
        <w:jc w:val="both"/>
        <w:rPr>
          <w:rFonts w:ascii="GHEA Grapalat" w:hAnsi="GHEA Grapalat" w:cs="GHEA Grapalat"/>
          <w:sz w:val="16"/>
          <w:szCs w:val="16"/>
        </w:rPr>
      </w:pPr>
      <w:r w:rsidRPr="005C339C">
        <w:rPr>
          <w:rFonts w:ascii="GHEA Grapalat Cyr" w:hAnsi="GHEA Grapalat Cyr" w:cs="GHEA Grapalat Cyr"/>
          <w:sz w:val="16"/>
          <w:szCs w:val="16"/>
        </w:rPr>
        <w:t>наименование участника (должность, имя, фамилия руководителя</w:t>
      </w:r>
      <w:r w:rsidRPr="005C339C">
        <w:rPr>
          <w:rFonts w:ascii="GHEA Grapalat Cyr" w:hAnsi="GHEA Grapalat Cyr" w:cs="GHEA Grapalat Cyr"/>
          <w:sz w:val="16"/>
          <w:szCs w:val="16"/>
        </w:rPr>
        <w:tab/>
        <w:t>подпись</w:t>
      </w:r>
    </w:p>
    <w:p w:rsidR="00B83D8E" w:rsidRPr="005C339C" w:rsidRDefault="00B83D8E" w:rsidP="00AD1768">
      <w:pPr>
        <w:widowControl w:val="0"/>
        <w:spacing w:after="160" w:line="360" w:lineRule="auto"/>
        <w:jc w:val="right"/>
        <w:rPr>
          <w:rFonts w:ascii="GHEA Grapalat" w:hAnsi="GHEA Grapalat" w:cs="GHEA Grapalat"/>
        </w:rPr>
      </w:pPr>
    </w:p>
    <w:p w:rsidR="00B83D8E" w:rsidRPr="005C339C" w:rsidRDefault="00B83D8E" w:rsidP="00AD1768">
      <w:pPr>
        <w:widowControl w:val="0"/>
        <w:spacing w:after="160" w:line="360" w:lineRule="auto"/>
        <w:jc w:val="right"/>
        <w:rPr>
          <w:rFonts w:ascii="GHEA Grapalat" w:hAnsi="GHEA Grapalat" w:cs="GHEA Grapalat"/>
        </w:rPr>
      </w:pPr>
      <w:r w:rsidRPr="005C339C">
        <w:rPr>
          <w:rFonts w:ascii="GHEA Grapalat Cyr" w:hAnsi="GHEA Grapalat Cyr" w:cs="GHEA Grapalat Cyr"/>
        </w:rPr>
        <w:t>М. П.</w:t>
      </w:r>
    </w:p>
    <w:p w:rsidR="00B83D8E" w:rsidRPr="005C339C" w:rsidRDefault="00B83D8E" w:rsidP="005044C7">
      <w:pPr>
        <w:widowControl w:val="0"/>
        <w:spacing w:after="160" w:line="360" w:lineRule="auto"/>
        <w:rPr>
          <w:rFonts w:ascii="GHEA Grapalat" w:hAnsi="GHEA Grapalat" w:cs="GHEA Grapalat"/>
        </w:rPr>
      </w:pPr>
    </w:p>
    <w:p w:rsidR="00B83D8E" w:rsidRPr="005C339C" w:rsidRDefault="00B83D8E" w:rsidP="00387FA1">
      <w:pPr>
        <w:pStyle w:val="BodyTextIndent3"/>
        <w:widowControl w:val="0"/>
        <w:spacing w:after="160"/>
        <w:jc w:val="right"/>
        <w:rPr>
          <w:rFonts w:ascii="GHEA Grapalat" w:hAnsi="GHEA Grapalat" w:cs="GHEA Grapalat"/>
          <w:b/>
          <w:bCs/>
          <w:sz w:val="24"/>
          <w:szCs w:val="24"/>
        </w:rPr>
      </w:pPr>
      <w:r w:rsidRPr="005C339C">
        <w:rPr>
          <w:rFonts w:ascii="GHEA Grapalat" w:hAnsi="GHEA Grapalat" w:cs="GHEA Grapalat"/>
          <w:sz w:val="24"/>
          <w:szCs w:val="24"/>
        </w:rPr>
        <w:br w:type="page"/>
      </w:r>
      <w:r w:rsidRPr="005C339C">
        <w:rPr>
          <w:rFonts w:ascii="GHEA Grapalat Cyr" w:hAnsi="GHEA Grapalat Cyr" w:cs="GHEA Grapalat Cyr"/>
          <w:b/>
          <w:bCs/>
          <w:sz w:val="24"/>
          <w:szCs w:val="24"/>
        </w:rPr>
        <w:t>Приложение № 4</w:t>
      </w:r>
    </w:p>
    <w:p w:rsidR="00B83D8E" w:rsidRPr="00DF2A0E" w:rsidRDefault="00B83D8E" w:rsidP="00387FA1">
      <w:pPr>
        <w:jc w:val="right"/>
        <w:rPr>
          <w:rFonts w:ascii="GHEA Grapalat" w:hAnsi="GHEA Grapalat" w:cs="GHEA Grapalat"/>
          <w:b/>
          <w:bCs/>
        </w:rPr>
      </w:pPr>
      <w:r w:rsidRPr="005C339C">
        <w:rPr>
          <w:rFonts w:ascii="GHEA Grapalat Cyr" w:hAnsi="GHEA Grapalat Cyr" w:cs="GHEA Grapalat Cyr"/>
          <w:b/>
          <w:bCs/>
        </w:rPr>
        <w:t>к Приглашению на открытый конкурс</w:t>
      </w:r>
      <w:r w:rsidRPr="005C339C">
        <w:rPr>
          <w:rFonts w:ascii="GHEA Grapalat" w:hAnsi="GHEA Grapalat" w:cs="GHEA Grapalat"/>
          <w:b/>
          <w:bCs/>
        </w:rPr>
        <w:br/>
      </w:r>
      <w:r w:rsidRPr="005C339C">
        <w:rPr>
          <w:rFonts w:ascii="GHEA Grapalat Cyr" w:hAnsi="GHEA Grapalat Cyr" w:cs="GHEA Grapalat Cyr"/>
          <w:b/>
          <w:bCs/>
        </w:rPr>
        <w:t>под кодом НММЦ-ОКПР-</w:t>
      </w:r>
      <w:r>
        <w:rPr>
          <w:rFonts w:ascii="GHEA Grapalat" w:hAnsi="GHEA Grapalat" w:cs="GHEA Grapalat"/>
          <w:b/>
          <w:bCs/>
        </w:rPr>
        <w:t>19/41</w:t>
      </w:r>
    </w:p>
    <w:p w:rsidR="00B83D8E" w:rsidRPr="005C339C" w:rsidRDefault="00B83D8E" w:rsidP="00387FA1">
      <w:pPr>
        <w:pStyle w:val="BodyTextIndent3"/>
        <w:widowControl w:val="0"/>
        <w:spacing w:after="160"/>
        <w:jc w:val="right"/>
        <w:rPr>
          <w:rFonts w:ascii="GHEA Grapalat" w:hAnsi="GHEA Grapalat" w:cs="GHEA Grapalat"/>
        </w:rPr>
      </w:pPr>
    </w:p>
    <w:p w:rsidR="00B83D8E" w:rsidRPr="005C339C" w:rsidRDefault="00B83D8E" w:rsidP="005044C7">
      <w:pPr>
        <w:widowControl w:val="0"/>
        <w:spacing w:after="160" w:line="360" w:lineRule="auto"/>
        <w:ind w:left="-66"/>
        <w:jc w:val="center"/>
        <w:rPr>
          <w:rFonts w:ascii="GHEA Grapalat Cyr" w:hAnsi="GHEA Grapalat Cyr" w:cs="GHEA Grapalat Cyr"/>
          <w:b/>
          <w:bCs/>
        </w:rPr>
      </w:pPr>
      <w:r w:rsidRPr="005C339C">
        <w:rPr>
          <w:rFonts w:ascii="GHEA Grapalat Cyr" w:hAnsi="GHEA Grapalat Cyr" w:cs="GHEA Grapalat Cyr"/>
          <w:b/>
          <w:bCs/>
        </w:rPr>
        <w:t>ЦЕНОВОЕ ПРЕДЛОЖЕНИЕ</w:t>
      </w:r>
    </w:p>
    <w:p w:rsidR="00B83D8E" w:rsidRPr="005C339C" w:rsidRDefault="00B83D8E" w:rsidP="002C4149">
      <w:pPr>
        <w:widowControl w:val="0"/>
        <w:spacing w:after="120"/>
        <w:ind w:firstLine="567"/>
        <w:rPr>
          <w:rFonts w:ascii="GHEA Grapalat" w:hAnsi="GHEA Grapalat" w:cs="GHEA Grapalat"/>
        </w:rPr>
      </w:pPr>
    </w:p>
    <w:p w:rsidR="00B83D8E" w:rsidRPr="005C339C" w:rsidRDefault="00B83D8E" w:rsidP="001F418F">
      <w:pPr>
        <w:jc w:val="both"/>
        <w:rPr>
          <w:rFonts w:ascii="Arial Unicode" w:hAnsi="Arial Unicode" w:cs="Arial Unicode"/>
        </w:rPr>
      </w:pPr>
      <w:r w:rsidRPr="005C339C">
        <w:rPr>
          <w:rFonts w:ascii="GHEA Grapalat Cyr" w:hAnsi="GHEA Grapalat Cyr" w:cs="GHEA Grapalat Cyr"/>
          <w:spacing w:val="-2"/>
        </w:rPr>
        <w:t xml:space="preserve">Рассмотрев приглашение на открытый конкурс под кодом </w:t>
      </w:r>
      <w:r w:rsidRPr="005C339C">
        <w:rPr>
          <w:rFonts w:ascii="Arial Unicode" w:hAnsi="Arial Unicode" w:cs="Arial Unicode"/>
        </w:rPr>
        <w:t>НММЦ</w:t>
      </w:r>
      <w:r w:rsidRPr="005C339C">
        <w:rPr>
          <w:rFonts w:ascii="Arial Unicode" w:hAnsi="Arial Unicode" w:cs="Arial Unicode"/>
          <w:lang w:val="af-ZA"/>
        </w:rPr>
        <w:t>-ОК</w:t>
      </w:r>
      <w:r w:rsidRPr="005C339C">
        <w:rPr>
          <w:rFonts w:ascii="Arial Unicode" w:hAnsi="Arial Unicode" w:cs="Arial Unicode"/>
        </w:rPr>
        <w:t>ПР</w:t>
      </w:r>
      <w:r w:rsidRPr="005C339C">
        <w:rPr>
          <w:rFonts w:ascii="Arial Unicode" w:hAnsi="Arial Unicode" w:cs="Arial Unicode"/>
          <w:lang w:val="af-ZA"/>
        </w:rPr>
        <w:t>-</w:t>
      </w:r>
      <w:r>
        <w:rPr>
          <w:rFonts w:ascii="Arial Unicode" w:hAnsi="Arial Unicode" w:cs="Arial Unicode"/>
          <w:lang w:val="hy-AM"/>
        </w:rPr>
        <w:t>19/41</w:t>
      </w:r>
      <w:r w:rsidRPr="005C339C">
        <w:rPr>
          <w:rFonts w:ascii="Arial Unicode" w:hAnsi="Arial Unicode" w:cs="Arial Unicode"/>
        </w:rPr>
        <w:t xml:space="preserve"> </w:t>
      </w:r>
      <w:r w:rsidRPr="005C339C">
        <w:rPr>
          <w:rFonts w:ascii="GHEA Grapalat Cyr" w:hAnsi="GHEA Grapalat Cyr" w:cs="GHEA Grapalat Cyr"/>
        </w:rPr>
        <w:t xml:space="preserve">том числе проект заключаемого договора ____________________________________ </w:t>
      </w:r>
    </w:p>
    <w:p w:rsidR="00B83D8E" w:rsidRPr="005C339C" w:rsidRDefault="00B83D8E" w:rsidP="002C4149">
      <w:pPr>
        <w:widowControl w:val="0"/>
        <w:spacing w:after="120"/>
        <w:ind w:left="5529" w:hanging="6"/>
        <w:jc w:val="both"/>
        <w:rPr>
          <w:rFonts w:ascii="GHEA Grapalat Cyr" w:hAnsi="GHEA Grapalat Cyr" w:cs="GHEA Grapalat Cyr"/>
          <w:vertAlign w:val="superscript"/>
        </w:rPr>
      </w:pPr>
      <w:r w:rsidRPr="005C339C">
        <w:rPr>
          <w:rFonts w:ascii="GHEA Grapalat Cyr" w:hAnsi="GHEA Grapalat Cyr" w:cs="GHEA Grapalat Cyr"/>
          <w:vertAlign w:val="superscript"/>
        </w:rPr>
        <w:t>наименование участника</w:t>
      </w:r>
    </w:p>
    <w:p w:rsidR="00B83D8E" w:rsidRPr="005C339C" w:rsidRDefault="00B83D8E" w:rsidP="002C4149">
      <w:pPr>
        <w:widowControl w:val="0"/>
        <w:spacing w:after="160" w:line="360" w:lineRule="auto"/>
        <w:jc w:val="both"/>
        <w:rPr>
          <w:rFonts w:ascii="GHEA Grapalat Cyr" w:hAnsi="GHEA Grapalat Cyr" w:cs="GHEA Grapalat Cyr"/>
        </w:rPr>
      </w:pPr>
      <w:r w:rsidRPr="005C339C">
        <w:rPr>
          <w:rFonts w:ascii="GHEA Grapalat Cyr" w:hAnsi="GHEA Grapalat Cyr" w:cs="GHEA Grapalat Cyr"/>
        </w:rPr>
        <w:t>предлагает выполнить договор по нижеуказанным общим ценам:</w:t>
      </w:r>
    </w:p>
    <w:p w:rsidR="00B83D8E" w:rsidRPr="005C339C" w:rsidRDefault="00B83D8E" w:rsidP="002C4149">
      <w:pPr>
        <w:widowControl w:val="0"/>
        <w:spacing w:after="160" w:line="360" w:lineRule="auto"/>
        <w:jc w:val="right"/>
        <w:rPr>
          <w:rFonts w:ascii="GHEA Grapalat Cyr" w:hAnsi="GHEA Grapalat Cyr" w:cs="GHEA Grapalat Cyr"/>
        </w:rPr>
      </w:pPr>
      <w:r w:rsidRPr="005C339C">
        <w:rPr>
          <w:rFonts w:ascii="GHEA Grapalat Cyr" w:hAnsi="GHEA Grapalat Cyr" w:cs="GHEA Grapalat Cyr"/>
        </w:rPr>
        <w:t>Драмов РА</w:t>
      </w:r>
    </w:p>
    <w:tbl>
      <w:tblPr>
        <w:tblW w:w="9994"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29"/>
        <w:gridCol w:w="3544"/>
        <w:gridCol w:w="1985"/>
        <w:gridCol w:w="1449"/>
        <w:gridCol w:w="1987"/>
      </w:tblGrid>
      <w:tr w:rsidR="00B83D8E" w:rsidRPr="005C339C">
        <w:trPr>
          <w:trHeight w:val="916"/>
          <w:jc w:val="center"/>
        </w:trPr>
        <w:tc>
          <w:tcPr>
            <w:tcW w:w="1029" w:type="dxa"/>
            <w:tcBorders>
              <w:top w:val="single" w:sz="4" w:space="0" w:color="auto"/>
              <w:right w:val="single" w:sz="4" w:space="0" w:color="auto"/>
            </w:tcBorders>
            <w:vAlign w:val="center"/>
          </w:tcPr>
          <w:p w:rsidR="00B83D8E" w:rsidRPr="005C339C" w:rsidRDefault="00B83D8E" w:rsidP="007E3E2B">
            <w:pPr>
              <w:widowControl w:val="0"/>
              <w:spacing w:after="120"/>
              <w:jc w:val="center"/>
              <w:rPr>
                <w:rFonts w:ascii="GHEA Grapalat" w:hAnsi="GHEA Grapalat" w:cs="GHEA Grapalat"/>
                <w:b/>
                <w:bCs/>
                <w:sz w:val="20"/>
                <w:szCs w:val="20"/>
              </w:rPr>
            </w:pPr>
            <w:r w:rsidRPr="005C339C">
              <w:rPr>
                <w:rFonts w:ascii="GHEA Grapalat Cyr" w:hAnsi="GHEA Grapalat Cyr" w:cs="GHEA Grapalat Cyr"/>
                <w:b/>
                <w:bCs/>
                <w:sz w:val="20"/>
                <w:szCs w:val="20"/>
              </w:rPr>
              <w:t>Номера лотов</w:t>
            </w:r>
          </w:p>
        </w:tc>
        <w:tc>
          <w:tcPr>
            <w:tcW w:w="3544" w:type="dxa"/>
            <w:tcBorders>
              <w:top w:val="single" w:sz="4" w:space="0" w:color="auto"/>
              <w:left w:val="single" w:sz="4" w:space="0" w:color="auto"/>
              <w:right w:val="single" w:sz="4" w:space="0" w:color="auto"/>
            </w:tcBorders>
            <w:vAlign w:val="center"/>
          </w:tcPr>
          <w:p w:rsidR="00B83D8E" w:rsidRPr="005C339C" w:rsidRDefault="00B83D8E" w:rsidP="007E3E2B">
            <w:pPr>
              <w:widowControl w:val="0"/>
              <w:spacing w:after="120"/>
              <w:jc w:val="center"/>
              <w:rPr>
                <w:rFonts w:ascii="GHEA Grapalat" w:hAnsi="GHEA Grapalat" w:cs="GHEA Grapalat"/>
                <w:b/>
                <w:bCs/>
                <w:sz w:val="20"/>
                <w:szCs w:val="20"/>
              </w:rPr>
            </w:pPr>
            <w:r w:rsidRPr="005C339C">
              <w:rPr>
                <w:rFonts w:ascii="GHEA Grapalat Cyr" w:hAnsi="GHEA Grapalat Cyr" w:cs="GHEA Grapalat Cyr"/>
                <w:b/>
                <w:bCs/>
                <w:sz w:val="20"/>
                <w:szCs w:val="20"/>
              </w:rPr>
              <w:t>Наименование работы</w:t>
            </w:r>
          </w:p>
        </w:tc>
        <w:tc>
          <w:tcPr>
            <w:tcW w:w="1985" w:type="dxa"/>
            <w:tcBorders>
              <w:top w:val="single" w:sz="4" w:space="0" w:color="auto"/>
              <w:left w:val="single" w:sz="4" w:space="0" w:color="auto"/>
              <w:right w:val="single" w:sz="4" w:space="0" w:color="auto"/>
            </w:tcBorders>
            <w:vAlign w:val="center"/>
          </w:tcPr>
          <w:p w:rsidR="00B83D8E" w:rsidRPr="005C339C" w:rsidRDefault="00B83D8E" w:rsidP="007E3E2B">
            <w:pPr>
              <w:widowControl w:val="0"/>
              <w:spacing w:after="120"/>
              <w:jc w:val="center"/>
              <w:rPr>
                <w:rFonts w:ascii="GHEA Grapalat" w:hAnsi="GHEA Grapalat" w:cs="GHEA Grapalat"/>
                <w:b/>
                <w:bCs/>
                <w:sz w:val="20"/>
                <w:szCs w:val="20"/>
              </w:rPr>
            </w:pPr>
            <w:r w:rsidRPr="005C339C">
              <w:rPr>
                <w:rFonts w:ascii="GHEA Grapalat Cyr" w:hAnsi="GHEA Grapalat Cyr" w:cs="GHEA Grapalat Cyr"/>
                <w:b/>
                <w:bCs/>
                <w:sz w:val="20"/>
                <w:szCs w:val="20"/>
              </w:rPr>
              <w:t>Стоимость (сумма себестоимости и прогнозируемой прибыли) /прописью и цифрами/</w:t>
            </w:r>
          </w:p>
        </w:tc>
        <w:tc>
          <w:tcPr>
            <w:tcW w:w="1449" w:type="dxa"/>
            <w:tcBorders>
              <w:top w:val="single" w:sz="4" w:space="0" w:color="auto"/>
              <w:left w:val="single" w:sz="4" w:space="0" w:color="auto"/>
              <w:right w:val="single" w:sz="4" w:space="0" w:color="auto"/>
            </w:tcBorders>
            <w:vAlign w:val="center"/>
          </w:tcPr>
          <w:p w:rsidR="00B83D8E" w:rsidRPr="005C339C" w:rsidRDefault="00B83D8E" w:rsidP="007E3E2B">
            <w:pPr>
              <w:widowControl w:val="0"/>
              <w:spacing w:after="120"/>
              <w:jc w:val="center"/>
              <w:rPr>
                <w:rFonts w:ascii="GHEA Grapalat" w:hAnsi="GHEA Grapalat" w:cs="GHEA Grapalat"/>
                <w:b/>
                <w:bCs/>
                <w:sz w:val="20"/>
                <w:szCs w:val="20"/>
              </w:rPr>
            </w:pPr>
            <w:r w:rsidRPr="005C339C">
              <w:rPr>
                <w:rFonts w:ascii="GHEA Grapalat Cyr" w:hAnsi="GHEA Grapalat Cyr" w:cs="GHEA Grapalat Cyr"/>
                <w:b/>
                <w:bCs/>
                <w:sz w:val="20"/>
                <w:szCs w:val="20"/>
              </w:rPr>
              <w:t>НДС</w:t>
            </w:r>
            <w:r w:rsidRPr="005C339C">
              <w:rPr>
                <w:rStyle w:val="FootnoteReference"/>
                <w:rFonts w:ascii="GHEA Grapalat" w:hAnsi="GHEA Grapalat" w:cs="GHEA Grapalat"/>
                <w:b/>
                <w:bCs/>
                <w:sz w:val="20"/>
                <w:szCs w:val="20"/>
              </w:rPr>
              <w:footnoteReference w:customMarkFollows="1" w:id="21"/>
              <w:sym w:font="Symbol" w:char="F02A"/>
            </w:r>
            <w:r w:rsidRPr="005C339C">
              <w:rPr>
                <w:rStyle w:val="FootnoteReference"/>
                <w:rFonts w:ascii="GHEA Grapalat" w:hAnsi="GHEA Grapalat" w:cs="GHEA Grapalat"/>
                <w:b/>
                <w:bCs/>
                <w:sz w:val="20"/>
                <w:szCs w:val="20"/>
              </w:rPr>
              <w:sym w:font="Symbol" w:char="F02A"/>
            </w:r>
            <w:r w:rsidRPr="005C339C">
              <w:rPr>
                <w:rFonts w:ascii="GHEA Grapalat Cyr" w:hAnsi="GHEA Grapalat Cyr" w:cs="GHEA Grapalat Cyr"/>
                <w:b/>
                <w:bCs/>
                <w:sz w:val="20"/>
                <w:szCs w:val="20"/>
              </w:rPr>
              <w:t xml:space="preserve"> /прописью и цифрами/</w:t>
            </w:r>
          </w:p>
        </w:tc>
        <w:tc>
          <w:tcPr>
            <w:tcW w:w="1987" w:type="dxa"/>
            <w:tcBorders>
              <w:top w:val="single" w:sz="4" w:space="0" w:color="auto"/>
              <w:left w:val="single" w:sz="4" w:space="0" w:color="auto"/>
            </w:tcBorders>
            <w:vAlign w:val="center"/>
          </w:tcPr>
          <w:p w:rsidR="00B83D8E" w:rsidRPr="005C339C" w:rsidRDefault="00B83D8E" w:rsidP="007E3E2B">
            <w:pPr>
              <w:widowControl w:val="0"/>
              <w:spacing w:after="120"/>
              <w:jc w:val="center"/>
              <w:rPr>
                <w:rFonts w:ascii="GHEA Grapalat" w:hAnsi="GHEA Grapalat" w:cs="GHEA Grapalat"/>
                <w:b/>
                <w:bCs/>
                <w:sz w:val="20"/>
                <w:szCs w:val="20"/>
              </w:rPr>
            </w:pPr>
            <w:r w:rsidRPr="005C339C">
              <w:rPr>
                <w:rFonts w:ascii="GHEA Grapalat Cyr" w:hAnsi="GHEA Grapalat Cyr" w:cs="GHEA Grapalat Cyr"/>
                <w:b/>
                <w:bCs/>
                <w:sz w:val="20"/>
                <w:szCs w:val="20"/>
              </w:rPr>
              <w:t>Общая цена /прописью и цифрами/</w:t>
            </w:r>
          </w:p>
        </w:tc>
      </w:tr>
      <w:tr w:rsidR="00B83D8E" w:rsidRPr="005C339C">
        <w:trPr>
          <w:jc w:val="center"/>
        </w:trPr>
        <w:tc>
          <w:tcPr>
            <w:tcW w:w="1029" w:type="dxa"/>
            <w:tcBorders>
              <w:top w:val="single" w:sz="4" w:space="0" w:color="auto"/>
              <w:bottom w:val="single" w:sz="4" w:space="0" w:color="auto"/>
              <w:right w:val="single" w:sz="4" w:space="0" w:color="auto"/>
            </w:tcBorders>
            <w:shd w:val="clear" w:color="auto" w:fill="99CCFF"/>
            <w:vAlign w:val="center"/>
          </w:tcPr>
          <w:p w:rsidR="00B83D8E" w:rsidRPr="005C339C" w:rsidRDefault="00B83D8E" w:rsidP="007E3E2B">
            <w:pPr>
              <w:widowControl w:val="0"/>
              <w:spacing w:after="120"/>
              <w:jc w:val="center"/>
              <w:rPr>
                <w:rFonts w:ascii="GHEA Grapalat" w:hAnsi="GHEA Grapalat" w:cs="GHEA Grapalat"/>
                <w:b/>
                <w:bCs/>
                <w:i/>
                <w:iCs/>
                <w:sz w:val="20"/>
                <w:szCs w:val="20"/>
              </w:rPr>
            </w:pPr>
            <w:r w:rsidRPr="005C339C">
              <w:rPr>
                <w:rFonts w:ascii="GHEA Grapalat" w:hAnsi="GHEA Grapalat" w:cs="GHEA Grapalat"/>
                <w:b/>
                <w:bCs/>
                <w:i/>
                <w:iCs/>
                <w:sz w:val="20"/>
                <w:szCs w:val="20"/>
              </w:rPr>
              <w:t>1</w:t>
            </w:r>
          </w:p>
        </w:tc>
        <w:tc>
          <w:tcPr>
            <w:tcW w:w="3544" w:type="dxa"/>
            <w:tcBorders>
              <w:top w:val="single" w:sz="4" w:space="0" w:color="auto"/>
              <w:left w:val="single" w:sz="4" w:space="0" w:color="auto"/>
              <w:bottom w:val="single" w:sz="4" w:space="0" w:color="auto"/>
              <w:right w:val="single" w:sz="4" w:space="0" w:color="auto"/>
            </w:tcBorders>
            <w:shd w:val="clear" w:color="auto" w:fill="99CCFF"/>
          </w:tcPr>
          <w:p w:rsidR="00B83D8E" w:rsidRPr="005C339C" w:rsidRDefault="00B83D8E" w:rsidP="007E3E2B">
            <w:pPr>
              <w:widowControl w:val="0"/>
              <w:spacing w:after="120"/>
              <w:jc w:val="center"/>
              <w:rPr>
                <w:rFonts w:ascii="GHEA Grapalat" w:hAnsi="GHEA Grapalat" w:cs="GHEA Grapalat"/>
                <w:b/>
                <w:bCs/>
                <w:i/>
                <w:iCs/>
                <w:sz w:val="20"/>
                <w:szCs w:val="20"/>
              </w:rPr>
            </w:pPr>
            <w:r w:rsidRPr="005C339C">
              <w:rPr>
                <w:rFonts w:ascii="GHEA Grapalat" w:hAnsi="GHEA Grapalat" w:cs="GHEA Grapalat"/>
                <w:b/>
                <w:bCs/>
                <w:i/>
                <w:iCs/>
                <w:sz w:val="20"/>
                <w:szCs w:val="20"/>
              </w:rPr>
              <w:t>2</w:t>
            </w:r>
          </w:p>
        </w:tc>
        <w:tc>
          <w:tcPr>
            <w:tcW w:w="1985" w:type="dxa"/>
            <w:tcBorders>
              <w:top w:val="single" w:sz="4" w:space="0" w:color="auto"/>
              <w:left w:val="single" w:sz="4" w:space="0" w:color="auto"/>
              <w:bottom w:val="single" w:sz="4" w:space="0" w:color="auto"/>
              <w:right w:val="single" w:sz="4" w:space="0" w:color="auto"/>
            </w:tcBorders>
            <w:shd w:val="clear" w:color="auto" w:fill="99CCFF"/>
          </w:tcPr>
          <w:p w:rsidR="00B83D8E" w:rsidRPr="005C339C" w:rsidRDefault="00B83D8E" w:rsidP="007E3E2B">
            <w:pPr>
              <w:widowControl w:val="0"/>
              <w:spacing w:after="120"/>
              <w:jc w:val="center"/>
              <w:rPr>
                <w:rFonts w:ascii="GHEA Grapalat" w:hAnsi="GHEA Grapalat" w:cs="GHEA Grapalat"/>
                <w:i/>
                <w:iCs/>
                <w:sz w:val="20"/>
                <w:szCs w:val="20"/>
              </w:rPr>
            </w:pPr>
            <w:r w:rsidRPr="005C339C">
              <w:rPr>
                <w:rFonts w:ascii="GHEA Grapalat" w:hAnsi="GHEA Grapalat" w:cs="GHEA Grapalat"/>
                <w:b/>
                <w:bCs/>
                <w:i/>
                <w:iCs/>
                <w:sz w:val="20"/>
                <w:szCs w:val="20"/>
              </w:rPr>
              <w:t>3</w:t>
            </w:r>
          </w:p>
        </w:tc>
        <w:tc>
          <w:tcPr>
            <w:tcW w:w="1449" w:type="dxa"/>
            <w:tcBorders>
              <w:top w:val="single" w:sz="4" w:space="0" w:color="auto"/>
              <w:left w:val="single" w:sz="4" w:space="0" w:color="auto"/>
              <w:bottom w:val="single" w:sz="4" w:space="0" w:color="auto"/>
              <w:right w:val="single" w:sz="4" w:space="0" w:color="auto"/>
            </w:tcBorders>
            <w:shd w:val="clear" w:color="auto" w:fill="99CCFF"/>
          </w:tcPr>
          <w:p w:rsidR="00B83D8E" w:rsidRPr="005C339C" w:rsidRDefault="00B83D8E" w:rsidP="007E3E2B">
            <w:pPr>
              <w:widowControl w:val="0"/>
              <w:spacing w:after="120"/>
              <w:jc w:val="center"/>
              <w:rPr>
                <w:rFonts w:ascii="GHEA Grapalat" w:hAnsi="GHEA Grapalat" w:cs="GHEA Grapalat"/>
                <w:i/>
                <w:iCs/>
                <w:sz w:val="20"/>
                <w:szCs w:val="20"/>
              </w:rPr>
            </w:pPr>
            <w:r w:rsidRPr="005C339C">
              <w:rPr>
                <w:rFonts w:ascii="GHEA Grapalat" w:hAnsi="GHEA Grapalat" w:cs="GHEA Grapalat"/>
                <w:b/>
                <w:bCs/>
                <w:i/>
                <w:iCs/>
                <w:sz w:val="20"/>
                <w:szCs w:val="20"/>
              </w:rPr>
              <w:t>4</w:t>
            </w:r>
          </w:p>
        </w:tc>
        <w:tc>
          <w:tcPr>
            <w:tcW w:w="1987" w:type="dxa"/>
            <w:tcBorders>
              <w:top w:val="single" w:sz="4" w:space="0" w:color="auto"/>
              <w:left w:val="single" w:sz="4" w:space="0" w:color="auto"/>
              <w:bottom w:val="single" w:sz="4" w:space="0" w:color="auto"/>
            </w:tcBorders>
            <w:shd w:val="clear" w:color="auto" w:fill="99CCFF"/>
          </w:tcPr>
          <w:p w:rsidR="00B83D8E" w:rsidRPr="005C339C" w:rsidRDefault="00B83D8E" w:rsidP="007E3E2B">
            <w:pPr>
              <w:widowControl w:val="0"/>
              <w:spacing w:after="120"/>
              <w:jc w:val="center"/>
              <w:rPr>
                <w:rFonts w:ascii="GHEA Grapalat" w:hAnsi="GHEA Grapalat" w:cs="GHEA Grapalat"/>
                <w:i/>
                <w:iCs/>
                <w:sz w:val="20"/>
                <w:szCs w:val="20"/>
              </w:rPr>
            </w:pPr>
            <w:r w:rsidRPr="005C339C">
              <w:rPr>
                <w:rFonts w:ascii="GHEA Grapalat" w:hAnsi="GHEA Grapalat" w:cs="GHEA Grapalat"/>
                <w:b/>
                <w:bCs/>
                <w:i/>
                <w:iCs/>
                <w:sz w:val="20"/>
                <w:szCs w:val="20"/>
              </w:rPr>
              <w:t>5=3+4</w:t>
            </w:r>
          </w:p>
        </w:tc>
      </w:tr>
      <w:tr w:rsidR="00B83D8E" w:rsidRPr="005C339C">
        <w:trPr>
          <w:trHeight w:val="20"/>
          <w:jc w:val="center"/>
        </w:trPr>
        <w:tc>
          <w:tcPr>
            <w:tcW w:w="1029" w:type="dxa"/>
            <w:tcBorders>
              <w:top w:val="single" w:sz="4" w:space="0" w:color="auto"/>
              <w:bottom w:val="single" w:sz="4" w:space="0" w:color="auto"/>
              <w:right w:val="single" w:sz="4" w:space="0" w:color="auto"/>
            </w:tcBorders>
            <w:vAlign w:val="center"/>
          </w:tcPr>
          <w:p w:rsidR="00B83D8E" w:rsidRPr="005C339C" w:rsidRDefault="00B83D8E" w:rsidP="007E3E2B">
            <w:pPr>
              <w:widowControl w:val="0"/>
              <w:spacing w:after="120"/>
              <w:jc w:val="center"/>
              <w:rPr>
                <w:rFonts w:ascii="GHEA Grapalat" w:hAnsi="GHEA Grapalat" w:cs="GHEA Grapalat"/>
                <w:b/>
                <w:bCs/>
                <w:sz w:val="20"/>
                <w:szCs w:val="20"/>
              </w:rPr>
            </w:pPr>
            <w:r w:rsidRPr="005C339C">
              <w:rPr>
                <w:rFonts w:ascii="GHEA Grapalat" w:hAnsi="GHEA Grapalat" w:cs="GHEA Grapalat"/>
                <w:b/>
                <w:bCs/>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tcPr>
          <w:p w:rsidR="00B83D8E" w:rsidRPr="005C339C" w:rsidRDefault="00B83D8E" w:rsidP="007E3E2B">
            <w:pPr>
              <w:widowControl w:val="0"/>
              <w:spacing w:after="120"/>
              <w:rPr>
                <w:rFonts w:ascii="GHEA Grapalat" w:hAnsi="GHEA Grapalat" w:cs="GHEA Grapalat"/>
                <w:sz w:val="16"/>
                <w:szCs w:val="16"/>
                <w:lang w:val="en-US"/>
              </w:rPr>
            </w:pPr>
          </w:p>
        </w:tc>
        <w:tc>
          <w:tcPr>
            <w:tcW w:w="1985" w:type="dxa"/>
            <w:tcBorders>
              <w:top w:val="single" w:sz="4" w:space="0" w:color="auto"/>
              <w:left w:val="single" w:sz="4" w:space="0" w:color="auto"/>
              <w:bottom w:val="single" w:sz="4" w:space="0" w:color="auto"/>
              <w:right w:val="single" w:sz="4" w:space="0" w:color="auto"/>
            </w:tcBorders>
          </w:tcPr>
          <w:p w:rsidR="00B83D8E" w:rsidRPr="005C339C" w:rsidRDefault="00B83D8E" w:rsidP="007E3E2B">
            <w:pPr>
              <w:widowControl w:val="0"/>
              <w:spacing w:after="120"/>
              <w:jc w:val="center"/>
              <w:rPr>
                <w:rFonts w:ascii="GHEA Grapalat" w:hAnsi="GHEA Grapalat" w:cs="GHEA Grapalat"/>
                <w:sz w:val="20"/>
                <w:szCs w:val="20"/>
              </w:rPr>
            </w:pPr>
          </w:p>
        </w:tc>
        <w:tc>
          <w:tcPr>
            <w:tcW w:w="1449" w:type="dxa"/>
            <w:tcBorders>
              <w:top w:val="single" w:sz="4" w:space="0" w:color="auto"/>
              <w:left w:val="single" w:sz="4" w:space="0" w:color="auto"/>
              <w:bottom w:val="single" w:sz="4" w:space="0" w:color="auto"/>
              <w:right w:val="single" w:sz="4" w:space="0" w:color="auto"/>
            </w:tcBorders>
          </w:tcPr>
          <w:p w:rsidR="00B83D8E" w:rsidRPr="005C339C" w:rsidRDefault="00B83D8E" w:rsidP="007E3E2B">
            <w:pPr>
              <w:widowControl w:val="0"/>
              <w:spacing w:after="120"/>
              <w:jc w:val="center"/>
              <w:rPr>
                <w:rFonts w:ascii="GHEA Grapalat" w:hAnsi="GHEA Grapalat" w:cs="GHEA Grapalat"/>
                <w:sz w:val="20"/>
                <w:szCs w:val="20"/>
              </w:rPr>
            </w:pPr>
          </w:p>
        </w:tc>
        <w:tc>
          <w:tcPr>
            <w:tcW w:w="1987" w:type="dxa"/>
            <w:tcBorders>
              <w:top w:val="single" w:sz="4" w:space="0" w:color="auto"/>
              <w:left w:val="single" w:sz="4" w:space="0" w:color="auto"/>
              <w:bottom w:val="single" w:sz="4" w:space="0" w:color="auto"/>
            </w:tcBorders>
          </w:tcPr>
          <w:p w:rsidR="00B83D8E" w:rsidRPr="005C339C" w:rsidRDefault="00B83D8E" w:rsidP="007E3E2B">
            <w:pPr>
              <w:widowControl w:val="0"/>
              <w:spacing w:after="120"/>
              <w:jc w:val="center"/>
              <w:rPr>
                <w:rFonts w:ascii="GHEA Grapalat" w:hAnsi="GHEA Grapalat" w:cs="GHEA Grapalat"/>
                <w:sz w:val="20"/>
                <w:szCs w:val="20"/>
              </w:rPr>
            </w:pPr>
          </w:p>
        </w:tc>
      </w:tr>
    </w:tbl>
    <w:p w:rsidR="00B83D8E" w:rsidRPr="005C339C" w:rsidRDefault="00B83D8E" w:rsidP="005044C7">
      <w:pPr>
        <w:widowControl w:val="0"/>
        <w:spacing w:after="160" w:line="360" w:lineRule="auto"/>
        <w:rPr>
          <w:rFonts w:ascii="GHEA Grapalat" w:hAnsi="GHEA Grapalat" w:cs="GHEA Grapalat"/>
        </w:rPr>
      </w:pPr>
    </w:p>
    <w:p w:rsidR="00B83D8E" w:rsidRPr="005C339C" w:rsidRDefault="00B83D8E" w:rsidP="002C4149">
      <w:pPr>
        <w:widowControl w:val="0"/>
        <w:tabs>
          <w:tab w:val="left" w:pos="6804"/>
        </w:tabs>
        <w:jc w:val="center"/>
        <w:rPr>
          <w:rFonts w:ascii="GHEA Grapalat" w:hAnsi="GHEA Grapalat" w:cs="GHEA Grapalat"/>
        </w:rPr>
      </w:pPr>
      <w:r w:rsidRPr="005C339C">
        <w:rPr>
          <w:rFonts w:ascii="GHEA Grapalat" w:hAnsi="GHEA Grapalat" w:cs="GHEA Grapalat"/>
        </w:rPr>
        <w:t>_________________________________________________</w:t>
      </w:r>
      <w:r w:rsidRPr="005C339C">
        <w:rPr>
          <w:rFonts w:ascii="GHEA Grapalat" w:hAnsi="GHEA Grapalat" w:cs="GHEA Grapalat"/>
        </w:rPr>
        <w:tab/>
        <w:t>_________________</w:t>
      </w:r>
    </w:p>
    <w:p w:rsidR="00B83D8E" w:rsidRPr="005C339C" w:rsidRDefault="00B83D8E" w:rsidP="002C4149">
      <w:pPr>
        <w:widowControl w:val="0"/>
        <w:tabs>
          <w:tab w:val="left" w:pos="7513"/>
        </w:tabs>
        <w:spacing w:after="160" w:line="360" w:lineRule="auto"/>
        <w:ind w:left="709"/>
        <w:jc w:val="both"/>
        <w:rPr>
          <w:rFonts w:ascii="GHEA Grapalat" w:hAnsi="GHEA Grapalat" w:cs="GHEA Grapalat"/>
          <w:sz w:val="16"/>
          <w:szCs w:val="16"/>
        </w:rPr>
      </w:pPr>
      <w:r w:rsidRPr="005C339C">
        <w:rPr>
          <w:rFonts w:ascii="GHEA Grapalat Cyr" w:hAnsi="GHEA Grapalat Cyr" w:cs="GHEA Grapalat Cyr"/>
          <w:sz w:val="16"/>
          <w:szCs w:val="16"/>
        </w:rPr>
        <w:t>наименование участника (должность, имя, фамилия руководителя</w:t>
      </w:r>
      <w:r w:rsidRPr="005C339C">
        <w:rPr>
          <w:rFonts w:ascii="GHEA Grapalat Cyr" w:hAnsi="GHEA Grapalat Cyr" w:cs="GHEA Grapalat Cyr"/>
          <w:sz w:val="16"/>
          <w:szCs w:val="16"/>
        </w:rPr>
        <w:tab/>
        <w:t>подпись</w:t>
      </w:r>
    </w:p>
    <w:p w:rsidR="00B83D8E" w:rsidRPr="005C339C" w:rsidRDefault="00B83D8E" w:rsidP="005044C7">
      <w:pPr>
        <w:widowControl w:val="0"/>
        <w:spacing w:after="160" w:line="360" w:lineRule="auto"/>
        <w:jc w:val="right"/>
        <w:rPr>
          <w:rFonts w:ascii="GHEA Grapalat Cyr" w:hAnsi="GHEA Grapalat Cyr" w:cs="GHEA Grapalat Cyr"/>
        </w:rPr>
      </w:pPr>
      <w:r w:rsidRPr="005C339C">
        <w:rPr>
          <w:rFonts w:ascii="GHEA Grapalat Cyr" w:hAnsi="GHEA Grapalat Cyr" w:cs="GHEA Grapalat Cyr"/>
        </w:rPr>
        <w:t>М. П.</w:t>
      </w:r>
    </w:p>
    <w:p w:rsidR="00B83D8E" w:rsidRPr="005C339C" w:rsidRDefault="00B83D8E" w:rsidP="00270F27">
      <w:pPr>
        <w:pStyle w:val="BodyTextIndent3"/>
        <w:widowControl w:val="0"/>
        <w:spacing w:after="160"/>
        <w:jc w:val="right"/>
        <w:rPr>
          <w:rFonts w:ascii="GHEA Grapalat" w:hAnsi="GHEA Grapalat" w:cs="GHEA Grapalat"/>
          <w:b/>
          <w:bCs/>
          <w:sz w:val="24"/>
          <w:szCs w:val="24"/>
        </w:rPr>
      </w:pPr>
      <w:r w:rsidRPr="005C339C">
        <w:rPr>
          <w:rFonts w:ascii="GHEA Grapalat" w:hAnsi="GHEA Grapalat" w:cs="GHEA Grapalat"/>
          <w:sz w:val="24"/>
          <w:szCs w:val="24"/>
        </w:rPr>
        <w:br w:type="page"/>
      </w:r>
      <w:r w:rsidRPr="005C339C">
        <w:rPr>
          <w:rFonts w:ascii="GHEA Grapalat Cyr" w:hAnsi="GHEA Grapalat Cyr" w:cs="GHEA Grapalat Cyr"/>
          <w:b/>
          <w:bCs/>
          <w:sz w:val="24"/>
          <w:szCs w:val="24"/>
        </w:rPr>
        <w:t>Приложение № 5</w:t>
      </w:r>
    </w:p>
    <w:p w:rsidR="00B83D8E" w:rsidRPr="00DF2A0E" w:rsidRDefault="00B83D8E" w:rsidP="00270F27">
      <w:pPr>
        <w:jc w:val="right"/>
        <w:rPr>
          <w:rFonts w:ascii="GHEA Grapalat" w:hAnsi="GHEA Grapalat" w:cs="GHEA Grapalat"/>
          <w:b/>
          <w:bCs/>
        </w:rPr>
      </w:pPr>
      <w:r w:rsidRPr="005C339C">
        <w:rPr>
          <w:rFonts w:ascii="GHEA Grapalat Cyr" w:hAnsi="GHEA Grapalat Cyr" w:cs="GHEA Grapalat Cyr"/>
          <w:b/>
          <w:bCs/>
        </w:rPr>
        <w:t>к Приглашению на открытый конкурс</w:t>
      </w:r>
      <w:r w:rsidRPr="005C339C">
        <w:rPr>
          <w:rFonts w:ascii="GHEA Grapalat" w:hAnsi="GHEA Grapalat" w:cs="GHEA Grapalat"/>
          <w:b/>
          <w:bCs/>
        </w:rPr>
        <w:br/>
      </w:r>
      <w:r w:rsidRPr="005C339C">
        <w:rPr>
          <w:rFonts w:ascii="GHEA Grapalat Cyr" w:hAnsi="GHEA Grapalat Cyr" w:cs="GHEA Grapalat Cyr"/>
          <w:b/>
          <w:bCs/>
        </w:rPr>
        <w:t>под кодом НММЦ-ОКПР-</w:t>
      </w:r>
      <w:r>
        <w:rPr>
          <w:rFonts w:ascii="GHEA Grapalat" w:hAnsi="GHEA Grapalat" w:cs="GHEA Grapalat"/>
          <w:b/>
          <w:bCs/>
        </w:rPr>
        <w:t>19/41</w:t>
      </w:r>
    </w:p>
    <w:p w:rsidR="00B83D8E" w:rsidRPr="005C339C" w:rsidRDefault="00B83D8E" w:rsidP="00270F27">
      <w:pPr>
        <w:pStyle w:val="BodyTextIndent3"/>
        <w:widowControl w:val="0"/>
        <w:spacing w:after="160"/>
        <w:jc w:val="right"/>
        <w:rPr>
          <w:rFonts w:ascii="GHEA Grapalat" w:hAnsi="GHEA Grapalat" w:cs="GHEA Grapalat"/>
        </w:rPr>
      </w:pPr>
    </w:p>
    <w:p w:rsidR="00B83D8E" w:rsidRPr="005C339C" w:rsidRDefault="00B83D8E" w:rsidP="007E3E2B">
      <w:pPr>
        <w:widowControl w:val="0"/>
        <w:spacing w:after="160" w:line="360" w:lineRule="auto"/>
        <w:ind w:left="142"/>
        <w:jc w:val="center"/>
        <w:rPr>
          <w:rFonts w:ascii="GHEA Grapalat Cyr" w:hAnsi="GHEA Grapalat Cyr" w:cs="GHEA Grapalat Cyr"/>
          <w:b/>
          <w:bCs/>
        </w:rPr>
      </w:pPr>
      <w:r w:rsidRPr="005C339C">
        <w:rPr>
          <w:rFonts w:ascii="GHEA Grapalat Cyr" w:hAnsi="GHEA Grapalat Cyr" w:cs="GHEA Grapalat Cyr"/>
          <w:b/>
          <w:bCs/>
        </w:rPr>
        <w:t>ЗАЯВЛЕНИЕ</w:t>
      </w:r>
    </w:p>
    <w:p w:rsidR="00B83D8E" w:rsidRPr="005C339C" w:rsidRDefault="00B83D8E" w:rsidP="007E3E2B">
      <w:pPr>
        <w:widowControl w:val="0"/>
        <w:spacing w:after="160" w:line="360" w:lineRule="auto"/>
        <w:ind w:left="142"/>
        <w:jc w:val="center"/>
        <w:rPr>
          <w:rFonts w:ascii="GHEA Grapalat Cyr" w:hAnsi="GHEA Grapalat Cyr" w:cs="GHEA Grapalat Cyr"/>
          <w:b/>
          <w:bCs/>
        </w:rPr>
      </w:pPr>
      <w:r w:rsidRPr="005C339C">
        <w:rPr>
          <w:rFonts w:ascii="GHEA Grapalat Cyr" w:hAnsi="GHEA Grapalat Cyr" w:cs="GHEA Grapalat Cyr"/>
          <w:b/>
          <w:bCs/>
        </w:rPr>
        <w:t xml:space="preserve">на представление занявшим первое место участником документов, требуемых приглашением </w:t>
      </w:r>
    </w:p>
    <w:p w:rsidR="00B83D8E" w:rsidRPr="005C339C" w:rsidRDefault="00B83D8E" w:rsidP="005044C7">
      <w:pPr>
        <w:widowControl w:val="0"/>
        <w:spacing w:after="160" w:line="360" w:lineRule="auto"/>
        <w:rPr>
          <w:rFonts w:ascii="GHEA Grapalat" w:hAnsi="GHEA Grapalat" w:cs="GHEA Grapalat"/>
        </w:rPr>
      </w:pPr>
    </w:p>
    <w:p w:rsidR="00B83D8E" w:rsidRPr="005C339C" w:rsidRDefault="00B83D8E" w:rsidP="002C4149">
      <w:pPr>
        <w:widowControl w:val="0"/>
        <w:jc w:val="both"/>
        <w:rPr>
          <w:rFonts w:ascii="GHEA Grapalat" w:hAnsi="GHEA Grapalat" w:cs="GHEA Grapalat"/>
        </w:rPr>
      </w:pPr>
      <w:r w:rsidRPr="005C339C">
        <w:rPr>
          <w:rFonts w:ascii="GHEA Grapalat Cyr" w:hAnsi="GHEA Grapalat Cyr" w:cs="GHEA Grapalat Cyr"/>
        </w:rPr>
        <w:t xml:space="preserve">_______________________________, в качестве занявшего первое место участника </w:t>
      </w:r>
    </w:p>
    <w:p w:rsidR="00B83D8E" w:rsidRPr="005C339C" w:rsidRDefault="00B83D8E" w:rsidP="002C4149">
      <w:pPr>
        <w:widowControl w:val="0"/>
        <w:spacing w:after="120"/>
        <w:jc w:val="both"/>
        <w:rPr>
          <w:rFonts w:ascii="GHEA Grapalat" w:hAnsi="GHEA Grapalat" w:cs="GHEA Grapalat"/>
          <w:sz w:val="16"/>
          <w:szCs w:val="16"/>
          <w:u w:val="single"/>
        </w:rPr>
      </w:pPr>
      <w:r w:rsidRPr="005C339C">
        <w:rPr>
          <w:rFonts w:ascii="GHEA Grapalat Cyr" w:hAnsi="GHEA Grapalat Cyr" w:cs="GHEA Grapalat Cyr"/>
          <w:sz w:val="16"/>
          <w:szCs w:val="16"/>
        </w:rPr>
        <w:t>наименование занявшего первое место участника</w:t>
      </w:r>
    </w:p>
    <w:p w:rsidR="00B83D8E" w:rsidRPr="007B280F" w:rsidRDefault="00B83D8E" w:rsidP="007B280F">
      <w:pPr>
        <w:jc w:val="both"/>
        <w:rPr>
          <w:rFonts w:ascii="Arial Unicode" w:hAnsi="Arial Unicode" w:cs="Arial Unicode"/>
        </w:rPr>
      </w:pPr>
      <w:r w:rsidRPr="005C339C">
        <w:rPr>
          <w:rFonts w:ascii="GHEA Grapalat Cyr" w:hAnsi="GHEA Grapalat Cyr" w:cs="GHEA Grapalat Cyr"/>
        </w:rPr>
        <w:t xml:space="preserve">занявшего первое место участника в рамках открытого конкурса под кодом </w:t>
      </w:r>
      <w:r w:rsidRPr="005C339C">
        <w:rPr>
          <w:rFonts w:ascii="Arial Unicode" w:hAnsi="Arial Unicode" w:cs="Arial Unicode"/>
        </w:rPr>
        <w:t>НММЦ</w:t>
      </w:r>
      <w:r w:rsidRPr="005C339C">
        <w:rPr>
          <w:rFonts w:ascii="Arial Unicode" w:hAnsi="Arial Unicode" w:cs="Arial Unicode"/>
          <w:lang w:val="af-ZA"/>
        </w:rPr>
        <w:t>-ОК</w:t>
      </w:r>
      <w:r w:rsidRPr="005C339C">
        <w:rPr>
          <w:rFonts w:ascii="Arial Unicode" w:hAnsi="Arial Unicode" w:cs="Arial Unicode"/>
        </w:rPr>
        <w:t>ПР</w:t>
      </w:r>
      <w:r w:rsidRPr="005C339C">
        <w:rPr>
          <w:rFonts w:ascii="Arial Unicode" w:hAnsi="Arial Unicode" w:cs="Arial Unicode"/>
          <w:lang w:val="af-ZA"/>
        </w:rPr>
        <w:t>-</w:t>
      </w:r>
      <w:r>
        <w:rPr>
          <w:rFonts w:ascii="Arial Unicode" w:hAnsi="Arial Unicode" w:cs="Arial Unicode"/>
          <w:lang w:val="hy-AM"/>
        </w:rPr>
        <w:t>19/41</w:t>
      </w:r>
      <w:r w:rsidRPr="005C339C">
        <w:rPr>
          <w:rFonts w:ascii="GHEA Grapalat Cyr" w:hAnsi="GHEA Grapalat Cyr" w:cs="GHEA Grapalat Cyr"/>
        </w:rPr>
        <w:t>, прилагает предусмотренные приглашением документы, обосновывающие свое соответствие требованиям установленных тем же приглашением квалификационных критериев:</w:t>
      </w:r>
    </w:p>
    <w:p w:rsidR="00B83D8E" w:rsidRPr="005C339C" w:rsidRDefault="00B83D8E" w:rsidP="005044C7">
      <w:pPr>
        <w:widowControl w:val="0"/>
        <w:spacing w:after="160" w:line="360" w:lineRule="auto"/>
        <w:ind w:left="720" w:firstLine="720"/>
        <w:jc w:val="right"/>
        <w:rPr>
          <w:rFonts w:ascii="GHEA Grapalat" w:hAnsi="GHEA Grapalat" w:cs="GHEA Grapalat"/>
        </w:rPr>
      </w:pPr>
    </w:p>
    <w:p w:rsidR="00B83D8E" w:rsidRPr="005C339C" w:rsidRDefault="00B83D8E" w:rsidP="002C4149">
      <w:pPr>
        <w:widowControl w:val="0"/>
        <w:tabs>
          <w:tab w:val="left" w:pos="6804"/>
        </w:tabs>
        <w:jc w:val="center"/>
        <w:rPr>
          <w:rFonts w:ascii="GHEA Grapalat" w:hAnsi="GHEA Grapalat" w:cs="GHEA Grapalat"/>
        </w:rPr>
      </w:pPr>
      <w:r w:rsidRPr="005C339C">
        <w:rPr>
          <w:rFonts w:ascii="GHEA Grapalat" w:hAnsi="GHEA Grapalat" w:cs="GHEA Grapalat"/>
        </w:rPr>
        <w:t>_________________________________________________</w:t>
      </w:r>
      <w:r w:rsidRPr="005C339C">
        <w:rPr>
          <w:rFonts w:ascii="GHEA Grapalat" w:hAnsi="GHEA Grapalat" w:cs="GHEA Grapalat"/>
        </w:rPr>
        <w:tab/>
        <w:t>_________________</w:t>
      </w:r>
    </w:p>
    <w:p w:rsidR="00B83D8E" w:rsidRPr="005C339C" w:rsidRDefault="00B83D8E" w:rsidP="002C4149">
      <w:pPr>
        <w:widowControl w:val="0"/>
        <w:tabs>
          <w:tab w:val="left" w:pos="7513"/>
        </w:tabs>
        <w:spacing w:after="160" w:line="360" w:lineRule="auto"/>
        <w:ind w:left="709"/>
        <w:jc w:val="both"/>
        <w:rPr>
          <w:rFonts w:ascii="GHEA Grapalat" w:hAnsi="GHEA Grapalat" w:cs="GHEA Grapalat"/>
          <w:sz w:val="16"/>
          <w:szCs w:val="16"/>
        </w:rPr>
      </w:pPr>
      <w:r w:rsidRPr="005C339C">
        <w:rPr>
          <w:rFonts w:ascii="GHEA Grapalat Cyr" w:hAnsi="GHEA Grapalat Cyr" w:cs="GHEA Grapalat Cyr"/>
          <w:sz w:val="16"/>
          <w:szCs w:val="16"/>
        </w:rPr>
        <w:t>наименование участника (должность, имя, фамилия руководителя</w:t>
      </w:r>
      <w:r w:rsidRPr="005C339C">
        <w:rPr>
          <w:rFonts w:ascii="GHEA Grapalat Cyr" w:hAnsi="GHEA Grapalat Cyr" w:cs="GHEA Grapalat Cyr"/>
          <w:sz w:val="16"/>
          <w:szCs w:val="16"/>
        </w:rPr>
        <w:tab/>
        <w:t>подпись</w:t>
      </w:r>
    </w:p>
    <w:p w:rsidR="00B83D8E" w:rsidRPr="005C339C" w:rsidRDefault="00B83D8E" w:rsidP="005044C7">
      <w:pPr>
        <w:widowControl w:val="0"/>
        <w:spacing w:after="160" w:line="360" w:lineRule="auto"/>
        <w:jc w:val="both"/>
        <w:rPr>
          <w:rFonts w:ascii="GHEA Grapalat" w:hAnsi="GHEA Grapalat" w:cs="GHEA Grapalat"/>
        </w:rPr>
      </w:pPr>
    </w:p>
    <w:p w:rsidR="00B83D8E" w:rsidRPr="005C339C" w:rsidRDefault="00B83D8E" w:rsidP="005044C7">
      <w:pPr>
        <w:widowControl w:val="0"/>
        <w:spacing w:after="160" w:line="360" w:lineRule="auto"/>
        <w:jc w:val="right"/>
        <w:rPr>
          <w:rFonts w:ascii="GHEA Grapalat" w:hAnsi="GHEA Grapalat" w:cs="GHEA Grapalat"/>
        </w:rPr>
      </w:pPr>
      <w:r w:rsidRPr="005C339C">
        <w:rPr>
          <w:rFonts w:ascii="GHEA Grapalat Cyr" w:hAnsi="GHEA Grapalat Cyr" w:cs="GHEA Grapalat Cyr"/>
        </w:rPr>
        <w:t>М. П.</w:t>
      </w:r>
    </w:p>
    <w:p w:rsidR="00B83D8E" w:rsidRPr="005C339C" w:rsidRDefault="00B83D8E" w:rsidP="005044C7">
      <w:pPr>
        <w:widowControl w:val="0"/>
        <w:spacing w:after="160" w:line="360" w:lineRule="auto"/>
        <w:jc w:val="right"/>
        <w:rPr>
          <w:rFonts w:ascii="GHEA Grapalat" w:hAnsi="GHEA Grapalat" w:cs="GHEA Grapalat"/>
        </w:rPr>
      </w:pPr>
    </w:p>
    <w:p w:rsidR="00B83D8E" w:rsidRPr="005C339C" w:rsidRDefault="00B83D8E" w:rsidP="002C4149">
      <w:pPr>
        <w:widowControl w:val="0"/>
        <w:spacing w:after="160" w:line="360" w:lineRule="auto"/>
        <w:rPr>
          <w:rFonts w:ascii="GHEA Grapalat" w:hAnsi="GHEA Grapalat" w:cs="GHEA Grapalat"/>
        </w:rPr>
      </w:pPr>
      <w:r w:rsidRPr="005C339C">
        <w:rPr>
          <w:rFonts w:ascii="GHEA Grapalat" w:hAnsi="GHEA Grapalat" w:cs="GHEA Grapalat"/>
        </w:rPr>
        <w:br w:type="page"/>
      </w:r>
    </w:p>
    <w:p w:rsidR="00B83D8E" w:rsidRPr="005C339C" w:rsidRDefault="00B83D8E" w:rsidP="00270F27">
      <w:pPr>
        <w:pStyle w:val="Heading3"/>
        <w:keepNext w:val="0"/>
        <w:widowControl w:val="0"/>
        <w:spacing w:after="160"/>
        <w:ind w:firstLine="567"/>
        <w:jc w:val="right"/>
        <w:rPr>
          <w:rFonts w:ascii="GHEA Grapalat" w:hAnsi="GHEA Grapalat" w:cs="GHEA Grapalat"/>
          <w:b/>
          <w:bCs/>
          <w:i w:val="0"/>
          <w:iCs w:val="0"/>
          <w:sz w:val="24"/>
          <w:szCs w:val="24"/>
        </w:rPr>
      </w:pPr>
      <w:r w:rsidRPr="005C339C">
        <w:rPr>
          <w:rFonts w:ascii="GHEA Grapalat Cyr" w:hAnsi="GHEA Grapalat Cyr" w:cs="GHEA Grapalat Cyr"/>
          <w:b/>
          <w:bCs/>
          <w:i w:val="0"/>
          <w:iCs w:val="0"/>
          <w:sz w:val="24"/>
          <w:szCs w:val="24"/>
        </w:rPr>
        <w:t>Приложение № 5.1</w:t>
      </w:r>
    </w:p>
    <w:p w:rsidR="00B83D8E" w:rsidRPr="00DF2A0E" w:rsidRDefault="00B83D8E" w:rsidP="00270F27">
      <w:pPr>
        <w:jc w:val="right"/>
        <w:rPr>
          <w:rFonts w:ascii="GHEA Grapalat" w:hAnsi="GHEA Grapalat" w:cs="GHEA Grapalat"/>
          <w:b/>
          <w:bCs/>
        </w:rPr>
      </w:pPr>
      <w:r w:rsidRPr="005C339C">
        <w:rPr>
          <w:rFonts w:ascii="GHEA Grapalat Cyr" w:hAnsi="GHEA Grapalat Cyr" w:cs="GHEA Grapalat Cyr"/>
          <w:b/>
          <w:bCs/>
        </w:rPr>
        <w:t>к Приглашению на открытый конкурс</w:t>
      </w:r>
      <w:r w:rsidRPr="005C339C">
        <w:rPr>
          <w:rFonts w:ascii="GHEA Grapalat" w:hAnsi="GHEA Grapalat" w:cs="GHEA Grapalat"/>
          <w:b/>
          <w:bCs/>
        </w:rPr>
        <w:br/>
      </w:r>
      <w:r w:rsidRPr="005C339C">
        <w:rPr>
          <w:rFonts w:ascii="GHEA Grapalat Cyr" w:hAnsi="GHEA Grapalat Cyr" w:cs="GHEA Grapalat Cyr"/>
          <w:b/>
          <w:bCs/>
        </w:rPr>
        <w:t>под кодом НММЦ-ОКПР-</w:t>
      </w:r>
      <w:r>
        <w:rPr>
          <w:rFonts w:ascii="GHEA Grapalat" w:hAnsi="GHEA Grapalat" w:cs="GHEA Grapalat"/>
          <w:b/>
          <w:bCs/>
        </w:rPr>
        <w:t>19/41</w:t>
      </w:r>
    </w:p>
    <w:p w:rsidR="00B83D8E" w:rsidRPr="005C339C" w:rsidRDefault="00B83D8E" w:rsidP="00270F27">
      <w:pPr>
        <w:pStyle w:val="BodyTextIndent3"/>
        <w:widowControl w:val="0"/>
        <w:spacing w:after="160"/>
        <w:jc w:val="right"/>
        <w:rPr>
          <w:rFonts w:ascii="GHEA Grapalat" w:hAnsi="GHEA Grapalat" w:cs="GHEA Grapalat"/>
          <w:b/>
          <w:bCs/>
        </w:rPr>
      </w:pPr>
    </w:p>
    <w:p w:rsidR="00B83D8E" w:rsidRPr="005C339C" w:rsidRDefault="00B83D8E" w:rsidP="002C4149">
      <w:pPr>
        <w:widowControl w:val="0"/>
        <w:spacing w:after="160" w:line="360" w:lineRule="auto"/>
        <w:jc w:val="center"/>
        <w:rPr>
          <w:rFonts w:ascii="GHEA Grapalat Cyr" w:hAnsi="GHEA Grapalat Cyr" w:cs="GHEA Grapalat Cyr"/>
          <w:b/>
          <w:bCs/>
        </w:rPr>
      </w:pPr>
      <w:r w:rsidRPr="005C339C">
        <w:rPr>
          <w:rFonts w:ascii="GHEA Grapalat Cyr" w:hAnsi="GHEA Grapalat Cyr" w:cs="GHEA Grapalat Cyr"/>
          <w:b/>
          <w:bCs/>
        </w:rPr>
        <w:t>СПРАВКА</w:t>
      </w:r>
    </w:p>
    <w:p w:rsidR="00B83D8E" w:rsidRPr="005C339C" w:rsidRDefault="00B83D8E" w:rsidP="002C4149">
      <w:pPr>
        <w:widowControl w:val="0"/>
        <w:spacing w:after="160" w:line="360" w:lineRule="auto"/>
        <w:jc w:val="center"/>
        <w:rPr>
          <w:rFonts w:ascii="GHEA Grapalat Cyr" w:hAnsi="GHEA Grapalat Cyr" w:cs="GHEA Grapalat Cyr"/>
          <w:b/>
          <w:bCs/>
        </w:rPr>
      </w:pPr>
      <w:r w:rsidRPr="005C339C">
        <w:rPr>
          <w:rFonts w:ascii="GHEA Grapalat Cyr" w:hAnsi="GHEA Grapalat Cyr" w:cs="GHEA Grapalat Cyr"/>
          <w:b/>
          <w:bCs/>
        </w:rPr>
        <w:t>о технических средствах (приборах, оборудовании), предлагаемых для исполнения заключаемого договора</w:t>
      </w:r>
    </w:p>
    <w:tbl>
      <w:tblPr>
        <w:tblW w:w="893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851"/>
        <w:gridCol w:w="4394"/>
        <w:gridCol w:w="2693"/>
      </w:tblGrid>
      <w:tr w:rsidR="00B83D8E" w:rsidRPr="005C339C">
        <w:tc>
          <w:tcPr>
            <w:tcW w:w="992" w:type="dxa"/>
            <w:vMerge w:val="restart"/>
            <w:vAlign w:val="center"/>
          </w:tcPr>
          <w:p w:rsidR="00B83D8E" w:rsidRPr="005C339C" w:rsidRDefault="00B83D8E" w:rsidP="007E3E2B">
            <w:pPr>
              <w:widowControl w:val="0"/>
              <w:spacing w:after="120"/>
              <w:jc w:val="center"/>
              <w:rPr>
                <w:rFonts w:ascii="GHEA Grapalat" w:hAnsi="GHEA Grapalat" w:cs="GHEA Grapalat"/>
                <w:b/>
                <w:bCs/>
                <w:sz w:val="20"/>
                <w:szCs w:val="20"/>
              </w:rPr>
            </w:pPr>
            <w:r w:rsidRPr="005C339C">
              <w:rPr>
                <w:rFonts w:ascii="GHEA Grapalat Cyr" w:hAnsi="GHEA Grapalat Cyr" w:cs="GHEA Grapalat Cyr"/>
                <w:b/>
                <w:bCs/>
                <w:sz w:val="20"/>
                <w:szCs w:val="20"/>
              </w:rPr>
              <w:t>п/н</w:t>
            </w:r>
          </w:p>
        </w:tc>
        <w:tc>
          <w:tcPr>
            <w:tcW w:w="7938" w:type="dxa"/>
            <w:gridSpan w:val="3"/>
            <w:vAlign w:val="center"/>
          </w:tcPr>
          <w:p w:rsidR="00B83D8E" w:rsidRPr="005C339C" w:rsidRDefault="00B83D8E" w:rsidP="007E3E2B">
            <w:pPr>
              <w:widowControl w:val="0"/>
              <w:spacing w:after="120"/>
              <w:jc w:val="center"/>
              <w:rPr>
                <w:rFonts w:ascii="GHEA Grapalat" w:hAnsi="GHEA Grapalat" w:cs="GHEA Grapalat"/>
                <w:b/>
                <w:bCs/>
                <w:sz w:val="20"/>
                <w:szCs w:val="20"/>
              </w:rPr>
            </w:pPr>
            <w:r w:rsidRPr="005C339C">
              <w:rPr>
                <w:rFonts w:ascii="GHEA Grapalat Cyr" w:hAnsi="GHEA Grapalat Cyr" w:cs="GHEA Grapalat Cyr"/>
                <w:b/>
                <w:bCs/>
                <w:sz w:val="20"/>
                <w:szCs w:val="20"/>
              </w:rPr>
              <w:t>Техническое средство (прибор, оборудование)</w:t>
            </w:r>
          </w:p>
        </w:tc>
      </w:tr>
      <w:tr w:rsidR="00B83D8E" w:rsidRPr="005C339C">
        <w:tc>
          <w:tcPr>
            <w:tcW w:w="992" w:type="dxa"/>
            <w:vMerge/>
            <w:vAlign w:val="center"/>
          </w:tcPr>
          <w:p w:rsidR="00B83D8E" w:rsidRPr="005C339C" w:rsidRDefault="00B83D8E" w:rsidP="007E3E2B">
            <w:pPr>
              <w:widowControl w:val="0"/>
              <w:spacing w:after="120"/>
              <w:jc w:val="center"/>
              <w:rPr>
                <w:rFonts w:ascii="GHEA Grapalat" w:hAnsi="GHEA Grapalat" w:cs="GHEA Grapalat"/>
                <w:b/>
                <w:bCs/>
                <w:sz w:val="20"/>
                <w:szCs w:val="20"/>
              </w:rPr>
            </w:pPr>
          </w:p>
        </w:tc>
        <w:tc>
          <w:tcPr>
            <w:tcW w:w="851" w:type="dxa"/>
            <w:vAlign w:val="center"/>
          </w:tcPr>
          <w:p w:rsidR="00B83D8E" w:rsidRPr="005C339C" w:rsidRDefault="00B83D8E" w:rsidP="007E3E2B">
            <w:pPr>
              <w:widowControl w:val="0"/>
              <w:spacing w:after="120"/>
              <w:jc w:val="center"/>
              <w:rPr>
                <w:rFonts w:ascii="GHEA Grapalat" w:hAnsi="GHEA Grapalat" w:cs="GHEA Grapalat"/>
                <w:b/>
                <w:bCs/>
                <w:sz w:val="20"/>
                <w:szCs w:val="20"/>
              </w:rPr>
            </w:pPr>
            <w:r w:rsidRPr="005C339C">
              <w:rPr>
                <w:rFonts w:ascii="GHEA Grapalat Cyr" w:hAnsi="GHEA Grapalat Cyr" w:cs="GHEA Grapalat Cyr"/>
                <w:b/>
                <w:bCs/>
                <w:sz w:val="20"/>
                <w:szCs w:val="20"/>
              </w:rPr>
              <w:t>вид</w:t>
            </w:r>
          </w:p>
        </w:tc>
        <w:tc>
          <w:tcPr>
            <w:tcW w:w="4394" w:type="dxa"/>
            <w:vAlign w:val="center"/>
          </w:tcPr>
          <w:p w:rsidR="00B83D8E" w:rsidRPr="005C339C" w:rsidRDefault="00B83D8E" w:rsidP="007E3E2B">
            <w:pPr>
              <w:widowControl w:val="0"/>
              <w:spacing w:after="120"/>
              <w:jc w:val="center"/>
              <w:rPr>
                <w:rFonts w:ascii="GHEA Grapalat" w:hAnsi="GHEA Grapalat" w:cs="GHEA Grapalat"/>
                <w:b/>
                <w:bCs/>
                <w:sz w:val="20"/>
                <w:szCs w:val="20"/>
              </w:rPr>
            </w:pPr>
            <w:r w:rsidRPr="005C339C">
              <w:rPr>
                <w:rFonts w:ascii="GHEA Grapalat Cyr" w:hAnsi="GHEA Grapalat Cyr" w:cs="GHEA Grapalat Cyr"/>
                <w:b/>
                <w:bCs/>
                <w:sz w:val="20"/>
                <w:szCs w:val="20"/>
              </w:rPr>
              <w:t>марка, государственный номер (при наличии) и дата производства</w:t>
            </w:r>
          </w:p>
        </w:tc>
        <w:tc>
          <w:tcPr>
            <w:tcW w:w="2693" w:type="dxa"/>
            <w:vAlign w:val="center"/>
          </w:tcPr>
          <w:p w:rsidR="00B83D8E" w:rsidRPr="005C339C" w:rsidRDefault="00B83D8E" w:rsidP="007E3E2B">
            <w:pPr>
              <w:widowControl w:val="0"/>
              <w:spacing w:after="120"/>
              <w:jc w:val="center"/>
              <w:rPr>
                <w:rFonts w:ascii="GHEA Grapalat" w:hAnsi="GHEA Grapalat" w:cs="GHEA Grapalat"/>
                <w:b/>
                <w:bCs/>
                <w:sz w:val="20"/>
                <w:szCs w:val="20"/>
              </w:rPr>
            </w:pPr>
            <w:r w:rsidRPr="005C339C">
              <w:rPr>
                <w:rFonts w:ascii="GHEA Grapalat Cyr" w:hAnsi="GHEA Grapalat Cyr" w:cs="GHEA Grapalat Cyr"/>
                <w:b/>
                <w:bCs/>
                <w:sz w:val="20"/>
                <w:szCs w:val="20"/>
              </w:rPr>
              <w:t>тип права на</w:t>
            </w:r>
          </w:p>
        </w:tc>
      </w:tr>
      <w:tr w:rsidR="00B83D8E" w:rsidRPr="005C339C">
        <w:tc>
          <w:tcPr>
            <w:tcW w:w="992" w:type="dxa"/>
          </w:tcPr>
          <w:p w:rsidR="00B83D8E" w:rsidRPr="005C339C" w:rsidRDefault="00B83D8E" w:rsidP="007E3E2B">
            <w:pPr>
              <w:widowControl w:val="0"/>
              <w:spacing w:after="120"/>
              <w:jc w:val="center"/>
              <w:rPr>
                <w:rFonts w:ascii="GHEA Grapalat" w:hAnsi="GHEA Grapalat" w:cs="GHEA Grapalat"/>
                <w:sz w:val="20"/>
                <w:szCs w:val="20"/>
              </w:rPr>
            </w:pPr>
          </w:p>
        </w:tc>
        <w:tc>
          <w:tcPr>
            <w:tcW w:w="851" w:type="dxa"/>
          </w:tcPr>
          <w:p w:rsidR="00B83D8E" w:rsidRPr="005C339C" w:rsidRDefault="00B83D8E" w:rsidP="007E3E2B">
            <w:pPr>
              <w:widowControl w:val="0"/>
              <w:spacing w:after="120"/>
              <w:jc w:val="center"/>
              <w:rPr>
                <w:rFonts w:ascii="GHEA Grapalat" w:hAnsi="GHEA Grapalat" w:cs="GHEA Grapalat"/>
                <w:sz w:val="20"/>
                <w:szCs w:val="20"/>
              </w:rPr>
            </w:pPr>
          </w:p>
        </w:tc>
        <w:tc>
          <w:tcPr>
            <w:tcW w:w="4394" w:type="dxa"/>
          </w:tcPr>
          <w:p w:rsidR="00B83D8E" w:rsidRPr="005C339C" w:rsidRDefault="00B83D8E" w:rsidP="007E3E2B">
            <w:pPr>
              <w:widowControl w:val="0"/>
              <w:spacing w:after="120"/>
              <w:jc w:val="center"/>
              <w:rPr>
                <w:rFonts w:ascii="GHEA Grapalat" w:hAnsi="GHEA Grapalat" w:cs="GHEA Grapalat"/>
                <w:sz w:val="20"/>
                <w:szCs w:val="20"/>
              </w:rPr>
            </w:pPr>
          </w:p>
        </w:tc>
        <w:tc>
          <w:tcPr>
            <w:tcW w:w="2693" w:type="dxa"/>
          </w:tcPr>
          <w:p w:rsidR="00B83D8E" w:rsidRPr="005C339C" w:rsidRDefault="00B83D8E" w:rsidP="007E3E2B">
            <w:pPr>
              <w:widowControl w:val="0"/>
              <w:spacing w:after="120"/>
              <w:jc w:val="center"/>
              <w:rPr>
                <w:rFonts w:ascii="GHEA Grapalat" w:hAnsi="GHEA Grapalat" w:cs="GHEA Grapalat"/>
                <w:sz w:val="20"/>
                <w:szCs w:val="20"/>
              </w:rPr>
            </w:pPr>
          </w:p>
        </w:tc>
      </w:tr>
      <w:tr w:rsidR="00B83D8E" w:rsidRPr="005C339C">
        <w:tc>
          <w:tcPr>
            <w:tcW w:w="992" w:type="dxa"/>
          </w:tcPr>
          <w:p w:rsidR="00B83D8E" w:rsidRPr="005C339C" w:rsidRDefault="00B83D8E" w:rsidP="007E3E2B">
            <w:pPr>
              <w:widowControl w:val="0"/>
              <w:spacing w:after="120"/>
              <w:jc w:val="center"/>
              <w:rPr>
                <w:rFonts w:ascii="GHEA Grapalat" w:hAnsi="GHEA Grapalat" w:cs="GHEA Grapalat"/>
                <w:sz w:val="20"/>
                <w:szCs w:val="20"/>
              </w:rPr>
            </w:pPr>
          </w:p>
        </w:tc>
        <w:tc>
          <w:tcPr>
            <w:tcW w:w="851" w:type="dxa"/>
          </w:tcPr>
          <w:p w:rsidR="00B83D8E" w:rsidRPr="005C339C" w:rsidRDefault="00B83D8E" w:rsidP="007E3E2B">
            <w:pPr>
              <w:widowControl w:val="0"/>
              <w:spacing w:after="120"/>
              <w:jc w:val="center"/>
              <w:rPr>
                <w:rFonts w:ascii="GHEA Grapalat" w:hAnsi="GHEA Grapalat" w:cs="GHEA Grapalat"/>
                <w:sz w:val="20"/>
                <w:szCs w:val="20"/>
              </w:rPr>
            </w:pPr>
          </w:p>
        </w:tc>
        <w:tc>
          <w:tcPr>
            <w:tcW w:w="4394" w:type="dxa"/>
          </w:tcPr>
          <w:p w:rsidR="00B83D8E" w:rsidRPr="005C339C" w:rsidRDefault="00B83D8E" w:rsidP="007E3E2B">
            <w:pPr>
              <w:widowControl w:val="0"/>
              <w:spacing w:after="120"/>
              <w:jc w:val="center"/>
              <w:rPr>
                <w:rFonts w:ascii="GHEA Grapalat" w:hAnsi="GHEA Grapalat" w:cs="GHEA Grapalat"/>
                <w:sz w:val="20"/>
                <w:szCs w:val="20"/>
              </w:rPr>
            </w:pPr>
          </w:p>
        </w:tc>
        <w:tc>
          <w:tcPr>
            <w:tcW w:w="2693" w:type="dxa"/>
          </w:tcPr>
          <w:p w:rsidR="00B83D8E" w:rsidRPr="005C339C" w:rsidRDefault="00B83D8E" w:rsidP="007E3E2B">
            <w:pPr>
              <w:widowControl w:val="0"/>
              <w:spacing w:after="120"/>
              <w:jc w:val="center"/>
              <w:rPr>
                <w:rFonts w:ascii="GHEA Grapalat" w:hAnsi="GHEA Grapalat" w:cs="GHEA Grapalat"/>
                <w:sz w:val="20"/>
                <w:szCs w:val="20"/>
              </w:rPr>
            </w:pPr>
          </w:p>
        </w:tc>
      </w:tr>
      <w:tr w:rsidR="00B83D8E" w:rsidRPr="005C339C">
        <w:tc>
          <w:tcPr>
            <w:tcW w:w="992" w:type="dxa"/>
          </w:tcPr>
          <w:p w:rsidR="00B83D8E" w:rsidRPr="005C339C" w:rsidRDefault="00B83D8E" w:rsidP="007E3E2B">
            <w:pPr>
              <w:widowControl w:val="0"/>
              <w:spacing w:after="120"/>
              <w:jc w:val="center"/>
              <w:rPr>
                <w:rFonts w:ascii="GHEA Grapalat" w:hAnsi="GHEA Grapalat" w:cs="GHEA Grapalat"/>
                <w:sz w:val="20"/>
                <w:szCs w:val="20"/>
              </w:rPr>
            </w:pPr>
          </w:p>
        </w:tc>
        <w:tc>
          <w:tcPr>
            <w:tcW w:w="851" w:type="dxa"/>
          </w:tcPr>
          <w:p w:rsidR="00B83D8E" w:rsidRPr="005C339C" w:rsidRDefault="00B83D8E" w:rsidP="007E3E2B">
            <w:pPr>
              <w:widowControl w:val="0"/>
              <w:spacing w:after="120"/>
              <w:jc w:val="center"/>
              <w:rPr>
                <w:rFonts w:ascii="GHEA Grapalat" w:hAnsi="GHEA Grapalat" w:cs="GHEA Grapalat"/>
                <w:sz w:val="20"/>
                <w:szCs w:val="20"/>
              </w:rPr>
            </w:pPr>
          </w:p>
        </w:tc>
        <w:tc>
          <w:tcPr>
            <w:tcW w:w="4394" w:type="dxa"/>
          </w:tcPr>
          <w:p w:rsidR="00B83D8E" w:rsidRPr="005C339C" w:rsidRDefault="00B83D8E" w:rsidP="007E3E2B">
            <w:pPr>
              <w:widowControl w:val="0"/>
              <w:spacing w:after="120"/>
              <w:jc w:val="center"/>
              <w:rPr>
                <w:rFonts w:ascii="GHEA Grapalat" w:hAnsi="GHEA Grapalat" w:cs="GHEA Grapalat"/>
                <w:sz w:val="20"/>
                <w:szCs w:val="20"/>
              </w:rPr>
            </w:pPr>
          </w:p>
        </w:tc>
        <w:tc>
          <w:tcPr>
            <w:tcW w:w="2693" w:type="dxa"/>
          </w:tcPr>
          <w:p w:rsidR="00B83D8E" w:rsidRPr="005C339C" w:rsidRDefault="00B83D8E" w:rsidP="007E3E2B">
            <w:pPr>
              <w:widowControl w:val="0"/>
              <w:spacing w:after="120"/>
              <w:jc w:val="center"/>
              <w:rPr>
                <w:rFonts w:ascii="GHEA Grapalat" w:hAnsi="GHEA Grapalat" w:cs="GHEA Grapalat"/>
                <w:sz w:val="20"/>
                <w:szCs w:val="20"/>
              </w:rPr>
            </w:pPr>
          </w:p>
        </w:tc>
      </w:tr>
    </w:tbl>
    <w:p w:rsidR="00B83D8E" w:rsidRPr="005C339C" w:rsidRDefault="00B83D8E" w:rsidP="005044C7">
      <w:pPr>
        <w:widowControl w:val="0"/>
        <w:spacing w:after="160" w:line="360" w:lineRule="auto"/>
        <w:jc w:val="both"/>
        <w:rPr>
          <w:rFonts w:ascii="GHEA Grapalat" w:hAnsi="GHEA Grapalat" w:cs="GHEA Grapalat"/>
        </w:rPr>
      </w:pPr>
    </w:p>
    <w:p w:rsidR="00B83D8E" w:rsidRPr="005C339C" w:rsidRDefault="00B83D8E" w:rsidP="002C4149">
      <w:pPr>
        <w:widowControl w:val="0"/>
        <w:spacing w:after="160" w:line="360" w:lineRule="auto"/>
        <w:jc w:val="both"/>
        <w:rPr>
          <w:rFonts w:ascii="GHEA Grapalat Cyr" w:hAnsi="GHEA Grapalat Cyr" w:cs="GHEA Grapalat Cyr"/>
          <w:spacing w:val="5"/>
        </w:rPr>
      </w:pPr>
      <w:r w:rsidRPr="005C339C">
        <w:rPr>
          <w:rFonts w:ascii="GHEA Grapalat Cyr" w:hAnsi="GHEA Grapalat Cyr" w:cs="GHEA Grapalat Cyr"/>
          <w:spacing w:val="5"/>
        </w:rPr>
        <w:t>Прилагаются копии технических паспортов на указанные в настоящей Справке технические средства и документов, подтверждающих право собственности</w:t>
      </w:r>
    </w:p>
    <w:p w:rsidR="00B83D8E" w:rsidRPr="005C339C" w:rsidRDefault="00B83D8E" w:rsidP="002C4149">
      <w:pPr>
        <w:widowControl w:val="0"/>
        <w:jc w:val="both"/>
        <w:rPr>
          <w:rFonts w:ascii="GHEA Grapalat" w:hAnsi="GHEA Grapalat" w:cs="GHEA Grapalat"/>
        </w:rPr>
      </w:pPr>
      <w:r w:rsidRPr="005C339C">
        <w:rPr>
          <w:rFonts w:ascii="GHEA Grapalat Cyr" w:hAnsi="GHEA Grapalat Cyr" w:cs="GHEA Grapalat Cyr"/>
        </w:rPr>
        <w:t>__________________________ на эти средства или на их временное использование.</w:t>
      </w:r>
    </w:p>
    <w:p w:rsidR="00B83D8E" w:rsidRPr="005C339C" w:rsidRDefault="00B83D8E" w:rsidP="002C4149">
      <w:pPr>
        <w:widowControl w:val="0"/>
        <w:ind w:right="6095"/>
        <w:jc w:val="center"/>
        <w:rPr>
          <w:rFonts w:ascii="GHEA Grapalat Cyr" w:hAnsi="GHEA Grapalat Cyr" w:cs="GHEA Grapalat Cyr"/>
          <w:sz w:val="16"/>
          <w:szCs w:val="16"/>
        </w:rPr>
      </w:pPr>
      <w:r w:rsidRPr="005C339C">
        <w:rPr>
          <w:rFonts w:ascii="GHEA Grapalat Cyr" w:hAnsi="GHEA Grapalat Cyr" w:cs="GHEA Grapalat Cyr"/>
          <w:sz w:val="16"/>
          <w:szCs w:val="16"/>
        </w:rPr>
        <w:t>наименование занявшего первое</w:t>
      </w:r>
    </w:p>
    <w:p w:rsidR="00B83D8E" w:rsidRPr="005C339C" w:rsidRDefault="00B83D8E" w:rsidP="002C4149">
      <w:pPr>
        <w:widowControl w:val="0"/>
        <w:spacing w:after="160" w:line="360" w:lineRule="auto"/>
        <w:ind w:right="6093"/>
        <w:jc w:val="center"/>
        <w:rPr>
          <w:rFonts w:ascii="GHEA Grapalat" w:hAnsi="GHEA Grapalat" w:cs="GHEA Grapalat"/>
          <w:sz w:val="16"/>
          <w:szCs w:val="16"/>
          <w:u w:val="single"/>
        </w:rPr>
      </w:pPr>
      <w:r w:rsidRPr="005C339C">
        <w:rPr>
          <w:rFonts w:ascii="GHEA Grapalat Cyr" w:hAnsi="GHEA Grapalat Cyr" w:cs="GHEA Grapalat Cyr"/>
          <w:sz w:val="16"/>
          <w:szCs w:val="16"/>
        </w:rPr>
        <w:t>место участника_</w:t>
      </w:r>
    </w:p>
    <w:p w:rsidR="00B83D8E" w:rsidRPr="005C339C" w:rsidRDefault="00B83D8E" w:rsidP="002C4149">
      <w:pPr>
        <w:widowControl w:val="0"/>
        <w:tabs>
          <w:tab w:val="left" w:pos="6804"/>
        </w:tabs>
        <w:jc w:val="center"/>
        <w:rPr>
          <w:rFonts w:ascii="GHEA Grapalat" w:hAnsi="GHEA Grapalat" w:cs="GHEA Grapalat"/>
        </w:rPr>
      </w:pPr>
    </w:p>
    <w:p w:rsidR="00B83D8E" w:rsidRPr="005C339C" w:rsidRDefault="00B83D8E" w:rsidP="002C4149">
      <w:pPr>
        <w:widowControl w:val="0"/>
        <w:tabs>
          <w:tab w:val="left" w:pos="6804"/>
        </w:tabs>
        <w:jc w:val="center"/>
        <w:rPr>
          <w:rFonts w:ascii="GHEA Grapalat" w:hAnsi="GHEA Grapalat" w:cs="GHEA Grapalat"/>
        </w:rPr>
      </w:pPr>
      <w:r w:rsidRPr="005C339C">
        <w:rPr>
          <w:rFonts w:ascii="GHEA Grapalat" w:hAnsi="GHEA Grapalat" w:cs="GHEA Grapalat"/>
        </w:rPr>
        <w:t>_________________________________________________</w:t>
      </w:r>
      <w:r w:rsidRPr="005C339C">
        <w:rPr>
          <w:rFonts w:ascii="GHEA Grapalat" w:hAnsi="GHEA Grapalat" w:cs="GHEA Grapalat"/>
        </w:rPr>
        <w:tab/>
        <w:t>_________________</w:t>
      </w:r>
    </w:p>
    <w:p w:rsidR="00B83D8E" w:rsidRPr="005C339C" w:rsidRDefault="00B83D8E" w:rsidP="002C4149">
      <w:pPr>
        <w:widowControl w:val="0"/>
        <w:tabs>
          <w:tab w:val="left" w:pos="7513"/>
        </w:tabs>
        <w:spacing w:after="160" w:line="360" w:lineRule="auto"/>
        <w:ind w:left="709"/>
        <w:jc w:val="both"/>
        <w:rPr>
          <w:rFonts w:ascii="GHEA Grapalat" w:hAnsi="GHEA Grapalat" w:cs="GHEA Grapalat"/>
          <w:sz w:val="16"/>
          <w:szCs w:val="16"/>
        </w:rPr>
      </w:pPr>
      <w:r w:rsidRPr="005C339C">
        <w:rPr>
          <w:rFonts w:ascii="GHEA Grapalat Cyr" w:hAnsi="GHEA Grapalat Cyr" w:cs="GHEA Grapalat Cyr"/>
          <w:sz w:val="16"/>
          <w:szCs w:val="16"/>
        </w:rPr>
        <w:t>наименование участника (должность, имя, фамилия руководителя</w:t>
      </w:r>
      <w:r w:rsidRPr="005C339C">
        <w:rPr>
          <w:rFonts w:ascii="GHEA Grapalat Cyr" w:hAnsi="GHEA Grapalat Cyr" w:cs="GHEA Grapalat Cyr"/>
          <w:sz w:val="16"/>
          <w:szCs w:val="16"/>
        </w:rPr>
        <w:tab/>
        <w:t>подпись</w:t>
      </w:r>
    </w:p>
    <w:p w:rsidR="00B83D8E" w:rsidRPr="005C339C" w:rsidRDefault="00B83D8E" w:rsidP="005044C7">
      <w:pPr>
        <w:widowControl w:val="0"/>
        <w:spacing w:after="160" w:line="360" w:lineRule="auto"/>
        <w:jc w:val="right"/>
        <w:rPr>
          <w:rFonts w:ascii="GHEA Grapalat" w:hAnsi="GHEA Grapalat" w:cs="GHEA Grapalat"/>
        </w:rPr>
      </w:pPr>
    </w:p>
    <w:p w:rsidR="00B83D8E" w:rsidRPr="005C339C" w:rsidRDefault="00B83D8E" w:rsidP="005044C7">
      <w:pPr>
        <w:widowControl w:val="0"/>
        <w:spacing w:after="160" w:line="360" w:lineRule="auto"/>
        <w:jc w:val="right"/>
        <w:rPr>
          <w:rFonts w:ascii="GHEA Grapalat" w:hAnsi="GHEA Grapalat" w:cs="GHEA Grapalat"/>
        </w:rPr>
      </w:pPr>
      <w:r w:rsidRPr="005C339C">
        <w:rPr>
          <w:rFonts w:ascii="GHEA Grapalat Cyr" w:hAnsi="GHEA Grapalat Cyr" w:cs="GHEA Grapalat Cyr"/>
        </w:rPr>
        <w:t>М. П.</w:t>
      </w:r>
    </w:p>
    <w:p w:rsidR="00B83D8E" w:rsidRPr="005C339C" w:rsidRDefault="00B83D8E" w:rsidP="00270F27">
      <w:pPr>
        <w:pStyle w:val="BodyTextIndent3"/>
        <w:widowControl w:val="0"/>
        <w:spacing w:after="160"/>
        <w:jc w:val="right"/>
        <w:rPr>
          <w:rFonts w:ascii="GHEA Grapalat" w:hAnsi="GHEA Grapalat" w:cs="GHEA Grapalat"/>
          <w:b/>
          <w:bCs/>
          <w:sz w:val="24"/>
          <w:szCs w:val="24"/>
        </w:rPr>
      </w:pPr>
      <w:r w:rsidRPr="005C339C">
        <w:rPr>
          <w:rFonts w:ascii="GHEA Grapalat" w:hAnsi="GHEA Grapalat" w:cs="GHEA Grapalat"/>
          <w:sz w:val="24"/>
          <w:szCs w:val="24"/>
        </w:rPr>
        <w:br w:type="page"/>
      </w:r>
      <w:r w:rsidRPr="005C339C">
        <w:rPr>
          <w:rFonts w:ascii="GHEA Grapalat Cyr" w:hAnsi="GHEA Grapalat Cyr" w:cs="GHEA Grapalat Cyr"/>
          <w:b/>
          <w:bCs/>
          <w:sz w:val="24"/>
          <w:szCs w:val="24"/>
        </w:rPr>
        <w:t>Приложение № 5.2</w:t>
      </w:r>
    </w:p>
    <w:p w:rsidR="00B83D8E" w:rsidRPr="00DF2A0E" w:rsidRDefault="00B83D8E" w:rsidP="00270F27">
      <w:pPr>
        <w:jc w:val="right"/>
        <w:rPr>
          <w:rFonts w:ascii="GHEA Grapalat" w:hAnsi="GHEA Grapalat" w:cs="GHEA Grapalat"/>
          <w:b/>
          <w:bCs/>
        </w:rPr>
      </w:pPr>
      <w:r w:rsidRPr="005C339C">
        <w:rPr>
          <w:rFonts w:ascii="GHEA Grapalat Cyr" w:hAnsi="GHEA Grapalat Cyr" w:cs="GHEA Grapalat Cyr"/>
          <w:b/>
          <w:bCs/>
        </w:rPr>
        <w:t>к Приглашению на открытый конкурс</w:t>
      </w:r>
      <w:r w:rsidRPr="005C339C">
        <w:rPr>
          <w:rFonts w:ascii="GHEA Grapalat" w:hAnsi="GHEA Grapalat" w:cs="GHEA Grapalat"/>
          <w:b/>
          <w:bCs/>
        </w:rPr>
        <w:br/>
      </w:r>
      <w:r w:rsidRPr="005C339C">
        <w:rPr>
          <w:rFonts w:ascii="GHEA Grapalat Cyr" w:hAnsi="GHEA Grapalat Cyr" w:cs="GHEA Grapalat Cyr"/>
          <w:b/>
          <w:bCs/>
        </w:rPr>
        <w:t>под кодом НММЦ-ОКПР-</w:t>
      </w:r>
      <w:r>
        <w:rPr>
          <w:rFonts w:ascii="GHEA Grapalat" w:hAnsi="GHEA Grapalat" w:cs="GHEA Grapalat"/>
          <w:b/>
          <w:bCs/>
        </w:rPr>
        <w:t>19/41</w:t>
      </w:r>
    </w:p>
    <w:p w:rsidR="00B83D8E" w:rsidRPr="005C339C" w:rsidRDefault="00B83D8E" w:rsidP="00270F27">
      <w:pPr>
        <w:pStyle w:val="BodyTextIndent3"/>
        <w:widowControl w:val="0"/>
        <w:spacing w:after="160"/>
        <w:jc w:val="right"/>
        <w:rPr>
          <w:rFonts w:ascii="GHEA Grapalat" w:hAnsi="GHEA Grapalat" w:cs="GHEA Grapalat"/>
        </w:rPr>
      </w:pPr>
    </w:p>
    <w:p w:rsidR="00B83D8E" w:rsidRPr="005C339C" w:rsidRDefault="00B83D8E" w:rsidP="008245CE">
      <w:pPr>
        <w:widowControl w:val="0"/>
        <w:spacing w:after="160" w:line="360" w:lineRule="auto"/>
        <w:jc w:val="center"/>
        <w:rPr>
          <w:rFonts w:ascii="GHEA Grapalat Cyr" w:hAnsi="GHEA Grapalat Cyr" w:cs="GHEA Grapalat Cyr"/>
          <w:b/>
          <w:bCs/>
        </w:rPr>
      </w:pPr>
      <w:r w:rsidRPr="005C339C">
        <w:rPr>
          <w:rFonts w:ascii="GHEA Grapalat Cyr" w:hAnsi="GHEA Grapalat Cyr" w:cs="GHEA Grapalat Cyr"/>
          <w:b/>
          <w:bCs/>
        </w:rPr>
        <w:t>СПРАВКА</w:t>
      </w:r>
    </w:p>
    <w:p w:rsidR="00B83D8E" w:rsidRPr="005C339C" w:rsidRDefault="00B83D8E" w:rsidP="008245CE">
      <w:pPr>
        <w:widowControl w:val="0"/>
        <w:spacing w:after="160" w:line="360" w:lineRule="auto"/>
        <w:jc w:val="center"/>
        <w:rPr>
          <w:rFonts w:ascii="GHEA Grapalat" w:hAnsi="GHEA Grapalat" w:cs="GHEA Grapalat"/>
          <w:b/>
          <w:bCs/>
        </w:rPr>
      </w:pPr>
      <w:r w:rsidRPr="005C339C">
        <w:rPr>
          <w:rFonts w:ascii="GHEA Grapalat Cyr" w:hAnsi="GHEA Grapalat Cyr" w:cs="GHEA Grapalat Cyr"/>
          <w:b/>
          <w:bCs/>
        </w:rPr>
        <w:t>о составе основного персонала, предлагаемого для исполнения заключаемого договора</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418"/>
        <w:gridCol w:w="1275"/>
        <w:gridCol w:w="1276"/>
        <w:gridCol w:w="2835"/>
        <w:gridCol w:w="2297"/>
      </w:tblGrid>
      <w:tr w:rsidR="00B83D8E" w:rsidRPr="005C339C">
        <w:trPr>
          <w:cantSplit/>
        </w:trPr>
        <w:tc>
          <w:tcPr>
            <w:tcW w:w="817" w:type="dxa"/>
            <w:vMerge w:val="restart"/>
            <w:vAlign w:val="center"/>
          </w:tcPr>
          <w:p w:rsidR="00B83D8E" w:rsidRPr="005C339C" w:rsidRDefault="00B83D8E" w:rsidP="008245CE">
            <w:pPr>
              <w:widowControl w:val="0"/>
              <w:spacing w:after="120"/>
              <w:jc w:val="center"/>
              <w:rPr>
                <w:rFonts w:ascii="GHEA Grapalat" w:hAnsi="GHEA Grapalat" w:cs="GHEA Grapalat"/>
              </w:rPr>
            </w:pPr>
            <w:r w:rsidRPr="005C339C">
              <w:rPr>
                <w:rFonts w:ascii="GHEA Grapalat Cyr" w:hAnsi="GHEA Grapalat Cyr" w:cs="GHEA Grapalat Cyr"/>
                <w:b/>
                <w:bCs/>
              </w:rPr>
              <w:t>п/н</w:t>
            </w:r>
            <w:r w:rsidRPr="005C339C">
              <w:rPr>
                <w:rFonts w:ascii="GHEA Grapalat" w:hAnsi="GHEA Grapalat" w:cs="GHEA Grapalat"/>
              </w:rPr>
              <w:t xml:space="preserve"> </w:t>
            </w:r>
          </w:p>
        </w:tc>
        <w:tc>
          <w:tcPr>
            <w:tcW w:w="9101" w:type="dxa"/>
            <w:gridSpan w:val="5"/>
            <w:vAlign w:val="center"/>
          </w:tcPr>
          <w:p w:rsidR="00B83D8E" w:rsidRPr="005C339C" w:rsidRDefault="00B83D8E" w:rsidP="008245CE">
            <w:pPr>
              <w:widowControl w:val="0"/>
              <w:spacing w:after="120"/>
              <w:jc w:val="center"/>
              <w:rPr>
                <w:rFonts w:ascii="GHEA Grapalat" w:hAnsi="GHEA Grapalat" w:cs="GHEA Grapalat"/>
                <w:b/>
                <w:bCs/>
              </w:rPr>
            </w:pPr>
            <w:r w:rsidRPr="005C339C">
              <w:rPr>
                <w:rFonts w:ascii="GHEA Grapalat Cyr" w:hAnsi="GHEA Grapalat Cyr" w:cs="GHEA Grapalat Cyr"/>
                <w:b/>
                <w:bCs/>
              </w:rPr>
              <w:t>Специалисты, включенные в состав основного персонала</w:t>
            </w:r>
          </w:p>
        </w:tc>
      </w:tr>
      <w:tr w:rsidR="00B83D8E" w:rsidRPr="005C339C">
        <w:trPr>
          <w:cantSplit/>
          <w:trHeight w:val="301"/>
        </w:trPr>
        <w:tc>
          <w:tcPr>
            <w:tcW w:w="817" w:type="dxa"/>
            <w:vMerge/>
            <w:vAlign w:val="center"/>
          </w:tcPr>
          <w:p w:rsidR="00B83D8E" w:rsidRPr="005C339C" w:rsidRDefault="00B83D8E" w:rsidP="008245CE">
            <w:pPr>
              <w:widowControl w:val="0"/>
              <w:spacing w:after="120"/>
              <w:jc w:val="center"/>
              <w:rPr>
                <w:rFonts w:ascii="GHEA Grapalat" w:hAnsi="GHEA Grapalat" w:cs="GHEA Grapalat"/>
              </w:rPr>
            </w:pPr>
          </w:p>
        </w:tc>
        <w:tc>
          <w:tcPr>
            <w:tcW w:w="1418" w:type="dxa"/>
            <w:vMerge w:val="restart"/>
            <w:vAlign w:val="center"/>
          </w:tcPr>
          <w:p w:rsidR="00B83D8E" w:rsidRPr="005C339C" w:rsidRDefault="00B83D8E" w:rsidP="008245CE">
            <w:pPr>
              <w:widowControl w:val="0"/>
              <w:spacing w:after="120"/>
              <w:jc w:val="center"/>
              <w:rPr>
                <w:rFonts w:ascii="GHEA Grapalat" w:hAnsi="GHEA Grapalat" w:cs="GHEA Grapalat"/>
                <w:b/>
                <w:bCs/>
              </w:rPr>
            </w:pPr>
            <w:r w:rsidRPr="005C339C">
              <w:rPr>
                <w:rFonts w:ascii="GHEA Grapalat Cyr" w:hAnsi="GHEA Grapalat Cyr" w:cs="GHEA Grapalat Cyr"/>
                <w:b/>
                <w:bCs/>
              </w:rPr>
              <w:t>имя, фамилия</w:t>
            </w:r>
          </w:p>
        </w:tc>
        <w:tc>
          <w:tcPr>
            <w:tcW w:w="1275" w:type="dxa"/>
            <w:vMerge w:val="restart"/>
            <w:vAlign w:val="center"/>
          </w:tcPr>
          <w:p w:rsidR="00B83D8E" w:rsidRPr="005C339C" w:rsidRDefault="00B83D8E" w:rsidP="008245CE">
            <w:pPr>
              <w:widowControl w:val="0"/>
              <w:spacing w:after="120"/>
              <w:jc w:val="center"/>
              <w:rPr>
                <w:rFonts w:ascii="GHEA Grapalat" w:hAnsi="GHEA Grapalat" w:cs="GHEA Grapalat"/>
                <w:b/>
                <w:bCs/>
              </w:rPr>
            </w:pPr>
            <w:r w:rsidRPr="005C339C">
              <w:rPr>
                <w:rFonts w:ascii="GHEA Grapalat Cyr" w:hAnsi="GHEA Grapalat Cyr" w:cs="GHEA Grapalat Cyr"/>
                <w:b/>
                <w:bCs/>
              </w:rPr>
              <w:t>квалификация</w:t>
            </w:r>
          </w:p>
        </w:tc>
        <w:tc>
          <w:tcPr>
            <w:tcW w:w="4111" w:type="dxa"/>
            <w:gridSpan w:val="2"/>
            <w:vAlign w:val="center"/>
          </w:tcPr>
          <w:p w:rsidR="00B83D8E" w:rsidRPr="005C339C" w:rsidRDefault="00B83D8E" w:rsidP="008245CE">
            <w:pPr>
              <w:widowControl w:val="0"/>
              <w:spacing w:after="120"/>
              <w:jc w:val="center"/>
              <w:rPr>
                <w:rFonts w:ascii="GHEA Grapalat" w:hAnsi="GHEA Grapalat" w:cs="GHEA Grapalat"/>
                <w:b/>
                <w:bCs/>
              </w:rPr>
            </w:pPr>
            <w:r w:rsidRPr="005C339C">
              <w:rPr>
                <w:rFonts w:ascii="GHEA Grapalat Cyr" w:hAnsi="GHEA Grapalat Cyr" w:cs="GHEA Grapalat Cyr"/>
                <w:b/>
                <w:bCs/>
              </w:rPr>
              <w:t>трудовой опыт</w:t>
            </w:r>
          </w:p>
        </w:tc>
        <w:tc>
          <w:tcPr>
            <w:tcW w:w="2297" w:type="dxa"/>
            <w:vMerge w:val="restart"/>
            <w:vAlign w:val="center"/>
          </w:tcPr>
          <w:p w:rsidR="00B83D8E" w:rsidRPr="005C339C" w:rsidRDefault="00B83D8E" w:rsidP="008245CE">
            <w:pPr>
              <w:widowControl w:val="0"/>
              <w:spacing w:after="120"/>
              <w:jc w:val="center"/>
              <w:rPr>
                <w:rFonts w:ascii="GHEA Grapalat" w:hAnsi="GHEA Grapalat" w:cs="GHEA Grapalat"/>
              </w:rPr>
            </w:pPr>
            <w:r w:rsidRPr="005C339C">
              <w:rPr>
                <w:rFonts w:ascii="GHEA Grapalat Cyr" w:hAnsi="GHEA Grapalat Cyr" w:cs="GHEA Grapalat Cyr"/>
                <w:b/>
                <w:bCs/>
              </w:rPr>
              <w:t>наименование работодателя</w:t>
            </w:r>
          </w:p>
        </w:tc>
      </w:tr>
      <w:tr w:rsidR="00B83D8E" w:rsidRPr="005C339C">
        <w:trPr>
          <w:cantSplit/>
          <w:trHeight w:val="299"/>
        </w:trPr>
        <w:tc>
          <w:tcPr>
            <w:tcW w:w="817" w:type="dxa"/>
            <w:vMerge/>
            <w:vAlign w:val="center"/>
          </w:tcPr>
          <w:p w:rsidR="00B83D8E" w:rsidRPr="005C339C" w:rsidRDefault="00B83D8E" w:rsidP="008245CE">
            <w:pPr>
              <w:widowControl w:val="0"/>
              <w:spacing w:after="120"/>
              <w:jc w:val="center"/>
              <w:rPr>
                <w:rFonts w:ascii="GHEA Grapalat" w:hAnsi="GHEA Grapalat" w:cs="GHEA Grapalat"/>
              </w:rPr>
            </w:pPr>
          </w:p>
        </w:tc>
        <w:tc>
          <w:tcPr>
            <w:tcW w:w="1418" w:type="dxa"/>
            <w:vMerge/>
            <w:vAlign w:val="center"/>
          </w:tcPr>
          <w:p w:rsidR="00B83D8E" w:rsidRPr="005C339C" w:rsidRDefault="00B83D8E" w:rsidP="008245CE">
            <w:pPr>
              <w:widowControl w:val="0"/>
              <w:spacing w:after="120"/>
              <w:jc w:val="center"/>
              <w:rPr>
                <w:rFonts w:ascii="GHEA Grapalat" w:hAnsi="GHEA Grapalat" w:cs="GHEA Grapalat"/>
              </w:rPr>
            </w:pPr>
          </w:p>
        </w:tc>
        <w:tc>
          <w:tcPr>
            <w:tcW w:w="1275" w:type="dxa"/>
            <w:vMerge/>
            <w:vAlign w:val="center"/>
          </w:tcPr>
          <w:p w:rsidR="00B83D8E" w:rsidRPr="005C339C" w:rsidDel="006B374D" w:rsidRDefault="00B83D8E" w:rsidP="008245CE">
            <w:pPr>
              <w:widowControl w:val="0"/>
              <w:spacing w:after="120"/>
              <w:jc w:val="center"/>
              <w:rPr>
                <w:rFonts w:ascii="GHEA Grapalat" w:hAnsi="GHEA Grapalat" w:cs="GHEA Grapalat"/>
                <w:b/>
                <w:bCs/>
              </w:rPr>
            </w:pPr>
          </w:p>
        </w:tc>
        <w:tc>
          <w:tcPr>
            <w:tcW w:w="1276" w:type="dxa"/>
            <w:vAlign w:val="center"/>
          </w:tcPr>
          <w:p w:rsidR="00B83D8E" w:rsidRPr="005C339C" w:rsidDel="00B57526" w:rsidRDefault="00B83D8E" w:rsidP="008245CE">
            <w:pPr>
              <w:widowControl w:val="0"/>
              <w:spacing w:after="120"/>
              <w:jc w:val="center"/>
              <w:rPr>
                <w:rFonts w:ascii="GHEA Grapalat" w:hAnsi="GHEA Grapalat" w:cs="GHEA Grapalat"/>
                <w:b/>
                <w:bCs/>
              </w:rPr>
            </w:pPr>
            <w:r w:rsidRPr="005C339C">
              <w:rPr>
                <w:rFonts w:ascii="GHEA Grapalat Cyr" w:hAnsi="GHEA Grapalat Cyr" w:cs="GHEA Grapalat Cyr"/>
                <w:b/>
                <w:bCs/>
              </w:rPr>
              <w:t>период</w:t>
            </w:r>
          </w:p>
        </w:tc>
        <w:tc>
          <w:tcPr>
            <w:tcW w:w="2835" w:type="dxa"/>
            <w:vAlign w:val="center"/>
          </w:tcPr>
          <w:p w:rsidR="00B83D8E" w:rsidRPr="005C339C" w:rsidDel="00B57526" w:rsidRDefault="00B83D8E" w:rsidP="008245CE">
            <w:pPr>
              <w:widowControl w:val="0"/>
              <w:spacing w:after="120"/>
              <w:jc w:val="center"/>
              <w:rPr>
                <w:rFonts w:ascii="GHEA Grapalat" w:hAnsi="GHEA Grapalat" w:cs="GHEA Grapalat"/>
                <w:b/>
                <w:bCs/>
              </w:rPr>
            </w:pPr>
            <w:r w:rsidRPr="005C339C">
              <w:rPr>
                <w:rFonts w:ascii="GHEA Grapalat Cyr" w:hAnsi="GHEA Grapalat Cyr" w:cs="GHEA Grapalat Cyr"/>
                <w:b/>
                <w:bCs/>
              </w:rPr>
              <w:t>сфера деятельности и выполненная работа</w:t>
            </w:r>
          </w:p>
        </w:tc>
        <w:tc>
          <w:tcPr>
            <w:tcW w:w="2297" w:type="dxa"/>
            <w:vMerge/>
            <w:vAlign w:val="center"/>
          </w:tcPr>
          <w:p w:rsidR="00B83D8E" w:rsidRPr="005C339C" w:rsidRDefault="00B83D8E" w:rsidP="008245CE">
            <w:pPr>
              <w:widowControl w:val="0"/>
              <w:spacing w:after="120"/>
              <w:jc w:val="center"/>
              <w:rPr>
                <w:rFonts w:ascii="GHEA Grapalat" w:hAnsi="GHEA Grapalat" w:cs="GHEA Grapalat"/>
              </w:rPr>
            </w:pPr>
          </w:p>
        </w:tc>
      </w:tr>
      <w:tr w:rsidR="00B83D8E" w:rsidRPr="005C339C">
        <w:trPr>
          <w:cantSplit/>
        </w:trPr>
        <w:tc>
          <w:tcPr>
            <w:tcW w:w="817" w:type="dxa"/>
          </w:tcPr>
          <w:p w:rsidR="00B83D8E" w:rsidRPr="005C339C" w:rsidRDefault="00B83D8E" w:rsidP="008245CE">
            <w:pPr>
              <w:widowControl w:val="0"/>
              <w:spacing w:after="120"/>
              <w:jc w:val="center"/>
              <w:rPr>
                <w:rFonts w:ascii="GHEA Grapalat" w:hAnsi="GHEA Grapalat" w:cs="GHEA Grapalat"/>
              </w:rPr>
            </w:pPr>
          </w:p>
        </w:tc>
        <w:tc>
          <w:tcPr>
            <w:tcW w:w="1418" w:type="dxa"/>
          </w:tcPr>
          <w:p w:rsidR="00B83D8E" w:rsidRPr="005C339C" w:rsidRDefault="00B83D8E" w:rsidP="008245CE">
            <w:pPr>
              <w:widowControl w:val="0"/>
              <w:spacing w:after="120"/>
              <w:jc w:val="center"/>
              <w:rPr>
                <w:rFonts w:ascii="GHEA Grapalat" w:hAnsi="GHEA Grapalat" w:cs="GHEA Grapalat"/>
              </w:rPr>
            </w:pPr>
          </w:p>
        </w:tc>
        <w:tc>
          <w:tcPr>
            <w:tcW w:w="1275" w:type="dxa"/>
          </w:tcPr>
          <w:p w:rsidR="00B83D8E" w:rsidRPr="005C339C" w:rsidRDefault="00B83D8E" w:rsidP="008245CE">
            <w:pPr>
              <w:widowControl w:val="0"/>
              <w:spacing w:after="120"/>
              <w:jc w:val="center"/>
              <w:rPr>
                <w:rFonts w:ascii="GHEA Grapalat" w:hAnsi="GHEA Grapalat" w:cs="GHEA Grapalat"/>
              </w:rPr>
            </w:pPr>
          </w:p>
        </w:tc>
        <w:tc>
          <w:tcPr>
            <w:tcW w:w="1276" w:type="dxa"/>
          </w:tcPr>
          <w:p w:rsidR="00B83D8E" w:rsidRPr="005C339C" w:rsidRDefault="00B83D8E" w:rsidP="008245CE">
            <w:pPr>
              <w:widowControl w:val="0"/>
              <w:spacing w:after="120"/>
              <w:jc w:val="center"/>
              <w:rPr>
                <w:rFonts w:ascii="GHEA Grapalat" w:hAnsi="GHEA Grapalat" w:cs="GHEA Grapalat"/>
              </w:rPr>
            </w:pPr>
          </w:p>
        </w:tc>
        <w:tc>
          <w:tcPr>
            <w:tcW w:w="2835" w:type="dxa"/>
          </w:tcPr>
          <w:p w:rsidR="00B83D8E" w:rsidRPr="005C339C" w:rsidRDefault="00B83D8E" w:rsidP="008245CE">
            <w:pPr>
              <w:widowControl w:val="0"/>
              <w:spacing w:after="120"/>
              <w:jc w:val="center"/>
              <w:rPr>
                <w:rFonts w:ascii="GHEA Grapalat" w:hAnsi="GHEA Grapalat" w:cs="GHEA Grapalat"/>
              </w:rPr>
            </w:pPr>
          </w:p>
        </w:tc>
        <w:tc>
          <w:tcPr>
            <w:tcW w:w="2297" w:type="dxa"/>
          </w:tcPr>
          <w:p w:rsidR="00B83D8E" w:rsidRPr="005C339C" w:rsidRDefault="00B83D8E" w:rsidP="008245CE">
            <w:pPr>
              <w:widowControl w:val="0"/>
              <w:spacing w:after="120"/>
              <w:jc w:val="center"/>
              <w:rPr>
                <w:rFonts w:ascii="GHEA Grapalat" w:hAnsi="GHEA Grapalat" w:cs="GHEA Grapalat"/>
              </w:rPr>
            </w:pPr>
          </w:p>
        </w:tc>
      </w:tr>
      <w:tr w:rsidR="00B83D8E" w:rsidRPr="005C339C">
        <w:trPr>
          <w:cantSplit/>
        </w:trPr>
        <w:tc>
          <w:tcPr>
            <w:tcW w:w="817" w:type="dxa"/>
          </w:tcPr>
          <w:p w:rsidR="00B83D8E" w:rsidRPr="005C339C" w:rsidRDefault="00B83D8E" w:rsidP="008245CE">
            <w:pPr>
              <w:widowControl w:val="0"/>
              <w:spacing w:after="120"/>
              <w:jc w:val="center"/>
              <w:rPr>
                <w:rFonts w:ascii="GHEA Grapalat" w:hAnsi="GHEA Grapalat" w:cs="GHEA Grapalat"/>
              </w:rPr>
            </w:pPr>
          </w:p>
        </w:tc>
        <w:tc>
          <w:tcPr>
            <w:tcW w:w="1418" w:type="dxa"/>
          </w:tcPr>
          <w:p w:rsidR="00B83D8E" w:rsidRPr="005C339C" w:rsidRDefault="00B83D8E" w:rsidP="008245CE">
            <w:pPr>
              <w:widowControl w:val="0"/>
              <w:spacing w:after="120"/>
              <w:jc w:val="center"/>
              <w:rPr>
                <w:rFonts w:ascii="GHEA Grapalat" w:hAnsi="GHEA Grapalat" w:cs="GHEA Grapalat"/>
              </w:rPr>
            </w:pPr>
          </w:p>
        </w:tc>
        <w:tc>
          <w:tcPr>
            <w:tcW w:w="1275" w:type="dxa"/>
          </w:tcPr>
          <w:p w:rsidR="00B83D8E" w:rsidRPr="005C339C" w:rsidRDefault="00B83D8E" w:rsidP="008245CE">
            <w:pPr>
              <w:widowControl w:val="0"/>
              <w:spacing w:after="120"/>
              <w:jc w:val="center"/>
              <w:rPr>
                <w:rFonts w:ascii="GHEA Grapalat" w:hAnsi="GHEA Grapalat" w:cs="GHEA Grapalat"/>
              </w:rPr>
            </w:pPr>
          </w:p>
        </w:tc>
        <w:tc>
          <w:tcPr>
            <w:tcW w:w="1276" w:type="dxa"/>
          </w:tcPr>
          <w:p w:rsidR="00B83D8E" w:rsidRPr="005C339C" w:rsidRDefault="00B83D8E" w:rsidP="008245CE">
            <w:pPr>
              <w:widowControl w:val="0"/>
              <w:spacing w:after="120"/>
              <w:jc w:val="center"/>
              <w:rPr>
                <w:rFonts w:ascii="GHEA Grapalat" w:hAnsi="GHEA Grapalat" w:cs="GHEA Grapalat"/>
              </w:rPr>
            </w:pPr>
          </w:p>
        </w:tc>
        <w:tc>
          <w:tcPr>
            <w:tcW w:w="2835" w:type="dxa"/>
          </w:tcPr>
          <w:p w:rsidR="00B83D8E" w:rsidRPr="005C339C" w:rsidRDefault="00B83D8E" w:rsidP="008245CE">
            <w:pPr>
              <w:widowControl w:val="0"/>
              <w:spacing w:after="120"/>
              <w:jc w:val="center"/>
              <w:rPr>
                <w:rFonts w:ascii="GHEA Grapalat" w:hAnsi="GHEA Grapalat" w:cs="GHEA Grapalat"/>
              </w:rPr>
            </w:pPr>
          </w:p>
        </w:tc>
        <w:tc>
          <w:tcPr>
            <w:tcW w:w="2297" w:type="dxa"/>
          </w:tcPr>
          <w:p w:rsidR="00B83D8E" w:rsidRPr="005C339C" w:rsidRDefault="00B83D8E" w:rsidP="008245CE">
            <w:pPr>
              <w:widowControl w:val="0"/>
              <w:spacing w:after="120"/>
              <w:jc w:val="center"/>
              <w:rPr>
                <w:rFonts w:ascii="GHEA Grapalat" w:hAnsi="GHEA Grapalat" w:cs="GHEA Grapalat"/>
              </w:rPr>
            </w:pPr>
          </w:p>
        </w:tc>
      </w:tr>
      <w:tr w:rsidR="00B83D8E" w:rsidRPr="005C339C">
        <w:trPr>
          <w:cantSplit/>
        </w:trPr>
        <w:tc>
          <w:tcPr>
            <w:tcW w:w="817" w:type="dxa"/>
          </w:tcPr>
          <w:p w:rsidR="00B83D8E" w:rsidRPr="005C339C" w:rsidRDefault="00B83D8E" w:rsidP="008245CE">
            <w:pPr>
              <w:widowControl w:val="0"/>
              <w:spacing w:after="120"/>
              <w:jc w:val="center"/>
              <w:rPr>
                <w:rFonts w:ascii="GHEA Grapalat" w:hAnsi="GHEA Grapalat" w:cs="GHEA Grapalat"/>
              </w:rPr>
            </w:pPr>
          </w:p>
        </w:tc>
        <w:tc>
          <w:tcPr>
            <w:tcW w:w="1418" w:type="dxa"/>
          </w:tcPr>
          <w:p w:rsidR="00B83D8E" w:rsidRPr="005C339C" w:rsidRDefault="00B83D8E" w:rsidP="008245CE">
            <w:pPr>
              <w:widowControl w:val="0"/>
              <w:spacing w:after="120"/>
              <w:jc w:val="center"/>
              <w:rPr>
                <w:rFonts w:ascii="GHEA Grapalat" w:hAnsi="GHEA Grapalat" w:cs="GHEA Grapalat"/>
              </w:rPr>
            </w:pPr>
          </w:p>
        </w:tc>
        <w:tc>
          <w:tcPr>
            <w:tcW w:w="1275" w:type="dxa"/>
          </w:tcPr>
          <w:p w:rsidR="00B83D8E" w:rsidRPr="005C339C" w:rsidRDefault="00B83D8E" w:rsidP="008245CE">
            <w:pPr>
              <w:widowControl w:val="0"/>
              <w:spacing w:after="120"/>
              <w:jc w:val="center"/>
              <w:rPr>
                <w:rFonts w:ascii="GHEA Grapalat" w:hAnsi="GHEA Grapalat" w:cs="GHEA Grapalat"/>
              </w:rPr>
            </w:pPr>
          </w:p>
        </w:tc>
        <w:tc>
          <w:tcPr>
            <w:tcW w:w="1276" w:type="dxa"/>
          </w:tcPr>
          <w:p w:rsidR="00B83D8E" w:rsidRPr="005C339C" w:rsidRDefault="00B83D8E" w:rsidP="008245CE">
            <w:pPr>
              <w:widowControl w:val="0"/>
              <w:spacing w:after="120"/>
              <w:jc w:val="center"/>
              <w:rPr>
                <w:rFonts w:ascii="GHEA Grapalat" w:hAnsi="GHEA Grapalat" w:cs="GHEA Grapalat"/>
              </w:rPr>
            </w:pPr>
          </w:p>
        </w:tc>
        <w:tc>
          <w:tcPr>
            <w:tcW w:w="2835" w:type="dxa"/>
          </w:tcPr>
          <w:p w:rsidR="00B83D8E" w:rsidRPr="005C339C" w:rsidRDefault="00B83D8E" w:rsidP="008245CE">
            <w:pPr>
              <w:widowControl w:val="0"/>
              <w:spacing w:after="120"/>
              <w:jc w:val="center"/>
              <w:rPr>
                <w:rFonts w:ascii="GHEA Grapalat" w:hAnsi="GHEA Grapalat" w:cs="GHEA Grapalat"/>
              </w:rPr>
            </w:pPr>
          </w:p>
        </w:tc>
        <w:tc>
          <w:tcPr>
            <w:tcW w:w="2297" w:type="dxa"/>
          </w:tcPr>
          <w:p w:rsidR="00B83D8E" w:rsidRPr="005C339C" w:rsidRDefault="00B83D8E" w:rsidP="008245CE">
            <w:pPr>
              <w:widowControl w:val="0"/>
              <w:spacing w:after="120"/>
              <w:jc w:val="center"/>
              <w:rPr>
                <w:rFonts w:ascii="GHEA Grapalat" w:hAnsi="GHEA Grapalat" w:cs="GHEA Grapalat"/>
              </w:rPr>
            </w:pPr>
          </w:p>
        </w:tc>
      </w:tr>
    </w:tbl>
    <w:p w:rsidR="00B83D8E" w:rsidRPr="005C339C" w:rsidRDefault="00B83D8E" w:rsidP="005044C7">
      <w:pPr>
        <w:widowControl w:val="0"/>
        <w:spacing w:after="160" w:line="360" w:lineRule="auto"/>
        <w:ind w:firstLine="720"/>
        <w:jc w:val="both"/>
        <w:rPr>
          <w:rFonts w:ascii="GHEA Grapalat" w:hAnsi="GHEA Grapalat" w:cs="GHEA Grapalat"/>
        </w:rPr>
      </w:pPr>
    </w:p>
    <w:p w:rsidR="00B83D8E" w:rsidRPr="005C339C" w:rsidRDefault="00B83D8E" w:rsidP="007E3E2B">
      <w:pPr>
        <w:widowControl w:val="0"/>
        <w:spacing w:after="160" w:line="360" w:lineRule="auto"/>
        <w:ind w:firstLine="567"/>
        <w:jc w:val="both"/>
        <w:rPr>
          <w:rFonts w:ascii="GHEA Grapalat" w:hAnsi="GHEA Grapalat" w:cs="GHEA Grapalat"/>
        </w:rPr>
      </w:pPr>
    </w:p>
    <w:p w:rsidR="00B83D8E" w:rsidRPr="005C339C" w:rsidRDefault="00B83D8E" w:rsidP="007E3E2B">
      <w:pPr>
        <w:widowControl w:val="0"/>
        <w:spacing w:after="160" w:line="360" w:lineRule="auto"/>
        <w:ind w:firstLine="567"/>
        <w:jc w:val="both"/>
        <w:rPr>
          <w:rFonts w:ascii="GHEA Grapalat" w:hAnsi="GHEA Grapalat" w:cs="GHEA Grapalat"/>
        </w:rPr>
      </w:pPr>
    </w:p>
    <w:p w:rsidR="00B83D8E" w:rsidRPr="005C339C" w:rsidRDefault="00B83D8E" w:rsidP="007E3E2B">
      <w:pPr>
        <w:widowControl w:val="0"/>
        <w:spacing w:after="160" w:line="360" w:lineRule="auto"/>
        <w:ind w:firstLine="567"/>
        <w:jc w:val="both"/>
        <w:rPr>
          <w:rFonts w:ascii="GHEA Grapalat" w:hAnsi="GHEA Grapalat" w:cs="GHEA Grapalat"/>
        </w:rPr>
      </w:pPr>
    </w:p>
    <w:p w:rsidR="00B83D8E" w:rsidRPr="005C339C" w:rsidRDefault="00B83D8E" w:rsidP="007E3E2B">
      <w:pPr>
        <w:widowControl w:val="0"/>
        <w:spacing w:after="160" w:line="360" w:lineRule="auto"/>
        <w:ind w:firstLine="567"/>
        <w:jc w:val="both"/>
        <w:rPr>
          <w:rFonts w:ascii="GHEA Grapalat" w:hAnsi="GHEA Grapalat" w:cs="GHEA Grapalat"/>
        </w:rPr>
      </w:pPr>
    </w:p>
    <w:p w:rsidR="00B83D8E" w:rsidRPr="005C339C" w:rsidRDefault="00B83D8E" w:rsidP="007E3E2B">
      <w:pPr>
        <w:widowControl w:val="0"/>
        <w:spacing w:after="160" w:line="360" w:lineRule="auto"/>
        <w:ind w:firstLine="567"/>
        <w:jc w:val="both"/>
        <w:rPr>
          <w:rFonts w:ascii="GHEA Grapalat" w:hAnsi="GHEA Grapalat" w:cs="GHEA Grapalat"/>
        </w:rPr>
      </w:pPr>
    </w:p>
    <w:p w:rsidR="00B83D8E" w:rsidRPr="005C339C" w:rsidRDefault="00B83D8E" w:rsidP="007E3E2B">
      <w:pPr>
        <w:widowControl w:val="0"/>
        <w:spacing w:after="160" w:line="360" w:lineRule="auto"/>
        <w:ind w:firstLine="567"/>
        <w:jc w:val="both"/>
        <w:rPr>
          <w:rFonts w:ascii="GHEA Grapalat" w:hAnsi="GHEA Grapalat" w:cs="GHEA Grapalat"/>
        </w:rPr>
      </w:pPr>
    </w:p>
    <w:p w:rsidR="00B83D8E" w:rsidRPr="005C339C" w:rsidRDefault="00B83D8E" w:rsidP="007E3E2B">
      <w:pPr>
        <w:widowControl w:val="0"/>
        <w:spacing w:after="160" w:line="360" w:lineRule="auto"/>
        <w:ind w:firstLine="567"/>
        <w:jc w:val="both"/>
        <w:rPr>
          <w:rFonts w:ascii="GHEA Grapalat" w:hAnsi="GHEA Grapalat" w:cs="GHEA Grapalat"/>
        </w:rPr>
      </w:pPr>
      <w:r w:rsidRPr="005C339C">
        <w:rPr>
          <w:rFonts w:ascii="GHEA Grapalat Cyr" w:hAnsi="GHEA Grapalat Cyr" w:cs="GHEA Grapalat Cyr"/>
        </w:rPr>
        <w:t>Прилагается письменное согласие, утвержденное указанными в настоящей Справке специалистами, об их включении в выполняемые работы, а также копии паспортов специалистов и подтверждающих их квалификацию документов (диплом, свидетельство, сертификат и т. д.).</w:t>
      </w:r>
    </w:p>
    <w:p w:rsidR="00B83D8E" w:rsidRPr="005C339C" w:rsidRDefault="00B83D8E" w:rsidP="005044C7">
      <w:pPr>
        <w:widowControl w:val="0"/>
        <w:spacing w:after="160" w:line="360" w:lineRule="auto"/>
        <w:rPr>
          <w:rFonts w:ascii="GHEA Grapalat" w:hAnsi="GHEA Grapalat" w:cs="GHEA Grapalat"/>
        </w:rPr>
      </w:pPr>
    </w:p>
    <w:p w:rsidR="00B83D8E" w:rsidRPr="005C339C" w:rsidRDefault="00B83D8E" w:rsidP="002C4149">
      <w:pPr>
        <w:widowControl w:val="0"/>
        <w:tabs>
          <w:tab w:val="left" w:pos="6804"/>
        </w:tabs>
        <w:jc w:val="center"/>
        <w:rPr>
          <w:rFonts w:ascii="GHEA Grapalat" w:hAnsi="GHEA Grapalat" w:cs="GHEA Grapalat"/>
        </w:rPr>
      </w:pPr>
      <w:r w:rsidRPr="005C339C">
        <w:rPr>
          <w:rFonts w:ascii="GHEA Grapalat" w:hAnsi="GHEA Grapalat" w:cs="GHEA Grapalat"/>
        </w:rPr>
        <w:t>_________________________________________________</w:t>
      </w:r>
      <w:r w:rsidRPr="005C339C">
        <w:rPr>
          <w:rFonts w:ascii="GHEA Grapalat" w:hAnsi="GHEA Grapalat" w:cs="GHEA Grapalat"/>
        </w:rPr>
        <w:tab/>
        <w:t>_________________</w:t>
      </w:r>
    </w:p>
    <w:p w:rsidR="00B83D8E" w:rsidRPr="005C339C" w:rsidRDefault="00B83D8E" w:rsidP="002C4149">
      <w:pPr>
        <w:widowControl w:val="0"/>
        <w:tabs>
          <w:tab w:val="left" w:pos="7513"/>
        </w:tabs>
        <w:spacing w:after="160" w:line="360" w:lineRule="auto"/>
        <w:ind w:left="709"/>
        <w:jc w:val="both"/>
        <w:rPr>
          <w:rFonts w:ascii="GHEA Grapalat" w:hAnsi="GHEA Grapalat" w:cs="GHEA Grapalat"/>
          <w:sz w:val="16"/>
          <w:szCs w:val="16"/>
        </w:rPr>
      </w:pPr>
      <w:r w:rsidRPr="005C339C">
        <w:rPr>
          <w:rFonts w:ascii="GHEA Grapalat Cyr" w:hAnsi="GHEA Grapalat Cyr" w:cs="GHEA Grapalat Cyr"/>
          <w:sz w:val="16"/>
          <w:szCs w:val="16"/>
        </w:rPr>
        <w:t>наименование участника (должность, имя, фамилия руководителя)</w:t>
      </w:r>
      <w:r w:rsidRPr="005C339C">
        <w:rPr>
          <w:rFonts w:ascii="GHEA Grapalat Cyr" w:hAnsi="GHEA Grapalat Cyr" w:cs="GHEA Grapalat Cyr"/>
          <w:sz w:val="16"/>
          <w:szCs w:val="16"/>
        </w:rPr>
        <w:tab/>
        <w:t>подпись</w:t>
      </w:r>
    </w:p>
    <w:p w:rsidR="00B83D8E" w:rsidRPr="005C339C" w:rsidRDefault="00B83D8E" w:rsidP="005044C7">
      <w:pPr>
        <w:widowControl w:val="0"/>
        <w:spacing w:after="160" w:line="360" w:lineRule="auto"/>
        <w:jc w:val="right"/>
        <w:rPr>
          <w:rFonts w:ascii="GHEA Grapalat" w:hAnsi="GHEA Grapalat" w:cs="GHEA Grapalat"/>
        </w:rPr>
      </w:pPr>
      <w:r w:rsidRPr="005C339C">
        <w:rPr>
          <w:rFonts w:ascii="GHEA Grapalat Cyr" w:hAnsi="GHEA Grapalat Cyr" w:cs="GHEA Grapalat Cyr"/>
        </w:rPr>
        <w:t>М. П.</w:t>
      </w:r>
    </w:p>
    <w:p w:rsidR="00B83D8E" w:rsidRPr="005C339C" w:rsidDel="00B2572B" w:rsidRDefault="00B83D8E" w:rsidP="002C4149">
      <w:pPr>
        <w:pStyle w:val="norm"/>
        <w:widowControl w:val="0"/>
        <w:spacing w:after="160" w:line="360" w:lineRule="auto"/>
        <w:ind w:firstLine="284"/>
        <w:jc w:val="left"/>
        <w:rPr>
          <w:rFonts w:ascii="GHEA Grapalat" w:hAnsi="GHEA Grapalat" w:cs="GHEA Grapalat"/>
          <w:b/>
          <w:bCs/>
          <w:sz w:val="24"/>
          <w:szCs w:val="24"/>
        </w:rPr>
      </w:pPr>
      <w:r w:rsidRPr="005C339C">
        <w:rPr>
          <w:rFonts w:ascii="GHEA Grapalat" w:hAnsi="GHEA Grapalat" w:cs="GHEA Grapalat"/>
          <w:sz w:val="24"/>
          <w:szCs w:val="24"/>
        </w:rPr>
        <w:br w:type="page"/>
      </w:r>
    </w:p>
    <w:p w:rsidR="00B83D8E" w:rsidRPr="005C339C" w:rsidRDefault="00B83D8E" w:rsidP="00270F27">
      <w:pPr>
        <w:pStyle w:val="BodyTextIndent3"/>
        <w:widowControl w:val="0"/>
        <w:spacing w:after="160"/>
        <w:jc w:val="right"/>
        <w:rPr>
          <w:rFonts w:ascii="GHEA Grapalat" w:hAnsi="GHEA Grapalat" w:cs="GHEA Grapalat"/>
          <w:b/>
          <w:bCs/>
          <w:sz w:val="24"/>
          <w:szCs w:val="24"/>
        </w:rPr>
      </w:pPr>
      <w:r w:rsidRPr="005C339C">
        <w:rPr>
          <w:rFonts w:ascii="GHEA Grapalat Cyr" w:hAnsi="GHEA Grapalat Cyr" w:cs="GHEA Grapalat Cyr"/>
          <w:b/>
          <w:bCs/>
          <w:sz w:val="24"/>
          <w:szCs w:val="24"/>
        </w:rPr>
        <w:t>Приложение № 6</w:t>
      </w:r>
      <w:r w:rsidRPr="005C339C">
        <w:rPr>
          <w:rStyle w:val="FootnoteReference"/>
          <w:rFonts w:ascii="GHEA Grapalat" w:hAnsi="GHEA Grapalat" w:cs="GHEA Grapalat"/>
          <w:b/>
          <w:bCs/>
          <w:sz w:val="24"/>
          <w:szCs w:val="24"/>
        </w:rPr>
        <w:footnoteReference w:id="22"/>
      </w:r>
    </w:p>
    <w:p w:rsidR="00B83D8E" w:rsidRPr="00DF2A0E" w:rsidRDefault="00B83D8E" w:rsidP="00270F27">
      <w:pPr>
        <w:jc w:val="right"/>
        <w:rPr>
          <w:rFonts w:ascii="GHEA Grapalat" w:hAnsi="GHEA Grapalat" w:cs="GHEA Grapalat"/>
          <w:b/>
          <w:bCs/>
        </w:rPr>
      </w:pPr>
      <w:r w:rsidRPr="005C339C">
        <w:rPr>
          <w:rFonts w:ascii="GHEA Grapalat Cyr" w:hAnsi="GHEA Grapalat Cyr" w:cs="GHEA Grapalat Cyr"/>
          <w:b/>
          <w:bCs/>
        </w:rPr>
        <w:t>к Приглашению на открытый конкурс</w:t>
      </w:r>
      <w:r w:rsidRPr="005C339C">
        <w:rPr>
          <w:rFonts w:ascii="GHEA Grapalat Cyr" w:hAnsi="GHEA Grapalat Cyr" w:cs="GHEA Grapalat Cyr"/>
          <w:b/>
          <w:bCs/>
        </w:rPr>
        <w:br/>
        <w:t>под кодом НММЦ-ОКПР-</w:t>
      </w:r>
      <w:r>
        <w:rPr>
          <w:rFonts w:ascii="GHEA Grapalat" w:hAnsi="GHEA Grapalat" w:cs="GHEA Grapalat"/>
          <w:b/>
          <w:bCs/>
        </w:rPr>
        <w:t>19/41</w:t>
      </w:r>
    </w:p>
    <w:p w:rsidR="00B83D8E" w:rsidRPr="005C339C" w:rsidRDefault="00B83D8E" w:rsidP="00270F27">
      <w:pPr>
        <w:pStyle w:val="BodyTextIndent3"/>
        <w:widowControl w:val="0"/>
        <w:spacing w:after="160"/>
        <w:jc w:val="right"/>
        <w:rPr>
          <w:rFonts w:ascii="GHEA Grapalat" w:hAnsi="GHEA Grapalat" w:cs="GHEA Grapalat"/>
        </w:rPr>
      </w:pPr>
    </w:p>
    <w:p w:rsidR="00B83D8E" w:rsidRPr="005C339C" w:rsidRDefault="00B83D8E" w:rsidP="00B41C35">
      <w:pPr>
        <w:widowControl w:val="0"/>
        <w:spacing w:after="160" w:line="360" w:lineRule="auto"/>
        <w:jc w:val="center"/>
        <w:rPr>
          <w:rFonts w:ascii="GHEA Grapalat" w:hAnsi="GHEA Grapalat" w:cs="GHEA Grapalat"/>
          <w:b/>
          <w:bCs/>
        </w:rPr>
      </w:pPr>
      <w:r w:rsidRPr="005C339C">
        <w:rPr>
          <w:rFonts w:ascii="GHEA Grapalat Cyr" w:hAnsi="GHEA Grapalat Cyr" w:cs="GHEA Grapalat Cyr"/>
          <w:b/>
          <w:bCs/>
        </w:rPr>
        <w:t xml:space="preserve">ДОГОВОР НА ВЫПОЛНЕНИЕ ПОДРЯДНЫХ РАБОТ </w:t>
      </w:r>
    </w:p>
    <w:p w:rsidR="00B83D8E" w:rsidRPr="00DF2A0E" w:rsidRDefault="00B83D8E" w:rsidP="002E2B48">
      <w:pPr>
        <w:jc w:val="center"/>
        <w:rPr>
          <w:rFonts w:ascii="GHEA Grapalat" w:hAnsi="GHEA Grapalat" w:cs="GHEA Grapalat"/>
          <w:b/>
          <w:bCs/>
        </w:rPr>
      </w:pPr>
      <w:r w:rsidRPr="005C339C">
        <w:rPr>
          <w:rFonts w:ascii="GHEA Grapalat Cyr" w:hAnsi="GHEA Grapalat Cyr" w:cs="GHEA Grapalat Cyr"/>
          <w:b/>
          <w:bCs/>
        </w:rPr>
        <w:t>№ НММЦ-ОКПР-</w:t>
      </w:r>
      <w:r>
        <w:rPr>
          <w:rFonts w:ascii="GHEA Grapalat" w:hAnsi="GHEA Grapalat" w:cs="GHEA Grapalat"/>
          <w:b/>
          <w:bCs/>
        </w:rPr>
        <w:t>19/41</w:t>
      </w:r>
    </w:p>
    <w:p w:rsidR="00B83D8E" w:rsidRPr="005C339C" w:rsidRDefault="00B83D8E" w:rsidP="002E2B48">
      <w:pPr>
        <w:widowControl w:val="0"/>
        <w:spacing w:after="160" w:line="360" w:lineRule="auto"/>
        <w:ind w:left="-142" w:firstLine="142"/>
        <w:jc w:val="center"/>
        <w:rPr>
          <w:rFonts w:ascii="GHEA Grapalat" w:hAnsi="GHEA Grapalat" w:cs="GHEA Grapalat"/>
        </w:rPr>
      </w:pPr>
    </w:p>
    <w:tbl>
      <w:tblPr>
        <w:tblW w:w="0" w:type="auto"/>
        <w:tblInd w:w="-106" w:type="dxa"/>
        <w:tblLook w:val="00A0"/>
      </w:tblPr>
      <w:tblGrid>
        <w:gridCol w:w="4643"/>
        <w:gridCol w:w="4643"/>
      </w:tblGrid>
      <w:tr w:rsidR="00B83D8E" w:rsidRPr="005C339C">
        <w:tc>
          <w:tcPr>
            <w:tcW w:w="4643" w:type="dxa"/>
          </w:tcPr>
          <w:p w:rsidR="00B83D8E" w:rsidRPr="00333B20" w:rsidRDefault="00B83D8E" w:rsidP="00333B20">
            <w:pPr>
              <w:widowControl w:val="0"/>
              <w:spacing w:after="160" w:line="360" w:lineRule="auto"/>
              <w:rPr>
                <w:rFonts w:ascii="GHEA Grapalat" w:hAnsi="GHEA Grapalat" w:cs="GHEA Grapalat"/>
                <w:b/>
                <w:bCs/>
                <w:lang w:val="en-US"/>
              </w:rPr>
            </w:pPr>
            <w:r w:rsidRPr="00333B20">
              <w:rPr>
                <w:rFonts w:ascii="GHEA Grapalat Cyr" w:hAnsi="GHEA Grapalat Cyr" w:cs="GHEA Grapalat Cyr"/>
              </w:rPr>
              <w:t>г. Ереван</w:t>
            </w:r>
          </w:p>
        </w:tc>
        <w:tc>
          <w:tcPr>
            <w:tcW w:w="4643" w:type="dxa"/>
          </w:tcPr>
          <w:p w:rsidR="00B83D8E" w:rsidRPr="00333B20" w:rsidRDefault="00B83D8E" w:rsidP="00333B20">
            <w:pPr>
              <w:widowControl w:val="0"/>
              <w:spacing w:after="160" w:line="360" w:lineRule="auto"/>
              <w:jc w:val="right"/>
              <w:rPr>
                <w:rFonts w:ascii="GHEA Grapalat" w:hAnsi="GHEA Grapalat" w:cs="GHEA Grapalat"/>
                <w:lang w:val="en-US"/>
              </w:rPr>
            </w:pPr>
            <w:r w:rsidRPr="00333B20">
              <w:rPr>
                <w:rFonts w:ascii="GHEA Grapalat" w:hAnsi="GHEA Grapalat" w:cs="GHEA Grapalat"/>
              </w:rPr>
              <w:t>"</w:t>
            </w:r>
            <w:r w:rsidRPr="00333B20">
              <w:rPr>
                <w:rFonts w:ascii="GHEA Grapalat" w:hAnsi="GHEA Grapalat" w:cs="GHEA Grapalat"/>
              </w:rPr>
              <w:tab/>
              <w:t xml:space="preserve">" </w:t>
            </w:r>
            <w:r w:rsidRPr="00333B20">
              <w:rPr>
                <w:rFonts w:ascii="GHEA Grapalat" w:hAnsi="GHEA Grapalat" w:cs="GHEA Grapalat"/>
              </w:rPr>
              <w:tab/>
              <w:t xml:space="preserve"> 20</w:t>
            </w:r>
            <w:r w:rsidRPr="00333B20">
              <w:rPr>
                <w:rFonts w:ascii="GHEA Grapalat" w:hAnsi="GHEA Grapalat" w:cs="GHEA Grapalat"/>
                <w:lang w:val="en-US"/>
              </w:rPr>
              <w:t>19</w:t>
            </w:r>
            <w:r w:rsidRPr="00333B20">
              <w:rPr>
                <w:rFonts w:ascii="GHEA Grapalat Cyr" w:hAnsi="GHEA Grapalat Cyr" w:cs="GHEA Grapalat Cyr"/>
              </w:rPr>
              <w:t>г.</w:t>
            </w:r>
            <w:r w:rsidRPr="00333B20">
              <w:rPr>
                <w:rStyle w:val="FootnoteReference"/>
                <w:rFonts w:ascii="GHEA Grapalat" w:hAnsi="GHEA Grapalat" w:cs="GHEA Grapalat"/>
              </w:rPr>
              <w:footnoteReference w:customMarkFollows="1" w:id="23"/>
              <w:t>**</w:t>
            </w:r>
          </w:p>
        </w:tc>
      </w:tr>
    </w:tbl>
    <w:p w:rsidR="00B83D8E" w:rsidRPr="005C339C" w:rsidRDefault="00B83D8E" w:rsidP="00B41C35">
      <w:pPr>
        <w:widowControl w:val="0"/>
        <w:spacing w:after="160" w:line="360" w:lineRule="auto"/>
        <w:jc w:val="both"/>
        <w:rPr>
          <w:rFonts w:ascii="GHEA Grapalat" w:hAnsi="GHEA Grapalat" w:cs="GHEA Grapalat"/>
        </w:rPr>
      </w:pPr>
      <w:r w:rsidRPr="005C339C">
        <w:rPr>
          <w:rFonts w:ascii="Arial Unicode" w:hAnsi="Arial Unicode" w:cs="Arial Unicode"/>
          <w:lang w:val="af-ZA"/>
        </w:rPr>
        <w:t>&lt;&lt;Норк-Мараш&gt;&gt; медицинский центр&gt;&gt; ЗАО</w:t>
      </w:r>
      <w:r w:rsidRPr="005C339C">
        <w:rPr>
          <w:rFonts w:ascii="GHEA Grapalat Cyr" w:hAnsi="GHEA Grapalat Cyr" w:cs="GHEA Grapalat Cyr"/>
        </w:rPr>
        <w:t>, в лице М. Адамян, действующего на основании устава компании,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B83D8E" w:rsidRPr="005C339C" w:rsidRDefault="00B83D8E" w:rsidP="005044C7">
      <w:pPr>
        <w:widowControl w:val="0"/>
        <w:spacing w:after="160" w:line="360" w:lineRule="auto"/>
        <w:ind w:firstLine="709"/>
        <w:jc w:val="both"/>
        <w:rPr>
          <w:rFonts w:ascii="GHEA Grapalat" w:hAnsi="GHEA Grapalat" w:cs="GHEA Grapalat"/>
          <w:b/>
          <w:bCs/>
        </w:rPr>
      </w:pPr>
    </w:p>
    <w:p w:rsidR="00B83D8E" w:rsidRPr="005C339C" w:rsidRDefault="00B83D8E" w:rsidP="00B41C35">
      <w:pPr>
        <w:widowControl w:val="0"/>
        <w:spacing w:after="160" w:line="360" w:lineRule="auto"/>
        <w:jc w:val="center"/>
        <w:rPr>
          <w:rFonts w:ascii="GHEA Grapalat Cyr" w:hAnsi="GHEA Grapalat Cyr" w:cs="GHEA Grapalat Cyr"/>
          <w:b/>
          <w:bCs/>
        </w:rPr>
      </w:pPr>
      <w:r w:rsidRPr="005C339C">
        <w:rPr>
          <w:rFonts w:ascii="GHEA Grapalat Cyr" w:hAnsi="GHEA Grapalat Cyr" w:cs="GHEA Grapalat Cyr"/>
          <w:b/>
          <w:bCs/>
        </w:rPr>
        <w:t>1. ПРЕДМЕТ ДОГОВОРА</w:t>
      </w:r>
    </w:p>
    <w:p w:rsidR="00B83D8E" w:rsidRPr="005C339C" w:rsidRDefault="00B83D8E" w:rsidP="00B41C35">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w:hAnsi="GHEA Grapalat" w:cs="GHEA Grapalat"/>
        </w:rPr>
        <w:t>1.1.</w:t>
      </w:r>
      <w:r w:rsidRPr="005C339C">
        <w:rPr>
          <w:rFonts w:ascii="GHEA Grapalat" w:hAnsi="GHEA Grapalat" w:cs="GHEA Grapalat"/>
        </w:rPr>
        <w:tab/>
      </w:r>
      <w:r w:rsidRPr="005C339C">
        <w:rPr>
          <w:rFonts w:ascii="GHEA Grapalat Cyr" w:hAnsi="GHEA Grapalat Cyr" w:cs="GHEA Grapalat Cyr"/>
        </w:rPr>
        <w:t xml:space="preserve">Подрядчик обязуется в установленном настоящим Договором порядке, предусмотренных объемах, форме и сроках выполнять предусмотренные сводной сметой, установленной Приложением № 1 к настоящему Договору </w:t>
      </w:r>
    </w:p>
    <w:p w:rsidR="00B83D8E" w:rsidRPr="005C339C" w:rsidRDefault="00B83D8E" w:rsidP="00C8372E">
      <w:pPr>
        <w:widowControl w:val="0"/>
        <w:tabs>
          <w:tab w:val="left" w:pos="1134"/>
        </w:tabs>
        <w:ind w:firstLine="567"/>
        <w:jc w:val="both"/>
        <w:rPr>
          <w:rFonts w:ascii="GHEA Grapalat Cyr" w:hAnsi="GHEA Grapalat Cyr" w:cs="GHEA Grapalat Cyr"/>
        </w:rPr>
      </w:pPr>
      <w:r w:rsidRPr="005C339C">
        <w:rPr>
          <w:rFonts w:ascii="GHEA Grapalat Cyr" w:hAnsi="GHEA Grapalat Cyr" w:cs="GHEA Grapalat Cyr"/>
        </w:rPr>
        <w:t>(далее — договор), работ капиталного ремонта (далее — работа), а Заказчик обязуется принимать выполненную работу и платить за нее.</w:t>
      </w:r>
    </w:p>
    <w:p w:rsidR="00B83D8E" w:rsidRPr="005C339C" w:rsidRDefault="00B83D8E" w:rsidP="00B41C35">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1.2.</w:t>
      </w:r>
      <w:r w:rsidRPr="005C339C">
        <w:rPr>
          <w:rFonts w:ascii="GHEA Grapalat Cyr" w:hAnsi="GHEA Grapalat Cyr" w:cs="GHEA Grapalat Cyr"/>
        </w:rPr>
        <w:tab/>
        <w:t>Предусмотренные договором работы выполняются в соответствии с установленными законодательством Республики Армения стандартами, строительными нормами и правилами, проектом работы, а также в соответствии с составляющей неотъемлемую часть договора сводной сметой работы.</w:t>
      </w:r>
    </w:p>
    <w:p w:rsidR="00B83D8E" w:rsidRPr="005C339C" w:rsidRDefault="00B83D8E" w:rsidP="00B41C35">
      <w:pPr>
        <w:widowControl w:val="0"/>
        <w:tabs>
          <w:tab w:val="left" w:pos="1134"/>
        </w:tabs>
        <w:ind w:firstLine="567"/>
        <w:jc w:val="both"/>
        <w:rPr>
          <w:rFonts w:ascii="GHEA Grapalat" w:hAnsi="GHEA Grapalat" w:cs="GHEA Grapalat"/>
        </w:rPr>
      </w:pPr>
      <w:r w:rsidRPr="005C339C">
        <w:rPr>
          <w:rFonts w:ascii="GHEA Grapalat Cyr" w:hAnsi="GHEA Grapalat Cyr" w:cs="GHEA Grapalat Cyr"/>
        </w:rPr>
        <w:t>1.3.</w:t>
      </w:r>
      <w:r w:rsidRPr="005C339C">
        <w:rPr>
          <w:rFonts w:ascii="GHEA Grapalat Cyr" w:hAnsi="GHEA Grapalat Cyr" w:cs="GHEA Grapalat Cyr"/>
        </w:rPr>
        <w:tab/>
        <w:t>Предусмотренные договором работы начинаются после вступления договора в силу и устанавливается следующий срок выполнения:01.09.2019г.</w:t>
      </w:r>
    </w:p>
    <w:p w:rsidR="00B83D8E" w:rsidRPr="005C339C" w:rsidRDefault="00B83D8E" w:rsidP="00B41C35">
      <w:pPr>
        <w:widowControl w:val="0"/>
        <w:spacing w:after="160" w:line="360" w:lineRule="auto"/>
        <w:ind w:left="1418"/>
        <w:jc w:val="both"/>
        <w:rPr>
          <w:rFonts w:ascii="GHEA Grapalat" w:hAnsi="GHEA Grapalat" w:cs="GHEA Grapalat"/>
          <w:sz w:val="16"/>
          <w:szCs w:val="16"/>
        </w:rPr>
      </w:pPr>
      <w:r w:rsidRPr="005C339C">
        <w:rPr>
          <w:rFonts w:ascii="GHEA Grapalat Cyr" w:hAnsi="GHEA Grapalat Cyr" w:cs="GHEA Grapalat Cyr"/>
          <w:sz w:val="16"/>
          <w:szCs w:val="16"/>
        </w:rPr>
        <w:t>окончательный срок выполнения работ</w:t>
      </w:r>
    </w:p>
    <w:p w:rsidR="00B83D8E" w:rsidRPr="005C339C" w:rsidRDefault="00B83D8E" w:rsidP="00F87D87">
      <w:pPr>
        <w:widowControl w:val="0"/>
        <w:spacing w:after="160" w:line="346" w:lineRule="auto"/>
        <w:ind w:firstLine="567"/>
        <w:jc w:val="both"/>
        <w:rPr>
          <w:rFonts w:ascii="GHEA Grapalat Cyr" w:hAnsi="GHEA Grapalat Cyr" w:cs="GHEA Grapalat Cyr"/>
        </w:rPr>
      </w:pPr>
      <w:r w:rsidRPr="005C339C">
        <w:rPr>
          <w:rFonts w:ascii="GHEA Grapalat Cyr" w:hAnsi="GHEA Grapalat Cyr" w:cs="GHEA Grapalat Cyr"/>
        </w:rPr>
        <w:t>Сроки выполнения предусмотренных договором отдельных видов работ, этапов и объемов устанавливаются согласованным сторонами календарным графиком (Приложение № 2).</w:t>
      </w:r>
    </w:p>
    <w:p w:rsidR="00B83D8E" w:rsidRPr="005C339C" w:rsidRDefault="00B83D8E" w:rsidP="00B41C35">
      <w:pPr>
        <w:widowControl w:val="0"/>
        <w:spacing w:after="160" w:line="346" w:lineRule="auto"/>
        <w:jc w:val="center"/>
        <w:rPr>
          <w:rFonts w:ascii="GHEA Grapalat Cyr" w:hAnsi="GHEA Grapalat Cyr" w:cs="GHEA Grapalat Cyr"/>
          <w:b/>
          <w:bCs/>
        </w:rPr>
      </w:pPr>
      <w:r w:rsidRPr="005C339C">
        <w:rPr>
          <w:rFonts w:ascii="GHEA Grapalat Cyr" w:hAnsi="GHEA Grapalat Cyr" w:cs="GHEA Grapalat Cyr"/>
          <w:b/>
          <w:bCs/>
        </w:rPr>
        <w:t>2. ВЫПОЛНЕНИЕ РАБОТ СРЕДСТВАМИ ПОДРЯДЧИКА</w:t>
      </w:r>
    </w:p>
    <w:p w:rsidR="00B83D8E" w:rsidRPr="005C339C" w:rsidRDefault="00B83D8E" w:rsidP="00B41C35">
      <w:pPr>
        <w:widowControl w:val="0"/>
        <w:tabs>
          <w:tab w:val="left" w:pos="1134"/>
        </w:tabs>
        <w:spacing w:after="160" w:line="346" w:lineRule="auto"/>
        <w:ind w:firstLine="567"/>
        <w:jc w:val="both"/>
        <w:rPr>
          <w:rFonts w:ascii="GHEA Grapalat" w:hAnsi="GHEA Grapalat" w:cs="GHEA Grapalat"/>
        </w:rPr>
      </w:pPr>
      <w:r w:rsidRPr="005C339C">
        <w:rPr>
          <w:rFonts w:ascii="GHEA Grapalat Cyr" w:hAnsi="GHEA Grapalat Cyr" w:cs="GHEA Grapalat Cyr"/>
        </w:rPr>
        <w:t>2.1.</w:t>
      </w:r>
      <w:r w:rsidRPr="005C339C">
        <w:rPr>
          <w:rFonts w:ascii="GHEA Grapalat Cyr" w:hAnsi="GHEA Grapalat Cyr" w:cs="GHEA Grapalat Cyr"/>
        </w:rPr>
        <w:tab/>
        <w:t xml:space="preserve">Работа выполняется силами, материалами и средствами Подрядчика. </w:t>
      </w:r>
    </w:p>
    <w:p w:rsidR="00B83D8E" w:rsidRPr="005C339C" w:rsidRDefault="00B83D8E" w:rsidP="00B41C35">
      <w:pPr>
        <w:widowControl w:val="0"/>
        <w:tabs>
          <w:tab w:val="left" w:pos="1134"/>
        </w:tabs>
        <w:spacing w:after="160" w:line="346" w:lineRule="auto"/>
        <w:ind w:firstLine="567"/>
        <w:jc w:val="both"/>
        <w:rPr>
          <w:rFonts w:ascii="GHEA Grapalat Cyr" w:hAnsi="GHEA Grapalat Cyr" w:cs="GHEA Grapalat Cyr"/>
        </w:rPr>
      </w:pPr>
      <w:r w:rsidRPr="005C339C">
        <w:rPr>
          <w:rFonts w:ascii="GHEA Grapalat Cyr" w:hAnsi="GHEA Grapalat Cyr" w:cs="GHEA Grapalat Cyr"/>
        </w:rPr>
        <w:t>2.2.</w:t>
      </w:r>
      <w:r w:rsidRPr="005C339C">
        <w:rPr>
          <w:rFonts w:ascii="GHEA Grapalat Cyr" w:hAnsi="GHEA Grapalat Cyr" w:cs="GHEA Grapalat Cyr"/>
        </w:rPr>
        <w:tab/>
        <w:t>Подрядчик несет ответственность за качество предоставленных им материалов и оборудования.</w:t>
      </w:r>
    </w:p>
    <w:p w:rsidR="00B83D8E" w:rsidRPr="005C339C" w:rsidRDefault="00B83D8E" w:rsidP="00B41C35">
      <w:pPr>
        <w:widowControl w:val="0"/>
        <w:spacing w:after="160" w:line="346" w:lineRule="auto"/>
        <w:ind w:firstLine="720"/>
        <w:jc w:val="both"/>
        <w:rPr>
          <w:rFonts w:ascii="GHEA Grapalat" w:hAnsi="GHEA Grapalat" w:cs="GHEA Grapalat"/>
          <w:b/>
          <w:bCs/>
          <w:i/>
          <w:iCs/>
        </w:rPr>
      </w:pPr>
    </w:p>
    <w:p w:rsidR="00B83D8E" w:rsidRPr="005C339C" w:rsidRDefault="00B83D8E" w:rsidP="00B41C35">
      <w:pPr>
        <w:widowControl w:val="0"/>
        <w:spacing w:after="160" w:line="346" w:lineRule="auto"/>
        <w:jc w:val="center"/>
        <w:rPr>
          <w:rFonts w:ascii="GHEA Grapalat Cyr" w:hAnsi="GHEA Grapalat Cyr" w:cs="GHEA Grapalat Cyr"/>
          <w:b/>
          <w:bCs/>
        </w:rPr>
      </w:pPr>
      <w:r w:rsidRPr="005C339C">
        <w:rPr>
          <w:rFonts w:ascii="GHEA Grapalat Cyr" w:hAnsi="GHEA Grapalat Cyr" w:cs="GHEA Grapalat Cyr"/>
          <w:b/>
          <w:bCs/>
        </w:rPr>
        <w:t>3. ПРАВА И ОБЯЗАННОСТИ СТОРОН</w:t>
      </w:r>
    </w:p>
    <w:p w:rsidR="00B83D8E" w:rsidRPr="005C339C" w:rsidRDefault="00B83D8E" w:rsidP="00B41C35">
      <w:pPr>
        <w:widowControl w:val="0"/>
        <w:tabs>
          <w:tab w:val="left" w:pos="1134"/>
        </w:tabs>
        <w:spacing w:after="160" w:line="346" w:lineRule="auto"/>
        <w:ind w:firstLine="567"/>
        <w:jc w:val="both"/>
        <w:rPr>
          <w:rFonts w:ascii="GHEA Grapalat Cyr" w:hAnsi="GHEA Grapalat Cyr" w:cs="GHEA Grapalat Cyr"/>
          <w:b/>
          <w:bCs/>
        </w:rPr>
      </w:pPr>
      <w:r w:rsidRPr="005C339C">
        <w:rPr>
          <w:rFonts w:ascii="GHEA Grapalat Cyr" w:hAnsi="GHEA Grapalat Cyr" w:cs="GHEA Grapalat Cyr"/>
          <w:b/>
          <w:bCs/>
        </w:rPr>
        <w:t>3.1.</w:t>
      </w:r>
      <w:r w:rsidRPr="005C339C">
        <w:rPr>
          <w:rFonts w:ascii="GHEA Grapalat Cyr" w:hAnsi="GHEA Grapalat Cyr" w:cs="GHEA Grapalat Cyr"/>
          <w:b/>
          <w:bCs/>
        </w:rPr>
        <w:tab/>
        <w:t>Заказчик имеет право:</w:t>
      </w:r>
    </w:p>
    <w:p w:rsidR="00B83D8E" w:rsidRPr="005C339C" w:rsidRDefault="00B83D8E" w:rsidP="00B41C35">
      <w:pPr>
        <w:widowControl w:val="0"/>
        <w:tabs>
          <w:tab w:val="left" w:pos="1276"/>
        </w:tabs>
        <w:spacing w:after="160" w:line="346" w:lineRule="auto"/>
        <w:ind w:firstLine="567"/>
        <w:jc w:val="both"/>
        <w:rPr>
          <w:rFonts w:ascii="GHEA Grapalat Cyr" w:hAnsi="GHEA Grapalat Cyr" w:cs="GHEA Grapalat Cyr"/>
        </w:rPr>
      </w:pPr>
      <w:r w:rsidRPr="005C339C">
        <w:rPr>
          <w:rFonts w:ascii="GHEA Grapalat" w:hAnsi="GHEA Grapalat" w:cs="GHEA Grapalat"/>
        </w:rPr>
        <w:t>3.1.1.</w:t>
      </w:r>
      <w:r w:rsidRPr="005C339C">
        <w:rPr>
          <w:rFonts w:ascii="GHEA Grapalat" w:hAnsi="GHEA Grapalat" w:cs="GHEA Grapalat"/>
        </w:rPr>
        <w:tab/>
      </w:r>
      <w:r w:rsidRPr="005C339C">
        <w:rPr>
          <w:rFonts w:ascii="GHEA Grapalat Cyr" w:hAnsi="GHEA Grapalat Cyr" w:cs="GHEA Grapalat Cyr"/>
        </w:rPr>
        <w:t>В любое время проверять ход и качество выполненной Подрядчиком работы, без вмешательства в его деятельность;</w:t>
      </w:r>
    </w:p>
    <w:p w:rsidR="00B83D8E" w:rsidRPr="005C339C" w:rsidRDefault="00B83D8E" w:rsidP="00B41C35">
      <w:pPr>
        <w:widowControl w:val="0"/>
        <w:tabs>
          <w:tab w:val="left" w:pos="1276"/>
        </w:tabs>
        <w:spacing w:after="160" w:line="346" w:lineRule="auto"/>
        <w:ind w:firstLine="567"/>
        <w:jc w:val="both"/>
        <w:rPr>
          <w:rFonts w:ascii="GHEA Grapalat Cyr" w:hAnsi="GHEA Grapalat Cyr" w:cs="GHEA Grapalat Cyr"/>
        </w:rPr>
      </w:pPr>
      <w:r w:rsidRPr="005C339C">
        <w:rPr>
          <w:rFonts w:ascii="GHEA Grapalat Cyr" w:hAnsi="GHEA Grapalat Cyr" w:cs="GHEA Grapalat Cyr"/>
        </w:rPr>
        <w:t>3.1.2.</w:t>
      </w:r>
      <w:r w:rsidRPr="005C339C">
        <w:rPr>
          <w:rFonts w:ascii="GHEA Grapalat Cyr" w:hAnsi="GHEA Grapalat Cyr" w:cs="GHEA Grapalat Cyr"/>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B83D8E" w:rsidRPr="005C339C" w:rsidRDefault="00B83D8E" w:rsidP="00B41C35">
      <w:pPr>
        <w:widowControl w:val="0"/>
        <w:tabs>
          <w:tab w:val="left" w:pos="1276"/>
        </w:tabs>
        <w:spacing w:after="160" w:line="346" w:lineRule="auto"/>
        <w:ind w:firstLine="567"/>
        <w:jc w:val="both"/>
        <w:rPr>
          <w:rFonts w:ascii="GHEA Grapalat Cyr" w:hAnsi="GHEA Grapalat Cyr" w:cs="GHEA Grapalat Cyr"/>
        </w:rPr>
      </w:pPr>
      <w:r w:rsidRPr="005C339C">
        <w:rPr>
          <w:rFonts w:ascii="GHEA Grapalat Cyr" w:hAnsi="GHEA Grapalat Cyr" w:cs="GHEA Grapalat Cyr"/>
        </w:rPr>
        <w:t>3.1.3.</w:t>
      </w:r>
      <w:r w:rsidRPr="005C339C">
        <w:rPr>
          <w:rFonts w:ascii="GHEA Grapalat Cyr" w:hAnsi="GHEA Grapalat Cyr" w:cs="GHEA Grapalat Cyr"/>
        </w:rPr>
        <w:tab/>
        <w:t xml:space="preserve">Не принимать результат работы, в случае ее несоответствия установленным законодательством Республики Армения положениям, требованиям документов, предусмотренных пунктом 1.2 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B83D8E" w:rsidRPr="005C339C" w:rsidRDefault="00B83D8E" w:rsidP="00B41C35">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w:hAnsi="GHEA Grapalat" w:cs="GHEA Grapalat"/>
        </w:rPr>
        <w:t>3.1</w:t>
      </w:r>
      <w:r w:rsidRPr="005C339C">
        <w:rPr>
          <w:rFonts w:ascii="GHEA Grapalat Cyr" w:hAnsi="GHEA Grapalat Cyr" w:cs="GHEA Grapalat Cyr"/>
        </w:rPr>
        <w:t>.4.</w:t>
      </w:r>
      <w:r w:rsidRPr="005C339C">
        <w:rPr>
          <w:rFonts w:ascii="GHEA Grapalat Cyr" w:hAnsi="GHEA Grapalat Cyr" w:cs="GHEA Grapalat Cyr"/>
        </w:rPr>
        <w:tab/>
        <w:t>В одностороннем порядке расторгать договор и требовать возмещения причиненных ему убытков, если:</w:t>
      </w:r>
    </w:p>
    <w:p w:rsidR="00B83D8E" w:rsidRPr="005C339C" w:rsidRDefault="00B83D8E" w:rsidP="00B41C35">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а)</w:t>
      </w:r>
      <w:r w:rsidRPr="005C339C">
        <w:rPr>
          <w:rFonts w:ascii="GHEA Grapalat Cyr" w:hAnsi="GHEA Grapalat Cyr" w:cs="GHEA Grapalat Cyr"/>
        </w:rPr>
        <w:tab/>
        <w:t>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w:t>
      </w:r>
      <w:r w:rsidRPr="005C339C">
        <w:rPr>
          <w:rFonts w:ascii="GHEA Grapalat" w:hAnsi="GHEA Grapalat" w:cs="GHEA Grapalat"/>
        </w:rPr>
        <w:t xml:space="preserve"> </w:t>
      </w:r>
    </w:p>
    <w:p w:rsidR="00B83D8E" w:rsidRPr="005C339C" w:rsidRDefault="00B83D8E" w:rsidP="00B41C35">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б)</w:t>
      </w:r>
      <w:r w:rsidRPr="005C339C">
        <w:rPr>
          <w:rFonts w:ascii="GHEA Grapalat Cyr" w:hAnsi="GHEA Grapalat Cyr" w:cs="GHEA Grapalat Cyr"/>
        </w:rPr>
        <w:tab/>
        <w:t>Подрядчик нарушил предусмотренный в пункте 1.3 договора срок (календарный график включительно),</w:t>
      </w:r>
    </w:p>
    <w:p w:rsidR="00B83D8E" w:rsidRPr="005C339C" w:rsidRDefault="00B83D8E" w:rsidP="00B41C35">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в)</w:t>
      </w:r>
      <w:r w:rsidRPr="005C339C">
        <w:rPr>
          <w:rFonts w:ascii="GHEA Grapalat Cyr" w:hAnsi="GHEA Grapalat Cyr" w:cs="GHEA Grapalat Cyr"/>
        </w:rPr>
        <w:tab/>
        <w:t>выполненная Подрядчиком работа не соответствует требованиям, установленным проектно-сметными документами,</w:t>
      </w:r>
    </w:p>
    <w:p w:rsidR="00B83D8E" w:rsidRPr="005C339C" w:rsidRDefault="00B83D8E" w:rsidP="00B41C35">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г)</w:t>
      </w:r>
      <w:r w:rsidRPr="005C339C">
        <w:rPr>
          <w:rFonts w:ascii="GHEA Grapalat Cyr" w:hAnsi="GHEA Grapalat Cyr" w:cs="GHEA Grapalat Cyr"/>
        </w:rPr>
        <w:tab/>
        <w:t>Подрядчик нарушил разумные сроки безвозмездного устранения недостатков работы по основаниям, предусмотренным пунктом 3.1.3 договора;</w:t>
      </w:r>
    </w:p>
    <w:p w:rsidR="00B83D8E" w:rsidRPr="005C339C" w:rsidRDefault="00B83D8E" w:rsidP="00B41C35">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3.1.5.</w:t>
      </w:r>
      <w:r w:rsidRPr="005C339C">
        <w:rPr>
          <w:rFonts w:ascii="GHEA Grapalat Cyr" w:hAnsi="GHEA Grapalat Cyr" w:cs="GHEA Grapalat Cyr"/>
        </w:rPr>
        <w:tab/>
        <w:t>В течение гарантийного срока предъявлять требования, связанные с недостатками результата работы.</w:t>
      </w:r>
    </w:p>
    <w:p w:rsidR="00B83D8E" w:rsidRPr="005C339C" w:rsidRDefault="00B83D8E" w:rsidP="00B41C35">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3.1.6.</w:t>
      </w:r>
      <w:r w:rsidRPr="005C339C">
        <w:rPr>
          <w:rFonts w:ascii="GHEA Grapalat Cyr" w:hAnsi="GHEA Grapalat Cyr" w:cs="GHEA Grapalat Cyr"/>
        </w:rPr>
        <w:tab/>
        <w:t>Уполномочить другое лицо на осуществление технического контроля над выполнением работы;</w:t>
      </w:r>
    </w:p>
    <w:p w:rsidR="00B83D8E" w:rsidRPr="005C339C" w:rsidRDefault="00B83D8E" w:rsidP="00B41C35">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3.1.7.</w:t>
      </w:r>
      <w:r w:rsidRPr="005C339C">
        <w:rPr>
          <w:rFonts w:ascii="GHEA Grapalat Cyr" w:hAnsi="GHEA Grapalat Cyr" w:cs="GHEA Grapalat Cyr"/>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83D8E" w:rsidRPr="005C339C" w:rsidRDefault="00B83D8E" w:rsidP="00B41C35">
      <w:pPr>
        <w:widowControl w:val="0"/>
        <w:tabs>
          <w:tab w:val="left" w:pos="1134"/>
        </w:tabs>
        <w:spacing w:after="160" w:line="360" w:lineRule="auto"/>
        <w:ind w:firstLine="567"/>
        <w:jc w:val="both"/>
        <w:rPr>
          <w:rFonts w:ascii="GHEA Grapalat" w:hAnsi="GHEA Grapalat" w:cs="GHEA Grapalat"/>
          <w:b/>
          <w:bCs/>
        </w:rPr>
      </w:pPr>
      <w:r w:rsidRPr="005C339C">
        <w:rPr>
          <w:rFonts w:ascii="GHEA Grapalat Cyr" w:hAnsi="GHEA Grapalat Cyr" w:cs="GHEA Grapalat Cyr"/>
          <w:b/>
          <w:bCs/>
        </w:rPr>
        <w:t>3.2.</w:t>
      </w:r>
      <w:r w:rsidRPr="005C339C">
        <w:rPr>
          <w:rFonts w:ascii="GHEA Grapalat Cyr" w:hAnsi="GHEA Grapalat Cyr" w:cs="GHEA Grapalat Cyr"/>
          <w:b/>
          <w:bCs/>
        </w:rPr>
        <w:tab/>
        <w:t>Заказчик обязан:</w:t>
      </w:r>
    </w:p>
    <w:p w:rsidR="00B83D8E" w:rsidRPr="005C339C" w:rsidRDefault="00B83D8E" w:rsidP="00B41C35">
      <w:pPr>
        <w:widowControl w:val="0"/>
        <w:tabs>
          <w:tab w:val="left" w:pos="1276"/>
        </w:tabs>
        <w:spacing w:after="160" w:line="360" w:lineRule="auto"/>
        <w:ind w:firstLine="567"/>
        <w:jc w:val="both"/>
        <w:rPr>
          <w:rFonts w:ascii="GHEA Grapalat" w:hAnsi="GHEA Grapalat" w:cs="GHEA Grapalat"/>
        </w:rPr>
      </w:pPr>
      <w:r w:rsidRPr="005C339C">
        <w:rPr>
          <w:rFonts w:ascii="GHEA Grapalat Cyr" w:hAnsi="GHEA Grapalat Cyr" w:cs="GHEA Grapalat Cyr"/>
        </w:rPr>
        <w:t>3.2.1.</w:t>
      </w:r>
      <w:r w:rsidRPr="005C339C">
        <w:rPr>
          <w:rFonts w:ascii="GHEA Grapalat Cyr" w:hAnsi="GHEA Grapalat Cyr" w:cs="GHEA Grapalat Cyr"/>
        </w:rPr>
        <w:tab/>
        <w:t>При выполнении работы оказывать Подрядчику содействие в случаях, в объеме и в порядке, предусмотренных договором.</w:t>
      </w:r>
    </w:p>
    <w:p w:rsidR="00B83D8E" w:rsidRPr="005C339C" w:rsidRDefault="00B83D8E" w:rsidP="00B41C35">
      <w:pPr>
        <w:widowControl w:val="0"/>
        <w:tabs>
          <w:tab w:val="left" w:pos="1276"/>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3.2.2.</w:t>
      </w:r>
      <w:r w:rsidRPr="005C339C">
        <w:rPr>
          <w:rFonts w:ascii="GHEA Grapalat Cyr" w:hAnsi="GHEA Grapalat Cyr" w:cs="GHEA Grapalat Cyr"/>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83D8E" w:rsidRPr="005C339C" w:rsidRDefault="00B83D8E" w:rsidP="00B41C35">
      <w:pPr>
        <w:widowControl w:val="0"/>
        <w:tabs>
          <w:tab w:val="left" w:pos="1276"/>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3.2.3.</w:t>
      </w:r>
      <w:r w:rsidRPr="005C339C">
        <w:rPr>
          <w:rFonts w:ascii="GHEA Grapalat Cyr" w:hAnsi="GHEA Grapalat Cyr" w:cs="GHEA Grapalat Cyr"/>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83D8E" w:rsidRPr="005C339C" w:rsidRDefault="00B83D8E" w:rsidP="00B41C35">
      <w:pPr>
        <w:widowControl w:val="0"/>
        <w:tabs>
          <w:tab w:val="left" w:pos="1276"/>
        </w:tabs>
        <w:spacing w:after="160" w:line="360" w:lineRule="auto"/>
        <w:ind w:firstLine="567"/>
        <w:jc w:val="both"/>
        <w:rPr>
          <w:rFonts w:ascii="GHEA Grapalat" w:hAnsi="GHEA Grapalat" w:cs="GHEA Grapalat"/>
        </w:rPr>
      </w:pPr>
      <w:r w:rsidRPr="005C339C">
        <w:rPr>
          <w:rFonts w:ascii="GHEA Grapalat Cyr" w:hAnsi="GHEA Grapalat Cyr" w:cs="GHEA Grapalat Cyr"/>
        </w:rPr>
        <w:t>3.2.4.</w:t>
      </w:r>
      <w:r w:rsidRPr="005C339C">
        <w:rPr>
          <w:rFonts w:ascii="GHEA Grapalat Cyr" w:hAnsi="GHEA Grapalat Cyr" w:cs="GHEA Grapalat Cyr"/>
        </w:rPr>
        <w:tab/>
        <w:t xml:space="preserve">В случае приемки результата работы в срок, предусмотренный пунктом 1.3 Договора, уплачивать Подрядчику суммы, подлежащие уплате последнему. </w:t>
      </w:r>
    </w:p>
    <w:p w:rsidR="00B83D8E" w:rsidRPr="005C339C" w:rsidRDefault="00B83D8E" w:rsidP="00B41C35">
      <w:pPr>
        <w:widowControl w:val="0"/>
        <w:tabs>
          <w:tab w:val="left" w:pos="1134"/>
        </w:tabs>
        <w:spacing w:after="160" w:line="360" w:lineRule="auto"/>
        <w:ind w:firstLine="567"/>
        <w:jc w:val="both"/>
        <w:rPr>
          <w:rFonts w:ascii="GHEA Grapalat Cyr" w:hAnsi="GHEA Grapalat Cyr" w:cs="GHEA Grapalat Cyr"/>
          <w:b/>
          <w:bCs/>
        </w:rPr>
      </w:pPr>
      <w:r w:rsidRPr="005C339C">
        <w:rPr>
          <w:rFonts w:ascii="GHEA Grapalat Cyr" w:hAnsi="GHEA Grapalat Cyr" w:cs="GHEA Grapalat Cyr"/>
          <w:b/>
          <w:bCs/>
        </w:rPr>
        <w:t>3.3.</w:t>
      </w:r>
      <w:r w:rsidRPr="005C339C">
        <w:rPr>
          <w:rFonts w:ascii="GHEA Grapalat Cyr" w:hAnsi="GHEA Grapalat Cyr" w:cs="GHEA Grapalat Cyr"/>
          <w:b/>
          <w:bCs/>
        </w:rPr>
        <w:tab/>
        <w:t>Подрядчик имеет право:</w:t>
      </w:r>
    </w:p>
    <w:p w:rsidR="00B83D8E" w:rsidRPr="005C339C" w:rsidRDefault="00B83D8E" w:rsidP="00B41C35">
      <w:pPr>
        <w:widowControl w:val="0"/>
        <w:tabs>
          <w:tab w:val="left" w:pos="1276"/>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3.3.1.</w:t>
      </w:r>
      <w:r w:rsidRPr="005C339C">
        <w:rPr>
          <w:rFonts w:ascii="GHEA Grapalat Cyr" w:hAnsi="GHEA Grapalat Cyr" w:cs="GHEA Grapalat Cyr"/>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B83D8E" w:rsidRPr="005C339C" w:rsidRDefault="00B83D8E" w:rsidP="00B41C35">
      <w:pPr>
        <w:widowControl w:val="0"/>
        <w:tabs>
          <w:tab w:val="left" w:pos="1276"/>
        </w:tabs>
        <w:spacing w:after="160" w:line="360" w:lineRule="auto"/>
        <w:ind w:firstLine="567"/>
        <w:jc w:val="both"/>
        <w:rPr>
          <w:rFonts w:ascii="GHEA Grapalat" w:hAnsi="GHEA Grapalat" w:cs="GHEA Grapalat"/>
        </w:rPr>
      </w:pPr>
      <w:r w:rsidRPr="005C339C">
        <w:rPr>
          <w:rFonts w:ascii="GHEA Grapalat Cyr" w:hAnsi="GHEA Grapalat Cyr" w:cs="GHEA Grapalat Cyr"/>
        </w:rPr>
        <w:t>3.3.2.</w:t>
      </w:r>
      <w:r w:rsidRPr="005C339C">
        <w:rPr>
          <w:rFonts w:ascii="GHEA Grapalat Cyr" w:hAnsi="GHEA Grapalat Cyr" w:cs="GHEA Grapalat Cyr"/>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83D8E" w:rsidRPr="005C339C" w:rsidRDefault="00B83D8E" w:rsidP="00B41C35">
      <w:pPr>
        <w:widowControl w:val="0"/>
        <w:tabs>
          <w:tab w:val="left" w:pos="1134"/>
        </w:tabs>
        <w:spacing w:after="160" w:line="360" w:lineRule="auto"/>
        <w:ind w:firstLine="567"/>
        <w:jc w:val="both"/>
        <w:rPr>
          <w:rFonts w:ascii="GHEA Grapalat Cyr" w:hAnsi="GHEA Grapalat Cyr" w:cs="GHEA Grapalat Cyr"/>
          <w:b/>
          <w:bCs/>
        </w:rPr>
      </w:pPr>
      <w:r w:rsidRPr="005C339C">
        <w:rPr>
          <w:rFonts w:ascii="GHEA Grapalat Cyr" w:hAnsi="GHEA Grapalat Cyr" w:cs="GHEA Grapalat Cyr"/>
          <w:b/>
          <w:bCs/>
        </w:rPr>
        <w:t>3.4.</w:t>
      </w:r>
      <w:r w:rsidRPr="005C339C">
        <w:rPr>
          <w:rFonts w:ascii="GHEA Grapalat Cyr" w:hAnsi="GHEA Grapalat Cyr" w:cs="GHEA Grapalat Cyr"/>
          <w:b/>
          <w:bCs/>
        </w:rPr>
        <w:tab/>
        <w:t>Подрядчик обязан:</w:t>
      </w:r>
    </w:p>
    <w:p w:rsidR="00B83D8E" w:rsidRPr="005C339C" w:rsidRDefault="00B83D8E" w:rsidP="00B41C35">
      <w:pPr>
        <w:widowControl w:val="0"/>
        <w:tabs>
          <w:tab w:val="left" w:pos="1276"/>
        </w:tabs>
        <w:spacing w:after="160" w:line="360" w:lineRule="auto"/>
        <w:ind w:firstLine="567"/>
        <w:jc w:val="both"/>
        <w:rPr>
          <w:rFonts w:ascii="GHEA Grapalat" w:hAnsi="GHEA Grapalat" w:cs="GHEA Grapalat"/>
        </w:rPr>
      </w:pPr>
      <w:r w:rsidRPr="005C339C">
        <w:rPr>
          <w:rFonts w:ascii="GHEA Grapalat Cyr" w:hAnsi="GHEA Grapalat Cyr" w:cs="GHEA Grapalat Cyr"/>
        </w:rPr>
        <w:t>3.4.1.</w:t>
      </w:r>
      <w:r w:rsidRPr="005C339C">
        <w:rPr>
          <w:rFonts w:ascii="GHEA Grapalat Cyr" w:hAnsi="GHEA Grapalat Cyr" w:cs="GHEA Grapalat Cyr"/>
        </w:rPr>
        <w:tab/>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силами, инструментами, механизмами, а также необходимыми материалами и в надлежащем качестве.</w:t>
      </w:r>
    </w:p>
    <w:p w:rsidR="00B83D8E" w:rsidRPr="005C339C" w:rsidRDefault="00B83D8E" w:rsidP="00B41C35">
      <w:pPr>
        <w:widowControl w:val="0"/>
        <w:tabs>
          <w:tab w:val="left" w:pos="1276"/>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3.4.2.</w:t>
      </w:r>
      <w:r w:rsidRPr="005C339C">
        <w:rPr>
          <w:rFonts w:ascii="GHEA Grapalat Cyr" w:hAnsi="GHEA Grapalat Cyr" w:cs="GHEA Grapalat Cyr"/>
        </w:rPr>
        <w:tab/>
        <w:t xml:space="preserve">Выполнять указания Заказчика по части работы, если они не противоречат условиям договора. </w:t>
      </w:r>
    </w:p>
    <w:p w:rsidR="00B83D8E" w:rsidRPr="005C339C" w:rsidRDefault="00B83D8E" w:rsidP="00B41C35">
      <w:pPr>
        <w:widowControl w:val="0"/>
        <w:tabs>
          <w:tab w:val="left" w:pos="1276"/>
        </w:tabs>
        <w:spacing w:after="160" w:line="372" w:lineRule="auto"/>
        <w:ind w:firstLine="567"/>
        <w:jc w:val="both"/>
        <w:rPr>
          <w:rFonts w:ascii="GHEA Grapalat Cyr" w:hAnsi="GHEA Grapalat Cyr" w:cs="GHEA Grapalat Cyr"/>
        </w:rPr>
      </w:pPr>
      <w:r w:rsidRPr="005C339C">
        <w:rPr>
          <w:rFonts w:ascii="GHEA Grapalat Cyr" w:hAnsi="GHEA Grapalat Cyr" w:cs="GHEA Grapalat Cyr"/>
        </w:rPr>
        <w:t>3.4.3.</w:t>
      </w:r>
      <w:r w:rsidRPr="005C339C">
        <w:rPr>
          <w:rFonts w:ascii="GHEA Grapalat Cyr" w:hAnsi="GHEA Grapalat Cyr" w:cs="GHEA Grapalat Cyr"/>
        </w:rPr>
        <w:tab/>
        <w:t>Обеспечивать выполнение строительно-монтажных работ в соответствии со строительными нормами, правилами и техническими условиями, провести индивидуальнoe испытание смонтированного им оборудования (электрического, отопительного, водоснабжения, канализационного, вентиляционного и прочего), принимать участие в комплексном испытании оборудования.</w:t>
      </w:r>
    </w:p>
    <w:p w:rsidR="00B83D8E" w:rsidRPr="005C339C" w:rsidRDefault="00B83D8E" w:rsidP="00B41C35">
      <w:pPr>
        <w:widowControl w:val="0"/>
        <w:tabs>
          <w:tab w:val="left" w:pos="1276"/>
        </w:tabs>
        <w:spacing w:after="160" w:line="372" w:lineRule="auto"/>
        <w:ind w:firstLine="567"/>
        <w:jc w:val="both"/>
        <w:rPr>
          <w:rFonts w:ascii="GHEA Grapalat Cyr" w:hAnsi="GHEA Grapalat Cyr" w:cs="GHEA Grapalat Cyr"/>
        </w:rPr>
      </w:pPr>
      <w:r w:rsidRPr="005C339C">
        <w:rPr>
          <w:rFonts w:ascii="GHEA Grapalat Cyr" w:hAnsi="GHEA Grapalat Cyr" w:cs="GHEA Grapalat Cyr"/>
        </w:rPr>
        <w:t>3.4.4.</w:t>
      </w:r>
      <w:r w:rsidRPr="005C339C">
        <w:rPr>
          <w:rFonts w:ascii="GHEA Grapalat Cyr" w:hAnsi="GHEA Grapalat Cyr" w:cs="GHEA Grapalat Cyr"/>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результата работы, а также сообщать сведения о</w:t>
      </w:r>
      <w:r w:rsidRPr="005C339C">
        <w:rPr>
          <w:rFonts w:ascii="Courier New" w:hAnsi="Courier New" w:cs="Courier New"/>
          <w:lang w:val="en-US"/>
        </w:rPr>
        <w:t> </w:t>
      </w:r>
      <w:r w:rsidRPr="005C339C">
        <w:rPr>
          <w:rFonts w:ascii="GHEA Grapalat Cyr" w:hAnsi="GHEA Grapalat Cyr" w:cs="GHEA Grapalat Cyr"/>
        </w:rPr>
        <w:t>возможных последствиях несоблюдения этих требований и правил.</w:t>
      </w:r>
    </w:p>
    <w:p w:rsidR="00B83D8E" w:rsidRPr="005C339C" w:rsidRDefault="00B83D8E" w:rsidP="00B41C35">
      <w:pPr>
        <w:widowControl w:val="0"/>
        <w:tabs>
          <w:tab w:val="left" w:pos="1276"/>
        </w:tabs>
        <w:spacing w:after="160" w:line="372" w:lineRule="auto"/>
        <w:ind w:firstLine="567"/>
        <w:jc w:val="both"/>
        <w:rPr>
          <w:rFonts w:ascii="GHEA Grapalat" w:hAnsi="GHEA Grapalat" w:cs="GHEA Grapalat"/>
        </w:rPr>
      </w:pPr>
      <w:r w:rsidRPr="005C339C">
        <w:rPr>
          <w:rFonts w:ascii="GHEA Grapalat Cyr" w:hAnsi="GHEA Grapalat Cyr" w:cs="GHEA Grapalat Cyr"/>
        </w:rPr>
        <w:t>3.4.5.</w:t>
      </w:r>
      <w:r w:rsidRPr="005C339C">
        <w:rPr>
          <w:rFonts w:ascii="GHEA Grapalat Cyr" w:hAnsi="GHEA Grapalat Cyr" w:cs="GHEA Grapalat Cyr"/>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83D8E" w:rsidRPr="005C339C" w:rsidRDefault="00B83D8E" w:rsidP="00B41C35">
      <w:pPr>
        <w:widowControl w:val="0"/>
        <w:tabs>
          <w:tab w:val="left" w:pos="1276"/>
        </w:tabs>
        <w:spacing w:after="160" w:line="372" w:lineRule="auto"/>
        <w:ind w:firstLine="567"/>
        <w:jc w:val="both"/>
        <w:rPr>
          <w:rFonts w:ascii="GHEA Grapalat Cyr" w:hAnsi="GHEA Grapalat Cyr" w:cs="GHEA Grapalat Cyr"/>
        </w:rPr>
      </w:pPr>
      <w:r w:rsidRPr="005C339C">
        <w:rPr>
          <w:rFonts w:ascii="GHEA Grapalat Cyr" w:hAnsi="GHEA Grapalat Cyr" w:cs="GHEA Grapalat Cyr"/>
        </w:rPr>
        <w:t>3.4.6.</w:t>
      </w:r>
      <w:r w:rsidRPr="005C339C">
        <w:rPr>
          <w:rFonts w:ascii="GHEA Grapalat Cyr" w:hAnsi="GHEA Grapalat Cyr" w:cs="GHEA Grapalat Cyr"/>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83D8E" w:rsidRPr="005C339C" w:rsidRDefault="00B83D8E" w:rsidP="00B41C35">
      <w:pPr>
        <w:widowControl w:val="0"/>
        <w:tabs>
          <w:tab w:val="left" w:pos="1276"/>
        </w:tabs>
        <w:spacing w:after="160" w:line="372" w:lineRule="auto"/>
        <w:ind w:firstLine="567"/>
        <w:jc w:val="both"/>
        <w:rPr>
          <w:rFonts w:ascii="GHEA Grapalat Cyr" w:hAnsi="GHEA Grapalat Cyr" w:cs="GHEA Grapalat Cyr"/>
        </w:rPr>
      </w:pPr>
      <w:r w:rsidRPr="005C339C">
        <w:rPr>
          <w:rFonts w:ascii="GHEA Grapalat Cyr" w:hAnsi="GHEA Grapalat Cyr" w:cs="GHEA Grapalat Cyr"/>
        </w:rPr>
        <w:t>3.4.7.</w:t>
      </w:r>
      <w:r w:rsidRPr="005C339C">
        <w:rPr>
          <w:rFonts w:ascii="GHEA Grapalat Cyr" w:hAnsi="GHEA Grapalat Cyr" w:cs="GHEA Grapalat Cyr"/>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83D8E" w:rsidRPr="005C339C" w:rsidRDefault="00B83D8E" w:rsidP="00B41C35">
      <w:pPr>
        <w:widowControl w:val="0"/>
        <w:tabs>
          <w:tab w:val="left" w:pos="1276"/>
        </w:tabs>
        <w:spacing w:after="160" w:line="372" w:lineRule="auto"/>
        <w:ind w:firstLine="567"/>
        <w:jc w:val="both"/>
        <w:rPr>
          <w:rFonts w:ascii="GHEA Grapalat Cyr" w:hAnsi="GHEA Grapalat Cyr" w:cs="GHEA Grapalat Cyr"/>
        </w:rPr>
      </w:pPr>
      <w:r w:rsidRPr="005C339C">
        <w:rPr>
          <w:rFonts w:ascii="GHEA Grapalat Cyr" w:hAnsi="GHEA Grapalat Cyr" w:cs="GHEA Grapalat Cyr"/>
        </w:rPr>
        <w:t>3.4.8.</w:t>
      </w:r>
      <w:r w:rsidRPr="005C339C">
        <w:rPr>
          <w:rFonts w:ascii="GHEA Grapalat Cyr" w:hAnsi="GHEA Grapalat Cyr" w:cs="GHEA Grapalat Cyr"/>
        </w:rPr>
        <w:tab/>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свой счет и в установленный Заказчиком разумный срок устранять эти недостатки. </w:t>
      </w:r>
    </w:p>
    <w:p w:rsidR="00B83D8E" w:rsidRPr="005C339C" w:rsidRDefault="00B83D8E" w:rsidP="007F7921">
      <w:pPr>
        <w:widowControl w:val="0"/>
        <w:tabs>
          <w:tab w:val="left" w:pos="1276"/>
        </w:tabs>
        <w:spacing w:after="160" w:line="346" w:lineRule="auto"/>
        <w:ind w:firstLine="567"/>
        <w:jc w:val="both"/>
        <w:rPr>
          <w:rFonts w:ascii="GHEA Grapalat" w:hAnsi="GHEA Grapalat" w:cs="GHEA Grapalat"/>
        </w:rPr>
      </w:pPr>
      <w:r w:rsidRPr="005C339C">
        <w:rPr>
          <w:rFonts w:ascii="GHEA Grapalat" w:hAnsi="GHEA Grapalat" w:cs="GHEA Grapalat"/>
        </w:rPr>
        <w:t>3.4.10.</w:t>
      </w:r>
      <w:r w:rsidRPr="005C339C">
        <w:rPr>
          <w:rFonts w:ascii="GHEA Grapalat" w:hAnsi="GHEA Grapalat" w:cs="GHEA Grapalat"/>
        </w:rPr>
        <w:tab/>
      </w:r>
      <w:r w:rsidRPr="005C339C">
        <w:rPr>
          <w:rFonts w:ascii="GHEA Grapalat Cyr" w:hAnsi="GHEA Grapalat Cyr" w:cs="GHEA Grapalat Cyr"/>
        </w:rPr>
        <w:t>Минимальные требования, предъявляемые к гарантийным срокам объекта подряда, к его отдельным частям (конструкциям и т.д.) и использованным материалам, представлены в приложении № —- к договору</w:t>
      </w:r>
      <w:r w:rsidRPr="005C339C">
        <w:rPr>
          <w:rStyle w:val="FootnoteReference"/>
          <w:rFonts w:ascii="GHEA Grapalat" w:hAnsi="GHEA Grapalat" w:cs="GHEA Grapalat"/>
        </w:rPr>
        <w:footnoteReference w:id="24"/>
      </w:r>
      <w:r w:rsidRPr="005C339C">
        <w:rPr>
          <w:rFonts w:ascii="GHEA Grapalat" w:hAnsi="GHEA Grapalat" w:cs="GHEA Grapalat"/>
        </w:rPr>
        <w:t xml:space="preserve">. </w:t>
      </w:r>
    </w:p>
    <w:p w:rsidR="00B83D8E" w:rsidRPr="005C339C" w:rsidRDefault="00B83D8E" w:rsidP="007F7921">
      <w:pPr>
        <w:widowControl w:val="0"/>
        <w:tabs>
          <w:tab w:val="left" w:pos="1276"/>
        </w:tabs>
        <w:spacing w:after="160" w:line="346" w:lineRule="auto"/>
        <w:ind w:firstLine="567"/>
        <w:jc w:val="both"/>
        <w:rPr>
          <w:rFonts w:ascii="GHEA Grapalat Cyr" w:hAnsi="GHEA Grapalat Cyr" w:cs="GHEA Grapalat Cyr"/>
        </w:rPr>
      </w:pPr>
      <w:r w:rsidRPr="005C339C">
        <w:rPr>
          <w:rFonts w:ascii="GHEA Grapalat Cyr" w:hAnsi="GHEA Grapalat Cyr" w:cs="GHEA Grapalat Cyr"/>
        </w:rPr>
        <w:t>3.4.11.</w:t>
      </w:r>
      <w:r w:rsidRPr="005C339C">
        <w:rPr>
          <w:rFonts w:ascii="GHEA Grapalat Cyr" w:hAnsi="GHEA Grapalat Cyr" w:cs="GHEA Grapalat Cyr"/>
        </w:rPr>
        <w:tab/>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Заказчика.</w:t>
      </w:r>
    </w:p>
    <w:p w:rsidR="00B83D8E" w:rsidRPr="005C339C" w:rsidRDefault="00B83D8E" w:rsidP="007F7921">
      <w:pPr>
        <w:widowControl w:val="0"/>
        <w:spacing w:after="160" w:line="346" w:lineRule="auto"/>
        <w:ind w:firstLine="720"/>
        <w:jc w:val="both"/>
        <w:rPr>
          <w:rFonts w:ascii="GHEA Grapalat" w:hAnsi="GHEA Grapalat" w:cs="GHEA Grapalat"/>
          <w:u w:val="single"/>
        </w:rPr>
      </w:pPr>
    </w:p>
    <w:p w:rsidR="00B83D8E" w:rsidRPr="005C339C" w:rsidRDefault="00B83D8E" w:rsidP="00ED6CD8">
      <w:pPr>
        <w:widowControl w:val="0"/>
        <w:spacing w:after="160" w:line="346" w:lineRule="auto"/>
        <w:jc w:val="center"/>
        <w:rPr>
          <w:rFonts w:ascii="GHEA Grapalat" w:hAnsi="GHEA Grapalat" w:cs="GHEA Grapalat"/>
          <w:b/>
          <w:bCs/>
        </w:rPr>
      </w:pPr>
      <w:r w:rsidRPr="005C339C">
        <w:rPr>
          <w:rFonts w:ascii="GHEA Grapalat Cyr" w:hAnsi="GHEA Grapalat Cyr" w:cs="GHEA Grapalat Cyr"/>
          <w:b/>
          <w:bCs/>
        </w:rPr>
        <w:t>4. ПОРЯДОК СДАЧИ И ПРИЕМКИ РАБОТЫ</w:t>
      </w:r>
    </w:p>
    <w:p w:rsidR="00B83D8E" w:rsidRPr="005C339C" w:rsidRDefault="00B83D8E" w:rsidP="007F7921">
      <w:pPr>
        <w:widowControl w:val="0"/>
        <w:tabs>
          <w:tab w:val="left" w:pos="1134"/>
        </w:tabs>
        <w:spacing w:after="160" w:line="346" w:lineRule="auto"/>
        <w:ind w:firstLine="567"/>
        <w:jc w:val="both"/>
        <w:rPr>
          <w:rFonts w:ascii="GHEA Grapalat" w:hAnsi="GHEA Grapalat" w:cs="GHEA Grapalat"/>
        </w:rPr>
      </w:pPr>
      <w:r w:rsidRPr="005C339C">
        <w:rPr>
          <w:rFonts w:ascii="GHEA Grapalat" w:hAnsi="GHEA Grapalat" w:cs="GHEA Grapalat"/>
        </w:rPr>
        <w:t>4.1.</w:t>
      </w:r>
      <w:r w:rsidRPr="005C339C">
        <w:rPr>
          <w:rFonts w:ascii="GHEA Grapalat" w:hAnsi="GHEA Grapalat" w:cs="GHEA Grapalat"/>
        </w:rPr>
        <w:tab/>
      </w:r>
      <w:r w:rsidRPr="005C339C">
        <w:rPr>
          <w:rFonts w:ascii="GHEA Grapalat Cyr" w:hAnsi="GHEA Grapalat Cyr" w:cs="GHEA Grapalat Cyr"/>
        </w:rPr>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rsidR="00B83D8E" w:rsidRPr="005C339C" w:rsidRDefault="00B83D8E" w:rsidP="007F7921">
      <w:pPr>
        <w:widowControl w:val="0"/>
        <w:tabs>
          <w:tab w:val="left" w:pos="1134"/>
        </w:tabs>
        <w:spacing w:after="160" w:line="346" w:lineRule="auto"/>
        <w:ind w:firstLine="567"/>
        <w:jc w:val="both"/>
        <w:rPr>
          <w:rFonts w:ascii="GHEA Grapalat" w:hAnsi="GHEA Grapalat" w:cs="GHEA Grapalat"/>
        </w:rPr>
      </w:pPr>
      <w:r w:rsidRPr="005C339C">
        <w:rPr>
          <w:rFonts w:ascii="GHEA Grapalat Cyr" w:hAnsi="GHEA Grapalat Cyr" w:cs="GHEA Grapalat Cyr"/>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2 экземпляр акта сдачи-приемки (Приложение № 4). </w:t>
      </w:r>
    </w:p>
    <w:p w:rsidR="00B83D8E" w:rsidRPr="005C339C" w:rsidRDefault="00B83D8E" w:rsidP="007F7921">
      <w:pPr>
        <w:widowControl w:val="0"/>
        <w:tabs>
          <w:tab w:val="left" w:pos="1134"/>
        </w:tabs>
        <w:spacing w:after="160" w:line="346" w:lineRule="auto"/>
        <w:ind w:firstLine="567"/>
        <w:jc w:val="both"/>
        <w:rPr>
          <w:rFonts w:ascii="GHEA Grapalat" w:hAnsi="GHEA Grapalat" w:cs="GHEA Grapalat"/>
        </w:rPr>
      </w:pPr>
      <w:r w:rsidRPr="005C339C">
        <w:rPr>
          <w:rFonts w:ascii="GHEA Grapalat Cyr" w:hAnsi="GHEA Grapalat Cyr" w:cs="GHEA Grapalat Cyr"/>
        </w:rPr>
        <w:t>4.2.</w:t>
      </w:r>
      <w:r w:rsidRPr="005C339C">
        <w:rPr>
          <w:rFonts w:ascii="GHEA Grapalat Cyr" w:hAnsi="GHEA Grapalat Cyr" w:cs="GHEA Grapalat Cyr"/>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B83D8E" w:rsidRPr="005C339C" w:rsidRDefault="00B83D8E" w:rsidP="00B41C35">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а)</w:t>
      </w:r>
      <w:r w:rsidRPr="005C339C">
        <w:rPr>
          <w:rFonts w:ascii="GHEA Grapalat Cyr" w:hAnsi="GHEA Grapalat Cyr" w:cs="GHEA Grapalat Cyr"/>
        </w:rPr>
        <w:tab/>
        <w:t>для урегулирования вопроса предпринимает меры, предусмотренные договором для подобной ситуации;</w:t>
      </w:r>
    </w:p>
    <w:p w:rsidR="00B83D8E" w:rsidRPr="005C339C" w:rsidRDefault="00B83D8E" w:rsidP="007F7921">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б)</w:t>
      </w:r>
      <w:r w:rsidRPr="005C339C">
        <w:rPr>
          <w:rFonts w:ascii="GHEA Grapalat Cyr" w:hAnsi="GHEA Grapalat Cyr" w:cs="GHEA Grapalat Cyr"/>
        </w:rPr>
        <w:tab/>
        <w:t>в отношении Подрядчика применяет меры ответственности, предусмотренные договором.</w:t>
      </w:r>
    </w:p>
    <w:p w:rsidR="00B83D8E" w:rsidRPr="005C339C" w:rsidRDefault="00B83D8E" w:rsidP="007F7921">
      <w:pPr>
        <w:widowControl w:val="0"/>
        <w:tabs>
          <w:tab w:val="left" w:pos="1276"/>
        </w:tabs>
        <w:spacing w:after="160" w:line="360" w:lineRule="auto"/>
        <w:ind w:firstLine="567"/>
        <w:jc w:val="both"/>
        <w:rPr>
          <w:rFonts w:ascii="GHEA Grapalat" w:hAnsi="GHEA Grapalat" w:cs="GHEA Grapalat"/>
        </w:rPr>
      </w:pPr>
      <w:r w:rsidRPr="005C339C">
        <w:rPr>
          <w:rFonts w:ascii="GHEA Grapalat Cyr" w:hAnsi="GHEA Grapalat Cyr" w:cs="GHEA Grapalat Cyr"/>
        </w:rPr>
        <w:t>4.53.</w:t>
      </w:r>
      <w:r w:rsidRPr="005C339C">
        <w:rPr>
          <w:rFonts w:ascii="GHEA Grapalat Cyr" w:hAnsi="GHEA Grapalat Cyr" w:cs="GHEA Grapalat Cyr"/>
        </w:rPr>
        <w:tab/>
        <w:t>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B83D8E" w:rsidRPr="005C339C" w:rsidRDefault="00B83D8E" w:rsidP="007F7921">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4.4.</w:t>
      </w:r>
      <w:r w:rsidRPr="005C339C">
        <w:rPr>
          <w:rFonts w:ascii="GHEA Grapalat Cyr" w:hAnsi="GHEA Grapalat Cyr" w:cs="GHEA Grapalat Cyr"/>
        </w:rPr>
        <w:tab/>
        <w:t>Заказчик в течение 3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rsidR="00B83D8E" w:rsidRPr="005C339C" w:rsidRDefault="00B83D8E" w:rsidP="007F7921">
      <w:pPr>
        <w:widowControl w:val="0"/>
        <w:tabs>
          <w:tab w:val="left" w:pos="1134"/>
        </w:tabs>
        <w:spacing w:after="160" w:line="360" w:lineRule="auto"/>
        <w:ind w:firstLine="567"/>
        <w:jc w:val="both"/>
        <w:rPr>
          <w:rFonts w:ascii="GHEA Grapalat" w:hAnsi="GHEA Grapalat" w:cs="GHEA Grapalat"/>
          <w:b/>
          <w:bCs/>
        </w:rPr>
      </w:pPr>
      <w:r w:rsidRPr="005C339C">
        <w:rPr>
          <w:rFonts w:ascii="GHEA Grapalat Cyr" w:hAnsi="GHEA Grapalat Cyr" w:cs="GHEA Grapalat Cyr"/>
        </w:rPr>
        <w:t>4.5.</w:t>
      </w:r>
      <w:r w:rsidRPr="005C339C">
        <w:rPr>
          <w:rFonts w:ascii="GHEA Grapalat Cyr" w:hAnsi="GHEA Grapalat Cyr" w:cs="GHEA Grapalat Cyr"/>
        </w:rPr>
        <w:tab/>
        <w:t>Если в срок, установленный пунктом 4.4 договора, Заказчик не</w:t>
      </w:r>
      <w:r w:rsidRPr="005C339C">
        <w:rPr>
          <w:rFonts w:ascii="Courier New" w:hAnsi="Courier New" w:cs="Courier New"/>
          <w:lang w:val="en-US"/>
        </w:rPr>
        <w:t> </w:t>
      </w:r>
      <w:r w:rsidRPr="005C339C">
        <w:rPr>
          <w:rFonts w:ascii="GHEA Grapalat Cyr" w:hAnsi="GHEA Grapalat Cyr" w:cs="GHEA Grapalat Cyr"/>
        </w:rPr>
        <w:t xml:space="preserve">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4.4 договора окончательного срока Заказчик предоставляет Подрядчику утвержденный им акт сдачи-приемки. </w:t>
      </w:r>
    </w:p>
    <w:p w:rsidR="00B83D8E" w:rsidRPr="005C339C" w:rsidRDefault="00B83D8E" w:rsidP="007F7921">
      <w:pPr>
        <w:pStyle w:val="norm"/>
        <w:widowControl w:val="0"/>
        <w:tabs>
          <w:tab w:val="left" w:pos="1134"/>
        </w:tabs>
        <w:spacing w:after="160" w:line="360" w:lineRule="auto"/>
        <w:ind w:firstLine="567"/>
        <w:rPr>
          <w:rFonts w:ascii="GHEA Grapalat Cyr" w:hAnsi="GHEA Grapalat Cyr" w:cs="GHEA Grapalat Cyr"/>
          <w:sz w:val="24"/>
          <w:szCs w:val="24"/>
        </w:rPr>
      </w:pPr>
      <w:r w:rsidRPr="005C339C">
        <w:rPr>
          <w:rFonts w:ascii="GHEA Grapalat Cyr" w:hAnsi="GHEA Grapalat Cyr" w:cs="GHEA Grapalat Cyr"/>
          <w:sz w:val="24"/>
          <w:szCs w:val="24"/>
        </w:rPr>
        <w:t>4.6.</w:t>
      </w:r>
      <w:r w:rsidRPr="005C339C">
        <w:rPr>
          <w:rFonts w:ascii="GHEA Grapalat Cyr" w:hAnsi="GHEA Grapalat Cyr" w:cs="GHEA Grapalat Cyr"/>
          <w:sz w:val="24"/>
          <w:szCs w:val="24"/>
        </w:rPr>
        <w:tab/>
        <w:t xml:space="preserve">Во время приемки работы применяются следующие условия: </w:t>
      </w:r>
    </w:p>
    <w:p w:rsidR="00B83D8E" w:rsidRPr="005C339C" w:rsidRDefault="00B83D8E" w:rsidP="007F7921">
      <w:pPr>
        <w:pStyle w:val="norm"/>
        <w:widowControl w:val="0"/>
        <w:tabs>
          <w:tab w:val="left" w:pos="1134"/>
        </w:tabs>
        <w:spacing w:after="160" w:line="360" w:lineRule="auto"/>
        <w:ind w:firstLine="567"/>
        <w:rPr>
          <w:rFonts w:ascii="GHEA Grapalat" w:hAnsi="GHEA Grapalat" w:cs="GHEA Grapalat"/>
          <w:sz w:val="24"/>
          <w:szCs w:val="24"/>
        </w:rPr>
      </w:pPr>
      <w:r w:rsidRPr="005C339C">
        <w:rPr>
          <w:rFonts w:ascii="GHEA Grapalat Cyr" w:hAnsi="GHEA Grapalat Cyr" w:cs="GHEA Grapalat Cyr"/>
          <w:sz w:val="24"/>
          <w:szCs w:val="24"/>
        </w:rPr>
        <w:t>1)</w:t>
      </w:r>
      <w:r w:rsidRPr="005C339C">
        <w:rPr>
          <w:rFonts w:ascii="GHEA Grapalat Cyr" w:hAnsi="GHEA Grapalat Cyr" w:cs="GHEA Grapalat Cyr"/>
          <w:sz w:val="24"/>
          <w:szCs w:val="24"/>
        </w:rPr>
        <w:tab/>
        <w:t>После получения сведений от Подрядчика о завершении строительства руководитель Заказчика предпринимает меры для формирования комиссии, установленной постановлением Правительства Республики Армения № 596-N от 19 марта 2015 года, и для приемки выполненных работ;</w:t>
      </w:r>
    </w:p>
    <w:p w:rsidR="00B83D8E" w:rsidRPr="005C339C" w:rsidRDefault="00B83D8E" w:rsidP="007F7921">
      <w:pPr>
        <w:pStyle w:val="norm"/>
        <w:widowControl w:val="0"/>
        <w:tabs>
          <w:tab w:val="left" w:pos="1134"/>
        </w:tabs>
        <w:spacing w:after="160" w:line="360" w:lineRule="auto"/>
        <w:ind w:firstLine="567"/>
        <w:rPr>
          <w:rFonts w:ascii="GHEA Grapalat" w:hAnsi="GHEA Grapalat" w:cs="GHEA Grapalat"/>
          <w:sz w:val="24"/>
          <w:szCs w:val="24"/>
        </w:rPr>
      </w:pPr>
      <w:r w:rsidRPr="005C339C">
        <w:rPr>
          <w:rFonts w:ascii="GHEA Grapalat Cyr" w:hAnsi="GHEA Grapalat Cyr" w:cs="GHEA Grapalat Cyr"/>
          <w:sz w:val="24"/>
          <w:szCs w:val="24"/>
        </w:rPr>
        <w:t>2)</w:t>
      </w:r>
      <w:r w:rsidRPr="005C339C">
        <w:rPr>
          <w:rFonts w:ascii="GHEA Grapalat Cyr" w:hAnsi="GHEA Grapalat Cyr" w:cs="GHEA Grapalat Cyr"/>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5C339C">
        <w:rPr>
          <w:rFonts w:ascii="Courier New" w:hAnsi="Courier New" w:cs="Courier New"/>
          <w:sz w:val="24"/>
          <w:szCs w:val="24"/>
          <w:lang w:val="en-US"/>
        </w:rPr>
        <w:t> </w:t>
      </w:r>
      <w:r w:rsidRPr="005C339C">
        <w:rPr>
          <w:rFonts w:ascii="GHEA Grapalat Cyr" w:hAnsi="GHEA Grapalat Cyr" w:cs="GHEA Grapalat Cyr"/>
          <w:sz w:val="24"/>
          <w:szCs w:val="24"/>
        </w:rPr>
        <w:t>года (далее - приемная комиссия);</w:t>
      </w:r>
    </w:p>
    <w:p w:rsidR="00B83D8E" w:rsidRPr="005C339C" w:rsidRDefault="00B83D8E" w:rsidP="00313423">
      <w:pPr>
        <w:pStyle w:val="norm"/>
        <w:widowControl w:val="0"/>
        <w:tabs>
          <w:tab w:val="left" w:pos="1134"/>
        </w:tabs>
        <w:spacing w:after="160" w:line="372" w:lineRule="auto"/>
        <w:ind w:firstLine="567"/>
        <w:rPr>
          <w:rFonts w:ascii="GHEA Grapalat" w:hAnsi="GHEA Grapalat" w:cs="GHEA Grapalat"/>
          <w:sz w:val="24"/>
          <w:szCs w:val="24"/>
        </w:rPr>
      </w:pPr>
      <w:r w:rsidRPr="005C339C">
        <w:rPr>
          <w:rFonts w:ascii="GHEA Grapalat Cyr" w:hAnsi="GHEA Grapalat Cyr" w:cs="GHEA Grapalat Cyr"/>
          <w:sz w:val="24"/>
          <w:szCs w:val="24"/>
        </w:rPr>
        <w:t>3)</w:t>
      </w:r>
      <w:r w:rsidRPr="005C339C">
        <w:rPr>
          <w:rFonts w:ascii="GHEA Grapalat Cyr" w:hAnsi="GHEA Grapalat Cyr" w:cs="GHEA Grapalat Cyr"/>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B83D8E" w:rsidRPr="005C339C" w:rsidRDefault="00B83D8E" w:rsidP="00313423">
      <w:pPr>
        <w:pStyle w:val="norm"/>
        <w:widowControl w:val="0"/>
        <w:tabs>
          <w:tab w:val="left" w:pos="1134"/>
        </w:tabs>
        <w:spacing w:after="160" w:line="372" w:lineRule="auto"/>
        <w:ind w:firstLine="567"/>
        <w:rPr>
          <w:rFonts w:ascii="GHEA Grapalat" w:hAnsi="GHEA Grapalat" w:cs="GHEA Grapalat"/>
          <w:sz w:val="24"/>
          <w:szCs w:val="24"/>
        </w:rPr>
      </w:pPr>
      <w:r w:rsidRPr="005C339C">
        <w:rPr>
          <w:rFonts w:ascii="GHEA Grapalat Cyr" w:hAnsi="GHEA Grapalat Cyr" w:cs="GHEA Grapalat Cyr"/>
          <w:sz w:val="24"/>
          <w:szCs w:val="24"/>
        </w:rPr>
        <w:t>4)</w:t>
      </w:r>
      <w:r w:rsidRPr="005C339C">
        <w:rPr>
          <w:rFonts w:ascii="GHEA Grapalat Cyr" w:hAnsi="GHEA Grapalat Cyr" w:cs="GHEA Grapalat Cyr"/>
          <w:sz w:val="24"/>
          <w:szCs w:val="24"/>
        </w:rPr>
        <w:tab/>
        <w:t xml:space="preserve">после получения в установленном порядке акта, указанного в подпункте 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B83D8E" w:rsidRPr="005C339C" w:rsidRDefault="00B83D8E" w:rsidP="00313423">
      <w:pPr>
        <w:pStyle w:val="norm"/>
        <w:widowControl w:val="0"/>
        <w:tabs>
          <w:tab w:val="left" w:pos="1134"/>
        </w:tabs>
        <w:spacing w:after="160" w:line="372" w:lineRule="auto"/>
        <w:ind w:firstLine="567"/>
        <w:rPr>
          <w:rFonts w:ascii="GHEA Grapalat" w:hAnsi="GHEA Grapalat" w:cs="GHEA Grapalat"/>
          <w:sz w:val="24"/>
          <w:szCs w:val="24"/>
        </w:rPr>
      </w:pPr>
      <w:r w:rsidRPr="005C339C">
        <w:rPr>
          <w:rFonts w:ascii="GHEA Grapalat Cyr" w:hAnsi="GHEA Grapalat Cyr" w:cs="GHEA Grapalat Cyr"/>
          <w:sz w:val="24"/>
          <w:szCs w:val="24"/>
        </w:rPr>
        <w:t>а.</w:t>
      </w:r>
      <w:r w:rsidRPr="005C339C">
        <w:rPr>
          <w:rFonts w:ascii="GHEA Grapalat Cyr" w:hAnsi="GHEA Grapalat Cyr" w:cs="GHEA Grapalat Cyr"/>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B83D8E" w:rsidRPr="005C339C" w:rsidRDefault="00B83D8E" w:rsidP="00313423">
      <w:pPr>
        <w:pStyle w:val="norm"/>
        <w:widowControl w:val="0"/>
        <w:tabs>
          <w:tab w:val="left" w:pos="1134"/>
        </w:tabs>
        <w:spacing w:after="160" w:line="372" w:lineRule="auto"/>
        <w:ind w:firstLine="567"/>
        <w:rPr>
          <w:rFonts w:ascii="GHEA Grapalat" w:hAnsi="GHEA Grapalat" w:cs="GHEA Grapalat"/>
          <w:sz w:val="24"/>
          <w:szCs w:val="24"/>
        </w:rPr>
      </w:pPr>
      <w:r w:rsidRPr="005C339C">
        <w:rPr>
          <w:rFonts w:ascii="GHEA Grapalat Cyr" w:hAnsi="GHEA Grapalat Cyr" w:cs="GHEA Grapalat Cyr"/>
          <w:sz w:val="24"/>
          <w:szCs w:val="24"/>
        </w:rPr>
        <w:t>б.</w:t>
      </w:r>
      <w:r w:rsidRPr="005C339C">
        <w:rPr>
          <w:rFonts w:ascii="GHEA Grapalat Cyr" w:hAnsi="GHEA Grapalat Cyr" w:cs="GHEA Grapalat Cyr"/>
          <w:sz w:val="24"/>
          <w:szCs w:val="24"/>
        </w:rPr>
        <w:tab/>
        <w:t>не соответствует требованиям договора, то акт не подписывается;</w:t>
      </w:r>
    </w:p>
    <w:p w:rsidR="00B83D8E" w:rsidRPr="005C339C" w:rsidRDefault="00B83D8E" w:rsidP="00313423">
      <w:pPr>
        <w:pStyle w:val="norm"/>
        <w:widowControl w:val="0"/>
        <w:tabs>
          <w:tab w:val="left" w:pos="1134"/>
        </w:tabs>
        <w:spacing w:after="160" w:line="372" w:lineRule="auto"/>
        <w:ind w:firstLine="567"/>
        <w:rPr>
          <w:rFonts w:ascii="GHEA Grapalat" w:hAnsi="GHEA Grapalat" w:cs="GHEA Grapalat"/>
          <w:sz w:val="24"/>
          <w:szCs w:val="24"/>
        </w:rPr>
      </w:pPr>
      <w:r w:rsidRPr="005C339C">
        <w:rPr>
          <w:rFonts w:ascii="GHEA Grapalat Cyr" w:hAnsi="GHEA Grapalat Cyr" w:cs="GHEA Grapalat Cyr"/>
          <w:sz w:val="24"/>
          <w:szCs w:val="24"/>
        </w:rPr>
        <w:t>5)</w:t>
      </w:r>
      <w:r w:rsidRPr="005C339C">
        <w:rPr>
          <w:rFonts w:ascii="GHEA Grapalat Cyr" w:hAnsi="GHEA Grapalat Cyr" w:cs="GHEA Grapalat Cyr"/>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w:t>
      </w:r>
      <w:r w:rsidRPr="005C339C">
        <w:rPr>
          <w:rFonts w:ascii="Courier New" w:hAnsi="Courier New" w:cs="Courier New"/>
          <w:sz w:val="24"/>
          <w:szCs w:val="24"/>
          <w:lang w:val="en-US"/>
        </w:rPr>
        <w:t> </w:t>
      </w:r>
      <w:r w:rsidRPr="005C339C">
        <w:rPr>
          <w:rFonts w:ascii="GHEA Grapalat Cyr" w:hAnsi="GHEA Grapalat Cyr" w:cs="GHEA Grapalat Cyr"/>
          <w:sz w:val="24"/>
          <w:szCs w:val="24"/>
        </w:rPr>
        <w:t>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B83D8E" w:rsidRPr="005C339C" w:rsidRDefault="00B83D8E" w:rsidP="00313423">
      <w:pPr>
        <w:widowControl w:val="0"/>
        <w:spacing w:after="160" w:line="372" w:lineRule="auto"/>
        <w:ind w:firstLine="720"/>
        <w:jc w:val="both"/>
        <w:rPr>
          <w:rFonts w:ascii="GHEA Grapalat" w:hAnsi="GHEA Grapalat" w:cs="GHEA Grapalat"/>
        </w:rPr>
      </w:pPr>
    </w:p>
    <w:p w:rsidR="00B83D8E" w:rsidRPr="005C339C" w:rsidRDefault="00B83D8E" w:rsidP="00313423">
      <w:pPr>
        <w:widowControl w:val="0"/>
        <w:spacing w:after="160" w:line="372" w:lineRule="auto"/>
        <w:jc w:val="center"/>
        <w:rPr>
          <w:rFonts w:ascii="GHEA Grapalat Cyr" w:hAnsi="GHEA Grapalat Cyr" w:cs="GHEA Grapalat Cyr"/>
          <w:b/>
          <w:bCs/>
        </w:rPr>
      </w:pPr>
      <w:r w:rsidRPr="005C339C">
        <w:rPr>
          <w:rFonts w:ascii="GHEA Grapalat Cyr" w:hAnsi="GHEA Grapalat Cyr" w:cs="GHEA Grapalat Cyr"/>
          <w:b/>
          <w:bCs/>
        </w:rPr>
        <w:t>5. ЦЕНА И ОПЛАТА РАБОТЫ</w:t>
      </w:r>
    </w:p>
    <w:p w:rsidR="00B83D8E" w:rsidRPr="005C339C" w:rsidRDefault="00B83D8E" w:rsidP="00313423">
      <w:pPr>
        <w:widowControl w:val="0"/>
        <w:tabs>
          <w:tab w:val="left" w:pos="1134"/>
        </w:tabs>
        <w:spacing w:after="160" w:line="372" w:lineRule="auto"/>
        <w:ind w:firstLine="567"/>
        <w:jc w:val="both"/>
        <w:rPr>
          <w:rFonts w:ascii="GHEA Grapalat Cyr" w:hAnsi="GHEA Grapalat Cyr" w:cs="GHEA Grapalat Cyr"/>
        </w:rPr>
      </w:pPr>
      <w:r w:rsidRPr="005C339C">
        <w:rPr>
          <w:rFonts w:ascii="GHEA Grapalat Cyr" w:hAnsi="GHEA Grapalat Cyr" w:cs="GHEA Grapalat Cyr"/>
        </w:rPr>
        <w:t>5.1.</w:t>
      </w:r>
      <w:r w:rsidRPr="005C339C">
        <w:rPr>
          <w:rFonts w:ascii="GHEA Grapalat Cyr" w:hAnsi="GHEA Grapalat Cyr" w:cs="GHEA Grapalat Cyr"/>
        </w:rPr>
        <w:tab/>
        <w:t xml:space="preserve">Общая цена настоящего Договора составляет (______________________) драмов РА, из которых (______________) драмов РА составляют НДС. Цена включает все осуществляемые Подрядчиком расходы, при этом: </w:t>
      </w:r>
    </w:p>
    <w:p w:rsidR="00B83D8E" w:rsidRPr="005C339C" w:rsidRDefault="00B83D8E" w:rsidP="00313423">
      <w:pPr>
        <w:widowControl w:val="0"/>
        <w:tabs>
          <w:tab w:val="left" w:pos="1418"/>
          <w:tab w:val="left" w:pos="1985"/>
          <w:tab w:val="left" w:pos="5103"/>
        </w:tabs>
        <w:spacing w:after="160" w:line="372" w:lineRule="auto"/>
        <w:ind w:firstLine="567"/>
        <w:jc w:val="both"/>
        <w:rPr>
          <w:rFonts w:ascii="GHEA Grapalat Cyr" w:hAnsi="GHEA Grapalat Cyr" w:cs="GHEA Grapalat Cyr"/>
        </w:rPr>
      </w:pPr>
      <w:r w:rsidRPr="005C339C">
        <w:rPr>
          <w:rFonts w:ascii="GHEA Grapalat Cyr" w:hAnsi="GHEA Grapalat Cyr" w:cs="GHEA Grapalat Cyr"/>
        </w:rPr>
        <w:t>лот 1.</w:t>
      </w:r>
      <w:r w:rsidRPr="005C339C">
        <w:rPr>
          <w:rFonts w:ascii="GHEA Grapalat Cyr" w:hAnsi="GHEA Grapalat Cyr" w:cs="GHEA Grapalat Cyr"/>
        </w:rPr>
        <w:tab/>
        <w:t xml:space="preserve"> (</w:t>
      </w:r>
      <w:r w:rsidRPr="005C339C">
        <w:rPr>
          <w:rFonts w:ascii="GHEA Grapalat Cyr" w:hAnsi="GHEA Grapalat Cyr" w:cs="GHEA Grapalat Cyr"/>
        </w:rPr>
        <w:tab/>
        <w:t xml:space="preserve">) драмов РА, из которых </w:t>
      </w:r>
      <w:r w:rsidRPr="005C339C">
        <w:rPr>
          <w:rFonts w:ascii="GHEA Grapalat Cyr" w:hAnsi="GHEA Grapalat Cyr" w:cs="GHEA Grapalat Cyr"/>
        </w:rPr>
        <w:tab/>
        <w:t xml:space="preserve"> (.</w:t>
      </w:r>
      <w:r w:rsidRPr="005C339C">
        <w:rPr>
          <w:rFonts w:ascii="GHEA Grapalat Cyr" w:hAnsi="GHEA Grapalat Cyr" w:cs="GHEA Grapalat Cyr"/>
        </w:rPr>
        <w:tab/>
        <w:t>) драмов РА составляют НДС.</w:t>
      </w:r>
    </w:p>
    <w:p w:rsidR="00B83D8E" w:rsidRPr="005C339C" w:rsidRDefault="00B83D8E" w:rsidP="00313423">
      <w:pPr>
        <w:widowControl w:val="0"/>
        <w:spacing w:after="160" w:line="372" w:lineRule="auto"/>
        <w:ind w:firstLine="567"/>
        <w:jc w:val="both"/>
        <w:rPr>
          <w:rFonts w:ascii="GHEA Grapalat" w:hAnsi="GHEA Grapalat" w:cs="GHEA Grapalat"/>
        </w:rPr>
      </w:pPr>
      <w:r w:rsidRPr="005C339C">
        <w:rPr>
          <w:rFonts w:ascii="GHEA Grapalat" w:hAnsi="GHEA Grapalat" w:cs="GHEA Grapalat"/>
        </w:rPr>
        <w:t>____________________________________________________________________</w:t>
      </w:r>
    </w:p>
    <w:p w:rsidR="00B83D8E" w:rsidRPr="005C339C" w:rsidRDefault="00B83D8E" w:rsidP="00313423">
      <w:pPr>
        <w:widowControl w:val="0"/>
        <w:tabs>
          <w:tab w:val="left" w:pos="1276"/>
        </w:tabs>
        <w:spacing w:after="160" w:line="360" w:lineRule="auto"/>
        <w:ind w:firstLine="567"/>
        <w:jc w:val="both"/>
        <w:rPr>
          <w:rFonts w:ascii="GHEA Grapalat" w:hAnsi="GHEA Grapalat" w:cs="GHEA Grapalat"/>
        </w:rPr>
      </w:pPr>
      <w:r w:rsidRPr="005C339C">
        <w:rPr>
          <w:rFonts w:ascii="GHEA Grapalat Cyr" w:hAnsi="GHEA Grapalat Cyr" w:cs="GHEA Grapalat Cyr"/>
        </w:rPr>
        <w:t>5.1.1.</w:t>
      </w:r>
      <w:r w:rsidRPr="005C339C">
        <w:rPr>
          <w:rFonts w:ascii="GHEA Grapalat Cyr" w:hAnsi="GHEA Grapalat Cyr" w:cs="GHEA Grapalat Cyr"/>
        </w:rPr>
        <w:tab/>
        <w:t xml:space="preserve">Заказчик перечисляет сумму в размере до ——— (—————) драмов РА от цены договора на банковский счет Подрядчика в качестве предоплаты. </w:t>
      </w:r>
    </w:p>
    <w:p w:rsidR="00B83D8E" w:rsidRPr="005C339C" w:rsidRDefault="00B83D8E" w:rsidP="00313423">
      <w:pPr>
        <w:widowControl w:val="0"/>
        <w:spacing w:after="160" w:line="360" w:lineRule="auto"/>
        <w:ind w:firstLine="567"/>
        <w:jc w:val="both"/>
        <w:rPr>
          <w:rFonts w:ascii="GHEA Grapalat" w:hAnsi="GHEA Grapalat" w:cs="GHEA Grapalat"/>
        </w:rPr>
      </w:pPr>
      <w:r w:rsidRPr="005C339C">
        <w:rPr>
          <w:rFonts w:ascii="GHEA Grapalat Cyr" w:hAnsi="GHEA Grapalat Cyr" w:cs="GHEA Grapalat Cyr"/>
        </w:rPr>
        <w:t>Погашение предоплаты осуществляется в форме уменьшений (удержаний) из выплат, производимых на основании актов сдачи-приемки. В каждом случае размер уменьшаемой суммы (погашаемой предоплаты) определяется пропорционально сумме, выплачиваемой относительно общей цены договора</w:t>
      </w:r>
      <w:r w:rsidRPr="005C339C">
        <w:rPr>
          <w:rStyle w:val="FootnoteReference"/>
          <w:rFonts w:ascii="GHEA Grapalat" w:hAnsi="GHEA Grapalat" w:cs="GHEA Grapalat"/>
        </w:rPr>
        <w:footnoteReference w:id="25"/>
      </w:r>
      <w:r w:rsidRPr="005C339C">
        <w:rPr>
          <w:rFonts w:ascii="GHEA Grapalat" w:hAnsi="GHEA Grapalat" w:cs="GHEA Grapalat"/>
        </w:rPr>
        <w:t xml:space="preserve">. </w:t>
      </w:r>
    </w:p>
    <w:p w:rsidR="00B83D8E" w:rsidRPr="005C339C" w:rsidRDefault="00B83D8E" w:rsidP="00313423">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5.2.</w:t>
      </w:r>
      <w:r w:rsidRPr="005C339C">
        <w:rPr>
          <w:rFonts w:ascii="GHEA Grapalat Cyr" w:hAnsi="GHEA Grapalat Cyr" w:cs="GHEA Grapalat Cyr"/>
        </w:rPr>
        <w:tab/>
        <w:t>Цена работы стабильна, и Подрядчик не вправе требовать увеличения, а Заказчик — снижения этой цены.</w:t>
      </w:r>
    </w:p>
    <w:p w:rsidR="00B83D8E" w:rsidRPr="005C339C" w:rsidRDefault="00B83D8E" w:rsidP="00313423">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5.3.</w:t>
      </w:r>
      <w:r w:rsidRPr="005C339C">
        <w:rPr>
          <w:rFonts w:ascii="GHEA Grapalat Cyr" w:hAnsi="GHEA Grapalat Cyr" w:cs="GHEA Grapalat Cyr"/>
        </w:rPr>
        <w:tab/>
        <w:t>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w:t>
      </w:r>
      <w:r w:rsidRPr="005C339C">
        <w:rPr>
          <w:rFonts w:ascii="Courier New" w:hAnsi="Courier New" w:cs="Courier New"/>
        </w:rPr>
        <w:t> </w:t>
      </w:r>
      <w:r w:rsidRPr="005C339C">
        <w:rPr>
          <w:rFonts w:ascii="GHEA Grapalat Cyr" w:hAnsi="GHEA Grapalat Cyr" w:cs="GHEA Grapalat Cyr"/>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20 декабря данного года. </w:t>
      </w:r>
    </w:p>
    <w:p w:rsidR="00B83D8E" w:rsidRPr="005C339C" w:rsidRDefault="00B83D8E" w:rsidP="00313423">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5.4.</w:t>
      </w:r>
      <w:r w:rsidRPr="005C339C">
        <w:rPr>
          <w:rFonts w:ascii="GHEA Grapalat Cyr" w:hAnsi="GHEA Grapalat Cyr" w:cs="GHEA Grapalat Cyr"/>
        </w:rPr>
        <w:tab/>
        <w:t>Выплаты в счет исполнительных актов в рамках договора осуществляются по следующей формуле: ВСв=ЦУ/СЦxЕЦвxО где:</w:t>
      </w:r>
    </w:p>
    <w:p w:rsidR="00B83D8E" w:rsidRPr="005C339C" w:rsidRDefault="00B83D8E" w:rsidP="00313423">
      <w:pPr>
        <w:widowControl w:val="0"/>
        <w:spacing w:after="160" w:line="346" w:lineRule="auto"/>
        <w:ind w:firstLine="567"/>
        <w:jc w:val="both"/>
        <w:rPr>
          <w:rFonts w:ascii="GHEA Grapalat" w:hAnsi="GHEA Grapalat" w:cs="GHEA Grapalat"/>
        </w:rPr>
      </w:pPr>
      <w:r w:rsidRPr="005C339C">
        <w:rPr>
          <w:rFonts w:ascii="GHEA Grapalat Cyr" w:hAnsi="GHEA Grapalat Cyr" w:cs="GHEA Grapalat Cyr"/>
        </w:rPr>
        <w:t>ЦУ- цена, указанная в пункте 5.1 договора</w:t>
      </w:r>
      <w:r w:rsidRPr="005C339C">
        <w:rPr>
          <w:rStyle w:val="FootnoteReference"/>
          <w:rFonts w:ascii="GHEA Grapalat" w:hAnsi="GHEA Grapalat" w:cs="GHEA Grapalat"/>
        </w:rPr>
        <w:footnoteReference w:id="26"/>
      </w:r>
      <w:r w:rsidRPr="005C339C">
        <w:rPr>
          <w:rFonts w:ascii="GHEA Grapalat" w:hAnsi="GHEA Grapalat" w:cs="GHEA Grapalat"/>
        </w:rPr>
        <w:t>;</w:t>
      </w:r>
    </w:p>
    <w:p w:rsidR="00B83D8E" w:rsidRPr="005C339C" w:rsidRDefault="00B83D8E" w:rsidP="00313423">
      <w:pPr>
        <w:widowControl w:val="0"/>
        <w:spacing w:after="160" w:line="346" w:lineRule="auto"/>
        <w:ind w:firstLine="567"/>
        <w:jc w:val="both"/>
        <w:rPr>
          <w:rFonts w:ascii="GHEA Grapalat" w:hAnsi="GHEA Grapalat" w:cs="GHEA Grapalat"/>
        </w:rPr>
      </w:pPr>
      <w:r w:rsidRPr="005C339C">
        <w:rPr>
          <w:rFonts w:ascii="GHEA Grapalat Cyr" w:hAnsi="GHEA Grapalat Cyr" w:cs="GHEA Grapalat Cyr"/>
        </w:rPr>
        <w:t>СЦ - сметная цена строительной программы;</w:t>
      </w:r>
    </w:p>
    <w:p w:rsidR="00B83D8E" w:rsidRPr="005C339C" w:rsidRDefault="00B83D8E" w:rsidP="00313423">
      <w:pPr>
        <w:widowControl w:val="0"/>
        <w:spacing w:after="160" w:line="346" w:lineRule="auto"/>
        <w:ind w:firstLine="567"/>
        <w:jc w:val="both"/>
        <w:rPr>
          <w:rFonts w:ascii="GHEA Grapalat" w:hAnsi="GHEA Grapalat" w:cs="GHEA Grapalat"/>
        </w:rPr>
      </w:pPr>
      <w:r w:rsidRPr="005C339C">
        <w:rPr>
          <w:rFonts w:ascii="GHEA Grapalat Cyr" w:hAnsi="GHEA Grapalat Cyr" w:cs="GHEA Grapalat Cyr"/>
        </w:rPr>
        <w:t>ЕЦВ - единица цены, установленная сметой по отдельным видам работы;</w:t>
      </w:r>
    </w:p>
    <w:p w:rsidR="00B83D8E" w:rsidRPr="005C339C" w:rsidRDefault="00B83D8E" w:rsidP="00313423">
      <w:pPr>
        <w:widowControl w:val="0"/>
        <w:spacing w:after="160" w:line="346" w:lineRule="auto"/>
        <w:ind w:firstLine="567"/>
        <w:jc w:val="both"/>
        <w:rPr>
          <w:rFonts w:ascii="GHEA Grapalat" w:hAnsi="GHEA Grapalat" w:cs="GHEA Grapalat"/>
        </w:rPr>
      </w:pPr>
      <w:r w:rsidRPr="005C339C">
        <w:rPr>
          <w:rFonts w:ascii="GHEA Grapalat Cyr" w:hAnsi="GHEA Grapalat Cyr" w:cs="GHEA Grapalat Cyr"/>
        </w:rPr>
        <w:t>О - объем представленной исполнительными актами работы;</w:t>
      </w:r>
    </w:p>
    <w:p w:rsidR="00B83D8E" w:rsidRPr="005C339C" w:rsidRDefault="00B83D8E" w:rsidP="00313423">
      <w:pPr>
        <w:widowControl w:val="0"/>
        <w:spacing w:after="160" w:line="346" w:lineRule="auto"/>
        <w:ind w:firstLine="567"/>
        <w:jc w:val="both"/>
        <w:rPr>
          <w:rFonts w:ascii="GHEA Grapalat" w:hAnsi="GHEA Grapalat" w:cs="GHEA Grapalat"/>
        </w:rPr>
      </w:pPr>
      <w:r w:rsidRPr="005C339C">
        <w:rPr>
          <w:rFonts w:ascii="GHEA Grapalat Cyr" w:hAnsi="GHEA Grapalat Cyr" w:cs="GHEA Grapalat Cyr"/>
        </w:rPr>
        <w:t>ВСВ - сумма, выплачиваемая за установленные сметой отдельные виды работы.</w:t>
      </w:r>
    </w:p>
    <w:p w:rsidR="00B83D8E" w:rsidRPr="005C339C" w:rsidRDefault="00B83D8E" w:rsidP="00313423">
      <w:pPr>
        <w:widowControl w:val="0"/>
        <w:spacing w:after="160" w:line="346" w:lineRule="auto"/>
        <w:ind w:firstLine="720"/>
        <w:jc w:val="both"/>
        <w:rPr>
          <w:rFonts w:ascii="GHEA Grapalat" w:hAnsi="GHEA Grapalat" w:cs="GHEA Grapalat"/>
        </w:rPr>
      </w:pPr>
    </w:p>
    <w:p w:rsidR="00B83D8E" w:rsidRPr="005C339C" w:rsidRDefault="00B83D8E" w:rsidP="00313423">
      <w:pPr>
        <w:widowControl w:val="0"/>
        <w:spacing w:after="160" w:line="346" w:lineRule="auto"/>
        <w:jc w:val="center"/>
        <w:rPr>
          <w:rFonts w:ascii="GHEA Grapalat Cyr" w:hAnsi="GHEA Grapalat Cyr" w:cs="GHEA Grapalat Cyr"/>
          <w:b/>
          <w:bCs/>
        </w:rPr>
      </w:pPr>
      <w:r w:rsidRPr="005C339C">
        <w:rPr>
          <w:rFonts w:ascii="GHEA Grapalat Cyr" w:hAnsi="GHEA Grapalat Cyr" w:cs="GHEA Grapalat Cyr"/>
          <w:b/>
          <w:bCs/>
        </w:rPr>
        <w:t>6. ОТВЕТСТВЕННОСТЬ СТОРОН</w:t>
      </w:r>
    </w:p>
    <w:p w:rsidR="00B83D8E" w:rsidRPr="005C339C" w:rsidRDefault="00B83D8E" w:rsidP="00313423">
      <w:pPr>
        <w:widowControl w:val="0"/>
        <w:tabs>
          <w:tab w:val="left" w:pos="1134"/>
        </w:tabs>
        <w:spacing w:after="160" w:line="346" w:lineRule="auto"/>
        <w:ind w:firstLine="567"/>
        <w:jc w:val="both"/>
        <w:rPr>
          <w:rFonts w:ascii="GHEA Grapalat Cyr" w:hAnsi="GHEA Grapalat Cyr" w:cs="GHEA Grapalat Cyr"/>
        </w:rPr>
      </w:pPr>
      <w:r w:rsidRPr="005C339C">
        <w:rPr>
          <w:rFonts w:ascii="GHEA Grapalat Cyr" w:hAnsi="GHEA Grapalat Cyr" w:cs="GHEA Grapalat Cyr"/>
        </w:rPr>
        <w:t>6.1.</w:t>
      </w:r>
      <w:r w:rsidRPr="005C339C">
        <w:rPr>
          <w:rFonts w:ascii="GHEA Grapalat Cyr" w:hAnsi="GHEA Grapalat Cyr" w:cs="GHEA Grapalat Cyr"/>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83D8E" w:rsidRPr="005C339C" w:rsidRDefault="00B83D8E" w:rsidP="00313423">
      <w:pPr>
        <w:widowControl w:val="0"/>
        <w:tabs>
          <w:tab w:val="left" w:pos="1134"/>
        </w:tabs>
        <w:spacing w:after="160" w:line="346" w:lineRule="auto"/>
        <w:ind w:firstLine="567"/>
        <w:jc w:val="both"/>
        <w:rPr>
          <w:rFonts w:ascii="GHEA Grapalat" w:hAnsi="GHEA Grapalat" w:cs="GHEA Grapalat"/>
        </w:rPr>
      </w:pPr>
      <w:r w:rsidRPr="005C339C">
        <w:rPr>
          <w:rFonts w:ascii="GHEA Grapalat" w:hAnsi="GHEA Grapalat" w:cs="GHEA Grapalat"/>
        </w:rPr>
        <w:t>6.2.</w:t>
      </w:r>
      <w:r w:rsidRPr="005C339C">
        <w:rPr>
          <w:rFonts w:ascii="GHEA Grapalat" w:hAnsi="GHEA Grapalat" w:cs="GHEA Grapalat"/>
        </w:rPr>
        <w:tab/>
      </w:r>
      <w:r w:rsidRPr="005C339C">
        <w:rPr>
          <w:rFonts w:ascii="GHEA Grapalat Cyr" w:hAnsi="GHEA Grapalat Cyr" w:cs="GHEA Grapalat Cyr"/>
        </w:rPr>
        <w:t>В случае нарушения предусмотренного настоящим Договором срока выполнения работы с Подрядчика за каждый просроченный день взимается пеня в размере 0,05 (ноль целых пять сотых) процента от цены подлежащей выполнению, но невыполненной работы.</w:t>
      </w:r>
    </w:p>
    <w:p w:rsidR="00B83D8E" w:rsidRPr="005C339C" w:rsidRDefault="00B83D8E" w:rsidP="00313423">
      <w:pPr>
        <w:widowControl w:val="0"/>
        <w:tabs>
          <w:tab w:val="left" w:pos="1134"/>
        </w:tabs>
        <w:spacing w:after="160" w:line="346" w:lineRule="auto"/>
        <w:ind w:firstLine="567"/>
        <w:jc w:val="both"/>
        <w:rPr>
          <w:rFonts w:ascii="GHEA Grapalat" w:hAnsi="GHEA Grapalat" w:cs="GHEA Grapalat"/>
        </w:rPr>
      </w:pPr>
      <w:r w:rsidRPr="005C339C">
        <w:rPr>
          <w:rFonts w:ascii="GHEA Grapalat Cyr" w:hAnsi="GHEA Grapalat Cyr" w:cs="GHEA Grapalat Cyr"/>
        </w:rPr>
        <w:t>6.3.</w:t>
      </w:r>
      <w:r w:rsidRPr="005C339C">
        <w:rPr>
          <w:rFonts w:ascii="GHEA Grapalat Cyr" w:hAnsi="GHEA Grapalat Cyr" w:cs="GHEA Grapalat Cyr"/>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sidRPr="005C339C">
        <w:rPr>
          <w:rStyle w:val="FootnoteReference"/>
          <w:rFonts w:ascii="GHEA Grapalat" w:hAnsi="GHEA Grapalat" w:cs="GHEA Grapalat"/>
        </w:rPr>
        <w:footnoteReference w:id="27"/>
      </w:r>
      <w:r w:rsidRPr="005C339C">
        <w:rPr>
          <w:rFonts w:ascii="GHEA Grapalat" w:hAnsi="GHEA Grapalat" w:cs="GHEA Grapalat"/>
        </w:rPr>
        <w:t>.</w:t>
      </w:r>
    </w:p>
    <w:p w:rsidR="00B83D8E" w:rsidRPr="005C339C" w:rsidRDefault="00B83D8E" w:rsidP="00313423">
      <w:pPr>
        <w:widowControl w:val="0"/>
        <w:tabs>
          <w:tab w:val="left" w:pos="1134"/>
        </w:tabs>
        <w:spacing w:after="160" w:line="346" w:lineRule="auto"/>
        <w:ind w:firstLine="567"/>
        <w:jc w:val="both"/>
        <w:rPr>
          <w:rFonts w:ascii="GHEA Grapalat Cyr" w:hAnsi="GHEA Grapalat Cyr" w:cs="GHEA Grapalat Cyr"/>
        </w:rPr>
      </w:pPr>
      <w:r w:rsidRPr="005C339C">
        <w:rPr>
          <w:rFonts w:ascii="GHEA Grapalat Cyr" w:hAnsi="GHEA Grapalat Cyr" w:cs="GHEA Grapalat Cyr"/>
        </w:rPr>
        <w:t>6.4.</w:t>
      </w:r>
      <w:r w:rsidRPr="005C339C">
        <w:rPr>
          <w:rFonts w:ascii="GHEA Grapalat Cyr" w:hAnsi="GHEA Grapalat Cyr" w:cs="GHEA Grapalat Cyr"/>
        </w:rPr>
        <w:tab/>
        <w:t>Предусмотренные пунктами 6.2 и 6.3 договора пеня и штраф исчисляются и зачитываются вместе с суммами, уплачиваемыми Подрядчику.</w:t>
      </w:r>
    </w:p>
    <w:p w:rsidR="00B83D8E" w:rsidRPr="005C339C" w:rsidRDefault="00B83D8E" w:rsidP="00313423">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w:hAnsi="GHEA Grapalat" w:cs="GHEA Grapalat"/>
        </w:rPr>
        <w:t>6.5.</w:t>
      </w:r>
      <w:r w:rsidRPr="005C339C">
        <w:rPr>
          <w:rFonts w:ascii="GHEA Grapalat" w:hAnsi="GHEA Grapalat" w:cs="GHEA Grapalat"/>
        </w:rPr>
        <w:tab/>
      </w:r>
      <w:r w:rsidRPr="005C339C">
        <w:rPr>
          <w:rFonts w:ascii="GHEA Grapalat Cyr" w:hAnsi="GHEA Grapalat Cyr" w:cs="GHEA Grapalat Cyr"/>
        </w:rPr>
        <w:t>За нарушение Заказчиком предусмотренного пунктом 5.3 договора срока, в отношении Заказчика за каждый просроченный день исчисляется пеня в размере 0,05 (ноль целых пять сотых) процента от подлежащей уплате, но не</w:t>
      </w:r>
      <w:r w:rsidRPr="005C339C">
        <w:rPr>
          <w:rFonts w:ascii="Courier New" w:hAnsi="Courier New" w:cs="Courier New"/>
        </w:rPr>
        <w:t> </w:t>
      </w:r>
      <w:r w:rsidRPr="005C339C">
        <w:rPr>
          <w:rFonts w:ascii="GHEA Grapalat Cyr" w:hAnsi="GHEA Grapalat Cyr" w:cs="GHEA Grapalat Cyr"/>
        </w:rPr>
        <w:t>уплаченной суммы.</w:t>
      </w:r>
    </w:p>
    <w:p w:rsidR="00B83D8E" w:rsidRPr="005C339C" w:rsidRDefault="00B83D8E" w:rsidP="00313423">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6.6.</w:t>
      </w:r>
      <w:r w:rsidRPr="005C339C">
        <w:rPr>
          <w:rFonts w:ascii="GHEA Grapalat Cyr" w:hAnsi="GHEA Grapalat Cyr" w:cs="GHEA Grapalat Cyr"/>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B83D8E" w:rsidRPr="005C339C" w:rsidRDefault="00B83D8E" w:rsidP="00313423">
      <w:pPr>
        <w:widowControl w:val="0"/>
        <w:tabs>
          <w:tab w:val="left" w:pos="1134"/>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6.7.</w:t>
      </w:r>
      <w:r w:rsidRPr="005C339C">
        <w:rPr>
          <w:rFonts w:ascii="GHEA Grapalat Cyr" w:hAnsi="GHEA Grapalat Cyr" w:cs="GHEA Grapalat Cyr"/>
        </w:rPr>
        <w:tab/>
        <w:t xml:space="preserve">Уплата пеней и (или) штрафов не освобождает стороны от исполнения своих договорных обязательств. </w:t>
      </w:r>
    </w:p>
    <w:p w:rsidR="00B83D8E" w:rsidRPr="005C339C" w:rsidRDefault="00B83D8E" w:rsidP="005044C7">
      <w:pPr>
        <w:widowControl w:val="0"/>
        <w:spacing w:after="160" w:line="360" w:lineRule="auto"/>
        <w:ind w:firstLine="720"/>
        <w:jc w:val="both"/>
        <w:rPr>
          <w:rFonts w:ascii="GHEA Grapalat" w:hAnsi="GHEA Grapalat" w:cs="GHEA Grapalat"/>
        </w:rPr>
      </w:pPr>
    </w:p>
    <w:p w:rsidR="00B83D8E" w:rsidRPr="005C339C" w:rsidRDefault="00B83D8E" w:rsidP="00313423">
      <w:pPr>
        <w:widowControl w:val="0"/>
        <w:spacing w:after="160" w:line="360" w:lineRule="auto"/>
        <w:jc w:val="center"/>
        <w:rPr>
          <w:rFonts w:ascii="GHEA Grapalat Cyr" w:hAnsi="GHEA Grapalat Cyr" w:cs="GHEA Grapalat Cyr"/>
          <w:b/>
          <w:bCs/>
        </w:rPr>
      </w:pPr>
      <w:r w:rsidRPr="005C339C">
        <w:rPr>
          <w:rFonts w:ascii="GHEA Grapalat Cyr" w:hAnsi="GHEA Grapalat Cyr" w:cs="GHEA Grapalat Cyr"/>
          <w:b/>
          <w:bCs/>
        </w:rPr>
        <w:t>7. ДЕЙСТВИЕ НЕПРЕОДОЛИМОЙ СИЛЫ (ФОРС-МАЖОР)</w:t>
      </w:r>
    </w:p>
    <w:p w:rsidR="00B83D8E" w:rsidRPr="005C339C" w:rsidRDefault="00B83D8E" w:rsidP="00313423">
      <w:pPr>
        <w:widowControl w:val="0"/>
        <w:spacing w:after="160" w:line="360" w:lineRule="auto"/>
        <w:ind w:firstLine="567"/>
        <w:jc w:val="both"/>
        <w:rPr>
          <w:rFonts w:ascii="GHEA Grapalat Cyr" w:hAnsi="GHEA Grapalat Cyr" w:cs="GHEA Grapalat Cyr"/>
        </w:rPr>
      </w:pPr>
      <w:r w:rsidRPr="005C339C">
        <w:rPr>
          <w:rFonts w:ascii="GHEA Grapalat Cyr" w:hAnsi="GHEA Grapalat Cyr" w:cs="GHEA Grapalat Cyr"/>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83D8E" w:rsidRPr="005C339C" w:rsidRDefault="00B83D8E" w:rsidP="005044C7">
      <w:pPr>
        <w:widowControl w:val="0"/>
        <w:spacing w:after="160" w:line="360" w:lineRule="auto"/>
        <w:ind w:firstLine="720"/>
        <w:jc w:val="both"/>
        <w:rPr>
          <w:rFonts w:ascii="GHEA Grapalat" w:hAnsi="GHEA Grapalat" w:cs="GHEA Grapalat"/>
        </w:rPr>
      </w:pPr>
    </w:p>
    <w:p w:rsidR="00B83D8E" w:rsidRPr="005C339C" w:rsidRDefault="00B83D8E">
      <w:pPr>
        <w:rPr>
          <w:rFonts w:ascii="GHEA Grapalat" w:hAnsi="GHEA Grapalat" w:cs="GHEA Grapalat"/>
          <w:b/>
          <w:bCs/>
        </w:rPr>
      </w:pPr>
      <w:r w:rsidRPr="005C339C">
        <w:rPr>
          <w:rFonts w:ascii="GHEA Grapalat" w:hAnsi="GHEA Grapalat" w:cs="GHEA Grapalat"/>
          <w:b/>
          <w:bCs/>
        </w:rPr>
        <w:br w:type="page"/>
      </w:r>
    </w:p>
    <w:p w:rsidR="00B83D8E" w:rsidRPr="005C339C" w:rsidRDefault="00B83D8E" w:rsidP="00BA6811">
      <w:pPr>
        <w:widowControl w:val="0"/>
        <w:spacing w:after="160" w:line="336" w:lineRule="auto"/>
        <w:jc w:val="center"/>
        <w:rPr>
          <w:rFonts w:ascii="GHEA Grapalat" w:hAnsi="GHEA Grapalat" w:cs="GHEA Grapalat"/>
          <w:b/>
          <w:bCs/>
        </w:rPr>
      </w:pPr>
      <w:r w:rsidRPr="005C339C">
        <w:rPr>
          <w:rFonts w:ascii="GHEA Grapalat Cyr" w:hAnsi="GHEA Grapalat Cyr" w:cs="GHEA Grapalat Cyr"/>
          <w:b/>
          <w:bCs/>
        </w:rPr>
        <w:t>8. ИНЫЕ УСЛОВИЯ</w:t>
      </w:r>
    </w:p>
    <w:p w:rsidR="00B83D8E" w:rsidRPr="005C339C" w:rsidRDefault="00B83D8E" w:rsidP="00BA6811">
      <w:pPr>
        <w:widowControl w:val="0"/>
        <w:tabs>
          <w:tab w:val="left" w:pos="1134"/>
        </w:tabs>
        <w:spacing w:after="160" w:line="336" w:lineRule="auto"/>
        <w:ind w:firstLine="567"/>
        <w:jc w:val="both"/>
        <w:rPr>
          <w:rFonts w:ascii="GHEA Grapalat" w:hAnsi="GHEA Grapalat" w:cs="GHEA Grapalat"/>
        </w:rPr>
      </w:pPr>
      <w:r w:rsidRPr="005C339C">
        <w:rPr>
          <w:rFonts w:ascii="GHEA Grapalat Cyr" w:hAnsi="GHEA Grapalat Cyr" w:cs="GHEA Grapalat Cyr"/>
        </w:rPr>
        <w:t>8.1.</w:t>
      </w:r>
      <w:r w:rsidRPr="005C339C">
        <w:rPr>
          <w:rFonts w:ascii="GHEA Grapalat Cyr" w:hAnsi="GHEA Grapalat Cyr" w:cs="GHEA Grapalat Cyr"/>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B83D8E" w:rsidRPr="005C339C" w:rsidRDefault="00B83D8E" w:rsidP="00BA6811">
      <w:pPr>
        <w:widowControl w:val="0"/>
        <w:tabs>
          <w:tab w:val="left" w:pos="1134"/>
        </w:tabs>
        <w:spacing w:after="160" w:line="336" w:lineRule="auto"/>
        <w:ind w:firstLine="567"/>
        <w:jc w:val="both"/>
        <w:rPr>
          <w:rFonts w:ascii="GHEA Grapalat" w:hAnsi="GHEA Grapalat" w:cs="GHEA Grapalat"/>
        </w:rPr>
      </w:pPr>
      <w:r w:rsidRPr="005C339C">
        <w:rPr>
          <w:rFonts w:ascii="GHEA Grapalat Cyr" w:hAnsi="GHEA Grapalat Cyr" w:cs="GHEA Grapalat Cyr"/>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5C339C">
        <w:rPr>
          <w:rStyle w:val="FootnoteReference"/>
          <w:rFonts w:ascii="GHEA Grapalat" w:hAnsi="GHEA Grapalat" w:cs="GHEA Grapalat"/>
        </w:rPr>
        <w:footnoteReference w:id="28"/>
      </w:r>
      <w:r w:rsidRPr="005C339C">
        <w:rPr>
          <w:rFonts w:ascii="GHEA Grapalat" w:hAnsi="GHEA Grapalat" w:cs="GHEA Grapalat"/>
        </w:rPr>
        <w:t>.</w:t>
      </w:r>
    </w:p>
    <w:p w:rsidR="00B83D8E" w:rsidRPr="005C339C" w:rsidRDefault="00B83D8E" w:rsidP="00BA6811">
      <w:pPr>
        <w:widowControl w:val="0"/>
        <w:tabs>
          <w:tab w:val="left" w:pos="1134"/>
        </w:tabs>
        <w:spacing w:after="160" w:line="336" w:lineRule="auto"/>
        <w:ind w:firstLine="567"/>
        <w:jc w:val="both"/>
        <w:rPr>
          <w:rFonts w:ascii="GHEA Grapalat" w:hAnsi="GHEA Grapalat" w:cs="GHEA Grapalat"/>
        </w:rPr>
      </w:pPr>
      <w:r w:rsidRPr="005C339C">
        <w:rPr>
          <w:rFonts w:ascii="GHEA Grapalat Cyr" w:hAnsi="GHEA Grapalat Cyr" w:cs="GHEA Grapalat Cyr"/>
        </w:rPr>
        <w:t>8.2.</w:t>
      </w:r>
      <w:r w:rsidRPr="005C339C">
        <w:rPr>
          <w:rFonts w:ascii="GHEA Grapalat Cyr" w:hAnsi="GHEA Grapalat Cyr" w:cs="GHEA Grapalat Cyr"/>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83D8E" w:rsidRPr="005C339C" w:rsidRDefault="00B83D8E" w:rsidP="00BA6811">
      <w:pPr>
        <w:widowControl w:val="0"/>
        <w:tabs>
          <w:tab w:val="left" w:pos="1134"/>
        </w:tabs>
        <w:spacing w:after="160" w:line="336" w:lineRule="auto"/>
        <w:ind w:firstLine="567"/>
        <w:jc w:val="both"/>
        <w:rPr>
          <w:rFonts w:ascii="GHEA Grapalat" w:hAnsi="GHEA Grapalat" w:cs="GHEA Grapalat"/>
        </w:rPr>
      </w:pPr>
      <w:r w:rsidRPr="005C339C">
        <w:rPr>
          <w:rFonts w:ascii="GHEA Grapalat Cyr" w:hAnsi="GHEA Grapalat Cyr" w:cs="GHEA Grapalat Cyr"/>
        </w:rPr>
        <w:t>8.3.</w:t>
      </w:r>
      <w:r w:rsidRPr="005C339C">
        <w:rPr>
          <w:rFonts w:ascii="GHEA Grapalat Cyr" w:hAnsi="GHEA Grapalat Cyr" w:cs="GHEA Grapalat Cyr"/>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83D8E" w:rsidRPr="005C339C" w:rsidRDefault="00B83D8E" w:rsidP="00313423">
      <w:pPr>
        <w:widowControl w:val="0"/>
        <w:tabs>
          <w:tab w:val="left" w:pos="1134"/>
        </w:tabs>
        <w:spacing w:after="160" w:line="336" w:lineRule="auto"/>
        <w:ind w:firstLine="567"/>
        <w:jc w:val="both"/>
        <w:rPr>
          <w:rFonts w:ascii="GHEA Grapalat Cyr" w:hAnsi="GHEA Grapalat Cyr" w:cs="GHEA Grapalat Cyr"/>
        </w:rPr>
      </w:pPr>
      <w:r w:rsidRPr="005C339C">
        <w:rPr>
          <w:rFonts w:ascii="GHEA Grapalat Cyr" w:hAnsi="GHEA Grapalat Cyr" w:cs="GHEA Grapalat Cyr"/>
        </w:rPr>
        <w:t>8.4.</w:t>
      </w:r>
      <w:r w:rsidRPr="005C339C">
        <w:rPr>
          <w:rFonts w:ascii="GHEA Grapalat Cyr" w:hAnsi="GHEA Grapalat Cyr" w:cs="GHEA Grapalat Cyr"/>
        </w:rPr>
        <w:tab/>
        <w:t>Споры в связи с договором подлежат рассмотрению в судах Республики Армения.</w:t>
      </w:r>
    </w:p>
    <w:p w:rsidR="00B83D8E" w:rsidRPr="005C339C" w:rsidRDefault="00B83D8E" w:rsidP="00313423">
      <w:pPr>
        <w:widowControl w:val="0"/>
        <w:tabs>
          <w:tab w:val="left" w:pos="1134"/>
        </w:tabs>
        <w:spacing w:after="160" w:line="336" w:lineRule="auto"/>
        <w:ind w:firstLine="567"/>
        <w:jc w:val="both"/>
        <w:rPr>
          <w:rFonts w:ascii="GHEA Grapalat" w:hAnsi="GHEA Grapalat" w:cs="GHEA Grapalat"/>
        </w:rPr>
      </w:pPr>
      <w:r w:rsidRPr="005C339C">
        <w:rPr>
          <w:rFonts w:ascii="GHEA Grapalat Cyr" w:hAnsi="GHEA Grapalat Cyr" w:cs="GHEA Grapalat Cyr"/>
        </w:rPr>
        <w:t>8.5.</w:t>
      </w:r>
      <w:r w:rsidRPr="005C339C">
        <w:rPr>
          <w:rFonts w:ascii="GHEA Grapalat Cyr" w:hAnsi="GHEA Grapalat Cyr" w:cs="GHEA Grapalat Cyr"/>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B83D8E" w:rsidRPr="005C339C" w:rsidRDefault="00B83D8E" w:rsidP="00313423">
      <w:pPr>
        <w:widowControl w:val="0"/>
        <w:tabs>
          <w:tab w:val="left" w:pos="1134"/>
        </w:tabs>
        <w:spacing w:after="160" w:line="336" w:lineRule="auto"/>
        <w:ind w:firstLine="567"/>
        <w:jc w:val="both"/>
        <w:rPr>
          <w:rFonts w:ascii="GHEA Grapalat" w:hAnsi="GHEA Grapalat" w:cs="GHEA Grapalat"/>
          <w:spacing w:val="-6"/>
        </w:rPr>
      </w:pPr>
      <w:r w:rsidRPr="005C339C">
        <w:rPr>
          <w:rFonts w:ascii="GHEA Grapalat Cyr" w:hAnsi="GHEA Grapalat Cyr" w:cs="GHEA Grapalat Cyr"/>
        </w:rPr>
        <w:t xml:space="preserve">Запрещается внесение в договор, а если цена договора факторная, то также </w:t>
      </w:r>
      <w:r w:rsidRPr="005C339C">
        <w:rPr>
          <w:rFonts w:ascii="GHEA Grapalat Cyr" w:hAnsi="GHEA Grapalat Cyr" w:cs="GHEA Grapalat Cyr"/>
          <w:spacing w:val="-6"/>
        </w:rPr>
        <w:t>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83D8E" w:rsidRPr="005C339C" w:rsidRDefault="00B83D8E" w:rsidP="00313423">
      <w:pPr>
        <w:widowControl w:val="0"/>
        <w:tabs>
          <w:tab w:val="left" w:pos="1134"/>
        </w:tabs>
        <w:spacing w:after="160" w:line="336" w:lineRule="auto"/>
        <w:ind w:firstLine="567"/>
        <w:jc w:val="both"/>
        <w:rPr>
          <w:rFonts w:ascii="GHEA Grapalat" w:hAnsi="GHEA Grapalat" w:cs="GHEA Grapalat"/>
        </w:rPr>
      </w:pPr>
      <w:r w:rsidRPr="005C339C">
        <w:rPr>
          <w:rFonts w:ascii="GHEA Grapalat Cyr" w:hAnsi="GHEA Grapalat Cyr" w:cs="GHEA Grapalat Cyr"/>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83D8E" w:rsidRPr="005C339C" w:rsidRDefault="00B83D8E" w:rsidP="00313423">
      <w:pPr>
        <w:widowControl w:val="0"/>
        <w:tabs>
          <w:tab w:val="left" w:pos="1134"/>
        </w:tabs>
        <w:spacing w:after="160" w:line="336" w:lineRule="auto"/>
        <w:ind w:firstLine="567"/>
        <w:jc w:val="both"/>
        <w:rPr>
          <w:rFonts w:ascii="GHEA Grapalat" w:hAnsi="GHEA Grapalat" w:cs="GHEA Grapalat"/>
        </w:rPr>
      </w:pPr>
      <w:r w:rsidRPr="005C339C">
        <w:rPr>
          <w:rFonts w:ascii="GHEA Grapalat Cyr" w:hAnsi="GHEA Grapalat Cyr" w:cs="GHEA Grapalat Cyr"/>
        </w:rPr>
        <w:t>8.6.</w:t>
      </w:r>
      <w:r w:rsidRPr="005C339C">
        <w:rPr>
          <w:rFonts w:ascii="GHEA Grapalat Cyr" w:hAnsi="GHEA Grapalat Cyr" w:cs="GHEA Grapalat Cyr"/>
        </w:rPr>
        <w:tab/>
        <w:t>Если договор осуществляется посредством заключения договора субподряда:</w:t>
      </w:r>
    </w:p>
    <w:p w:rsidR="00B83D8E" w:rsidRPr="005C339C" w:rsidRDefault="00B83D8E" w:rsidP="00313423">
      <w:pPr>
        <w:widowControl w:val="0"/>
        <w:tabs>
          <w:tab w:val="left" w:pos="1134"/>
        </w:tabs>
        <w:spacing w:after="160" w:line="336" w:lineRule="auto"/>
        <w:ind w:firstLine="567"/>
        <w:jc w:val="both"/>
        <w:rPr>
          <w:rFonts w:ascii="GHEA Grapalat" w:hAnsi="GHEA Grapalat" w:cs="GHEA Grapalat"/>
        </w:rPr>
      </w:pPr>
      <w:r w:rsidRPr="005C339C">
        <w:rPr>
          <w:rFonts w:ascii="GHEA Grapalat Cyr" w:hAnsi="GHEA Grapalat Cyr" w:cs="GHEA Grapalat Cyr"/>
        </w:rPr>
        <w:t>1)</w:t>
      </w:r>
      <w:r w:rsidRPr="005C339C">
        <w:rPr>
          <w:rFonts w:ascii="GHEA Grapalat Cyr" w:hAnsi="GHEA Grapalat Cyr" w:cs="GHEA Grapalat Cyr"/>
        </w:rPr>
        <w:tab/>
        <w:t>Подрядчик несет ответственность за неисполнение или ненадлежащее исполнение обязательств субподрядчика;</w:t>
      </w:r>
    </w:p>
    <w:p w:rsidR="00B83D8E" w:rsidRPr="005C339C" w:rsidRDefault="00B83D8E" w:rsidP="00313423">
      <w:pPr>
        <w:widowControl w:val="0"/>
        <w:tabs>
          <w:tab w:val="left" w:pos="1134"/>
        </w:tabs>
        <w:spacing w:after="160" w:line="336" w:lineRule="auto"/>
        <w:ind w:firstLine="567"/>
        <w:jc w:val="both"/>
        <w:rPr>
          <w:rFonts w:ascii="GHEA Grapalat" w:hAnsi="GHEA Grapalat" w:cs="GHEA Grapalat"/>
        </w:rPr>
      </w:pPr>
      <w:r w:rsidRPr="005C339C">
        <w:rPr>
          <w:rFonts w:ascii="GHEA Grapalat" w:hAnsi="GHEA Grapalat" w:cs="GHEA Grapalat"/>
        </w:rPr>
        <w:t>2)</w:t>
      </w:r>
      <w:r w:rsidRPr="005C339C">
        <w:rPr>
          <w:rFonts w:ascii="GHEA Grapalat" w:hAnsi="GHEA Grapalat" w:cs="GHEA Grapalat"/>
        </w:rPr>
        <w:tab/>
      </w:r>
      <w:r w:rsidRPr="005C339C">
        <w:rPr>
          <w:rFonts w:ascii="GHEA Grapalat Cyr" w:hAnsi="GHEA Grapalat Cyr" w:cs="GHEA Grapalat Cyr"/>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Pr="005C339C">
        <w:rPr>
          <w:rStyle w:val="FootnoteReference"/>
          <w:rFonts w:ascii="GHEA Grapalat" w:hAnsi="GHEA Grapalat" w:cs="GHEA Grapalat"/>
        </w:rPr>
        <w:footnoteReference w:id="29"/>
      </w:r>
      <w:r w:rsidRPr="005C339C">
        <w:rPr>
          <w:rFonts w:ascii="GHEA Grapalat" w:hAnsi="GHEA Grapalat" w:cs="GHEA Grapalat"/>
        </w:rPr>
        <w:t>.</w:t>
      </w:r>
    </w:p>
    <w:p w:rsidR="00B83D8E" w:rsidRPr="005C339C" w:rsidRDefault="00B83D8E" w:rsidP="00313423">
      <w:pPr>
        <w:widowControl w:val="0"/>
        <w:tabs>
          <w:tab w:val="left" w:pos="1134"/>
        </w:tabs>
        <w:spacing w:after="160" w:line="336" w:lineRule="auto"/>
        <w:ind w:firstLine="567"/>
        <w:jc w:val="both"/>
        <w:rPr>
          <w:rFonts w:ascii="GHEA Grapalat" w:hAnsi="GHEA Grapalat" w:cs="GHEA Grapalat"/>
        </w:rPr>
      </w:pPr>
      <w:r w:rsidRPr="005C339C">
        <w:rPr>
          <w:rFonts w:ascii="GHEA Grapalat Cyr" w:hAnsi="GHEA Grapalat Cyr" w:cs="GHEA Grapalat Cyr"/>
        </w:rPr>
        <w:t>8.7.</w:t>
      </w:r>
      <w:r w:rsidRPr="005C339C">
        <w:rPr>
          <w:rFonts w:ascii="GHEA Grapalat Cyr" w:hAnsi="GHEA Grapalat Cyr" w:cs="GHEA Grapalat Cyr"/>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5C339C">
        <w:rPr>
          <w:rStyle w:val="FootnoteReference"/>
          <w:rFonts w:ascii="GHEA Grapalat" w:hAnsi="GHEA Grapalat" w:cs="GHEA Grapalat"/>
        </w:rPr>
        <w:footnoteReference w:id="30"/>
      </w:r>
      <w:r w:rsidRPr="005C339C">
        <w:rPr>
          <w:rFonts w:ascii="GHEA Grapalat" w:hAnsi="GHEA Grapalat" w:cs="GHEA Grapalat"/>
        </w:rPr>
        <w:t>.</w:t>
      </w:r>
    </w:p>
    <w:p w:rsidR="00B83D8E" w:rsidRPr="005C339C" w:rsidRDefault="00B83D8E" w:rsidP="00BA6811">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8.8.</w:t>
      </w:r>
      <w:r w:rsidRPr="005C339C">
        <w:rPr>
          <w:rFonts w:ascii="GHEA Grapalat Cyr" w:hAnsi="GHEA Grapalat Cyr" w:cs="GHEA Grapalat Cyr"/>
        </w:rPr>
        <w:tab/>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83D8E" w:rsidRPr="005C339C" w:rsidRDefault="00B83D8E" w:rsidP="00BA6811">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8.9.</w:t>
      </w:r>
      <w:r w:rsidRPr="005C339C">
        <w:rPr>
          <w:rFonts w:ascii="GHEA Grapalat Cyr" w:hAnsi="GHEA Grapalat Cyr" w:cs="GHEA Grapalat Cyr"/>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83D8E" w:rsidRPr="005C339C" w:rsidRDefault="00B83D8E" w:rsidP="00BA6811">
      <w:pPr>
        <w:widowControl w:val="0"/>
        <w:spacing w:after="160" w:line="360" w:lineRule="auto"/>
        <w:ind w:firstLine="567"/>
        <w:jc w:val="both"/>
        <w:rPr>
          <w:rFonts w:ascii="GHEA Grapalat Cyr" w:hAnsi="GHEA Grapalat Cyr" w:cs="GHEA Grapalat Cyr"/>
        </w:rPr>
      </w:pPr>
      <w:r w:rsidRPr="005C339C">
        <w:rPr>
          <w:rFonts w:ascii="GHEA Grapalat Cyr" w:hAnsi="GHEA Grapalat Cyr" w:cs="GHEA Grapalat Cyr"/>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83D8E" w:rsidRPr="005C339C" w:rsidRDefault="00B83D8E" w:rsidP="00BA6811">
      <w:pPr>
        <w:widowControl w:val="0"/>
        <w:tabs>
          <w:tab w:val="left" w:pos="1276"/>
        </w:tabs>
        <w:spacing w:after="160" w:line="360" w:lineRule="auto"/>
        <w:ind w:firstLine="567"/>
        <w:jc w:val="both"/>
        <w:rPr>
          <w:rFonts w:ascii="GHEA Grapalat" w:hAnsi="GHEA Grapalat" w:cs="GHEA Grapalat"/>
        </w:rPr>
      </w:pPr>
      <w:r w:rsidRPr="005C339C">
        <w:rPr>
          <w:rFonts w:ascii="GHEA Grapalat Cyr" w:hAnsi="GHEA Grapalat Cyr" w:cs="GHEA Grapalat Cyr"/>
        </w:rPr>
        <w:t>8.10.</w:t>
      </w:r>
      <w:r w:rsidRPr="005C339C">
        <w:rPr>
          <w:rFonts w:ascii="GHEA Grapalat Cyr" w:hAnsi="GHEA Grapalat Cyr" w:cs="GHEA Grapalat Cyr"/>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B83D8E" w:rsidRPr="005C339C" w:rsidRDefault="00B83D8E" w:rsidP="00BA6811">
      <w:pPr>
        <w:widowControl w:val="0"/>
        <w:tabs>
          <w:tab w:val="left" w:pos="1276"/>
        </w:tabs>
        <w:spacing w:after="160" w:line="360" w:lineRule="auto"/>
        <w:ind w:firstLine="567"/>
        <w:jc w:val="both"/>
        <w:rPr>
          <w:rFonts w:ascii="GHEA Grapalat" w:hAnsi="GHEA Grapalat" w:cs="GHEA Grapalat"/>
        </w:rPr>
      </w:pPr>
      <w:r w:rsidRPr="005C339C">
        <w:rPr>
          <w:rFonts w:ascii="GHEA Grapalat" w:hAnsi="GHEA Grapalat" w:cs="GHEA Grapalat"/>
        </w:rPr>
        <w:t>8.11.</w:t>
      </w:r>
      <w:r w:rsidRPr="005C339C">
        <w:rPr>
          <w:rFonts w:ascii="GHEA Grapalat" w:hAnsi="GHEA Grapalat" w:cs="GHEA Grapalat"/>
        </w:rPr>
        <w:tab/>
      </w:r>
      <w:r w:rsidRPr="005C339C">
        <w:rPr>
          <w:rFonts w:ascii="GHEA Grapalat Cyr" w:hAnsi="GHEA Grapalat Cyr" w:cs="GHEA Grapalat Cyr"/>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опубликовывает в разделе "Уведомления об одностороннем расторжении договоров" на интернет сайте, действующем по адресу www.procurement.am, с</w:t>
      </w:r>
      <w:r w:rsidRPr="005C339C">
        <w:rPr>
          <w:rFonts w:ascii="Courier New" w:hAnsi="Courier New" w:cs="Courier New"/>
        </w:rPr>
        <w:t> </w:t>
      </w:r>
      <w:r w:rsidRPr="005C339C">
        <w:rPr>
          <w:rFonts w:ascii="GHEA Grapalat Cyr" w:hAnsi="GHEA Grapalat Cyr" w:cs="GHEA Grapalat Cyr"/>
        </w:rPr>
        <w:t>указанием даты опубликования. Подрядчик считается надлежащим образом уведомленным относительно одностороннего расторжения договора со</w:t>
      </w:r>
      <w:r w:rsidRPr="005C339C">
        <w:rPr>
          <w:rFonts w:ascii="Courier New" w:hAnsi="Courier New" w:cs="Courier New"/>
        </w:rPr>
        <w:t> </w:t>
      </w:r>
      <w:r w:rsidRPr="005C339C">
        <w:rPr>
          <w:rFonts w:ascii="GHEA Grapalat Cyr" w:hAnsi="GHEA Grapalat Cyr" w:cs="GHEA Grapalat Cyr"/>
        </w:rPr>
        <w:t>следующего за опубликованием уведомления дня, установленного настоящим пунктом.</w:t>
      </w:r>
    </w:p>
    <w:p w:rsidR="00B83D8E" w:rsidRPr="005C339C" w:rsidRDefault="00B83D8E" w:rsidP="00BA6811">
      <w:pPr>
        <w:widowControl w:val="0"/>
        <w:tabs>
          <w:tab w:val="left" w:pos="1276"/>
        </w:tabs>
        <w:spacing w:after="160" w:line="360" w:lineRule="auto"/>
        <w:ind w:firstLine="567"/>
        <w:jc w:val="both"/>
        <w:rPr>
          <w:rFonts w:ascii="GHEA Grapalat" w:hAnsi="GHEA Grapalat" w:cs="GHEA Grapalat"/>
        </w:rPr>
      </w:pPr>
      <w:r w:rsidRPr="005C339C">
        <w:rPr>
          <w:rFonts w:ascii="GHEA Grapalat Cyr" w:hAnsi="GHEA Grapalat Cyr" w:cs="GHEA Grapalat Cyr"/>
        </w:rPr>
        <w:t>8.12.</w:t>
      </w:r>
      <w:r w:rsidRPr="005C339C">
        <w:rPr>
          <w:rFonts w:ascii="GHEA Grapalat Cyr" w:hAnsi="GHEA Grapalat Cyr" w:cs="GHEA Grapalat Cyr"/>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B83D8E" w:rsidRPr="005C339C" w:rsidRDefault="00B83D8E" w:rsidP="00BA6811">
      <w:pPr>
        <w:widowControl w:val="0"/>
        <w:tabs>
          <w:tab w:val="left" w:pos="1276"/>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8.13.</w:t>
      </w:r>
      <w:r w:rsidRPr="005C339C">
        <w:rPr>
          <w:rFonts w:ascii="GHEA Grapalat Cyr" w:hAnsi="GHEA Grapalat Cyr" w:cs="GHEA Grapalat Cyr"/>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rsidR="00B83D8E" w:rsidRPr="005C339C" w:rsidRDefault="00B83D8E" w:rsidP="00BA6811">
      <w:pPr>
        <w:widowControl w:val="0"/>
        <w:tabs>
          <w:tab w:val="left" w:pos="1276"/>
        </w:tabs>
        <w:spacing w:after="160" w:line="360" w:lineRule="auto"/>
        <w:ind w:firstLine="567"/>
        <w:jc w:val="both"/>
        <w:rPr>
          <w:rFonts w:ascii="GHEA Grapalat Cyr" w:hAnsi="GHEA Grapalat Cyr" w:cs="GHEA Grapalat Cyr"/>
        </w:rPr>
      </w:pPr>
      <w:r w:rsidRPr="005C339C">
        <w:rPr>
          <w:rFonts w:ascii="GHEA Grapalat Cyr" w:hAnsi="GHEA Grapalat Cyr" w:cs="GHEA Grapalat Cyr"/>
        </w:rPr>
        <w:t>8.14.</w:t>
      </w:r>
      <w:r w:rsidRPr="005C339C">
        <w:rPr>
          <w:rFonts w:ascii="GHEA Grapalat Cyr" w:hAnsi="GHEA Grapalat Cyr" w:cs="GHEA Grapalat Cyr"/>
        </w:rPr>
        <w:tab/>
        <w:t>К отношениям, связанным с настоящим договором, применяется право Республики Армения.</w:t>
      </w:r>
    </w:p>
    <w:p w:rsidR="00B83D8E" w:rsidRPr="005C339C" w:rsidRDefault="00B83D8E" w:rsidP="00BA6811">
      <w:pPr>
        <w:widowControl w:val="0"/>
        <w:tabs>
          <w:tab w:val="left" w:pos="1276"/>
        </w:tabs>
        <w:spacing w:after="160" w:line="360" w:lineRule="auto"/>
        <w:ind w:firstLine="567"/>
        <w:jc w:val="both"/>
        <w:rPr>
          <w:rFonts w:ascii="GHEA Grapalat" w:hAnsi="GHEA Grapalat" w:cs="GHEA Grapalat"/>
        </w:rPr>
      </w:pPr>
      <w:r w:rsidRPr="005C339C">
        <w:rPr>
          <w:rFonts w:ascii="GHEA Grapalat Cyr" w:hAnsi="GHEA Grapalat Cyr" w:cs="GHEA Grapalat Cyr"/>
        </w:rPr>
        <w:t>8.15.</w:t>
      </w:r>
      <w:r w:rsidRPr="005C339C">
        <w:rPr>
          <w:rFonts w:ascii="GHEA Grapalat Cyr" w:hAnsi="GHEA Grapalat Cyr" w:cs="GHEA Grapalat Cyr"/>
        </w:rPr>
        <w:tab/>
        <w:t>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семидесятикратный размер базовой единицы закупок, то Заказчиком будет заключенo соглашение в случае, если представленное Подрядчиком в виде неустойки обеспечение договора в размере предусмотренных финансовых средств заменяется банковской гарантией или наличными деньгами, с учетом требований абзаца "б" подпункта 18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обеспечения договора представленного в виде неустойки, также представляет Заказчику новое обеспечение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5C339C">
        <w:rPr>
          <w:rStyle w:val="FootnoteReference"/>
          <w:rFonts w:ascii="GHEA Grapalat" w:hAnsi="GHEA Grapalat" w:cs="GHEA Grapalat"/>
        </w:rPr>
        <w:footnoteReference w:id="31"/>
      </w:r>
    </w:p>
    <w:p w:rsidR="00B83D8E" w:rsidRPr="005C339C" w:rsidRDefault="00B83D8E" w:rsidP="005044C7">
      <w:pPr>
        <w:widowControl w:val="0"/>
        <w:spacing w:after="160" w:line="360" w:lineRule="auto"/>
        <w:ind w:firstLine="720"/>
        <w:jc w:val="both"/>
        <w:rPr>
          <w:rFonts w:ascii="GHEA Grapalat" w:hAnsi="GHEA Grapalat" w:cs="GHEA Grapalat"/>
          <w:i/>
          <w:iCs/>
        </w:rPr>
      </w:pPr>
    </w:p>
    <w:p w:rsidR="00B83D8E" w:rsidRPr="005C339C" w:rsidRDefault="00B83D8E" w:rsidP="005044C7">
      <w:pPr>
        <w:widowControl w:val="0"/>
        <w:spacing w:after="160" w:line="360" w:lineRule="auto"/>
        <w:ind w:firstLine="709"/>
        <w:jc w:val="both"/>
        <w:rPr>
          <w:rFonts w:ascii="GHEA Grapalat Cyr" w:hAnsi="GHEA Grapalat Cyr" w:cs="GHEA Grapalat Cyr"/>
          <w:b/>
          <w:bCs/>
        </w:rPr>
      </w:pPr>
      <w:r w:rsidRPr="005C339C">
        <w:rPr>
          <w:rFonts w:ascii="GHEA Grapalat Cyr" w:hAnsi="GHEA Grapalat Cyr" w:cs="GHEA Grapalat Cyr"/>
          <w:b/>
          <w:bCs/>
        </w:rPr>
        <w:t>9. АДРЕСА, БАНКОВСКИЕ РЕКВИЗИТЫ И ПОДПИСИ СТОРОН</w:t>
      </w:r>
    </w:p>
    <w:tbl>
      <w:tblPr>
        <w:tblW w:w="9639" w:type="dxa"/>
        <w:jc w:val="center"/>
        <w:tblLayout w:type="fixed"/>
        <w:tblLook w:val="0000"/>
      </w:tblPr>
      <w:tblGrid>
        <w:gridCol w:w="4536"/>
        <w:gridCol w:w="760"/>
        <w:gridCol w:w="4343"/>
      </w:tblGrid>
      <w:tr w:rsidR="00B83D8E" w:rsidRPr="005C339C">
        <w:trPr>
          <w:jc w:val="center"/>
        </w:trPr>
        <w:tc>
          <w:tcPr>
            <w:tcW w:w="4536" w:type="dxa"/>
          </w:tcPr>
          <w:p w:rsidR="00B83D8E" w:rsidRPr="005C339C" w:rsidRDefault="00B83D8E" w:rsidP="00ED6CD8">
            <w:pPr>
              <w:widowControl w:val="0"/>
              <w:spacing w:after="160" w:line="360" w:lineRule="auto"/>
              <w:jc w:val="center"/>
              <w:rPr>
                <w:rFonts w:ascii="GHEA Grapalat" w:hAnsi="GHEA Grapalat" w:cs="GHEA Grapalat"/>
                <w:b/>
                <w:bCs/>
              </w:rPr>
            </w:pPr>
            <w:r w:rsidRPr="005C339C">
              <w:rPr>
                <w:rFonts w:ascii="GHEA Grapalat Cyr" w:hAnsi="GHEA Grapalat Cyr" w:cs="GHEA Grapalat Cyr"/>
                <w:b/>
                <w:bCs/>
              </w:rPr>
              <w:t>ЗАКАЗЧИК</w:t>
            </w:r>
          </w:p>
          <w:p w:rsidR="00B83D8E" w:rsidRPr="005C339C" w:rsidRDefault="00B83D8E" w:rsidP="0089345D">
            <w:pPr>
              <w:jc w:val="center"/>
              <w:rPr>
                <w:rFonts w:ascii="GHEA Grapalat Cyr" w:hAnsi="GHEA Grapalat Cyr" w:cs="GHEA Grapalat Cyr"/>
              </w:rPr>
            </w:pPr>
            <w:r w:rsidRPr="005C339C">
              <w:rPr>
                <w:rFonts w:ascii="GHEA Grapalat Cyr" w:hAnsi="GHEA Grapalat Cyr" w:cs="GHEA Grapalat Cyr"/>
              </w:rPr>
              <w:t>&lt;&lt;Норк-Мараш&gt;&gt; медицинский центр&gt;&gt; ЗАО</w:t>
            </w:r>
          </w:p>
          <w:p w:rsidR="00B83D8E" w:rsidRPr="005C339C" w:rsidRDefault="00B83D8E" w:rsidP="0089345D">
            <w:pPr>
              <w:jc w:val="center"/>
              <w:rPr>
                <w:rFonts w:ascii="GHEA Grapalat Cyr" w:hAnsi="GHEA Grapalat Cyr" w:cs="GHEA Grapalat Cyr"/>
              </w:rPr>
            </w:pPr>
            <w:r w:rsidRPr="005C339C">
              <w:rPr>
                <w:rFonts w:ascii="GHEA Grapalat Cyr" w:hAnsi="GHEA Grapalat Cyr" w:cs="GHEA Grapalat Cyr"/>
              </w:rPr>
              <w:t xml:space="preserve">ул. Арменакяна 108/4. г.Ереван, РА </w:t>
            </w:r>
          </w:p>
          <w:p w:rsidR="00B83D8E" w:rsidRPr="005C339C" w:rsidRDefault="00B83D8E" w:rsidP="0089345D">
            <w:pPr>
              <w:jc w:val="center"/>
              <w:rPr>
                <w:rFonts w:ascii="GHEA Grapalat Cyr" w:hAnsi="GHEA Grapalat Cyr" w:cs="GHEA Grapalat Cyr"/>
              </w:rPr>
            </w:pPr>
            <w:r w:rsidRPr="005C339C">
              <w:rPr>
                <w:rFonts w:ascii="GHEA Grapalat Cyr" w:hAnsi="GHEA Grapalat Cyr" w:cs="GHEA Grapalat Cyr"/>
              </w:rPr>
              <w:t>УНН 01508793</w:t>
            </w:r>
          </w:p>
          <w:p w:rsidR="00B83D8E" w:rsidRPr="005C339C" w:rsidRDefault="00B83D8E" w:rsidP="0089345D">
            <w:pPr>
              <w:jc w:val="center"/>
              <w:rPr>
                <w:rFonts w:ascii="GHEA Grapalat Cyr" w:hAnsi="GHEA Grapalat Cyr" w:cs="GHEA Grapalat Cyr"/>
              </w:rPr>
            </w:pPr>
            <w:r w:rsidRPr="005C339C">
              <w:rPr>
                <w:rFonts w:ascii="GHEA Grapalat Cyr" w:hAnsi="GHEA Grapalat Cyr" w:cs="GHEA Grapalat Cyr"/>
              </w:rPr>
              <w:t>&lt;&lt;Армбизнесбанк&gt;&gt; ЗАО</w:t>
            </w:r>
          </w:p>
          <w:p w:rsidR="00B83D8E" w:rsidRPr="005C339C" w:rsidRDefault="00B83D8E" w:rsidP="0089345D">
            <w:pPr>
              <w:jc w:val="center"/>
              <w:rPr>
                <w:rFonts w:ascii="GHEA Grapalat" w:hAnsi="GHEA Grapalat" w:cs="GHEA Grapalat"/>
              </w:rPr>
            </w:pPr>
          </w:p>
          <w:p w:rsidR="00B83D8E" w:rsidRPr="005C339C" w:rsidRDefault="00B83D8E" w:rsidP="0089345D">
            <w:pPr>
              <w:jc w:val="center"/>
              <w:rPr>
                <w:rFonts w:ascii="GHEA Grapalat Cyr" w:hAnsi="GHEA Grapalat Cyr" w:cs="GHEA Grapalat Cyr"/>
              </w:rPr>
            </w:pPr>
            <w:r w:rsidRPr="005C339C">
              <w:rPr>
                <w:rFonts w:ascii="GHEA Grapalat Cyr" w:hAnsi="GHEA Grapalat Cyr" w:cs="GHEA Grapalat Cyr"/>
              </w:rPr>
              <w:t>Номер счета 1150001612200100</w:t>
            </w:r>
          </w:p>
          <w:p w:rsidR="00B83D8E" w:rsidRPr="005C339C" w:rsidRDefault="00B83D8E" w:rsidP="0089345D">
            <w:pPr>
              <w:widowControl w:val="0"/>
              <w:jc w:val="center"/>
              <w:rPr>
                <w:rFonts w:ascii="GHEA Grapalat" w:hAnsi="GHEA Grapalat" w:cs="GHEA Grapalat"/>
              </w:rPr>
            </w:pPr>
            <w:r w:rsidRPr="005C339C">
              <w:rPr>
                <w:rFonts w:ascii="GHEA Grapalat" w:hAnsi="GHEA Grapalat" w:cs="GHEA Grapalat"/>
              </w:rPr>
              <w:t>_______________________</w:t>
            </w:r>
          </w:p>
          <w:p w:rsidR="00B83D8E" w:rsidRPr="005C339C" w:rsidRDefault="00B83D8E" w:rsidP="0089345D">
            <w:pPr>
              <w:widowControl w:val="0"/>
              <w:spacing w:after="160" w:line="360" w:lineRule="auto"/>
              <w:jc w:val="center"/>
              <w:rPr>
                <w:rFonts w:ascii="GHEA Grapalat Cyr" w:hAnsi="GHEA Grapalat Cyr" w:cs="GHEA Grapalat Cyr"/>
                <w:sz w:val="16"/>
                <w:szCs w:val="16"/>
              </w:rPr>
            </w:pPr>
            <w:r w:rsidRPr="005C339C">
              <w:rPr>
                <w:rFonts w:ascii="GHEA Grapalat Cyr" w:hAnsi="GHEA Grapalat Cyr" w:cs="GHEA Grapalat Cyr"/>
                <w:sz w:val="16"/>
                <w:szCs w:val="16"/>
              </w:rPr>
              <w:t>/подпись/</w:t>
            </w:r>
          </w:p>
          <w:p w:rsidR="00B83D8E" w:rsidRPr="005C339C" w:rsidRDefault="00B83D8E" w:rsidP="0089345D">
            <w:pPr>
              <w:widowControl w:val="0"/>
              <w:spacing w:after="160" w:line="360" w:lineRule="auto"/>
              <w:jc w:val="center"/>
              <w:rPr>
                <w:rFonts w:ascii="GHEA Grapalat Cyr" w:hAnsi="GHEA Grapalat Cyr" w:cs="GHEA Grapalat Cyr"/>
              </w:rPr>
            </w:pPr>
            <w:r w:rsidRPr="005C339C">
              <w:rPr>
                <w:rFonts w:ascii="GHEA Grapalat Cyr" w:hAnsi="GHEA Grapalat Cyr" w:cs="GHEA Grapalat Cyr"/>
              </w:rPr>
              <w:t>М. П.</w:t>
            </w:r>
          </w:p>
        </w:tc>
        <w:tc>
          <w:tcPr>
            <w:tcW w:w="760" w:type="dxa"/>
          </w:tcPr>
          <w:p w:rsidR="00B83D8E" w:rsidRPr="005C339C" w:rsidRDefault="00B83D8E" w:rsidP="00ED6CD8">
            <w:pPr>
              <w:widowControl w:val="0"/>
              <w:spacing w:after="160" w:line="360" w:lineRule="auto"/>
              <w:jc w:val="both"/>
              <w:rPr>
                <w:rFonts w:ascii="GHEA Grapalat" w:hAnsi="GHEA Grapalat" w:cs="GHEA Grapalat"/>
              </w:rPr>
            </w:pPr>
          </w:p>
        </w:tc>
        <w:tc>
          <w:tcPr>
            <w:tcW w:w="4343" w:type="dxa"/>
          </w:tcPr>
          <w:p w:rsidR="00B83D8E" w:rsidRPr="005C339C" w:rsidRDefault="00B83D8E" w:rsidP="00ED6CD8">
            <w:pPr>
              <w:widowControl w:val="0"/>
              <w:spacing w:after="160" w:line="360" w:lineRule="auto"/>
              <w:jc w:val="center"/>
              <w:rPr>
                <w:rFonts w:ascii="GHEA Grapalat" w:hAnsi="GHEA Grapalat" w:cs="GHEA Grapalat"/>
                <w:b/>
                <w:bCs/>
                <w:lang w:val="en-US"/>
              </w:rPr>
            </w:pPr>
            <w:r w:rsidRPr="005C339C">
              <w:rPr>
                <w:rFonts w:ascii="GHEA Grapalat Cyr" w:hAnsi="GHEA Grapalat Cyr" w:cs="GHEA Grapalat Cyr"/>
                <w:b/>
                <w:bCs/>
              </w:rPr>
              <w:t>ПОДРЯДЧИК</w:t>
            </w:r>
          </w:p>
          <w:p w:rsidR="00B83D8E" w:rsidRPr="005C339C" w:rsidRDefault="00B83D8E" w:rsidP="00ED6CD8">
            <w:pPr>
              <w:widowControl w:val="0"/>
              <w:jc w:val="both"/>
              <w:rPr>
                <w:rFonts w:ascii="GHEA Grapalat" w:hAnsi="GHEA Grapalat" w:cs="GHEA Grapalat"/>
                <w:lang w:val="en-US"/>
              </w:rPr>
            </w:pPr>
            <w:r w:rsidRPr="005C339C">
              <w:rPr>
                <w:rFonts w:ascii="GHEA Grapalat" w:hAnsi="GHEA Grapalat" w:cs="GHEA Grapalat"/>
                <w:lang w:val="en-US"/>
              </w:rPr>
              <w:t>______________________________</w:t>
            </w:r>
          </w:p>
          <w:p w:rsidR="00B83D8E" w:rsidRPr="005C339C" w:rsidRDefault="00B83D8E" w:rsidP="00ED6CD8">
            <w:pPr>
              <w:widowControl w:val="0"/>
              <w:spacing w:after="160" w:line="360" w:lineRule="auto"/>
              <w:jc w:val="center"/>
              <w:rPr>
                <w:rFonts w:ascii="GHEA Grapalat Cyr" w:hAnsi="GHEA Grapalat Cyr" w:cs="GHEA Grapalat Cyr"/>
                <w:sz w:val="16"/>
                <w:szCs w:val="16"/>
              </w:rPr>
            </w:pPr>
            <w:r w:rsidRPr="005C339C">
              <w:rPr>
                <w:rFonts w:ascii="GHEA Grapalat Cyr" w:hAnsi="GHEA Grapalat Cyr" w:cs="GHEA Grapalat Cyr"/>
                <w:sz w:val="16"/>
                <w:szCs w:val="16"/>
              </w:rPr>
              <w:t>/подпись/</w:t>
            </w:r>
          </w:p>
          <w:p w:rsidR="00B83D8E" w:rsidRPr="005C339C" w:rsidRDefault="00B83D8E" w:rsidP="00ED6CD8">
            <w:pPr>
              <w:widowControl w:val="0"/>
              <w:spacing w:after="160" w:line="360" w:lineRule="auto"/>
              <w:jc w:val="center"/>
              <w:rPr>
                <w:rFonts w:ascii="GHEA Grapalat Cyr" w:hAnsi="GHEA Grapalat Cyr" w:cs="GHEA Grapalat Cyr"/>
              </w:rPr>
            </w:pPr>
            <w:r w:rsidRPr="005C339C">
              <w:rPr>
                <w:rFonts w:ascii="GHEA Grapalat Cyr" w:hAnsi="GHEA Grapalat Cyr" w:cs="GHEA Grapalat Cyr"/>
              </w:rPr>
              <w:t>М. П.</w:t>
            </w:r>
          </w:p>
        </w:tc>
      </w:tr>
    </w:tbl>
    <w:p w:rsidR="00B83D8E" w:rsidRPr="005C339C" w:rsidRDefault="00B83D8E" w:rsidP="005044C7">
      <w:pPr>
        <w:widowControl w:val="0"/>
        <w:spacing w:after="160" w:line="360" w:lineRule="auto"/>
        <w:ind w:firstLine="709"/>
        <w:jc w:val="both"/>
        <w:rPr>
          <w:rFonts w:ascii="GHEA Grapalat" w:hAnsi="GHEA Grapalat" w:cs="GHEA Grapalat"/>
          <w:b/>
          <w:bCs/>
        </w:rPr>
      </w:pPr>
    </w:p>
    <w:p w:rsidR="00B83D8E" w:rsidRPr="005C339C" w:rsidRDefault="00B83D8E" w:rsidP="00BA6811">
      <w:pPr>
        <w:widowControl w:val="0"/>
        <w:spacing w:after="160" w:line="360" w:lineRule="auto"/>
        <w:ind w:firstLine="567"/>
        <w:jc w:val="both"/>
        <w:rPr>
          <w:rFonts w:ascii="GHEA Grapalat" w:hAnsi="GHEA Grapalat" w:cs="GHEA Grapalat"/>
          <w:u w:val="single"/>
        </w:rPr>
      </w:pPr>
      <w:r w:rsidRPr="005C339C">
        <w:rPr>
          <w:rFonts w:ascii="GHEA Grapalat Cyr" w:hAnsi="GHEA Grapalat Cyr" w:cs="GHEA Grapalat Cyr"/>
          <w:i/>
          <w:iCs/>
        </w:rPr>
        <w:t>В случае необходимости в проект договора могут быть включены не противоречащие законодательству Республики Армения положения.</w:t>
      </w:r>
    </w:p>
    <w:p w:rsidR="00B83D8E" w:rsidRPr="005C339C" w:rsidRDefault="00B83D8E" w:rsidP="005044C7">
      <w:pPr>
        <w:widowControl w:val="0"/>
        <w:spacing w:after="160" w:line="360" w:lineRule="auto"/>
        <w:ind w:firstLine="567"/>
        <w:rPr>
          <w:rFonts w:ascii="GHEA Grapalat" w:hAnsi="GHEA Grapalat" w:cs="GHEA Grapalat"/>
          <w:i/>
          <w:iCs/>
        </w:rPr>
      </w:pPr>
      <w:r w:rsidRPr="005C339C">
        <w:rPr>
          <w:rFonts w:ascii="GHEA Grapalat" w:hAnsi="GHEA Grapalat" w:cs="GHEA Grapalat"/>
        </w:rPr>
        <w:br w:type="page"/>
      </w:r>
    </w:p>
    <w:p w:rsidR="00B83D8E" w:rsidRPr="005C339C" w:rsidRDefault="00B83D8E" w:rsidP="005044C7">
      <w:pPr>
        <w:widowControl w:val="0"/>
        <w:spacing w:after="160" w:line="360" w:lineRule="auto"/>
        <w:ind w:firstLine="567"/>
        <w:jc w:val="right"/>
        <w:rPr>
          <w:rFonts w:ascii="GHEA Grapalat" w:hAnsi="GHEA Grapalat" w:cs="GHEA Grapalat"/>
          <w:i/>
          <w:iCs/>
        </w:rPr>
      </w:pPr>
      <w:r w:rsidRPr="005C339C">
        <w:rPr>
          <w:rFonts w:ascii="GHEA Grapalat Cyr" w:hAnsi="GHEA Grapalat Cyr" w:cs="GHEA Grapalat Cyr"/>
          <w:i/>
          <w:iCs/>
        </w:rPr>
        <w:t>Приложение № 1</w:t>
      </w:r>
    </w:p>
    <w:p w:rsidR="00B83D8E" w:rsidRPr="005C339C" w:rsidRDefault="00B83D8E" w:rsidP="00BA6811">
      <w:pPr>
        <w:widowControl w:val="0"/>
        <w:spacing w:after="160" w:line="360" w:lineRule="auto"/>
        <w:ind w:firstLine="567"/>
        <w:jc w:val="right"/>
        <w:rPr>
          <w:rFonts w:ascii="GHEA Grapalat" w:hAnsi="GHEA Grapalat" w:cs="GHEA Grapalat"/>
          <w:i/>
          <w:iCs/>
        </w:rPr>
      </w:pPr>
      <w:r w:rsidRPr="005C339C">
        <w:rPr>
          <w:rFonts w:ascii="GHEA Grapalat Cyr" w:hAnsi="GHEA Grapalat Cyr" w:cs="GHEA Grapalat Cyr"/>
        </w:rPr>
        <w:t>к Договору</w:t>
      </w:r>
      <w:r w:rsidRPr="005C339C">
        <w:rPr>
          <w:rFonts w:ascii="GHEA Grapalat Cyr" w:hAnsi="GHEA Grapalat Cyr" w:cs="GHEA Grapalat Cyr"/>
          <w:i/>
          <w:iCs/>
        </w:rPr>
        <w:t xml:space="preserve"> под кодом </w:t>
      </w:r>
      <w:r w:rsidRPr="005C339C">
        <w:rPr>
          <w:rFonts w:ascii="GHEA Grapalat" w:hAnsi="GHEA Grapalat" w:cs="GHEA Grapalat"/>
          <w:i/>
          <w:iCs/>
        </w:rPr>
        <w:br/>
      </w:r>
      <w:r w:rsidRPr="005C339C">
        <w:rPr>
          <w:rFonts w:ascii="GHEA Grapalat Cyr" w:hAnsi="GHEA Grapalat Cyr" w:cs="GHEA Grapalat Cyr"/>
          <w:i/>
          <w:iCs/>
        </w:rPr>
        <w:t>заключенному "</w:t>
      </w:r>
      <w:r w:rsidRPr="005C339C">
        <w:rPr>
          <w:rFonts w:ascii="GHEA Grapalat Cyr" w:hAnsi="GHEA Grapalat Cyr" w:cs="GHEA Grapalat Cyr"/>
          <w:i/>
          <w:iCs/>
        </w:rPr>
        <w:tab/>
        <w:t xml:space="preserve">" </w:t>
      </w:r>
      <w:r w:rsidRPr="005C339C">
        <w:rPr>
          <w:rFonts w:ascii="GHEA Grapalat Cyr" w:hAnsi="GHEA Grapalat Cyr" w:cs="GHEA Grapalat Cyr"/>
          <w:i/>
          <w:iCs/>
        </w:rPr>
        <w:tab/>
        <w:t xml:space="preserve"> 2019г.</w:t>
      </w:r>
    </w:p>
    <w:p w:rsidR="00B83D8E" w:rsidRPr="005C339C" w:rsidRDefault="00B83D8E" w:rsidP="005044C7">
      <w:pPr>
        <w:widowControl w:val="0"/>
        <w:spacing w:after="160" w:line="360" w:lineRule="auto"/>
        <w:jc w:val="center"/>
        <w:rPr>
          <w:rFonts w:ascii="GHEA Grapalat" w:hAnsi="GHEA Grapalat" w:cs="GHEA Grapalat"/>
          <w:b/>
          <w:bCs/>
        </w:rPr>
      </w:pPr>
    </w:p>
    <w:p w:rsidR="00B83D8E" w:rsidRPr="005C339C" w:rsidRDefault="00B83D8E" w:rsidP="005044C7">
      <w:pPr>
        <w:widowControl w:val="0"/>
        <w:spacing w:after="160" w:line="360" w:lineRule="auto"/>
        <w:jc w:val="center"/>
        <w:rPr>
          <w:rFonts w:ascii="GHEA Grapalat" w:hAnsi="GHEA Grapalat" w:cs="GHEA Grapalat"/>
          <w:b/>
          <w:bCs/>
        </w:rPr>
      </w:pPr>
    </w:p>
    <w:p w:rsidR="00B83D8E" w:rsidRPr="005C339C" w:rsidRDefault="00B83D8E" w:rsidP="005044C7">
      <w:pPr>
        <w:widowControl w:val="0"/>
        <w:spacing w:after="160" w:line="360" w:lineRule="auto"/>
        <w:jc w:val="center"/>
        <w:rPr>
          <w:rFonts w:ascii="GHEA Grapalat" w:hAnsi="GHEA Grapalat" w:cs="GHEA Grapalat"/>
          <w:b/>
          <w:bCs/>
        </w:rPr>
      </w:pPr>
    </w:p>
    <w:p w:rsidR="00B83D8E" w:rsidRPr="005C339C" w:rsidRDefault="00B83D8E" w:rsidP="005044C7">
      <w:pPr>
        <w:widowControl w:val="0"/>
        <w:spacing w:after="160" w:line="360" w:lineRule="auto"/>
        <w:jc w:val="center"/>
        <w:rPr>
          <w:rFonts w:ascii="GHEA Grapalat" w:hAnsi="GHEA Grapalat" w:cs="GHEA Grapalat"/>
          <w:b/>
          <w:bCs/>
        </w:rPr>
      </w:pPr>
      <w:r w:rsidRPr="005C339C">
        <w:rPr>
          <w:rFonts w:ascii="GHEA Grapalat Cyr" w:hAnsi="GHEA Grapalat Cyr" w:cs="GHEA Grapalat Cyr"/>
          <w:b/>
          <w:bCs/>
        </w:rPr>
        <w:t>СВОДНАЯ СМЕТА</w:t>
      </w:r>
      <w:r w:rsidRPr="005C339C">
        <w:rPr>
          <w:rStyle w:val="FootnoteReference"/>
          <w:rFonts w:ascii="GHEA Grapalat" w:hAnsi="GHEA Grapalat" w:cs="GHEA Grapalat"/>
          <w:b/>
          <w:bCs/>
        </w:rPr>
        <w:footnoteReference w:id="32"/>
      </w:r>
      <w:r w:rsidRPr="005C339C">
        <w:rPr>
          <w:rStyle w:val="FootnoteReference"/>
          <w:rFonts w:ascii="GHEA Grapalat" w:hAnsi="GHEA Grapalat" w:cs="GHEA Grapalat"/>
          <w:b/>
          <w:bCs/>
        </w:rPr>
        <w:footnoteReference w:customMarkFollows="1" w:id="33"/>
        <w:sym w:font="Symbol" w:char="F02A"/>
      </w:r>
    </w:p>
    <w:p w:rsidR="00B83D8E" w:rsidRPr="005C339C" w:rsidRDefault="00B83D8E" w:rsidP="005044C7">
      <w:pPr>
        <w:widowControl w:val="0"/>
        <w:spacing w:after="160" w:line="360" w:lineRule="auto"/>
        <w:ind w:firstLine="567"/>
        <w:jc w:val="center"/>
        <w:rPr>
          <w:rFonts w:ascii="GHEA Grapalat Cyr" w:hAnsi="GHEA Grapalat Cyr" w:cs="GHEA Grapalat Cyr"/>
          <w:b/>
          <w:bCs/>
        </w:rPr>
      </w:pPr>
      <w:r w:rsidRPr="005C339C">
        <w:rPr>
          <w:rFonts w:ascii="GHEA Grapalat Cyr" w:hAnsi="GHEA Grapalat Cyr" w:cs="GHEA Grapalat Cyr"/>
          <w:b/>
          <w:bCs/>
        </w:rPr>
        <w:t>ВЫПОЛНЕНИЯ РАБОТ КАПИТАЛНОГО РЕМОНТА</w:t>
      </w:r>
    </w:p>
    <w:p w:rsidR="00B83D8E" w:rsidRPr="005C339C" w:rsidRDefault="00B83D8E" w:rsidP="0089345D">
      <w:pPr>
        <w:widowControl w:val="0"/>
        <w:spacing w:after="160" w:line="360" w:lineRule="auto"/>
        <w:rPr>
          <w:rFonts w:ascii="GHEA Grapalat" w:hAnsi="GHEA Grapalat" w:cs="GHEA Grapalat"/>
          <w:i/>
          <w:iCs/>
        </w:rPr>
      </w:pPr>
    </w:p>
    <w:p w:rsidR="00B83D8E" w:rsidRPr="005C339C" w:rsidRDefault="00B83D8E" w:rsidP="0089345D">
      <w:pPr>
        <w:widowControl w:val="0"/>
        <w:spacing w:after="160" w:line="360" w:lineRule="auto"/>
        <w:rPr>
          <w:rFonts w:ascii="GHEA Grapalat" w:hAnsi="GHEA Grapalat" w:cs="GHEA Grapalat"/>
          <w:i/>
          <w:iCs/>
        </w:rPr>
      </w:pPr>
    </w:p>
    <w:p w:rsidR="00B83D8E" w:rsidRPr="005C339C" w:rsidRDefault="00B83D8E" w:rsidP="0089345D">
      <w:pPr>
        <w:widowControl w:val="0"/>
        <w:spacing w:after="160" w:line="360" w:lineRule="auto"/>
        <w:rPr>
          <w:rFonts w:ascii="GHEA Grapalat" w:hAnsi="GHEA Grapalat" w:cs="GHEA Grapalat"/>
          <w:i/>
          <w:iCs/>
        </w:rPr>
      </w:pPr>
    </w:p>
    <w:p w:rsidR="00B83D8E" w:rsidRPr="00AF135B" w:rsidRDefault="00B83D8E" w:rsidP="0089345D">
      <w:pPr>
        <w:widowControl w:val="0"/>
        <w:spacing w:after="160" w:line="360" w:lineRule="auto"/>
        <w:rPr>
          <w:rFonts w:ascii="GHEA Grapalat" w:hAnsi="GHEA Grapalat" w:cs="GHEA Grapalat"/>
          <w:i/>
          <w:iCs/>
          <w:lang w:val="en-US"/>
        </w:rPr>
      </w:pPr>
      <w:r>
        <w:rPr>
          <w:rFonts w:ascii="GHEA Grapalat" w:hAnsi="GHEA Grapalat" w:cs="GHEA Grapalat"/>
          <w:i/>
          <w:iCs/>
          <w:lang w:val="en-US"/>
        </w:rPr>
        <w:t>*</w:t>
      </w:r>
      <w:r>
        <w:rPr>
          <w:rFonts w:ascii="GHEA Grapalat Cyr" w:hAnsi="GHEA Grapalat Cyr" w:cs="GHEA Grapalat Cyr"/>
          <w:i/>
          <w:iCs/>
          <w:lang w:val="en-US"/>
        </w:rPr>
        <w:t>раборы представлены б сводных документах</w:t>
      </w:r>
    </w:p>
    <w:p w:rsidR="00B83D8E" w:rsidRPr="005C339C" w:rsidRDefault="00B83D8E" w:rsidP="005044C7">
      <w:pPr>
        <w:widowControl w:val="0"/>
        <w:spacing w:after="160" w:line="360" w:lineRule="auto"/>
        <w:ind w:firstLine="567"/>
        <w:jc w:val="right"/>
        <w:rPr>
          <w:rFonts w:ascii="GHEA Grapalat" w:hAnsi="GHEA Grapalat" w:cs="GHEA Grapalat"/>
          <w:i/>
          <w:iCs/>
        </w:rPr>
      </w:pPr>
    </w:p>
    <w:tbl>
      <w:tblPr>
        <w:tblW w:w="9639" w:type="dxa"/>
        <w:jc w:val="center"/>
        <w:tblLayout w:type="fixed"/>
        <w:tblLook w:val="0000"/>
      </w:tblPr>
      <w:tblGrid>
        <w:gridCol w:w="4536"/>
        <w:gridCol w:w="760"/>
        <w:gridCol w:w="4343"/>
      </w:tblGrid>
      <w:tr w:rsidR="00B83D8E" w:rsidRPr="005C339C">
        <w:trPr>
          <w:jc w:val="center"/>
        </w:trPr>
        <w:tc>
          <w:tcPr>
            <w:tcW w:w="4536" w:type="dxa"/>
          </w:tcPr>
          <w:p w:rsidR="00B83D8E" w:rsidRPr="005C339C" w:rsidRDefault="00B83D8E" w:rsidP="00ED6CD8">
            <w:pPr>
              <w:widowControl w:val="0"/>
              <w:spacing w:after="160" w:line="360" w:lineRule="auto"/>
              <w:jc w:val="center"/>
              <w:rPr>
                <w:rFonts w:ascii="GHEA Grapalat" w:hAnsi="GHEA Grapalat" w:cs="GHEA Grapalat"/>
                <w:b/>
                <w:bCs/>
              </w:rPr>
            </w:pPr>
            <w:r w:rsidRPr="005C339C">
              <w:rPr>
                <w:rFonts w:ascii="GHEA Grapalat Cyr" w:hAnsi="GHEA Grapalat Cyr" w:cs="GHEA Grapalat Cyr"/>
                <w:b/>
                <w:bCs/>
              </w:rPr>
              <w:t>ЗАКАЗЧИК</w:t>
            </w:r>
          </w:p>
          <w:p w:rsidR="00B83D8E" w:rsidRPr="005C339C" w:rsidRDefault="00B83D8E" w:rsidP="000A4061">
            <w:pPr>
              <w:jc w:val="center"/>
              <w:rPr>
                <w:rFonts w:ascii="GHEA Grapalat Cyr" w:hAnsi="GHEA Grapalat Cyr" w:cs="GHEA Grapalat Cyr"/>
              </w:rPr>
            </w:pPr>
            <w:r w:rsidRPr="005C339C">
              <w:rPr>
                <w:rFonts w:ascii="GHEA Grapalat Cyr" w:hAnsi="GHEA Grapalat Cyr" w:cs="GHEA Grapalat Cyr"/>
              </w:rPr>
              <w:t>&lt;&lt;Норк-Мараш&gt;&gt; медицинский центр&gt;&gt; ЗАО</w:t>
            </w:r>
          </w:p>
          <w:p w:rsidR="00B83D8E" w:rsidRPr="005C339C" w:rsidRDefault="00B83D8E" w:rsidP="000A4061">
            <w:pPr>
              <w:jc w:val="center"/>
              <w:rPr>
                <w:rFonts w:ascii="GHEA Grapalat Cyr" w:hAnsi="GHEA Grapalat Cyr" w:cs="GHEA Grapalat Cyr"/>
              </w:rPr>
            </w:pPr>
            <w:r w:rsidRPr="005C339C">
              <w:rPr>
                <w:rFonts w:ascii="GHEA Grapalat Cyr" w:hAnsi="GHEA Grapalat Cyr" w:cs="GHEA Grapalat Cyr"/>
              </w:rPr>
              <w:t xml:space="preserve">ул. Арменакяна 108/4. г.Ереван, РА </w:t>
            </w:r>
          </w:p>
          <w:p w:rsidR="00B83D8E" w:rsidRPr="005C339C" w:rsidRDefault="00B83D8E" w:rsidP="000A4061">
            <w:pPr>
              <w:jc w:val="center"/>
              <w:rPr>
                <w:rFonts w:ascii="GHEA Grapalat Cyr" w:hAnsi="GHEA Grapalat Cyr" w:cs="GHEA Grapalat Cyr"/>
              </w:rPr>
            </w:pPr>
            <w:r w:rsidRPr="005C339C">
              <w:rPr>
                <w:rFonts w:ascii="GHEA Grapalat Cyr" w:hAnsi="GHEA Grapalat Cyr" w:cs="GHEA Grapalat Cyr"/>
              </w:rPr>
              <w:t>УНН 01508793</w:t>
            </w:r>
          </w:p>
          <w:p w:rsidR="00B83D8E" w:rsidRPr="005C339C" w:rsidRDefault="00B83D8E" w:rsidP="000A4061">
            <w:pPr>
              <w:jc w:val="center"/>
              <w:rPr>
                <w:rFonts w:ascii="GHEA Grapalat Cyr" w:hAnsi="GHEA Grapalat Cyr" w:cs="GHEA Grapalat Cyr"/>
              </w:rPr>
            </w:pPr>
            <w:r w:rsidRPr="005C339C">
              <w:rPr>
                <w:rFonts w:ascii="GHEA Grapalat Cyr" w:hAnsi="GHEA Grapalat Cyr" w:cs="GHEA Grapalat Cyr"/>
              </w:rPr>
              <w:t>&lt;&lt;Армбизнесбанк&gt;&gt; ЗАО</w:t>
            </w:r>
          </w:p>
          <w:p w:rsidR="00B83D8E" w:rsidRPr="005C339C" w:rsidRDefault="00B83D8E" w:rsidP="000A4061">
            <w:pPr>
              <w:jc w:val="center"/>
              <w:rPr>
                <w:rFonts w:ascii="GHEA Grapalat" w:hAnsi="GHEA Grapalat" w:cs="GHEA Grapalat"/>
              </w:rPr>
            </w:pPr>
          </w:p>
          <w:p w:rsidR="00B83D8E" w:rsidRPr="005C339C" w:rsidRDefault="00B83D8E" w:rsidP="000A4061">
            <w:pPr>
              <w:jc w:val="center"/>
              <w:rPr>
                <w:rFonts w:ascii="GHEA Grapalat Cyr" w:hAnsi="GHEA Grapalat Cyr" w:cs="GHEA Grapalat Cyr"/>
              </w:rPr>
            </w:pPr>
            <w:r w:rsidRPr="005C339C">
              <w:rPr>
                <w:rFonts w:ascii="GHEA Grapalat Cyr" w:hAnsi="GHEA Grapalat Cyr" w:cs="GHEA Grapalat Cyr"/>
              </w:rPr>
              <w:t>Номер счета 1150001612200100</w:t>
            </w:r>
          </w:p>
          <w:p w:rsidR="00B83D8E" w:rsidRPr="005C339C" w:rsidRDefault="00B83D8E" w:rsidP="000A4061">
            <w:pPr>
              <w:widowControl w:val="0"/>
              <w:jc w:val="center"/>
              <w:rPr>
                <w:rFonts w:ascii="GHEA Grapalat" w:hAnsi="GHEA Grapalat" w:cs="GHEA Grapalat"/>
              </w:rPr>
            </w:pPr>
            <w:r w:rsidRPr="005C339C">
              <w:rPr>
                <w:rFonts w:ascii="GHEA Grapalat" w:hAnsi="GHEA Grapalat" w:cs="GHEA Grapalat"/>
              </w:rPr>
              <w:t>_______________________</w:t>
            </w:r>
          </w:p>
          <w:p w:rsidR="00B83D8E" w:rsidRPr="005C339C" w:rsidRDefault="00B83D8E" w:rsidP="000A4061">
            <w:pPr>
              <w:widowControl w:val="0"/>
              <w:spacing w:after="160" w:line="360" w:lineRule="auto"/>
              <w:jc w:val="center"/>
              <w:rPr>
                <w:rFonts w:ascii="GHEA Grapalat Cyr" w:hAnsi="GHEA Grapalat Cyr" w:cs="GHEA Grapalat Cyr"/>
                <w:sz w:val="16"/>
                <w:szCs w:val="16"/>
              </w:rPr>
            </w:pPr>
            <w:r w:rsidRPr="005C339C">
              <w:rPr>
                <w:rFonts w:ascii="GHEA Grapalat Cyr" w:hAnsi="GHEA Grapalat Cyr" w:cs="GHEA Grapalat Cyr"/>
                <w:sz w:val="16"/>
                <w:szCs w:val="16"/>
              </w:rPr>
              <w:t>/подпись/</w:t>
            </w:r>
          </w:p>
          <w:p w:rsidR="00B83D8E" w:rsidRPr="005C339C" w:rsidRDefault="00B83D8E" w:rsidP="000A4061">
            <w:pPr>
              <w:widowControl w:val="0"/>
              <w:spacing w:after="160" w:line="360" w:lineRule="auto"/>
              <w:jc w:val="center"/>
              <w:rPr>
                <w:rFonts w:ascii="GHEA Grapalat Cyr" w:hAnsi="GHEA Grapalat Cyr" w:cs="GHEA Grapalat Cyr"/>
              </w:rPr>
            </w:pPr>
            <w:r w:rsidRPr="005C339C">
              <w:rPr>
                <w:rFonts w:ascii="GHEA Grapalat Cyr" w:hAnsi="GHEA Grapalat Cyr" w:cs="GHEA Grapalat Cyr"/>
              </w:rPr>
              <w:t>М. П.</w:t>
            </w:r>
          </w:p>
        </w:tc>
        <w:tc>
          <w:tcPr>
            <w:tcW w:w="760" w:type="dxa"/>
          </w:tcPr>
          <w:p w:rsidR="00B83D8E" w:rsidRPr="005C339C" w:rsidRDefault="00B83D8E" w:rsidP="00ED6CD8">
            <w:pPr>
              <w:widowControl w:val="0"/>
              <w:spacing w:after="160" w:line="360" w:lineRule="auto"/>
              <w:jc w:val="both"/>
              <w:rPr>
                <w:rFonts w:ascii="GHEA Grapalat" w:hAnsi="GHEA Grapalat" w:cs="GHEA Grapalat"/>
              </w:rPr>
            </w:pPr>
          </w:p>
        </w:tc>
        <w:tc>
          <w:tcPr>
            <w:tcW w:w="4343" w:type="dxa"/>
          </w:tcPr>
          <w:p w:rsidR="00B83D8E" w:rsidRPr="005C339C" w:rsidRDefault="00B83D8E" w:rsidP="00ED6CD8">
            <w:pPr>
              <w:widowControl w:val="0"/>
              <w:spacing w:after="160" w:line="360" w:lineRule="auto"/>
              <w:jc w:val="center"/>
              <w:rPr>
                <w:rFonts w:ascii="GHEA Grapalat" w:hAnsi="GHEA Grapalat" w:cs="GHEA Grapalat"/>
                <w:b/>
                <w:bCs/>
              </w:rPr>
            </w:pPr>
            <w:r w:rsidRPr="005C339C">
              <w:rPr>
                <w:rFonts w:ascii="GHEA Grapalat Cyr" w:hAnsi="GHEA Grapalat Cyr" w:cs="GHEA Grapalat Cyr"/>
                <w:b/>
                <w:bCs/>
              </w:rPr>
              <w:t>ПОДРЯДЧИК</w:t>
            </w:r>
          </w:p>
          <w:p w:rsidR="00B83D8E" w:rsidRPr="005C339C" w:rsidRDefault="00B83D8E" w:rsidP="00ED6CD8">
            <w:pPr>
              <w:widowControl w:val="0"/>
              <w:jc w:val="center"/>
              <w:rPr>
                <w:rFonts w:ascii="GHEA Grapalat" w:hAnsi="GHEA Grapalat" w:cs="GHEA Grapalat"/>
                <w:lang w:val="en-US"/>
              </w:rPr>
            </w:pPr>
            <w:r w:rsidRPr="005C339C">
              <w:rPr>
                <w:rFonts w:ascii="GHEA Grapalat" w:hAnsi="GHEA Grapalat" w:cs="GHEA Grapalat"/>
                <w:lang w:val="en-US"/>
              </w:rPr>
              <w:t>_______________________________</w:t>
            </w:r>
          </w:p>
          <w:p w:rsidR="00B83D8E" w:rsidRPr="005C339C" w:rsidRDefault="00B83D8E" w:rsidP="00ED6CD8">
            <w:pPr>
              <w:widowControl w:val="0"/>
              <w:spacing w:after="160" w:line="360" w:lineRule="auto"/>
              <w:jc w:val="center"/>
              <w:rPr>
                <w:rFonts w:ascii="GHEA Grapalat Cyr" w:hAnsi="GHEA Grapalat Cyr" w:cs="GHEA Grapalat Cyr"/>
                <w:sz w:val="16"/>
                <w:szCs w:val="16"/>
              </w:rPr>
            </w:pPr>
            <w:r w:rsidRPr="005C339C">
              <w:rPr>
                <w:rFonts w:ascii="GHEA Grapalat Cyr" w:hAnsi="GHEA Grapalat Cyr" w:cs="GHEA Grapalat Cyr"/>
                <w:sz w:val="16"/>
                <w:szCs w:val="16"/>
              </w:rPr>
              <w:t>/подпись/</w:t>
            </w:r>
          </w:p>
          <w:p w:rsidR="00B83D8E" w:rsidRPr="005C339C" w:rsidRDefault="00B83D8E" w:rsidP="00ED6CD8">
            <w:pPr>
              <w:widowControl w:val="0"/>
              <w:spacing w:after="160" w:line="360" w:lineRule="auto"/>
              <w:jc w:val="center"/>
              <w:rPr>
                <w:rFonts w:ascii="GHEA Grapalat Cyr" w:hAnsi="GHEA Grapalat Cyr" w:cs="GHEA Grapalat Cyr"/>
              </w:rPr>
            </w:pPr>
            <w:r w:rsidRPr="005C339C">
              <w:rPr>
                <w:rFonts w:ascii="GHEA Grapalat Cyr" w:hAnsi="GHEA Grapalat Cyr" w:cs="GHEA Grapalat Cyr"/>
              </w:rPr>
              <w:t>М. П.</w:t>
            </w:r>
          </w:p>
        </w:tc>
      </w:tr>
    </w:tbl>
    <w:p w:rsidR="00B83D8E" w:rsidRPr="005C339C" w:rsidRDefault="00B83D8E" w:rsidP="005044C7">
      <w:pPr>
        <w:widowControl w:val="0"/>
        <w:spacing w:after="160" w:line="360" w:lineRule="auto"/>
        <w:ind w:firstLine="567"/>
        <w:jc w:val="right"/>
        <w:rPr>
          <w:rFonts w:ascii="GHEA Grapalat" w:hAnsi="GHEA Grapalat" w:cs="GHEA Grapalat"/>
          <w:i/>
          <w:iCs/>
        </w:rPr>
      </w:pPr>
    </w:p>
    <w:p w:rsidR="00B83D8E" w:rsidRPr="005C339C" w:rsidRDefault="00B83D8E" w:rsidP="005044C7">
      <w:pPr>
        <w:widowControl w:val="0"/>
        <w:spacing w:after="160" w:line="360" w:lineRule="auto"/>
        <w:ind w:firstLine="567"/>
        <w:jc w:val="right"/>
        <w:rPr>
          <w:rFonts w:ascii="GHEA Grapalat" w:hAnsi="GHEA Grapalat" w:cs="GHEA Grapalat"/>
          <w:i/>
          <w:iCs/>
        </w:rPr>
      </w:pPr>
    </w:p>
    <w:p w:rsidR="00B83D8E" w:rsidRPr="005C339C" w:rsidRDefault="00B83D8E">
      <w:pPr>
        <w:rPr>
          <w:rFonts w:ascii="GHEA Grapalat" w:hAnsi="GHEA Grapalat" w:cs="GHEA Grapalat"/>
          <w:i/>
          <w:iCs/>
        </w:rPr>
      </w:pPr>
      <w:r w:rsidRPr="005C339C">
        <w:rPr>
          <w:rFonts w:ascii="GHEA Grapalat" w:hAnsi="GHEA Grapalat" w:cs="GHEA Grapalat"/>
          <w:i/>
          <w:iCs/>
        </w:rPr>
        <w:br w:type="page"/>
      </w:r>
    </w:p>
    <w:p w:rsidR="00B83D8E" w:rsidRPr="005C339C" w:rsidRDefault="00B83D8E" w:rsidP="005044C7">
      <w:pPr>
        <w:widowControl w:val="0"/>
        <w:spacing w:after="160" w:line="360" w:lineRule="auto"/>
        <w:ind w:firstLine="567"/>
        <w:jc w:val="right"/>
        <w:rPr>
          <w:rFonts w:ascii="GHEA Grapalat" w:hAnsi="GHEA Grapalat" w:cs="GHEA Grapalat"/>
          <w:i/>
          <w:iCs/>
        </w:rPr>
      </w:pPr>
      <w:r w:rsidRPr="005C339C">
        <w:rPr>
          <w:rFonts w:ascii="GHEA Grapalat Cyr" w:hAnsi="GHEA Grapalat Cyr" w:cs="GHEA Grapalat Cyr"/>
          <w:i/>
          <w:iCs/>
        </w:rPr>
        <w:t>Приложение № 2</w:t>
      </w:r>
    </w:p>
    <w:p w:rsidR="00B83D8E" w:rsidRPr="005C339C" w:rsidRDefault="00B83D8E" w:rsidP="00BA6811">
      <w:pPr>
        <w:widowControl w:val="0"/>
        <w:spacing w:after="160" w:line="360" w:lineRule="auto"/>
        <w:ind w:firstLine="567"/>
        <w:jc w:val="right"/>
        <w:rPr>
          <w:rFonts w:ascii="GHEA Grapalat" w:hAnsi="GHEA Grapalat" w:cs="GHEA Grapalat"/>
          <w:i/>
          <w:iCs/>
        </w:rPr>
      </w:pPr>
      <w:r w:rsidRPr="005C339C">
        <w:rPr>
          <w:rFonts w:ascii="GHEA Grapalat Cyr" w:hAnsi="GHEA Grapalat Cyr" w:cs="GHEA Grapalat Cyr"/>
          <w:i/>
          <w:iCs/>
        </w:rPr>
        <w:t xml:space="preserve">к Договору под кодом </w:t>
      </w:r>
      <w:r w:rsidRPr="005C339C">
        <w:rPr>
          <w:rFonts w:ascii="GHEA Grapalat" w:hAnsi="GHEA Grapalat" w:cs="GHEA Grapalat"/>
          <w:i/>
          <w:iCs/>
        </w:rPr>
        <w:br/>
      </w:r>
      <w:r w:rsidRPr="005C339C">
        <w:rPr>
          <w:rFonts w:ascii="GHEA Grapalat Cyr" w:hAnsi="GHEA Grapalat Cyr" w:cs="GHEA Grapalat Cyr"/>
          <w:i/>
          <w:iCs/>
        </w:rPr>
        <w:t xml:space="preserve">заключенному " </w:t>
      </w:r>
      <w:r w:rsidRPr="005C339C">
        <w:rPr>
          <w:rFonts w:ascii="GHEA Grapalat Cyr" w:hAnsi="GHEA Grapalat Cyr" w:cs="GHEA Grapalat Cyr"/>
          <w:i/>
          <w:iCs/>
        </w:rPr>
        <w:tab/>
        <w:t xml:space="preserve">" </w:t>
      </w:r>
      <w:r w:rsidRPr="005C339C">
        <w:rPr>
          <w:rFonts w:ascii="GHEA Grapalat Cyr" w:hAnsi="GHEA Grapalat Cyr" w:cs="GHEA Grapalat Cyr"/>
          <w:i/>
          <w:iCs/>
        </w:rPr>
        <w:tab/>
        <w:t>2019г.</w:t>
      </w:r>
    </w:p>
    <w:p w:rsidR="00B83D8E" w:rsidRPr="005C339C" w:rsidRDefault="00B83D8E" w:rsidP="005044C7">
      <w:pPr>
        <w:widowControl w:val="0"/>
        <w:spacing w:after="160" w:line="360" w:lineRule="auto"/>
        <w:jc w:val="center"/>
        <w:rPr>
          <w:rFonts w:ascii="GHEA Grapalat" w:hAnsi="GHEA Grapalat" w:cs="GHEA Grapalat"/>
          <w:b/>
          <w:bCs/>
        </w:rPr>
      </w:pPr>
    </w:p>
    <w:p w:rsidR="00B83D8E" w:rsidRPr="005C339C" w:rsidRDefault="00B83D8E" w:rsidP="005044C7">
      <w:pPr>
        <w:widowControl w:val="0"/>
        <w:spacing w:after="160" w:line="360" w:lineRule="auto"/>
        <w:jc w:val="center"/>
        <w:rPr>
          <w:rFonts w:ascii="GHEA Grapalat Cyr" w:hAnsi="GHEA Grapalat Cyr" w:cs="GHEA Grapalat Cyr"/>
          <w:b/>
          <w:bCs/>
        </w:rPr>
      </w:pPr>
      <w:r w:rsidRPr="005C339C">
        <w:rPr>
          <w:rFonts w:ascii="GHEA Grapalat Cyr" w:hAnsi="GHEA Grapalat Cyr" w:cs="GHEA Grapalat Cyr"/>
          <w:b/>
          <w:bCs/>
        </w:rPr>
        <w:t>КАЛЕНДАРНЫЙ ГРАФИК</w:t>
      </w:r>
    </w:p>
    <w:p w:rsidR="00B83D8E" w:rsidRPr="005C339C" w:rsidRDefault="00B83D8E" w:rsidP="000A4061">
      <w:pPr>
        <w:widowControl w:val="0"/>
        <w:spacing w:after="160" w:line="360" w:lineRule="auto"/>
        <w:ind w:firstLine="567"/>
        <w:jc w:val="center"/>
        <w:rPr>
          <w:rFonts w:ascii="GHEA Grapalat Cyr" w:hAnsi="GHEA Grapalat Cyr" w:cs="GHEA Grapalat Cyr"/>
          <w:b/>
          <w:bCs/>
        </w:rPr>
      </w:pPr>
      <w:r w:rsidRPr="005C339C">
        <w:rPr>
          <w:rFonts w:ascii="GHEA Grapalat Cyr" w:hAnsi="GHEA Grapalat Cyr" w:cs="GHEA Grapalat Cyr"/>
          <w:b/>
          <w:bCs/>
        </w:rPr>
        <w:t>ВЫПОЛНЕНИЯ РАБОТ</w:t>
      </w:r>
      <w:r w:rsidRPr="005C339C">
        <w:rPr>
          <w:rFonts w:ascii="GHEA Grapalat" w:hAnsi="GHEA Grapalat" w:cs="GHEA Grapalat"/>
        </w:rPr>
        <w:t xml:space="preserve"> </w:t>
      </w:r>
      <w:r w:rsidRPr="005C339C">
        <w:rPr>
          <w:rFonts w:ascii="GHEA Grapalat Cyr" w:hAnsi="GHEA Grapalat Cyr" w:cs="GHEA Grapalat Cyr"/>
          <w:b/>
          <w:bCs/>
        </w:rPr>
        <w:t>КАПИТАЛНОГО РЕМОНТА</w:t>
      </w:r>
    </w:p>
    <w:p w:rsidR="00B83D8E" w:rsidRPr="005C339C" w:rsidRDefault="00B83D8E" w:rsidP="005044C7">
      <w:pPr>
        <w:widowControl w:val="0"/>
        <w:spacing w:after="160" w:line="360" w:lineRule="auto"/>
        <w:ind w:firstLine="567"/>
        <w:jc w:val="center"/>
        <w:rPr>
          <w:rFonts w:ascii="GHEA Grapalat" w:hAnsi="GHEA Grapalat" w:cs="GHEA Grapal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536"/>
        <w:gridCol w:w="1417"/>
        <w:gridCol w:w="1559"/>
      </w:tblGrid>
      <w:tr w:rsidR="00B83D8E" w:rsidRPr="005C339C">
        <w:trPr>
          <w:cantSplit/>
          <w:jc w:val="center"/>
        </w:trPr>
        <w:tc>
          <w:tcPr>
            <w:tcW w:w="675" w:type="dxa"/>
            <w:vMerge w:val="restart"/>
            <w:vAlign w:val="center"/>
          </w:tcPr>
          <w:p w:rsidR="00B83D8E" w:rsidRPr="005C339C" w:rsidRDefault="00B83D8E" w:rsidP="00BA6811">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 п/п</w:t>
            </w:r>
          </w:p>
        </w:tc>
        <w:tc>
          <w:tcPr>
            <w:tcW w:w="4536" w:type="dxa"/>
            <w:vMerge w:val="restart"/>
            <w:vAlign w:val="center"/>
          </w:tcPr>
          <w:p w:rsidR="00B83D8E" w:rsidRPr="005C339C" w:rsidRDefault="00B83D8E" w:rsidP="00BA6811">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Наименования выполняемых Подрядчиком отдельных видов работ</w:t>
            </w:r>
          </w:p>
        </w:tc>
        <w:tc>
          <w:tcPr>
            <w:tcW w:w="2976" w:type="dxa"/>
            <w:gridSpan w:val="2"/>
            <w:vAlign w:val="center"/>
          </w:tcPr>
          <w:p w:rsidR="00B83D8E" w:rsidRPr="005C339C" w:rsidRDefault="00B83D8E" w:rsidP="00BA6811">
            <w:pPr>
              <w:widowControl w:val="0"/>
              <w:spacing w:after="120"/>
              <w:jc w:val="center"/>
              <w:rPr>
                <w:rFonts w:ascii="GHEA Grapalat" w:hAnsi="GHEA Grapalat" w:cs="GHEA Grapalat"/>
                <w:sz w:val="20"/>
                <w:szCs w:val="20"/>
              </w:rPr>
            </w:pPr>
            <w:r w:rsidRPr="005C339C">
              <w:rPr>
                <w:rFonts w:ascii="GHEA Grapalat Cyr" w:hAnsi="GHEA Grapalat Cyr" w:cs="GHEA Grapalat Cyr"/>
                <w:sz w:val="20"/>
                <w:szCs w:val="20"/>
              </w:rPr>
              <w:t>Срок выполнения работ</w:t>
            </w:r>
            <w:r w:rsidRPr="005C339C">
              <w:rPr>
                <w:rStyle w:val="FootnoteReference"/>
                <w:rFonts w:ascii="GHEA Grapalat" w:hAnsi="GHEA Grapalat" w:cs="GHEA Grapalat"/>
                <w:sz w:val="20"/>
                <w:szCs w:val="20"/>
              </w:rPr>
              <w:footnoteReference w:customMarkFollows="1" w:id="34"/>
              <w:sym w:font="Symbol" w:char="F02A"/>
            </w:r>
          </w:p>
        </w:tc>
      </w:tr>
      <w:tr w:rsidR="00B83D8E" w:rsidRPr="005C339C">
        <w:trPr>
          <w:cantSplit/>
          <w:trHeight w:val="586"/>
          <w:jc w:val="center"/>
        </w:trPr>
        <w:tc>
          <w:tcPr>
            <w:tcW w:w="675" w:type="dxa"/>
            <w:vMerge/>
            <w:vAlign w:val="center"/>
          </w:tcPr>
          <w:p w:rsidR="00B83D8E" w:rsidRPr="005C339C" w:rsidRDefault="00B83D8E" w:rsidP="00BA6811">
            <w:pPr>
              <w:widowControl w:val="0"/>
              <w:spacing w:after="120"/>
              <w:jc w:val="both"/>
              <w:rPr>
                <w:rFonts w:ascii="GHEA Grapalat" w:hAnsi="GHEA Grapalat" w:cs="GHEA Grapalat"/>
                <w:sz w:val="20"/>
                <w:szCs w:val="20"/>
              </w:rPr>
            </w:pPr>
          </w:p>
        </w:tc>
        <w:tc>
          <w:tcPr>
            <w:tcW w:w="4536" w:type="dxa"/>
            <w:vMerge/>
          </w:tcPr>
          <w:p w:rsidR="00B83D8E" w:rsidRPr="005C339C" w:rsidRDefault="00B83D8E" w:rsidP="00BA6811">
            <w:pPr>
              <w:widowControl w:val="0"/>
              <w:spacing w:after="120"/>
              <w:rPr>
                <w:rFonts w:ascii="GHEA Grapalat" w:hAnsi="GHEA Grapalat" w:cs="GHEA Grapalat"/>
                <w:sz w:val="20"/>
                <w:szCs w:val="20"/>
              </w:rPr>
            </w:pPr>
          </w:p>
        </w:tc>
        <w:tc>
          <w:tcPr>
            <w:tcW w:w="1417" w:type="dxa"/>
            <w:vAlign w:val="center"/>
          </w:tcPr>
          <w:p w:rsidR="00B83D8E" w:rsidRPr="005C339C" w:rsidRDefault="00B83D8E" w:rsidP="00BA6811">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Начало</w:t>
            </w:r>
          </w:p>
        </w:tc>
        <w:tc>
          <w:tcPr>
            <w:tcW w:w="1559" w:type="dxa"/>
            <w:vAlign w:val="center"/>
          </w:tcPr>
          <w:p w:rsidR="00B83D8E" w:rsidRPr="005C339C" w:rsidRDefault="00B83D8E" w:rsidP="00BA6811">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Конец</w:t>
            </w:r>
          </w:p>
        </w:tc>
      </w:tr>
      <w:tr w:rsidR="00B83D8E" w:rsidRPr="005C339C">
        <w:trPr>
          <w:trHeight w:val="586"/>
          <w:jc w:val="center"/>
        </w:trPr>
        <w:tc>
          <w:tcPr>
            <w:tcW w:w="675" w:type="dxa"/>
            <w:vAlign w:val="center"/>
          </w:tcPr>
          <w:p w:rsidR="00B83D8E" w:rsidRPr="005C339C" w:rsidRDefault="00B83D8E" w:rsidP="00BA6811">
            <w:pPr>
              <w:widowControl w:val="0"/>
              <w:spacing w:after="120"/>
              <w:jc w:val="center"/>
              <w:rPr>
                <w:rFonts w:ascii="GHEA Grapalat" w:hAnsi="GHEA Grapalat" w:cs="GHEA Grapalat"/>
                <w:sz w:val="20"/>
                <w:szCs w:val="20"/>
              </w:rPr>
            </w:pPr>
            <w:r w:rsidRPr="005C339C">
              <w:rPr>
                <w:rFonts w:ascii="GHEA Grapalat" w:hAnsi="GHEA Grapalat" w:cs="GHEA Grapalat"/>
                <w:sz w:val="20"/>
                <w:szCs w:val="20"/>
              </w:rPr>
              <w:t>1</w:t>
            </w:r>
          </w:p>
        </w:tc>
        <w:tc>
          <w:tcPr>
            <w:tcW w:w="4536" w:type="dxa"/>
            <w:vAlign w:val="center"/>
          </w:tcPr>
          <w:p w:rsidR="00B83D8E" w:rsidRPr="005C339C" w:rsidRDefault="00B83D8E" w:rsidP="00C653C8">
            <w:pPr>
              <w:widowControl w:val="0"/>
              <w:spacing w:after="120"/>
              <w:jc w:val="center"/>
              <w:rPr>
                <w:rFonts w:ascii="GHEA Grapalat Cyr" w:hAnsi="GHEA Grapalat Cyr" w:cs="GHEA Grapalat Cyr"/>
                <w:sz w:val="20"/>
                <w:szCs w:val="20"/>
                <w:lang w:val="en-US"/>
              </w:rPr>
            </w:pPr>
            <w:r w:rsidRPr="005C339C">
              <w:rPr>
                <w:rFonts w:ascii="GHEA Grapalat Cyr" w:hAnsi="GHEA Grapalat Cyr" w:cs="GHEA Grapalat Cyr"/>
                <w:sz w:val="20"/>
                <w:szCs w:val="20"/>
                <w:lang w:val="en-US"/>
              </w:rPr>
              <w:t>РАБОТЫ КАПИТАЛНОГО РЕМОНТА</w:t>
            </w:r>
          </w:p>
        </w:tc>
        <w:tc>
          <w:tcPr>
            <w:tcW w:w="1417" w:type="dxa"/>
            <w:vAlign w:val="center"/>
          </w:tcPr>
          <w:p w:rsidR="00B83D8E" w:rsidRPr="005C339C" w:rsidRDefault="00B83D8E" w:rsidP="00C653C8">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С даты вступления в силу Договора</w:t>
            </w:r>
          </w:p>
        </w:tc>
        <w:tc>
          <w:tcPr>
            <w:tcW w:w="1559" w:type="dxa"/>
            <w:vAlign w:val="center"/>
          </w:tcPr>
          <w:p w:rsidR="00B83D8E" w:rsidRPr="005C339C" w:rsidRDefault="00B83D8E" w:rsidP="00C653C8">
            <w:pPr>
              <w:widowControl w:val="0"/>
              <w:spacing w:after="120"/>
              <w:jc w:val="center"/>
              <w:rPr>
                <w:rFonts w:ascii="GHEA Grapalat Cyr" w:hAnsi="GHEA Grapalat Cyr" w:cs="GHEA Grapalat Cyr"/>
                <w:sz w:val="20"/>
                <w:szCs w:val="20"/>
                <w:lang w:val="en-US"/>
              </w:rPr>
            </w:pPr>
            <w:r w:rsidRPr="005C339C">
              <w:rPr>
                <w:rFonts w:ascii="GHEA Grapalat Cyr" w:hAnsi="GHEA Grapalat Cyr" w:cs="GHEA Grapalat Cyr"/>
                <w:sz w:val="20"/>
                <w:szCs w:val="20"/>
                <w:lang w:val="en-US"/>
              </w:rPr>
              <w:t>01.09.2019г.</w:t>
            </w:r>
          </w:p>
        </w:tc>
      </w:tr>
      <w:tr w:rsidR="00B83D8E" w:rsidRPr="005C339C">
        <w:trPr>
          <w:cantSplit/>
          <w:trHeight w:val="586"/>
          <w:jc w:val="center"/>
        </w:trPr>
        <w:tc>
          <w:tcPr>
            <w:tcW w:w="5211" w:type="dxa"/>
            <w:gridSpan w:val="2"/>
            <w:vAlign w:val="center"/>
          </w:tcPr>
          <w:p w:rsidR="00B83D8E" w:rsidRPr="005C339C" w:rsidRDefault="00B83D8E" w:rsidP="00BA6811">
            <w:pPr>
              <w:widowControl w:val="0"/>
              <w:spacing w:after="120"/>
              <w:rPr>
                <w:rFonts w:ascii="GHEA Grapalat Cyr" w:hAnsi="GHEA Grapalat Cyr" w:cs="GHEA Grapalat Cyr"/>
                <w:b/>
                <w:bCs/>
                <w:sz w:val="20"/>
                <w:szCs w:val="20"/>
              </w:rPr>
            </w:pPr>
            <w:r w:rsidRPr="005C339C">
              <w:rPr>
                <w:rFonts w:ascii="GHEA Grapalat Cyr" w:hAnsi="GHEA Grapalat Cyr" w:cs="GHEA Grapalat Cyr"/>
                <w:b/>
                <w:bCs/>
                <w:sz w:val="20"/>
                <w:szCs w:val="20"/>
              </w:rPr>
              <w:t>ВСЕГО</w:t>
            </w:r>
          </w:p>
        </w:tc>
        <w:tc>
          <w:tcPr>
            <w:tcW w:w="1417" w:type="dxa"/>
            <w:vAlign w:val="center"/>
          </w:tcPr>
          <w:p w:rsidR="00B83D8E" w:rsidRPr="005C339C" w:rsidRDefault="00B83D8E" w:rsidP="00BA6811">
            <w:pPr>
              <w:widowControl w:val="0"/>
              <w:spacing w:after="120"/>
              <w:jc w:val="center"/>
              <w:rPr>
                <w:rFonts w:ascii="GHEA Grapalat" w:hAnsi="GHEA Grapalat" w:cs="GHEA Grapalat"/>
                <w:b/>
                <w:bCs/>
                <w:sz w:val="20"/>
                <w:szCs w:val="20"/>
              </w:rPr>
            </w:pPr>
          </w:p>
        </w:tc>
        <w:tc>
          <w:tcPr>
            <w:tcW w:w="1559" w:type="dxa"/>
            <w:vAlign w:val="center"/>
          </w:tcPr>
          <w:p w:rsidR="00B83D8E" w:rsidRPr="005C339C" w:rsidRDefault="00B83D8E" w:rsidP="00BA6811">
            <w:pPr>
              <w:widowControl w:val="0"/>
              <w:spacing w:after="120"/>
              <w:jc w:val="center"/>
              <w:rPr>
                <w:rFonts w:ascii="GHEA Grapalat" w:hAnsi="GHEA Grapalat" w:cs="GHEA Grapalat"/>
                <w:b/>
                <w:bCs/>
                <w:sz w:val="20"/>
                <w:szCs w:val="20"/>
              </w:rPr>
            </w:pPr>
          </w:p>
        </w:tc>
      </w:tr>
    </w:tbl>
    <w:p w:rsidR="00B83D8E" w:rsidRPr="005C339C" w:rsidRDefault="00B83D8E" w:rsidP="005044C7">
      <w:pPr>
        <w:widowControl w:val="0"/>
        <w:spacing w:after="160" w:line="360" w:lineRule="auto"/>
        <w:jc w:val="both"/>
        <w:outlineLvl w:val="3"/>
        <w:rPr>
          <w:rFonts w:ascii="GHEA Grapalat" w:hAnsi="GHEA Grapalat" w:cs="GHEA Grapalat"/>
          <w:i/>
          <w:iCs/>
        </w:rPr>
      </w:pPr>
    </w:p>
    <w:tbl>
      <w:tblPr>
        <w:tblW w:w="9639" w:type="dxa"/>
        <w:jc w:val="center"/>
        <w:tblLayout w:type="fixed"/>
        <w:tblLook w:val="0000"/>
      </w:tblPr>
      <w:tblGrid>
        <w:gridCol w:w="4536"/>
        <w:gridCol w:w="760"/>
        <w:gridCol w:w="4343"/>
      </w:tblGrid>
      <w:tr w:rsidR="00B83D8E" w:rsidRPr="005C339C">
        <w:trPr>
          <w:jc w:val="center"/>
        </w:trPr>
        <w:tc>
          <w:tcPr>
            <w:tcW w:w="4536" w:type="dxa"/>
          </w:tcPr>
          <w:p w:rsidR="00B83D8E" w:rsidRPr="005C339C" w:rsidRDefault="00B83D8E" w:rsidP="00ED6CD8">
            <w:pPr>
              <w:widowControl w:val="0"/>
              <w:spacing w:after="160" w:line="360" w:lineRule="auto"/>
              <w:jc w:val="center"/>
              <w:rPr>
                <w:rFonts w:ascii="GHEA Grapalat" w:hAnsi="GHEA Grapalat" w:cs="GHEA Grapalat"/>
                <w:b/>
                <w:bCs/>
              </w:rPr>
            </w:pPr>
            <w:r w:rsidRPr="005C339C">
              <w:rPr>
                <w:rFonts w:ascii="GHEA Grapalat Cyr" w:hAnsi="GHEA Grapalat Cyr" w:cs="GHEA Grapalat Cyr"/>
                <w:b/>
                <w:bCs/>
              </w:rPr>
              <w:t>ЗАКАЗЧИК</w:t>
            </w:r>
          </w:p>
          <w:p w:rsidR="00B83D8E" w:rsidRPr="005C339C" w:rsidRDefault="00B83D8E" w:rsidP="00C653C8">
            <w:pPr>
              <w:jc w:val="center"/>
              <w:rPr>
                <w:rFonts w:ascii="GHEA Grapalat Cyr" w:hAnsi="GHEA Grapalat Cyr" w:cs="GHEA Grapalat Cyr"/>
              </w:rPr>
            </w:pPr>
            <w:r w:rsidRPr="005C339C">
              <w:rPr>
                <w:rFonts w:ascii="GHEA Grapalat Cyr" w:hAnsi="GHEA Grapalat Cyr" w:cs="GHEA Grapalat Cyr"/>
              </w:rPr>
              <w:t>&lt;&lt;Норк-Мараш&gt;&gt; медицинский центр&gt;&gt; ЗАО</w:t>
            </w:r>
          </w:p>
          <w:p w:rsidR="00B83D8E" w:rsidRPr="005C339C" w:rsidRDefault="00B83D8E" w:rsidP="00C653C8">
            <w:pPr>
              <w:jc w:val="center"/>
              <w:rPr>
                <w:rFonts w:ascii="GHEA Grapalat Cyr" w:hAnsi="GHEA Grapalat Cyr" w:cs="GHEA Grapalat Cyr"/>
              </w:rPr>
            </w:pPr>
            <w:r w:rsidRPr="005C339C">
              <w:rPr>
                <w:rFonts w:ascii="GHEA Grapalat Cyr" w:hAnsi="GHEA Grapalat Cyr" w:cs="GHEA Grapalat Cyr"/>
              </w:rPr>
              <w:t xml:space="preserve">ул. Арменакяна 108/4. г.Ереван, РА </w:t>
            </w:r>
          </w:p>
          <w:p w:rsidR="00B83D8E" w:rsidRPr="005C339C" w:rsidRDefault="00B83D8E" w:rsidP="00C653C8">
            <w:pPr>
              <w:jc w:val="center"/>
              <w:rPr>
                <w:rFonts w:ascii="GHEA Grapalat Cyr" w:hAnsi="GHEA Grapalat Cyr" w:cs="GHEA Grapalat Cyr"/>
              </w:rPr>
            </w:pPr>
            <w:r w:rsidRPr="005C339C">
              <w:rPr>
                <w:rFonts w:ascii="GHEA Grapalat Cyr" w:hAnsi="GHEA Grapalat Cyr" w:cs="GHEA Grapalat Cyr"/>
              </w:rPr>
              <w:t>УНН 01508793</w:t>
            </w:r>
          </w:p>
          <w:p w:rsidR="00B83D8E" w:rsidRPr="005C339C" w:rsidRDefault="00B83D8E" w:rsidP="00C653C8">
            <w:pPr>
              <w:jc w:val="center"/>
              <w:rPr>
                <w:rFonts w:ascii="GHEA Grapalat Cyr" w:hAnsi="GHEA Grapalat Cyr" w:cs="GHEA Grapalat Cyr"/>
              </w:rPr>
            </w:pPr>
            <w:r w:rsidRPr="005C339C">
              <w:rPr>
                <w:rFonts w:ascii="GHEA Grapalat Cyr" w:hAnsi="GHEA Grapalat Cyr" w:cs="GHEA Grapalat Cyr"/>
              </w:rPr>
              <w:t>&lt;&lt;Армбизнесбанк&gt;&gt; ЗАО</w:t>
            </w:r>
          </w:p>
          <w:p w:rsidR="00B83D8E" w:rsidRPr="005C339C" w:rsidRDefault="00B83D8E" w:rsidP="00C653C8">
            <w:pPr>
              <w:jc w:val="center"/>
              <w:rPr>
                <w:rFonts w:ascii="GHEA Grapalat" w:hAnsi="GHEA Grapalat" w:cs="GHEA Grapalat"/>
              </w:rPr>
            </w:pPr>
          </w:p>
          <w:p w:rsidR="00B83D8E" w:rsidRPr="005C339C" w:rsidRDefault="00B83D8E" w:rsidP="00C653C8">
            <w:pPr>
              <w:jc w:val="center"/>
              <w:rPr>
                <w:rFonts w:ascii="GHEA Grapalat Cyr" w:hAnsi="GHEA Grapalat Cyr" w:cs="GHEA Grapalat Cyr"/>
              </w:rPr>
            </w:pPr>
            <w:r w:rsidRPr="005C339C">
              <w:rPr>
                <w:rFonts w:ascii="GHEA Grapalat Cyr" w:hAnsi="GHEA Grapalat Cyr" w:cs="GHEA Grapalat Cyr"/>
              </w:rPr>
              <w:t>Номер счета 1150001612200100</w:t>
            </w:r>
          </w:p>
          <w:p w:rsidR="00B83D8E" w:rsidRPr="005C339C" w:rsidRDefault="00B83D8E" w:rsidP="00C653C8">
            <w:pPr>
              <w:widowControl w:val="0"/>
              <w:jc w:val="center"/>
              <w:rPr>
                <w:rFonts w:ascii="GHEA Grapalat" w:hAnsi="GHEA Grapalat" w:cs="GHEA Grapalat"/>
              </w:rPr>
            </w:pPr>
            <w:r w:rsidRPr="005C339C">
              <w:rPr>
                <w:rFonts w:ascii="GHEA Grapalat" w:hAnsi="GHEA Grapalat" w:cs="GHEA Grapalat"/>
              </w:rPr>
              <w:t>_______________________</w:t>
            </w:r>
          </w:p>
          <w:p w:rsidR="00B83D8E" w:rsidRPr="005C339C" w:rsidRDefault="00B83D8E" w:rsidP="00C653C8">
            <w:pPr>
              <w:widowControl w:val="0"/>
              <w:spacing w:after="160" w:line="360" w:lineRule="auto"/>
              <w:jc w:val="center"/>
              <w:rPr>
                <w:rFonts w:ascii="GHEA Grapalat Cyr" w:hAnsi="GHEA Grapalat Cyr" w:cs="GHEA Grapalat Cyr"/>
                <w:sz w:val="16"/>
                <w:szCs w:val="16"/>
              </w:rPr>
            </w:pPr>
            <w:r w:rsidRPr="005C339C">
              <w:rPr>
                <w:rFonts w:ascii="GHEA Grapalat Cyr" w:hAnsi="GHEA Grapalat Cyr" w:cs="GHEA Grapalat Cyr"/>
                <w:sz w:val="16"/>
                <w:szCs w:val="16"/>
              </w:rPr>
              <w:t>/подпись/</w:t>
            </w:r>
          </w:p>
          <w:p w:rsidR="00B83D8E" w:rsidRPr="005C339C" w:rsidRDefault="00B83D8E" w:rsidP="00C653C8">
            <w:pPr>
              <w:widowControl w:val="0"/>
              <w:spacing w:after="160" w:line="360" w:lineRule="auto"/>
              <w:jc w:val="center"/>
              <w:rPr>
                <w:rFonts w:ascii="GHEA Grapalat Cyr" w:hAnsi="GHEA Grapalat Cyr" w:cs="GHEA Grapalat Cyr"/>
              </w:rPr>
            </w:pPr>
            <w:r w:rsidRPr="005C339C">
              <w:rPr>
                <w:rFonts w:ascii="GHEA Grapalat Cyr" w:hAnsi="GHEA Grapalat Cyr" w:cs="GHEA Grapalat Cyr"/>
              </w:rPr>
              <w:t>М. П.</w:t>
            </w:r>
          </w:p>
        </w:tc>
        <w:tc>
          <w:tcPr>
            <w:tcW w:w="760" w:type="dxa"/>
          </w:tcPr>
          <w:p w:rsidR="00B83D8E" w:rsidRPr="005C339C" w:rsidRDefault="00B83D8E" w:rsidP="00ED6CD8">
            <w:pPr>
              <w:widowControl w:val="0"/>
              <w:spacing w:after="160" w:line="360" w:lineRule="auto"/>
              <w:jc w:val="both"/>
              <w:rPr>
                <w:rFonts w:ascii="GHEA Grapalat" w:hAnsi="GHEA Grapalat" w:cs="GHEA Grapalat"/>
              </w:rPr>
            </w:pPr>
          </w:p>
        </w:tc>
        <w:tc>
          <w:tcPr>
            <w:tcW w:w="4343" w:type="dxa"/>
          </w:tcPr>
          <w:p w:rsidR="00B83D8E" w:rsidRPr="005C339C" w:rsidRDefault="00B83D8E" w:rsidP="00ED6CD8">
            <w:pPr>
              <w:widowControl w:val="0"/>
              <w:spacing w:after="160" w:line="360" w:lineRule="auto"/>
              <w:jc w:val="center"/>
              <w:rPr>
                <w:rFonts w:ascii="GHEA Grapalat" w:hAnsi="GHEA Grapalat" w:cs="GHEA Grapalat"/>
                <w:b/>
                <w:bCs/>
              </w:rPr>
            </w:pPr>
            <w:r w:rsidRPr="005C339C">
              <w:rPr>
                <w:rFonts w:ascii="GHEA Grapalat Cyr" w:hAnsi="GHEA Grapalat Cyr" w:cs="GHEA Grapalat Cyr"/>
                <w:b/>
                <w:bCs/>
              </w:rPr>
              <w:t>ПОДРЯДЧИК</w:t>
            </w:r>
          </w:p>
          <w:p w:rsidR="00B83D8E" w:rsidRPr="005C339C" w:rsidRDefault="00B83D8E" w:rsidP="00ED6CD8">
            <w:pPr>
              <w:widowControl w:val="0"/>
              <w:jc w:val="both"/>
              <w:rPr>
                <w:rFonts w:ascii="GHEA Grapalat" w:hAnsi="GHEA Grapalat" w:cs="GHEA Grapalat"/>
                <w:lang w:val="en-US"/>
              </w:rPr>
            </w:pPr>
            <w:r w:rsidRPr="005C339C">
              <w:rPr>
                <w:rFonts w:ascii="GHEA Grapalat" w:hAnsi="GHEA Grapalat" w:cs="GHEA Grapalat"/>
                <w:lang w:val="en-US"/>
              </w:rPr>
              <w:t>_________________________________</w:t>
            </w:r>
          </w:p>
          <w:p w:rsidR="00B83D8E" w:rsidRPr="005C339C" w:rsidRDefault="00B83D8E" w:rsidP="00ED6CD8">
            <w:pPr>
              <w:widowControl w:val="0"/>
              <w:spacing w:after="160" w:line="360" w:lineRule="auto"/>
              <w:jc w:val="center"/>
              <w:rPr>
                <w:rFonts w:ascii="GHEA Grapalat Cyr" w:hAnsi="GHEA Grapalat Cyr" w:cs="GHEA Grapalat Cyr"/>
                <w:sz w:val="16"/>
                <w:szCs w:val="16"/>
              </w:rPr>
            </w:pPr>
            <w:r w:rsidRPr="005C339C">
              <w:rPr>
                <w:rFonts w:ascii="GHEA Grapalat Cyr" w:hAnsi="GHEA Grapalat Cyr" w:cs="GHEA Grapalat Cyr"/>
                <w:sz w:val="16"/>
                <w:szCs w:val="16"/>
              </w:rPr>
              <w:t>/подпись/</w:t>
            </w:r>
          </w:p>
          <w:p w:rsidR="00B83D8E" w:rsidRPr="005C339C" w:rsidRDefault="00B83D8E" w:rsidP="00ED6CD8">
            <w:pPr>
              <w:widowControl w:val="0"/>
              <w:spacing w:after="160" w:line="360" w:lineRule="auto"/>
              <w:jc w:val="center"/>
              <w:rPr>
                <w:rFonts w:ascii="GHEA Grapalat Cyr" w:hAnsi="GHEA Grapalat Cyr" w:cs="GHEA Grapalat Cyr"/>
              </w:rPr>
            </w:pPr>
            <w:r w:rsidRPr="005C339C">
              <w:rPr>
                <w:rFonts w:ascii="GHEA Grapalat Cyr" w:hAnsi="GHEA Grapalat Cyr" w:cs="GHEA Grapalat Cyr"/>
              </w:rPr>
              <w:t>М. П.</w:t>
            </w:r>
          </w:p>
        </w:tc>
      </w:tr>
    </w:tbl>
    <w:p w:rsidR="00B83D8E" w:rsidRPr="005C339C" w:rsidRDefault="00B83D8E" w:rsidP="005044C7">
      <w:pPr>
        <w:widowControl w:val="0"/>
        <w:spacing w:after="160" w:line="360" w:lineRule="auto"/>
        <w:rPr>
          <w:rFonts w:ascii="GHEA Grapalat" w:hAnsi="GHEA Grapalat" w:cs="GHEA Grapalat"/>
        </w:rPr>
      </w:pPr>
    </w:p>
    <w:p w:rsidR="00B83D8E" w:rsidRPr="005C339C" w:rsidRDefault="00B83D8E" w:rsidP="005044C7">
      <w:pPr>
        <w:widowControl w:val="0"/>
        <w:spacing w:after="160" w:line="360" w:lineRule="auto"/>
        <w:ind w:firstLine="567"/>
        <w:jc w:val="right"/>
        <w:rPr>
          <w:rFonts w:ascii="GHEA Grapalat" w:hAnsi="GHEA Grapalat" w:cs="GHEA Grapalat"/>
          <w:i/>
          <w:iCs/>
        </w:rPr>
      </w:pPr>
      <w:r w:rsidRPr="005C339C">
        <w:rPr>
          <w:rFonts w:ascii="GHEA Grapalat" w:hAnsi="GHEA Grapalat" w:cs="GHEA Grapalat"/>
        </w:rPr>
        <w:br w:type="page"/>
      </w:r>
    </w:p>
    <w:p w:rsidR="00B83D8E" w:rsidRPr="005C339C" w:rsidRDefault="00B83D8E" w:rsidP="005044C7">
      <w:pPr>
        <w:widowControl w:val="0"/>
        <w:spacing w:after="160" w:line="360" w:lineRule="auto"/>
        <w:ind w:firstLine="567"/>
        <w:jc w:val="right"/>
        <w:rPr>
          <w:rFonts w:ascii="GHEA Grapalat" w:hAnsi="GHEA Grapalat" w:cs="GHEA Grapalat"/>
          <w:i/>
          <w:iCs/>
        </w:rPr>
      </w:pPr>
      <w:r w:rsidRPr="005C339C">
        <w:rPr>
          <w:rFonts w:ascii="GHEA Grapalat Cyr" w:hAnsi="GHEA Grapalat Cyr" w:cs="GHEA Grapalat Cyr"/>
          <w:i/>
          <w:iCs/>
        </w:rPr>
        <w:t>Приложение № 3</w:t>
      </w:r>
    </w:p>
    <w:p w:rsidR="00B83D8E" w:rsidRPr="005C339C" w:rsidRDefault="00B83D8E" w:rsidP="005044C7">
      <w:pPr>
        <w:widowControl w:val="0"/>
        <w:spacing w:after="160" w:line="360" w:lineRule="auto"/>
        <w:ind w:firstLine="567"/>
        <w:jc w:val="right"/>
        <w:rPr>
          <w:rFonts w:ascii="GHEA Grapalat" w:hAnsi="GHEA Grapalat" w:cs="GHEA Grapalat"/>
          <w:i/>
          <w:iCs/>
        </w:rPr>
      </w:pPr>
      <w:r w:rsidRPr="005C339C">
        <w:rPr>
          <w:rFonts w:ascii="GHEA Grapalat Cyr" w:hAnsi="GHEA Grapalat Cyr" w:cs="GHEA Grapalat Cyr"/>
          <w:i/>
          <w:iCs/>
        </w:rPr>
        <w:t xml:space="preserve">к Договору под кодом </w:t>
      </w:r>
      <w:r w:rsidRPr="005C339C">
        <w:rPr>
          <w:rFonts w:ascii="GHEA Grapalat" w:hAnsi="GHEA Grapalat" w:cs="GHEA Grapalat"/>
          <w:i/>
          <w:iCs/>
        </w:rPr>
        <w:br/>
      </w:r>
      <w:r w:rsidRPr="005C339C">
        <w:rPr>
          <w:rFonts w:ascii="GHEA Grapalat Cyr" w:hAnsi="GHEA Grapalat Cyr" w:cs="GHEA Grapalat Cyr"/>
          <w:i/>
          <w:iCs/>
        </w:rPr>
        <w:t>заключенному "</w:t>
      </w:r>
      <w:r w:rsidRPr="005C339C">
        <w:rPr>
          <w:rFonts w:ascii="GHEA Grapalat Cyr" w:hAnsi="GHEA Grapalat Cyr" w:cs="GHEA Grapalat Cyr"/>
          <w:i/>
          <w:iCs/>
        </w:rPr>
        <w:tab/>
        <w:t xml:space="preserve">" </w:t>
      </w:r>
      <w:r w:rsidRPr="005C339C">
        <w:rPr>
          <w:rFonts w:ascii="GHEA Grapalat Cyr" w:hAnsi="GHEA Grapalat Cyr" w:cs="GHEA Grapalat Cyr"/>
          <w:i/>
          <w:iCs/>
        </w:rPr>
        <w:tab/>
        <w:t>2019г.</w:t>
      </w:r>
    </w:p>
    <w:p w:rsidR="00B83D8E" w:rsidRPr="005C339C" w:rsidRDefault="00B83D8E" w:rsidP="005044C7">
      <w:pPr>
        <w:widowControl w:val="0"/>
        <w:spacing w:after="160" w:line="360" w:lineRule="auto"/>
        <w:rPr>
          <w:rFonts w:ascii="GHEA Grapalat" w:hAnsi="GHEA Grapalat" w:cs="GHEA Grapalat"/>
        </w:rPr>
      </w:pPr>
    </w:p>
    <w:p w:rsidR="00B83D8E" w:rsidRPr="005C339C" w:rsidRDefault="00B83D8E" w:rsidP="005044C7">
      <w:pPr>
        <w:widowControl w:val="0"/>
        <w:spacing w:after="160" w:line="360" w:lineRule="auto"/>
        <w:jc w:val="center"/>
        <w:rPr>
          <w:rFonts w:ascii="GHEA Grapalat Cyr" w:hAnsi="GHEA Grapalat Cyr" w:cs="GHEA Grapalat Cyr"/>
        </w:rPr>
      </w:pPr>
      <w:r w:rsidRPr="005C339C">
        <w:rPr>
          <w:rFonts w:ascii="GHEA Grapalat Cyr" w:hAnsi="GHEA Grapalat Cyr" w:cs="GHEA Grapalat Cyr"/>
        </w:rPr>
        <w:t>ГРАФИК ОПЛАТЫ</w:t>
      </w:r>
    </w:p>
    <w:p w:rsidR="00B83D8E" w:rsidRPr="005C339C" w:rsidRDefault="00B83D8E" w:rsidP="00BA6811">
      <w:pPr>
        <w:widowControl w:val="0"/>
        <w:spacing w:after="160" w:line="360" w:lineRule="auto"/>
        <w:jc w:val="center"/>
        <w:rPr>
          <w:rFonts w:ascii="GHEA Grapalat" w:hAnsi="GHEA Grapalat" w:cs="GHEA Grapalat"/>
          <w:lang w:val="en-US"/>
        </w:rPr>
      </w:pPr>
      <w:r w:rsidRPr="005C339C">
        <w:rPr>
          <w:rFonts w:ascii="GHEA Grapalat Cyr" w:hAnsi="GHEA Grapalat Cyr" w:cs="GHEA Grapalat Cyr"/>
        </w:rPr>
        <w:t>драмов РА</w:t>
      </w:r>
    </w:p>
    <w:tbl>
      <w:tblPr>
        <w:tblW w:w="110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0"/>
        <w:gridCol w:w="1646"/>
        <w:gridCol w:w="1331"/>
        <w:gridCol w:w="6520"/>
      </w:tblGrid>
      <w:tr w:rsidR="00B83D8E" w:rsidRPr="005C339C">
        <w:tc>
          <w:tcPr>
            <w:tcW w:w="11057" w:type="dxa"/>
            <w:gridSpan w:val="4"/>
          </w:tcPr>
          <w:p w:rsidR="00B83D8E" w:rsidRPr="005C339C" w:rsidRDefault="00B83D8E" w:rsidP="00ED6CD8">
            <w:pPr>
              <w:widowControl w:val="0"/>
              <w:spacing w:after="120"/>
              <w:jc w:val="center"/>
              <w:rPr>
                <w:rFonts w:ascii="GHEA Grapalat Cyr" w:hAnsi="GHEA Grapalat Cyr" w:cs="GHEA Grapalat Cyr"/>
                <w:sz w:val="16"/>
                <w:szCs w:val="16"/>
              </w:rPr>
            </w:pPr>
            <w:r w:rsidRPr="005C339C">
              <w:rPr>
                <w:rFonts w:ascii="GHEA Grapalat Cyr" w:hAnsi="GHEA Grapalat Cyr" w:cs="GHEA Grapalat Cyr"/>
                <w:sz w:val="16"/>
                <w:szCs w:val="16"/>
              </w:rPr>
              <w:t>Работа</w:t>
            </w:r>
          </w:p>
        </w:tc>
      </w:tr>
      <w:tr w:rsidR="00B83D8E" w:rsidRPr="005C339C">
        <w:tc>
          <w:tcPr>
            <w:tcW w:w="1560" w:type="dxa"/>
            <w:vAlign w:val="center"/>
          </w:tcPr>
          <w:p w:rsidR="00B83D8E" w:rsidRPr="005C339C" w:rsidRDefault="00B83D8E" w:rsidP="00ED6CD8">
            <w:pPr>
              <w:widowControl w:val="0"/>
              <w:spacing w:after="120"/>
              <w:jc w:val="center"/>
              <w:rPr>
                <w:rFonts w:ascii="GHEA Grapalat Cyr" w:hAnsi="GHEA Grapalat Cyr" w:cs="GHEA Grapalat Cyr"/>
                <w:sz w:val="16"/>
                <w:szCs w:val="16"/>
              </w:rPr>
            </w:pPr>
            <w:r w:rsidRPr="005C339C">
              <w:rPr>
                <w:rFonts w:ascii="GHEA Grapalat Cyr" w:hAnsi="GHEA Grapalat Cyr" w:cs="GHEA Grapalat Cyr"/>
                <w:sz w:val="16"/>
                <w:szCs w:val="16"/>
              </w:rPr>
              <w:t>номер предусмотренного приглашением лота</w:t>
            </w:r>
          </w:p>
        </w:tc>
        <w:tc>
          <w:tcPr>
            <w:tcW w:w="1646" w:type="dxa"/>
            <w:vAlign w:val="center"/>
          </w:tcPr>
          <w:p w:rsidR="00B83D8E" w:rsidRPr="005C339C" w:rsidRDefault="00B83D8E" w:rsidP="00ED6CD8">
            <w:pPr>
              <w:widowControl w:val="0"/>
              <w:spacing w:after="120"/>
              <w:jc w:val="center"/>
              <w:rPr>
                <w:rFonts w:ascii="GHEA Grapalat Cyr" w:hAnsi="GHEA Grapalat Cyr" w:cs="GHEA Grapalat Cyr"/>
                <w:sz w:val="16"/>
                <w:szCs w:val="16"/>
              </w:rPr>
            </w:pPr>
            <w:r w:rsidRPr="005C339C">
              <w:rPr>
                <w:rFonts w:ascii="GHEA Grapalat Cyr" w:hAnsi="GHEA Grapalat Cyr" w:cs="GHEA Grapalat Cyr"/>
                <w:sz w:val="16"/>
                <w:szCs w:val="16"/>
              </w:rPr>
              <w:t>промежуточный код, предусмотренный планом закупок по классификации ЕЗК (CPV)</w:t>
            </w:r>
          </w:p>
        </w:tc>
        <w:tc>
          <w:tcPr>
            <w:tcW w:w="1331" w:type="dxa"/>
            <w:vAlign w:val="center"/>
          </w:tcPr>
          <w:p w:rsidR="00B83D8E" w:rsidRPr="005C339C" w:rsidRDefault="00B83D8E" w:rsidP="00ED6CD8">
            <w:pPr>
              <w:widowControl w:val="0"/>
              <w:spacing w:after="120"/>
              <w:jc w:val="center"/>
              <w:rPr>
                <w:rFonts w:ascii="GHEA Grapalat Cyr" w:hAnsi="GHEA Grapalat Cyr" w:cs="GHEA Grapalat Cyr"/>
                <w:sz w:val="16"/>
                <w:szCs w:val="16"/>
              </w:rPr>
            </w:pPr>
            <w:r w:rsidRPr="005C339C">
              <w:rPr>
                <w:rFonts w:ascii="GHEA Grapalat Cyr" w:hAnsi="GHEA Grapalat Cyr" w:cs="GHEA Grapalat Cyr"/>
                <w:sz w:val="16"/>
                <w:szCs w:val="16"/>
              </w:rPr>
              <w:t>Наименование</w:t>
            </w:r>
          </w:p>
        </w:tc>
        <w:tc>
          <w:tcPr>
            <w:tcW w:w="6520" w:type="dxa"/>
            <w:vAlign w:val="center"/>
          </w:tcPr>
          <w:p w:rsidR="00B83D8E" w:rsidRPr="005C339C" w:rsidRDefault="00B83D8E" w:rsidP="00396FD8">
            <w:pPr>
              <w:widowControl w:val="0"/>
              <w:spacing w:after="120"/>
              <w:jc w:val="both"/>
              <w:rPr>
                <w:rFonts w:ascii="GHEA Grapalat" w:hAnsi="GHEA Grapalat" w:cs="GHEA Grapalat"/>
                <w:sz w:val="16"/>
                <w:szCs w:val="16"/>
              </w:rPr>
            </w:pPr>
            <w:r w:rsidRPr="005C339C">
              <w:rPr>
                <w:rFonts w:ascii="GHEA Grapalat Cyr" w:hAnsi="GHEA Grapalat Cyr" w:cs="GHEA Grapalat Cyr"/>
                <w:sz w:val="16"/>
                <w:szCs w:val="16"/>
              </w:rPr>
              <w:t>Оплату работы предусматривается произвести в 2019г., по месяцам, в том числе</w:t>
            </w:r>
            <w:r w:rsidRPr="005C339C">
              <w:rPr>
                <w:rStyle w:val="FootnoteReference"/>
                <w:rFonts w:ascii="GHEA Grapalat" w:hAnsi="GHEA Grapalat" w:cs="GHEA Grapalat"/>
                <w:sz w:val="16"/>
                <w:szCs w:val="16"/>
              </w:rPr>
              <w:footnoteReference w:customMarkFollows="1" w:id="35"/>
              <w:sym w:font="Symbol" w:char="F02A"/>
            </w:r>
            <w:r w:rsidRPr="005C339C">
              <w:rPr>
                <w:rStyle w:val="FootnoteReference"/>
                <w:rFonts w:ascii="GHEA Grapalat" w:hAnsi="GHEA Grapalat" w:cs="GHEA Grapalat"/>
                <w:sz w:val="16"/>
                <w:szCs w:val="16"/>
              </w:rPr>
              <w:sym w:font="Symbol" w:char="F02A"/>
            </w:r>
          </w:p>
        </w:tc>
      </w:tr>
      <w:tr w:rsidR="00B83D8E" w:rsidRPr="005C339C">
        <w:trPr>
          <w:trHeight w:val="1538"/>
        </w:trPr>
        <w:tc>
          <w:tcPr>
            <w:tcW w:w="1560" w:type="dxa"/>
            <w:vAlign w:val="center"/>
          </w:tcPr>
          <w:p w:rsidR="00B83D8E" w:rsidRPr="005C339C" w:rsidRDefault="00B83D8E" w:rsidP="00C653C8">
            <w:pPr>
              <w:widowControl w:val="0"/>
              <w:spacing w:after="120"/>
              <w:jc w:val="center"/>
              <w:rPr>
                <w:rFonts w:ascii="GHEA Grapalat" w:hAnsi="GHEA Grapalat" w:cs="GHEA Grapalat"/>
                <w:sz w:val="16"/>
                <w:szCs w:val="16"/>
                <w:lang w:val="en-US"/>
              </w:rPr>
            </w:pPr>
            <w:r w:rsidRPr="005C339C">
              <w:rPr>
                <w:rFonts w:ascii="GHEA Grapalat" w:hAnsi="GHEA Grapalat" w:cs="GHEA Grapalat"/>
                <w:sz w:val="16"/>
                <w:szCs w:val="16"/>
                <w:lang w:val="en-US"/>
              </w:rPr>
              <w:t>1</w:t>
            </w:r>
          </w:p>
        </w:tc>
        <w:tc>
          <w:tcPr>
            <w:tcW w:w="1646" w:type="dxa"/>
            <w:vAlign w:val="center"/>
          </w:tcPr>
          <w:p w:rsidR="00B83D8E" w:rsidRPr="005C339C" w:rsidRDefault="00B83D8E" w:rsidP="00C653C8">
            <w:pPr>
              <w:widowControl w:val="0"/>
              <w:spacing w:after="120"/>
              <w:jc w:val="center"/>
              <w:rPr>
                <w:rFonts w:ascii="GHEA Grapalat" w:hAnsi="GHEA Grapalat" w:cs="GHEA Grapalat"/>
                <w:sz w:val="16"/>
                <w:szCs w:val="16"/>
              </w:rPr>
            </w:pPr>
            <w:r w:rsidRPr="005C339C">
              <w:rPr>
                <w:rFonts w:ascii="Arial Unicode" w:hAnsi="Arial Unicode" w:cs="Arial Unicode"/>
                <w:sz w:val="20"/>
                <w:szCs w:val="20"/>
                <w:lang w:val="es-ES"/>
              </w:rPr>
              <w:t>45611000</w:t>
            </w:r>
          </w:p>
        </w:tc>
        <w:tc>
          <w:tcPr>
            <w:tcW w:w="1331" w:type="dxa"/>
            <w:vAlign w:val="center"/>
          </w:tcPr>
          <w:p w:rsidR="00B83D8E" w:rsidRPr="005C339C" w:rsidRDefault="00B83D8E" w:rsidP="00C653C8">
            <w:pPr>
              <w:widowControl w:val="0"/>
              <w:spacing w:after="120"/>
              <w:jc w:val="center"/>
              <w:rPr>
                <w:rFonts w:ascii="GHEA Grapalat Cyr" w:hAnsi="GHEA Grapalat Cyr" w:cs="GHEA Grapalat Cyr"/>
                <w:sz w:val="16"/>
                <w:szCs w:val="16"/>
                <w:lang w:val="en-US"/>
              </w:rPr>
            </w:pPr>
            <w:r w:rsidRPr="005C339C">
              <w:rPr>
                <w:rFonts w:ascii="GHEA Grapalat Cyr" w:hAnsi="GHEA Grapalat Cyr" w:cs="GHEA Grapalat Cyr"/>
                <w:sz w:val="16"/>
                <w:szCs w:val="16"/>
                <w:lang w:val="en-US"/>
              </w:rPr>
              <w:t>Работы капиталного ремонта</w:t>
            </w:r>
          </w:p>
        </w:tc>
        <w:tc>
          <w:tcPr>
            <w:tcW w:w="6520" w:type="dxa"/>
            <w:vAlign w:val="center"/>
          </w:tcPr>
          <w:p w:rsidR="00B83D8E" w:rsidRPr="005C339C" w:rsidRDefault="00B83D8E" w:rsidP="00C653C8">
            <w:pPr>
              <w:widowControl w:val="0"/>
              <w:spacing w:after="120"/>
              <w:ind w:left="-108" w:right="-108"/>
              <w:jc w:val="center"/>
              <w:rPr>
                <w:rFonts w:ascii="GHEA Grapalat Cyr" w:hAnsi="GHEA Grapalat Cyr" w:cs="GHEA Grapalat Cyr"/>
                <w:sz w:val="16"/>
                <w:szCs w:val="16"/>
              </w:rPr>
            </w:pPr>
            <w:r w:rsidRPr="005C339C">
              <w:rPr>
                <w:rFonts w:ascii="GHEA Grapalat Cyr" w:hAnsi="GHEA Grapalat Cyr" w:cs="GHEA Grapalat Cyr"/>
                <w:sz w:val="16"/>
                <w:szCs w:val="16"/>
              </w:rPr>
              <w:t>Оплата будет произведена в течение 30 дней после принятия акта приема-передачи части объекта объекта, 60% от суммы вклада, остальные 40% должны быть оплачены в течение 30 дней после окончательной приемки объекта, еще через 30 дней, последний 20%.</w:t>
            </w:r>
          </w:p>
        </w:tc>
      </w:tr>
    </w:tbl>
    <w:p w:rsidR="00B83D8E" w:rsidRPr="005C339C" w:rsidRDefault="00B83D8E" w:rsidP="00BA6811">
      <w:pPr>
        <w:widowControl w:val="0"/>
        <w:spacing w:after="160" w:line="360" w:lineRule="auto"/>
        <w:jc w:val="center"/>
        <w:rPr>
          <w:rFonts w:ascii="GHEA Grapalat" w:hAnsi="GHEA Grapalat" w:cs="GHEA Grapalat"/>
        </w:rPr>
      </w:pPr>
    </w:p>
    <w:tbl>
      <w:tblPr>
        <w:tblW w:w="9639" w:type="dxa"/>
        <w:jc w:val="center"/>
        <w:tblLayout w:type="fixed"/>
        <w:tblLook w:val="0000"/>
      </w:tblPr>
      <w:tblGrid>
        <w:gridCol w:w="4536"/>
        <w:gridCol w:w="760"/>
        <w:gridCol w:w="4343"/>
      </w:tblGrid>
      <w:tr w:rsidR="00B83D8E" w:rsidRPr="005C339C">
        <w:trPr>
          <w:jc w:val="center"/>
        </w:trPr>
        <w:tc>
          <w:tcPr>
            <w:tcW w:w="4536" w:type="dxa"/>
          </w:tcPr>
          <w:p w:rsidR="00B83D8E" w:rsidRPr="005C339C" w:rsidRDefault="00B83D8E" w:rsidP="00ED6CD8">
            <w:pPr>
              <w:widowControl w:val="0"/>
              <w:spacing w:after="160" w:line="360" w:lineRule="auto"/>
              <w:jc w:val="center"/>
              <w:rPr>
                <w:rFonts w:ascii="GHEA Grapalat" w:hAnsi="GHEA Grapalat" w:cs="GHEA Grapalat"/>
                <w:b/>
                <w:bCs/>
              </w:rPr>
            </w:pPr>
            <w:r w:rsidRPr="005C339C">
              <w:rPr>
                <w:rFonts w:ascii="GHEA Grapalat Cyr" w:hAnsi="GHEA Grapalat Cyr" w:cs="GHEA Grapalat Cyr"/>
                <w:b/>
                <w:bCs/>
              </w:rPr>
              <w:t>ЗАКАЗЧИК</w:t>
            </w:r>
          </w:p>
          <w:p w:rsidR="00B83D8E" w:rsidRPr="005C339C" w:rsidRDefault="00B83D8E" w:rsidP="00C653C8">
            <w:pPr>
              <w:jc w:val="center"/>
              <w:rPr>
                <w:rFonts w:ascii="GHEA Grapalat Cyr" w:hAnsi="GHEA Grapalat Cyr" w:cs="GHEA Grapalat Cyr"/>
              </w:rPr>
            </w:pPr>
            <w:r w:rsidRPr="005C339C">
              <w:rPr>
                <w:rFonts w:ascii="GHEA Grapalat Cyr" w:hAnsi="GHEA Grapalat Cyr" w:cs="GHEA Grapalat Cyr"/>
              </w:rPr>
              <w:t>&lt;&lt;Норк-Мараш&gt;&gt; медицинский центр&gt;&gt; ЗАО</w:t>
            </w:r>
          </w:p>
          <w:p w:rsidR="00B83D8E" w:rsidRPr="005C339C" w:rsidRDefault="00B83D8E" w:rsidP="00C653C8">
            <w:pPr>
              <w:jc w:val="center"/>
              <w:rPr>
                <w:rFonts w:ascii="GHEA Grapalat Cyr" w:hAnsi="GHEA Grapalat Cyr" w:cs="GHEA Grapalat Cyr"/>
              </w:rPr>
            </w:pPr>
            <w:r w:rsidRPr="005C339C">
              <w:rPr>
                <w:rFonts w:ascii="GHEA Grapalat Cyr" w:hAnsi="GHEA Grapalat Cyr" w:cs="GHEA Grapalat Cyr"/>
              </w:rPr>
              <w:t xml:space="preserve">ул. Арменакяна 108/4. г.Ереван, РА </w:t>
            </w:r>
          </w:p>
          <w:p w:rsidR="00B83D8E" w:rsidRPr="005C339C" w:rsidRDefault="00B83D8E" w:rsidP="00C653C8">
            <w:pPr>
              <w:jc w:val="center"/>
              <w:rPr>
                <w:rFonts w:ascii="GHEA Grapalat Cyr" w:hAnsi="GHEA Grapalat Cyr" w:cs="GHEA Grapalat Cyr"/>
              </w:rPr>
            </w:pPr>
            <w:r w:rsidRPr="005C339C">
              <w:rPr>
                <w:rFonts w:ascii="GHEA Grapalat Cyr" w:hAnsi="GHEA Grapalat Cyr" w:cs="GHEA Grapalat Cyr"/>
              </w:rPr>
              <w:t>УНН 01508793</w:t>
            </w:r>
          </w:p>
          <w:p w:rsidR="00B83D8E" w:rsidRPr="005C339C" w:rsidRDefault="00B83D8E" w:rsidP="00C653C8">
            <w:pPr>
              <w:jc w:val="center"/>
              <w:rPr>
                <w:rFonts w:ascii="GHEA Grapalat Cyr" w:hAnsi="GHEA Grapalat Cyr" w:cs="GHEA Grapalat Cyr"/>
              </w:rPr>
            </w:pPr>
            <w:r w:rsidRPr="005C339C">
              <w:rPr>
                <w:rFonts w:ascii="GHEA Grapalat Cyr" w:hAnsi="GHEA Grapalat Cyr" w:cs="GHEA Grapalat Cyr"/>
              </w:rPr>
              <w:t>&lt;&lt;Армбизнесбанк&gt;&gt; ЗАО</w:t>
            </w:r>
          </w:p>
          <w:p w:rsidR="00B83D8E" w:rsidRPr="005C339C" w:rsidRDefault="00B83D8E" w:rsidP="00C653C8">
            <w:pPr>
              <w:jc w:val="center"/>
              <w:rPr>
                <w:rFonts w:ascii="GHEA Grapalat" w:hAnsi="GHEA Grapalat" w:cs="GHEA Grapalat"/>
              </w:rPr>
            </w:pPr>
          </w:p>
          <w:p w:rsidR="00B83D8E" w:rsidRPr="005C339C" w:rsidRDefault="00B83D8E" w:rsidP="00C653C8">
            <w:pPr>
              <w:jc w:val="center"/>
              <w:rPr>
                <w:rFonts w:ascii="GHEA Grapalat Cyr" w:hAnsi="GHEA Grapalat Cyr" w:cs="GHEA Grapalat Cyr"/>
              </w:rPr>
            </w:pPr>
            <w:r w:rsidRPr="005C339C">
              <w:rPr>
                <w:rFonts w:ascii="GHEA Grapalat Cyr" w:hAnsi="GHEA Grapalat Cyr" w:cs="GHEA Grapalat Cyr"/>
              </w:rPr>
              <w:t>Номер счета 1150001612200100</w:t>
            </w:r>
          </w:p>
          <w:p w:rsidR="00B83D8E" w:rsidRPr="005C339C" w:rsidRDefault="00B83D8E" w:rsidP="00C653C8">
            <w:pPr>
              <w:widowControl w:val="0"/>
              <w:jc w:val="center"/>
              <w:rPr>
                <w:rFonts w:ascii="GHEA Grapalat" w:hAnsi="GHEA Grapalat" w:cs="GHEA Grapalat"/>
              </w:rPr>
            </w:pPr>
            <w:r w:rsidRPr="005C339C">
              <w:rPr>
                <w:rFonts w:ascii="GHEA Grapalat" w:hAnsi="GHEA Grapalat" w:cs="GHEA Grapalat"/>
              </w:rPr>
              <w:t>_______________________</w:t>
            </w:r>
          </w:p>
          <w:p w:rsidR="00B83D8E" w:rsidRPr="005C339C" w:rsidRDefault="00B83D8E" w:rsidP="00C653C8">
            <w:pPr>
              <w:widowControl w:val="0"/>
              <w:spacing w:after="160" w:line="360" w:lineRule="auto"/>
              <w:jc w:val="center"/>
              <w:rPr>
                <w:rFonts w:ascii="GHEA Grapalat Cyr" w:hAnsi="GHEA Grapalat Cyr" w:cs="GHEA Grapalat Cyr"/>
                <w:sz w:val="16"/>
                <w:szCs w:val="16"/>
              </w:rPr>
            </w:pPr>
            <w:r w:rsidRPr="005C339C">
              <w:rPr>
                <w:rFonts w:ascii="GHEA Grapalat Cyr" w:hAnsi="GHEA Grapalat Cyr" w:cs="GHEA Grapalat Cyr"/>
                <w:sz w:val="16"/>
                <w:szCs w:val="16"/>
              </w:rPr>
              <w:t>/подпись/</w:t>
            </w:r>
          </w:p>
          <w:p w:rsidR="00B83D8E" w:rsidRPr="005C339C" w:rsidRDefault="00B83D8E" w:rsidP="00C653C8">
            <w:pPr>
              <w:widowControl w:val="0"/>
              <w:spacing w:after="160" w:line="360" w:lineRule="auto"/>
              <w:jc w:val="center"/>
              <w:rPr>
                <w:rFonts w:ascii="GHEA Grapalat Cyr" w:hAnsi="GHEA Grapalat Cyr" w:cs="GHEA Grapalat Cyr"/>
              </w:rPr>
            </w:pPr>
            <w:r w:rsidRPr="005C339C">
              <w:rPr>
                <w:rFonts w:ascii="GHEA Grapalat Cyr" w:hAnsi="GHEA Grapalat Cyr" w:cs="GHEA Grapalat Cyr"/>
              </w:rPr>
              <w:t>М. П.</w:t>
            </w:r>
          </w:p>
        </w:tc>
        <w:tc>
          <w:tcPr>
            <w:tcW w:w="760" w:type="dxa"/>
          </w:tcPr>
          <w:p w:rsidR="00B83D8E" w:rsidRPr="005C339C" w:rsidRDefault="00B83D8E" w:rsidP="00ED6CD8">
            <w:pPr>
              <w:widowControl w:val="0"/>
              <w:spacing w:after="160" w:line="360" w:lineRule="auto"/>
              <w:jc w:val="both"/>
              <w:rPr>
                <w:rFonts w:ascii="GHEA Grapalat" w:hAnsi="GHEA Grapalat" w:cs="GHEA Grapalat"/>
              </w:rPr>
            </w:pPr>
          </w:p>
        </w:tc>
        <w:tc>
          <w:tcPr>
            <w:tcW w:w="4343" w:type="dxa"/>
          </w:tcPr>
          <w:p w:rsidR="00B83D8E" w:rsidRPr="005C339C" w:rsidRDefault="00B83D8E" w:rsidP="00ED6CD8">
            <w:pPr>
              <w:widowControl w:val="0"/>
              <w:spacing w:after="160" w:line="360" w:lineRule="auto"/>
              <w:jc w:val="center"/>
              <w:rPr>
                <w:rFonts w:ascii="GHEA Grapalat" w:hAnsi="GHEA Grapalat" w:cs="GHEA Grapalat"/>
                <w:b/>
                <w:bCs/>
              </w:rPr>
            </w:pPr>
            <w:r w:rsidRPr="005C339C">
              <w:rPr>
                <w:rFonts w:ascii="GHEA Grapalat Cyr" w:hAnsi="GHEA Grapalat Cyr" w:cs="GHEA Grapalat Cyr"/>
                <w:b/>
                <w:bCs/>
              </w:rPr>
              <w:t>ПОДРЯДЧИК</w:t>
            </w:r>
          </w:p>
          <w:p w:rsidR="00B83D8E" w:rsidRPr="005C339C" w:rsidRDefault="00B83D8E" w:rsidP="00ED6CD8">
            <w:pPr>
              <w:widowControl w:val="0"/>
              <w:jc w:val="center"/>
              <w:rPr>
                <w:rFonts w:ascii="GHEA Grapalat" w:hAnsi="GHEA Grapalat" w:cs="GHEA Grapalat"/>
                <w:lang w:val="en-US"/>
              </w:rPr>
            </w:pPr>
            <w:r w:rsidRPr="005C339C">
              <w:rPr>
                <w:rFonts w:ascii="GHEA Grapalat" w:hAnsi="GHEA Grapalat" w:cs="GHEA Grapalat"/>
                <w:lang w:val="en-US"/>
              </w:rPr>
              <w:t>______________________________</w:t>
            </w:r>
          </w:p>
          <w:p w:rsidR="00B83D8E" w:rsidRPr="005C339C" w:rsidRDefault="00B83D8E" w:rsidP="00ED6CD8">
            <w:pPr>
              <w:widowControl w:val="0"/>
              <w:spacing w:after="160" w:line="360" w:lineRule="auto"/>
              <w:jc w:val="center"/>
              <w:rPr>
                <w:rFonts w:ascii="GHEA Grapalat Cyr" w:hAnsi="GHEA Grapalat Cyr" w:cs="GHEA Grapalat Cyr"/>
                <w:sz w:val="16"/>
                <w:szCs w:val="16"/>
              </w:rPr>
            </w:pPr>
            <w:r w:rsidRPr="005C339C">
              <w:rPr>
                <w:rFonts w:ascii="GHEA Grapalat Cyr" w:hAnsi="GHEA Grapalat Cyr" w:cs="GHEA Grapalat Cyr"/>
                <w:sz w:val="16"/>
                <w:szCs w:val="16"/>
              </w:rPr>
              <w:t>/подпись/</w:t>
            </w:r>
          </w:p>
          <w:p w:rsidR="00B83D8E" w:rsidRPr="005C339C" w:rsidRDefault="00B83D8E" w:rsidP="00ED6CD8">
            <w:pPr>
              <w:widowControl w:val="0"/>
              <w:spacing w:after="160" w:line="360" w:lineRule="auto"/>
              <w:jc w:val="center"/>
              <w:rPr>
                <w:rFonts w:ascii="GHEA Grapalat Cyr" w:hAnsi="GHEA Grapalat Cyr" w:cs="GHEA Grapalat Cyr"/>
              </w:rPr>
            </w:pPr>
            <w:r w:rsidRPr="005C339C">
              <w:rPr>
                <w:rFonts w:ascii="GHEA Grapalat Cyr" w:hAnsi="GHEA Grapalat Cyr" w:cs="GHEA Grapalat Cyr"/>
              </w:rPr>
              <w:t>М. П.</w:t>
            </w:r>
          </w:p>
        </w:tc>
      </w:tr>
    </w:tbl>
    <w:p w:rsidR="00B83D8E" w:rsidRPr="005C339C" w:rsidRDefault="00B83D8E" w:rsidP="00BA6811">
      <w:pPr>
        <w:widowControl w:val="0"/>
        <w:spacing w:after="160" w:line="360" w:lineRule="auto"/>
        <w:jc w:val="center"/>
        <w:rPr>
          <w:rFonts w:ascii="GHEA Grapalat" w:hAnsi="GHEA Grapalat" w:cs="GHEA Grapalat"/>
        </w:rPr>
      </w:pPr>
    </w:p>
    <w:p w:rsidR="00B83D8E" w:rsidRPr="005C339C" w:rsidRDefault="00B83D8E" w:rsidP="005044C7">
      <w:pPr>
        <w:widowControl w:val="0"/>
        <w:spacing w:after="160" w:line="360" w:lineRule="auto"/>
        <w:jc w:val="right"/>
        <w:rPr>
          <w:rFonts w:ascii="GHEA Grapalat" w:hAnsi="GHEA Grapalat" w:cs="GHEA Grapalat"/>
        </w:rPr>
      </w:pPr>
    </w:p>
    <w:p w:rsidR="00B83D8E" w:rsidRPr="005C339C" w:rsidRDefault="00B83D8E" w:rsidP="005044C7">
      <w:pPr>
        <w:widowControl w:val="0"/>
        <w:spacing w:after="160" w:line="360" w:lineRule="auto"/>
        <w:rPr>
          <w:rFonts w:ascii="GHEA Grapalat" w:hAnsi="GHEA Grapalat" w:cs="GHEA Grapalat"/>
        </w:rPr>
        <w:sectPr w:rsidR="00B83D8E" w:rsidRPr="005C339C" w:rsidSect="00C8372E">
          <w:footerReference w:type="default" r:id="rId13"/>
          <w:footnotePr>
            <w:pos w:val="beneathText"/>
          </w:footnotePr>
          <w:pgSz w:w="11906" w:h="16838" w:code="9"/>
          <w:pgMar w:top="720" w:right="720" w:bottom="720" w:left="720" w:header="561" w:footer="561" w:gutter="0"/>
          <w:cols w:space="720"/>
          <w:docGrid w:linePitch="326"/>
        </w:sectPr>
      </w:pPr>
    </w:p>
    <w:p w:rsidR="00B83D8E" w:rsidRPr="005C339C" w:rsidRDefault="00B83D8E" w:rsidP="005044C7">
      <w:pPr>
        <w:widowControl w:val="0"/>
        <w:spacing w:after="160" w:line="360" w:lineRule="auto"/>
        <w:ind w:firstLine="567"/>
        <w:jc w:val="right"/>
        <w:rPr>
          <w:rFonts w:ascii="GHEA Grapalat" w:hAnsi="GHEA Grapalat" w:cs="GHEA Grapalat"/>
          <w:i/>
          <w:iCs/>
        </w:rPr>
      </w:pPr>
      <w:r w:rsidRPr="005C339C">
        <w:rPr>
          <w:rFonts w:ascii="GHEA Grapalat Cyr" w:hAnsi="GHEA Grapalat Cyr" w:cs="GHEA Grapalat Cyr"/>
          <w:i/>
          <w:iCs/>
        </w:rPr>
        <w:t>Приложение № 4</w:t>
      </w:r>
    </w:p>
    <w:p w:rsidR="00B83D8E" w:rsidRPr="005C339C" w:rsidRDefault="00B83D8E" w:rsidP="00531890">
      <w:pPr>
        <w:widowControl w:val="0"/>
        <w:spacing w:after="160" w:line="360" w:lineRule="auto"/>
        <w:ind w:firstLine="567"/>
        <w:jc w:val="right"/>
        <w:rPr>
          <w:rFonts w:ascii="GHEA Grapalat Cyr" w:hAnsi="GHEA Grapalat Cyr" w:cs="GHEA Grapalat Cyr"/>
          <w:i/>
          <w:iCs/>
        </w:rPr>
      </w:pPr>
      <w:r w:rsidRPr="005C339C">
        <w:rPr>
          <w:rFonts w:ascii="GHEA Grapalat Cyr" w:hAnsi="GHEA Grapalat Cyr" w:cs="GHEA Grapalat Cyr"/>
          <w:i/>
          <w:iCs/>
        </w:rPr>
        <w:t xml:space="preserve">к Договору под кодом </w:t>
      </w:r>
      <w:r w:rsidRPr="005C339C">
        <w:rPr>
          <w:rFonts w:ascii="GHEA Grapalat" w:hAnsi="GHEA Grapalat" w:cs="GHEA Grapalat"/>
          <w:i/>
          <w:iCs/>
        </w:rPr>
        <w:br/>
      </w:r>
      <w:r w:rsidRPr="005C339C">
        <w:rPr>
          <w:rFonts w:ascii="GHEA Grapalat Cyr" w:hAnsi="GHEA Grapalat Cyr" w:cs="GHEA Grapalat Cyr"/>
          <w:i/>
          <w:iCs/>
        </w:rPr>
        <w:t xml:space="preserve">заключенному " </w:t>
      </w:r>
      <w:r w:rsidRPr="005C339C">
        <w:rPr>
          <w:rFonts w:ascii="GHEA Grapalat Cyr" w:hAnsi="GHEA Grapalat Cyr" w:cs="GHEA Grapalat Cyr"/>
          <w:i/>
          <w:iCs/>
        </w:rPr>
        <w:tab/>
        <w:t xml:space="preserve">" </w:t>
      </w:r>
      <w:r w:rsidRPr="005C339C">
        <w:rPr>
          <w:rFonts w:ascii="GHEA Grapalat Cyr" w:hAnsi="GHEA Grapalat Cyr" w:cs="GHEA Grapalat Cyr"/>
          <w:i/>
          <w:iCs/>
        </w:rPr>
        <w:tab/>
        <w:t>2019г.</w:t>
      </w:r>
    </w:p>
    <w:p w:rsidR="00B83D8E" w:rsidRPr="005C339C" w:rsidRDefault="00B83D8E" w:rsidP="00531890">
      <w:pPr>
        <w:widowControl w:val="0"/>
        <w:spacing w:after="160" w:line="360" w:lineRule="auto"/>
        <w:ind w:firstLine="567"/>
        <w:jc w:val="right"/>
        <w:rPr>
          <w:rFonts w:ascii="GHEA Grapalat" w:hAnsi="GHEA Grapalat" w:cs="GHEA Grapalat"/>
          <w:i/>
          <w:iCs/>
        </w:rPr>
      </w:pPr>
    </w:p>
    <w:tbl>
      <w:tblPr>
        <w:tblW w:w="9750" w:type="dxa"/>
        <w:jc w:val="center"/>
        <w:tblCellSpacing w:w="7" w:type="dxa"/>
        <w:tblCellMar>
          <w:left w:w="0" w:type="dxa"/>
          <w:right w:w="0" w:type="dxa"/>
        </w:tblCellMar>
        <w:tblLook w:val="0000"/>
      </w:tblPr>
      <w:tblGrid>
        <w:gridCol w:w="4589"/>
        <w:gridCol w:w="5161"/>
      </w:tblGrid>
      <w:tr w:rsidR="00B83D8E" w:rsidRPr="005C339C">
        <w:trPr>
          <w:tblCellSpacing w:w="7" w:type="dxa"/>
          <w:jc w:val="center"/>
        </w:trPr>
        <w:tc>
          <w:tcPr>
            <w:tcW w:w="0" w:type="auto"/>
            <w:vAlign w:val="center"/>
          </w:tcPr>
          <w:p w:rsidR="00B83D8E" w:rsidRPr="005C339C" w:rsidRDefault="00B83D8E" w:rsidP="00ED6CD8">
            <w:pPr>
              <w:widowControl w:val="0"/>
              <w:spacing w:after="160" w:line="360" w:lineRule="auto"/>
              <w:jc w:val="center"/>
              <w:rPr>
                <w:rFonts w:ascii="GHEA Grapalat" w:hAnsi="GHEA Grapalat" w:cs="GHEA Grapalat"/>
                <w:color w:val="000000"/>
              </w:rPr>
            </w:pPr>
            <w:r w:rsidRPr="005C339C">
              <w:rPr>
                <w:rFonts w:ascii="GHEA Grapalat Cyr" w:hAnsi="GHEA Grapalat Cyr" w:cs="GHEA Grapalat Cyr"/>
              </w:rPr>
              <w:t>Сторона договора</w:t>
            </w:r>
          </w:p>
          <w:p w:rsidR="00B83D8E" w:rsidRPr="005C339C" w:rsidRDefault="00B83D8E" w:rsidP="00ED6CD8">
            <w:pPr>
              <w:widowControl w:val="0"/>
              <w:spacing w:after="160" w:line="360" w:lineRule="auto"/>
              <w:jc w:val="center"/>
              <w:rPr>
                <w:rFonts w:ascii="GHEA Grapalat" w:hAnsi="GHEA Grapalat" w:cs="GHEA Grapalat"/>
                <w:color w:val="000000"/>
              </w:rPr>
            </w:pPr>
            <w:r w:rsidRPr="005C339C">
              <w:rPr>
                <w:rFonts w:ascii="GHEA Grapalat" w:hAnsi="GHEA Grapalat" w:cs="GHEA Grapalat"/>
                <w:color w:val="000000"/>
              </w:rPr>
              <w:t>________________________________</w:t>
            </w:r>
          </w:p>
          <w:p w:rsidR="00B83D8E" w:rsidRPr="005C339C" w:rsidRDefault="00B83D8E" w:rsidP="00ED6CD8">
            <w:pPr>
              <w:widowControl w:val="0"/>
              <w:spacing w:after="160" w:line="360" w:lineRule="auto"/>
              <w:jc w:val="center"/>
              <w:rPr>
                <w:rFonts w:ascii="GHEA Grapalat" w:hAnsi="GHEA Grapalat" w:cs="GHEA Grapalat"/>
                <w:color w:val="000000"/>
              </w:rPr>
            </w:pPr>
            <w:r w:rsidRPr="005C339C">
              <w:rPr>
                <w:rFonts w:ascii="GHEA Grapalat" w:hAnsi="GHEA Grapalat" w:cs="GHEA Grapalat"/>
                <w:color w:val="000000"/>
              </w:rPr>
              <w:t>________________________________</w:t>
            </w:r>
          </w:p>
          <w:p w:rsidR="00B83D8E" w:rsidRPr="005C339C" w:rsidRDefault="00B83D8E" w:rsidP="00ED6CD8">
            <w:pPr>
              <w:widowControl w:val="0"/>
              <w:spacing w:after="160" w:line="360" w:lineRule="auto"/>
              <w:jc w:val="center"/>
              <w:rPr>
                <w:rFonts w:ascii="GHEA Grapalat" w:hAnsi="GHEA Grapalat" w:cs="GHEA Grapalat"/>
                <w:color w:val="000000"/>
              </w:rPr>
            </w:pPr>
            <w:r w:rsidRPr="005C339C">
              <w:rPr>
                <w:rFonts w:ascii="GHEA Grapalat Cyr" w:hAnsi="GHEA Grapalat Cyr" w:cs="GHEA Grapalat Cyr"/>
                <w:color w:val="000000"/>
              </w:rPr>
              <w:t>место нахождения _______________</w:t>
            </w:r>
          </w:p>
          <w:p w:rsidR="00B83D8E" w:rsidRPr="005C339C" w:rsidRDefault="00B83D8E" w:rsidP="00ED6CD8">
            <w:pPr>
              <w:widowControl w:val="0"/>
              <w:spacing w:after="160" w:line="360" w:lineRule="auto"/>
              <w:jc w:val="center"/>
              <w:rPr>
                <w:rFonts w:ascii="GHEA Grapalat" w:hAnsi="GHEA Grapalat" w:cs="GHEA Grapalat"/>
                <w:color w:val="000000"/>
              </w:rPr>
            </w:pPr>
            <w:r w:rsidRPr="005C339C">
              <w:rPr>
                <w:rFonts w:ascii="GHEA Grapalat Cyr" w:hAnsi="GHEA Grapalat Cyr" w:cs="GHEA Grapalat Cyr"/>
                <w:color w:val="000000"/>
              </w:rPr>
              <w:t>Р/С_____________________________</w:t>
            </w:r>
          </w:p>
          <w:p w:rsidR="00B83D8E" w:rsidRPr="005C339C" w:rsidRDefault="00B83D8E" w:rsidP="00ED6CD8">
            <w:pPr>
              <w:widowControl w:val="0"/>
              <w:spacing w:after="160" w:line="360" w:lineRule="auto"/>
              <w:jc w:val="center"/>
              <w:rPr>
                <w:rFonts w:ascii="GHEA Grapalat" w:hAnsi="GHEA Grapalat" w:cs="GHEA Grapalat"/>
                <w:color w:val="000000"/>
              </w:rPr>
            </w:pPr>
            <w:r w:rsidRPr="005C339C">
              <w:rPr>
                <w:rFonts w:ascii="GHEA Grapalat Cyr" w:hAnsi="GHEA Grapalat Cyr" w:cs="GHEA Grapalat Cyr"/>
                <w:color w:val="000000"/>
              </w:rPr>
              <w:t>УНН______________________________</w:t>
            </w:r>
          </w:p>
        </w:tc>
        <w:tc>
          <w:tcPr>
            <w:tcW w:w="0" w:type="auto"/>
            <w:vAlign w:val="center"/>
          </w:tcPr>
          <w:p w:rsidR="00B83D8E" w:rsidRPr="005C339C" w:rsidRDefault="00B83D8E" w:rsidP="00ED6CD8">
            <w:pPr>
              <w:widowControl w:val="0"/>
              <w:spacing w:after="160" w:line="360" w:lineRule="auto"/>
              <w:jc w:val="center"/>
              <w:rPr>
                <w:rFonts w:ascii="GHEA Grapalat" w:hAnsi="GHEA Grapalat" w:cs="GHEA Grapalat"/>
                <w:color w:val="000000"/>
              </w:rPr>
            </w:pPr>
            <w:r w:rsidRPr="005C339C">
              <w:rPr>
                <w:rFonts w:ascii="GHEA Grapalat Cyr" w:hAnsi="GHEA Grapalat Cyr" w:cs="GHEA Grapalat Cyr"/>
                <w:color w:val="000000"/>
              </w:rPr>
              <w:t xml:space="preserve">Заказчик </w:t>
            </w:r>
          </w:p>
          <w:p w:rsidR="00B83D8E" w:rsidRPr="005C339C" w:rsidRDefault="00B83D8E" w:rsidP="00C653C8">
            <w:pPr>
              <w:jc w:val="center"/>
              <w:rPr>
                <w:rFonts w:ascii="GHEA Grapalat Cyr" w:hAnsi="GHEA Grapalat Cyr" w:cs="GHEA Grapalat Cyr"/>
              </w:rPr>
            </w:pPr>
            <w:r w:rsidRPr="005C339C">
              <w:rPr>
                <w:rFonts w:ascii="GHEA Grapalat Cyr" w:hAnsi="GHEA Grapalat Cyr" w:cs="GHEA Grapalat Cyr"/>
              </w:rPr>
              <w:t>&lt;&lt;Норк-Мараш&gt;&gt; медицинский центр&gt;&gt; ЗАО</w:t>
            </w:r>
          </w:p>
          <w:p w:rsidR="00B83D8E" w:rsidRPr="005C339C" w:rsidRDefault="00B83D8E" w:rsidP="00C653C8">
            <w:pPr>
              <w:jc w:val="center"/>
              <w:rPr>
                <w:rFonts w:ascii="GHEA Grapalat Cyr" w:hAnsi="GHEA Grapalat Cyr" w:cs="GHEA Grapalat Cyr"/>
              </w:rPr>
            </w:pPr>
            <w:r w:rsidRPr="005C339C">
              <w:rPr>
                <w:rFonts w:ascii="GHEA Grapalat Cyr" w:hAnsi="GHEA Grapalat Cyr" w:cs="GHEA Grapalat Cyr"/>
              </w:rPr>
              <w:t xml:space="preserve">ул. Арменакяна 108/4. г.Ереван, РА </w:t>
            </w:r>
          </w:p>
          <w:p w:rsidR="00B83D8E" w:rsidRPr="005C339C" w:rsidRDefault="00B83D8E" w:rsidP="00C653C8">
            <w:pPr>
              <w:widowControl w:val="0"/>
              <w:spacing w:after="160" w:line="360" w:lineRule="auto"/>
              <w:jc w:val="center"/>
              <w:rPr>
                <w:rFonts w:ascii="GHEA Grapalat" w:hAnsi="GHEA Grapalat" w:cs="GHEA Grapalat"/>
                <w:color w:val="000000"/>
              </w:rPr>
            </w:pPr>
            <w:r w:rsidRPr="005C339C">
              <w:rPr>
                <w:rFonts w:ascii="GHEA Grapalat Cyr" w:hAnsi="GHEA Grapalat Cyr" w:cs="GHEA Grapalat Cyr"/>
                <w:color w:val="000000"/>
              </w:rPr>
              <w:t xml:space="preserve">Р/С </w:t>
            </w:r>
            <w:r w:rsidRPr="005C339C">
              <w:rPr>
                <w:rFonts w:ascii="GHEA Grapalat" w:hAnsi="GHEA Grapalat" w:cs="GHEA Grapalat"/>
              </w:rPr>
              <w:t>1150001612200100</w:t>
            </w:r>
          </w:p>
          <w:p w:rsidR="00B83D8E" w:rsidRPr="005C339C" w:rsidRDefault="00B83D8E" w:rsidP="00C653C8">
            <w:pPr>
              <w:widowControl w:val="0"/>
              <w:spacing w:after="160" w:line="360" w:lineRule="auto"/>
              <w:jc w:val="center"/>
              <w:rPr>
                <w:rFonts w:ascii="GHEA Grapalat" w:hAnsi="GHEA Grapalat" w:cs="GHEA Grapalat"/>
                <w:color w:val="000000"/>
              </w:rPr>
            </w:pPr>
            <w:r w:rsidRPr="005C339C">
              <w:rPr>
                <w:rFonts w:ascii="GHEA Grapalat Cyr" w:hAnsi="GHEA Grapalat Cyr" w:cs="GHEA Grapalat Cyr"/>
                <w:color w:val="000000"/>
              </w:rPr>
              <w:t>УНН</w:t>
            </w:r>
            <w:r w:rsidRPr="005C339C">
              <w:rPr>
                <w:rFonts w:ascii="GHEA Grapalat" w:hAnsi="GHEA Grapalat" w:cs="GHEA Grapalat"/>
                <w:color w:val="000000"/>
                <w:lang w:val="en-US"/>
              </w:rPr>
              <w:t xml:space="preserve"> </w:t>
            </w:r>
            <w:r w:rsidRPr="005C339C">
              <w:rPr>
                <w:rFonts w:ascii="GHEA Grapalat" w:hAnsi="GHEA Grapalat" w:cs="GHEA Grapalat"/>
              </w:rPr>
              <w:t>01508793</w:t>
            </w:r>
          </w:p>
        </w:tc>
      </w:tr>
    </w:tbl>
    <w:p w:rsidR="00B83D8E" w:rsidRPr="005C339C" w:rsidRDefault="00B83D8E" w:rsidP="005044C7">
      <w:pPr>
        <w:widowControl w:val="0"/>
        <w:spacing w:after="160" w:line="360" w:lineRule="auto"/>
        <w:ind w:left="-142" w:firstLine="142"/>
        <w:jc w:val="center"/>
        <w:rPr>
          <w:rFonts w:ascii="GHEA Grapalat" w:hAnsi="GHEA Grapalat" w:cs="GHEA Grapalat"/>
          <w:b/>
          <w:bCs/>
        </w:rPr>
      </w:pPr>
    </w:p>
    <w:p w:rsidR="00B83D8E" w:rsidRPr="005C339C" w:rsidRDefault="00B83D8E" w:rsidP="005044C7">
      <w:pPr>
        <w:widowControl w:val="0"/>
        <w:spacing w:after="160" w:line="360" w:lineRule="auto"/>
        <w:ind w:firstLine="375"/>
        <w:jc w:val="center"/>
        <w:rPr>
          <w:rFonts w:ascii="GHEA Grapalat" w:hAnsi="GHEA Grapalat" w:cs="GHEA Grapalat"/>
          <w:color w:val="000000"/>
        </w:rPr>
      </w:pPr>
      <w:r w:rsidRPr="005C339C">
        <w:rPr>
          <w:rFonts w:ascii="GHEA Grapalat Cyr" w:hAnsi="GHEA Grapalat Cyr" w:cs="GHEA Grapalat Cyr"/>
          <w:b/>
          <w:bCs/>
          <w:color w:val="000000"/>
        </w:rPr>
        <w:t>АКТ №</w:t>
      </w:r>
    </w:p>
    <w:p w:rsidR="00B83D8E" w:rsidRPr="005C339C" w:rsidRDefault="00B83D8E" w:rsidP="005044C7">
      <w:pPr>
        <w:widowControl w:val="0"/>
        <w:spacing w:after="160" w:line="360" w:lineRule="auto"/>
        <w:ind w:firstLine="375"/>
        <w:jc w:val="center"/>
        <w:rPr>
          <w:rFonts w:ascii="GHEA Grapalat" w:hAnsi="GHEA Grapalat" w:cs="GHEA Grapalat"/>
          <w:color w:val="000000"/>
        </w:rPr>
      </w:pPr>
      <w:r w:rsidRPr="005C339C">
        <w:rPr>
          <w:rFonts w:ascii="GHEA Grapalat Cyr" w:hAnsi="GHEA Grapalat Cyr" w:cs="GHEA Grapalat Cyr"/>
          <w:b/>
          <w:bCs/>
          <w:color w:val="000000"/>
        </w:rPr>
        <w:t xml:space="preserve">СДАЧИ-ПРИЕМКИ РЕЗУЛЬТАТОВ ИСПОЛНЕНИЯ ДОГОВОРА </w:t>
      </w:r>
      <w:r w:rsidRPr="005C339C">
        <w:rPr>
          <w:rFonts w:ascii="GHEA Grapalat Cyr" w:hAnsi="GHEA Grapalat Cyr" w:cs="GHEA Grapalat Cyr"/>
          <w:b/>
          <w:bCs/>
          <w:color w:val="000000"/>
        </w:rPr>
        <w:br/>
        <w:t>ИЛИ ЕГО ЧАСТИ</w:t>
      </w:r>
    </w:p>
    <w:p w:rsidR="00B83D8E" w:rsidRPr="005C339C" w:rsidRDefault="00B83D8E" w:rsidP="005044C7">
      <w:pPr>
        <w:pStyle w:val="BodyTextIndent"/>
        <w:widowControl w:val="0"/>
        <w:ind w:firstLine="0"/>
        <w:jc w:val="center"/>
        <w:rPr>
          <w:rFonts w:ascii="GHEA Grapalat" w:hAnsi="GHEA Grapalat" w:cs="GHEA Grapalat"/>
          <w:b/>
          <w:bCs/>
          <w:i/>
          <w:iCs/>
          <w:sz w:val="24"/>
          <w:szCs w:val="24"/>
        </w:rPr>
      </w:pPr>
    </w:p>
    <w:p w:rsidR="00B83D8E" w:rsidRPr="005C339C" w:rsidRDefault="00B83D8E" w:rsidP="00F4274B">
      <w:pPr>
        <w:pStyle w:val="BodyTextIndent"/>
        <w:widowControl w:val="0"/>
        <w:tabs>
          <w:tab w:val="left" w:pos="1418"/>
          <w:tab w:val="left" w:pos="2268"/>
          <w:tab w:val="left" w:pos="3261"/>
        </w:tabs>
        <w:ind w:firstLine="540"/>
        <w:rPr>
          <w:rFonts w:ascii="GHEA Grapalat" w:hAnsi="GHEA Grapalat" w:cs="GHEA Grapalat"/>
          <w:i/>
          <w:iCs/>
          <w:sz w:val="24"/>
          <w:szCs w:val="24"/>
        </w:rPr>
      </w:pPr>
      <w:r w:rsidRPr="005C339C">
        <w:rPr>
          <w:rFonts w:ascii="GHEA Grapalat Cyr" w:hAnsi="GHEA Grapalat Cyr" w:cs="GHEA Grapalat Cyr"/>
          <w:i/>
          <w:iCs/>
          <w:sz w:val="24"/>
          <w:szCs w:val="24"/>
        </w:rPr>
        <w:t xml:space="preserve">" </w:t>
      </w:r>
      <w:r w:rsidRPr="005C339C">
        <w:rPr>
          <w:rFonts w:ascii="GHEA Grapalat Cyr" w:hAnsi="GHEA Grapalat Cyr" w:cs="GHEA Grapalat Cyr"/>
          <w:i/>
          <w:iCs/>
          <w:sz w:val="24"/>
          <w:szCs w:val="24"/>
        </w:rPr>
        <w:tab/>
        <w:t>" "</w:t>
      </w:r>
      <w:r w:rsidRPr="005C339C">
        <w:rPr>
          <w:rFonts w:ascii="GHEA Grapalat Cyr" w:hAnsi="GHEA Grapalat Cyr" w:cs="GHEA Grapalat Cyr"/>
          <w:i/>
          <w:iCs/>
          <w:sz w:val="24"/>
          <w:szCs w:val="24"/>
        </w:rPr>
        <w:tab/>
        <w:t>" 20</w:t>
      </w:r>
      <w:r w:rsidRPr="005C339C">
        <w:rPr>
          <w:rFonts w:ascii="GHEA Grapalat Cyr" w:hAnsi="GHEA Grapalat Cyr" w:cs="GHEA Grapalat Cyr"/>
          <w:i/>
          <w:iCs/>
          <w:sz w:val="24"/>
          <w:szCs w:val="24"/>
        </w:rPr>
        <w:tab/>
        <w:t>г.</w:t>
      </w:r>
    </w:p>
    <w:p w:rsidR="00B83D8E" w:rsidRPr="005C339C" w:rsidRDefault="00B83D8E" w:rsidP="00531890">
      <w:pPr>
        <w:pStyle w:val="NormalWeb"/>
        <w:widowControl w:val="0"/>
        <w:spacing w:before="0" w:beforeAutospacing="0" w:after="160" w:afterAutospacing="0" w:line="360" w:lineRule="auto"/>
        <w:ind w:firstLine="567"/>
        <w:jc w:val="both"/>
        <w:rPr>
          <w:rFonts w:ascii="GHEA Grapalat Cyr" w:hAnsi="GHEA Grapalat Cyr" w:cs="GHEA Grapalat Cyr"/>
          <w:color w:val="000000"/>
        </w:rPr>
      </w:pPr>
      <w:r w:rsidRPr="005C339C">
        <w:rPr>
          <w:rFonts w:ascii="GHEA Grapalat Cyr" w:hAnsi="GHEA Grapalat Cyr" w:cs="GHEA Grapalat Cyr"/>
          <w:color w:val="000000"/>
        </w:rPr>
        <w:t>Наименование договора (далее — Договор)____________________________</w:t>
      </w:r>
    </w:p>
    <w:p w:rsidR="00B83D8E" w:rsidRPr="005C339C" w:rsidRDefault="00B83D8E" w:rsidP="00531890">
      <w:pPr>
        <w:pStyle w:val="NormalWeb"/>
        <w:widowControl w:val="0"/>
        <w:tabs>
          <w:tab w:val="left" w:pos="4536"/>
          <w:tab w:val="left" w:pos="5954"/>
        </w:tabs>
        <w:spacing w:before="0" w:beforeAutospacing="0" w:after="160" w:afterAutospacing="0" w:line="360" w:lineRule="auto"/>
        <w:ind w:firstLine="567"/>
        <w:jc w:val="both"/>
        <w:rPr>
          <w:rFonts w:ascii="GHEA Grapalat Cyr" w:hAnsi="GHEA Grapalat Cyr" w:cs="GHEA Grapalat Cyr"/>
          <w:color w:val="000000"/>
        </w:rPr>
      </w:pPr>
      <w:r w:rsidRPr="005C339C">
        <w:rPr>
          <w:rFonts w:ascii="GHEA Grapalat Cyr" w:hAnsi="GHEA Grapalat Cyr" w:cs="GHEA Grapalat Cyr"/>
          <w:color w:val="000000"/>
        </w:rPr>
        <w:t>Дата заключения Договора "</w:t>
      </w:r>
      <w:r w:rsidRPr="005C339C">
        <w:rPr>
          <w:rFonts w:ascii="GHEA Grapalat Cyr" w:hAnsi="GHEA Grapalat Cyr" w:cs="GHEA Grapalat Cyr"/>
          <w:color w:val="000000"/>
        </w:rPr>
        <w:tab/>
        <w:t>" "</w:t>
      </w:r>
      <w:r w:rsidRPr="005C339C">
        <w:rPr>
          <w:rFonts w:ascii="GHEA Grapalat Cyr" w:hAnsi="GHEA Grapalat Cyr" w:cs="GHEA Grapalat Cyr"/>
          <w:color w:val="000000"/>
        </w:rPr>
        <w:tab/>
        <w:t>" 20</w:t>
      </w:r>
      <w:r w:rsidRPr="005C339C">
        <w:rPr>
          <w:rFonts w:ascii="GHEA Grapalat Cyr" w:hAnsi="GHEA Grapalat Cyr" w:cs="GHEA Grapalat Cyr"/>
          <w:color w:val="000000"/>
        </w:rPr>
        <w:tab/>
        <w:t>г.</w:t>
      </w:r>
    </w:p>
    <w:p w:rsidR="00B83D8E" w:rsidRPr="005C339C" w:rsidRDefault="00B83D8E" w:rsidP="00531890">
      <w:pPr>
        <w:pStyle w:val="NormalWeb"/>
        <w:widowControl w:val="0"/>
        <w:spacing w:before="0" w:beforeAutospacing="0" w:after="160" w:afterAutospacing="0" w:line="360" w:lineRule="auto"/>
        <w:ind w:firstLine="567"/>
        <w:jc w:val="both"/>
        <w:rPr>
          <w:rFonts w:ascii="GHEA Grapalat Cyr" w:hAnsi="GHEA Grapalat Cyr" w:cs="GHEA Grapalat Cyr"/>
          <w:color w:val="000000"/>
        </w:rPr>
      </w:pPr>
      <w:r w:rsidRPr="005C339C">
        <w:rPr>
          <w:rFonts w:ascii="GHEA Grapalat Cyr" w:hAnsi="GHEA Grapalat Cyr" w:cs="GHEA Grapalat Cyr"/>
          <w:color w:val="000000"/>
        </w:rPr>
        <w:t>Номер Договора __________</w:t>
      </w:r>
    </w:p>
    <w:p w:rsidR="00B83D8E" w:rsidRPr="005C339C" w:rsidRDefault="00B83D8E" w:rsidP="00531890">
      <w:pPr>
        <w:widowControl w:val="0"/>
        <w:tabs>
          <w:tab w:val="left" w:pos="6804"/>
          <w:tab w:val="left" w:pos="7513"/>
          <w:tab w:val="left" w:pos="7938"/>
        </w:tabs>
        <w:spacing w:after="160" w:line="360" w:lineRule="auto"/>
        <w:ind w:firstLine="567"/>
        <w:jc w:val="both"/>
        <w:rPr>
          <w:rFonts w:ascii="GHEA Grapalat" w:hAnsi="GHEA Grapalat" w:cs="GHEA Grapalat"/>
        </w:rPr>
      </w:pPr>
      <w:r w:rsidRPr="005C339C">
        <w:rPr>
          <w:rFonts w:ascii="GHEA Grapalat Cyr" w:hAnsi="GHEA Grapalat Cyr" w:cs="GHEA Grapalat Cyr"/>
          <w:color w:val="000000"/>
        </w:rPr>
        <w:t>Заказчик и сторона Договора, принимая за основание относящийся к исполнению договора счет-фактуру N ___, выписанный "</w:t>
      </w:r>
      <w:r w:rsidRPr="005C339C">
        <w:rPr>
          <w:rFonts w:ascii="GHEA Grapalat Cyr" w:hAnsi="GHEA Grapalat Cyr" w:cs="GHEA Grapalat Cyr"/>
          <w:color w:val="000000"/>
        </w:rPr>
        <w:tab/>
        <w:t xml:space="preserve">" " </w:t>
      </w:r>
      <w:r w:rsidRPr="005C339C">
        <w:rPr>
          <w:rFonts w:ascii="GHEA Grapalat Cyr" w:hAnsi="GHEA Grapalat Cyr" w:cs="GHEA Grapalat Cyr"/>
          <w:color w:val="000000"/>
        </w:rPr>
        <w:tab/>
        <w:t xml:space="preserve"> " 20</w:t>
      </w:r>
      <w:r w:rsidRPr="005C339C">
        <w:rPr>
          <w:rFonts w:ascii="GHEA Grapalat Cyr" w:hAnsi="GHEA Grapalat Cyr" w:cs="GHEA Grapalat Cyr"/>
          <w:color w:val="000000"/>
        </w:rPr>
        <w:tab/>
        <w:t>г., составили настоящий акт о следующем:</w:t>
      </w:r>
    </w:p>
    <w:p w:rsidR="00B83D8E" w:rsidRPr="005C339C" w:rsidRDefault="00B83D8E" w:rsidP="00531890">
      <w:pPr>
        <w:widowControl w:val="0"/>
        <w:spacing w:after="160" w:line="360" w:lineRule="auto"/>
        <w:ind w:firstLine="567"/>
        <w:jc w:val="both"/>
        <w:rPr>
          <w:rFonts w:ascii="GHEA Grapalat" w:hAnsi="GHEA Grapalat" w:cs="GHEA Grapalat"/>
          <w:color w:val="000000"/>
        </w:rPr>
      </w:pPr>
      <w:r w:rsidRPr="005C339C">
        <w:rPr>
          <w:rFonts w:ascii="GHEA Grapalat Cyr" w:hAnsi="GHEA Grapalat Cyr" w:cs="GHEA Grapalat Cyr"/>
          <w:color w:val="000000"/>
        </w:rPr>
        <w:t>В рамках Договора сторона Договора выполнила следующие работы:</w:t>
      </w:r>
    </w:p>
    <w:tbl>
      <w:tblPr>
        <w:tblW w:w="10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1277"/>
        <w:gridCol w:w="1417"/>
        <w:gridCol w:w="1418"/>
        <w:gridCol w:w="1276"/>
        <w:gridCol w:w="1645"/>
        <w:gridCol w:w="1190"/>
        <w:gridCol w:w="1176"/>
        <w:gridCol w:w="1162"/>
      </w:tblGrid>
      <w:tr w:rsidR="00B83D8E" w:rsidRPr="005C339C">
        <w:trPr>
          <w:jc w:val="center"/>
        </w:trPr>
        <w:tc>
          <w:tcPr>
            <w:tcW w:w="392" w:type="dxa"/>
            <w:vMerge w:val="restart"/>
            <w:vAlign w:val="center"/>
          </w:tcPr>
          <w:p w:rsidR="00B83D8E" w:rsidRPr="005C339C" w:rsidRDefault="00B83D8E" w:rsidP="00531890">
            <w:pPr>
              <w:pStyle w:val="NormalWeb"/>
              <w:widowControl w:val="0"/>
              <w:spacing w:before="0" w:beforeAutospacing="0" w:after="120" w:afterAutospacing="0"/>
              <w:jc w:val="center"/>
              <w:rPr>
                <w:rFonts w:ascii="GHEA Grapalat Cyr" w:hAnsi="GHEA Grapalat Cyr" w:cs="GHEA Grapalat Cyr"/>
                <w:sz w:val="16"/>
                <w:szCs w:val="16"/>
              </w:rPr>
            </w:pPr>
            <w:r w:rsidRPr="005C339C">
              <w:rPr>
                <w:rFonts w:ascii="GHEA Grapalat Cyr" w:hAnsi="GHEA Grapalat Cyr" w:cs="GHEA Grapalat Cyr"/>
                <w:sz w:val="16"/>
                <w:szCs w:val="16"/>
              </w:rPr>
              <w:t>№</w:t>
            </w:r>
          </w:p>
        </w:tc>
        <w:tc>
          <w:tcPr>
            <w:tcW w:w="10561" w:type="dxa"/>
            <w:gridSpan w:val="8"/>
            <w:vAlign w:val="center"/>
          </w:tcPr>
          <w:p w:rsidR="00B83D8E" w:rsidRPr="005C339C" w:rsidRDefault="00B83D8E" w:rsidP="00531890">
            <w:pPr>
              <w:widowControl w:val="0"/>
              <w:spacing w:after="120"/>
              <w:jc w:val="center"/>
              <w:rPr>
                <w:rFonts w:ascii="GHEA Grapalat Cyr" w:hAnsi="GHEA Grapalat Cyr" w:cs="GHEA Grapalat Cyr"/>
                <w:sz w:val="16"/>
                <w:szCs w:val="16"/>
              </w:rPr>
            </w:pPr>
            <w:r w:rsidRPr="005C339C">
              <w:rPr>
                <w:rFonts w:ascii="GHEA Grapalat Cyr" w:hAnsi="GHEA Grapalat Cyr" w:cs="GHEA Grapalat Cyr"/>
                <w:sz w:val="16"/>
                <w:szCs w:val="16"/>
              </w:rPr>
              <w:t>Выполненные работы</w:t>
            </w:r>
          </w:p>
        </w:tc>
      </w:tr>
      <w:tr w:rsidR="00B83D8E" w:rsidRPr="005C339C">
        <w:trPr>
          <w:jc w:val="center"/>
        </w:trPr>
        <w:tc>
          <w:tcPr>
            <w:tcW w:w="392" w:type="dxa"/>
            <w:vMerge/>
          </w:tcPr>
          <w:p w:rsidR="00B83D8E" w:rsidRPr="005C339C" w:rsidRDefault="00B83D8E" w:rsidP="00531890">
            <w:pPr>
              <w:pStyle w:val="NormalWeb"/>
              <w:widowControl w:val="0"/>
              <w:spacing w:before="0" w:beforeAutospacing="0" w:after="120" w:afterAutospacing="0"/>
              <w:jc w:val="center"/>
              <w:rPr>
                <w:rFonts w:ascii="GHEA Grapalat" w:hAnsi="GHEA Grapalat" w:cs="GHEA Grapalat"/>
                <w:sz w:val="16"/>
                <w:szCs w:val="16"/>
              </w:rPr>
            </w:pPr>
          </w:p>
        </w:tc>
        <w:tc>
          <w:tcPr>
            <w:tcW w:w="1277" w:type="dxa"/>
            <w:vMerge w:val="restart"/>
            <w:vAlign w:val="center"/>
          </w:tcPr>
          <w:p w:rsidR="00B83D8E" w:rsidRPr="005C339C" w:rsidRDefault="00B83D8E" w:rsidP="00531890">
            <w:pPr>
              <w:pStyle w:val="NormalWeb"/>
              <w:widowControl w:val="0"/>
              <w:spacing w:before="0" w:beforeAutospacing="0" w:after="120" w:afterAutospacing="0"/>
              <w:jc w:val="center"/>
              <w:rPr>
                <w:rFonts w:ascii="GHEA Grapalat Cyr" w:hAnsi="GHEA Grapalat Cyr" w:cs="GHEA Grapalat Cyr"/>
                <w:sz w:val="16"/>
                <w:szCs w:val="16"/>
              </w:rPr>
            </w:pPr>
            <w:r w:rsidRPr="005C339C">
              <w:rPr>
                <w:rFonts w:ascii="GHEA Grapalat Cyr" w:hAnsi="GHEA Grapalat Cyr" w:cs="GHEA Grapalat Cyr"/>
                <w:sz w:val="16"/>
                <w:szCs w:val="16"/>
              </w:rPr>
              <w:t>наименование</w:t>
            </w:r>
          </w:p>
        </w:tc>
        <w:tc>
          <w:tcPr>
            <w:tcW w:w="1417" w:type="dxa"/>
            <w:vMerge w:val="restart"/>
            <w:vAlign w:val="center"/>
          </w:tcPr>
          <w:p w:rsidR="00B83D8E" w:rsidRPr="005C339C" w:rsidRDefault="00B83D8E" w:rsidP="00531890">
            <w:pPr>
              <w:pStyle w:val="NormalWeb"/>
              <w:widowControl w:val="0"/>
              <w:spacing w:before="0" w:beforeAutospacing="0" w:after="120" w:afterAutospacing="0"/>
              <w:jc w:val="center"/>
              <w:rPr>
                <w:rFonts w:ascii="GHEA Grapalat Cyr" w:hAnsi="GHEA Grapalat Cyr" w:cs="GHEA Grapalat Cyr"/>
                <w:sz w:val="16"/>
                <w:szCs w:val="16"/>
              </w:rPr>
            </w:pPr>
            <w:r w:rsidRPr="005C339C">
              <w:rPr>
                <w:rFonts w:ascii="GHEA Grapalat Cyr" w:hAnsi="GHEA Grapalat Cyr" w:cs="GHEA Grapalat Cyr"/>
                <w:sz w:val="16"/>
                <w:szCs w:val="16"/>
              </w:rPr>
              <w:t>краткое изложение технической характеристики</w:t>
            </w:r>
          </w:p>
        </w:tc>
        <w:tc>
          <w:tcPr>
            <w:tcW w:w="2694" w:type="dxa"/>
            <w:gridSpan w:val="2"/>
            <w:vAlign w:val="center"/>
          </w:tcPr>
          <w:p w:rsidR="00B83D8E" w:rsidRPr="005C339C" w:rsidRDefault="00B83D8E" w:rsidP="00531890">
            <w:pPr>
              <w:pStyle w:val="NormalWeb"/>
              <w:widowControl w:val="0"/>
              <w:spacing w:before="0" w:beforeAutospacing="0" w:after="120" w:afterAutospacing="0"/>
              <w:jc w:val="center"/>
              <w:rPr>
                <w:rFonts w:ascii="GHEA Grapalat Cyr" w:hAnsi="GHEA Grapalat Cyr" w:cs="GHEA Grapalat Cyr"/>
                <w:sz w:val="16"/>
                <w:szCs w:val="16"/>
              </w:rPr>
            </w:pPr>
            <w:r w:rsidRPr="005C339C">
              <w:rPr>
                <w:rFonts w:ascii="GHEA Grapalat Cyr" w:hAnsi="GHEA Grapalat Cyr" w:cs="GHEA Grapalat Cyr"/>
                <w:sz w:val="16"/>
                <w:szCs w:val="16"/>
              </w:rPr>
              <w:t>количественный показатель</w:t>
            </w:r>
          </w:p>
        </w:tc>
        <w:tc>
          <w:tcPr>
            <w:tcW w:w="2835" w:type="dxa"/>
            <w:gridSpan w:val="2"/>
            <w:vAlign w:val="center"/>
          </w:tcPr>
          <w:p w:rsidR="00B83D8E" w:rsidRPr="005C339C" w:rsidRDefault="00B83D8E" w:rsidP="00531890">
            <w:pPr>
              <w:pStyle w:val="NormalWeb"/>
              <w:widowControl w:val="0"/>
              <w:spacing w:before="0" w:beforeAutospacing="0" w:after="120" w:afterAutospacing="0"/>
              <w:jc w:val="center"/>
              <w:rPr>
                <w:rFonts w:ascii="GHEA Grapalat Cyr" w:hAnsi="GHEA Grapalat Cyr" w:cs="GHEA Grapalat Cyr"/>
                <w:sz w:val="16"/>
                <w:szCs w:val="16"/>
              </w:rPr>
            </w:pPr>
            <w:r w:rsidRPr="005C339C">
              <w:rPr>
                <w:rFonts w:ascii="GHEA Grapalat Cyr" w:hAnsi="GHEA Grapalat Cyr" w:cs="GHEA Grapalat Cyr"/>
                <w:sz w:val="16"/>
                <w:szCs w:val="16"/>
              </w:rPr>
              <w:t>срок исполнения</w:t>
            </w:r>
          </w:p>
        </w:tc>
        <w:tc>
          <w:tcPr>
            <w:tcW w:w="1176" w:type="dxa"/>
            <w:vMerge w:val="restart"/>
            <w:vAlign w:val="center"/>
          </w:tcPr>
          <w:p w:rsidR="00B83D8E" w:rsidRPr="005C339C" w:rsidRDefault="00B83D8E" w:rsidP="00531890">
            <w:pPr>
              <w:pStyle w:val="NormalWeb"/>
              <w:widowControl w:val="0"/>
              <w:spacing w:before="0" w:beforeAutospacing="0" w:after="120" w:afterAutospacing="0"/>
              <w:jc w:val="center"/>
              <w:rPr>
                <w:rFonts w:ascii="GHEA Grapalat Cyr" w:hAnsi="GHEA Grapalat Cyr" w:cs="GHEA Grapalat Cyr"/>
                <w:sz w:val="16"/>
                <w:szCs w:val="16"/>
              </w:rPr>
            </w:pPr>
            <w:r w:rsidRPr="005C339C">
              <w:rPr>
                <w:rFonts w:ascii="GHEA Grapalat Cyr" w:hAnsi="GHEA Grapalat Cyr" w:cs="GHEA Grapalat Cyr"/>
                <w:sz w:val="16"/>
                <w:szCs w:val="16"/>
              </w:rPr>
              <w:t>сумма, подлежащая уплате (тыс. драмов)</w:t>
            </w:r>
          </w:p>
        </w:tc>
        <w:tc>
          <w:tcPr>
            <w:tcW w:w="1162" w:type="dxa"/>
            <w:vMerge w:val="restart"/>
            <w:vAlign w:val="center"/>
          </w:tcPr>
          <w:p w:rsidR="00B83D8E" w:rsidRPr="005C339C" w:rsidRDefault="00B83D8E" w:rsidP="00531890">
            <w:pPr>
              <w:pStyle w:val="NormalWeb"/>
              <w:widowControl w:val="0"/>
              <w:spacing w:before="0" w:beforeAutospacing="0" w:after="120" w:afterAutospacing="0"/>
              <w:jc w:val="center"/>
              <w:rPr>
                <w:rFonts w:ascii="GHEA Grapalat Cyr" w:hAnsi="GHEA Grapalat Cyr" w:cs="GHEA Grapalat Cyr"/>
                <w:sz w:val="16"/>
                <w:szCs w:val="16"/>
              </w:rPr>
            </w:pPr>
            <w:r w:rsidRPr="005C339C">
              <w:rPr>
                <w:rFonts w:ascii="GHEA Grapalat Cyr" w:hAnsi="GHEA Grapalat Cyr" w:cs="GHEA Grapalat Cyr"/>
                <w:sz w:val="16"/>
                <w:szCs w:val="16"/>
              </w:rPr>
              <w:t>срок оплаты (по графику оплаты)</w:t>
            </w:r>
          </w:p>
        </w:tc>
      </w:tr>
      <w:tr w:rsidR="00B83D8E" w:rsidRPr="005C339C">
        <w:trPr>
          <w:trHeight w:val="1105"/>
          <w:jc w:val="center"/>
        </w:trPr>
        <w:tc>
          <w:tcPr>
            <w:tcW w:w="392" w:type="dxa"/>
            <w:vMerge/>
          </w:tcPr>
          <w:p w:rsidR="00B83D8E" w:rsidRPr="005C339C" w:rsidRDefault="00B83D8E" w:rsidP="00531890">
            <w:pPr>
              <w:pStyle w:val="NormalWeb"/>
              <w:widowControl w:val="0"/>
              <w:spacing w:before="0" w:beforeAutospacing="0" w:after="120" w:afterAutospacing="0"/>
              <w:jc w:val="center"/>
              <w:rPr>
                <w:rFonts w:ascii="GHEA Grapalat" w:hAnsi="GHEA Grapalat" w:cs="GHEA Grapalat"/>
                <w:sz w:val="16"/>
                <w:szCs w:val="16"/>
              </w:rPr>
            </w:pPr>
          </w:p>
        </w:tc>
        <w:tc>
          <w:tcPr>
            <w:tcW w:w="1277" w:type="dxa"/>
            <w:vMerge/>
            <w:vAlign w:val="center"/>
          </w:tcPr>
          <w:p w:rsidR="00B83D8E" w:rsidRPr="005C339C" w:rsidRDefault="00B83D8E" w:rsidP="00531890">
            <w:pPr>
              <w:pStyle w:val="NormalWeb"/>
              <w:widowControl w:val="0"/>
              <w:spacing w:before="0" w:beforeAutospacing="0" w:after="120" w:afterAutospacing="0"/>
              <w:jc w:val="center"/>
              <w:rPr>
                <w:rFonts w:ascii="GHEA Grapalat" w:hAnsi="GHEA Grapalat" w:cs="GHEA Grapalat"/>
                <w:sz w:val="16"/>
                <w:szCs w:val="16"/>
              </w:rPr>
            </w:pPr>
          </w:p>
        </w:tc>
        <w:tc>
          <w:tcPr>
            <w:tcW w:w="1417" w:type="dxa"/>
            <w:vMerge/>
            <w:vAlign w:val="center"/>
          </w:tcPr>
          <w:p w:rsidR="00B83D8E" w:rsidRPr="005C339C" w:rsidRDefault="00B83D8E" w:rsidP="00531890">
            <w:pPr>
              <w:pStyle w:val="NormalWeb"/>
              <w:widowControl w:val="0"/>
              <w:spacing w:before="0" w:beforeAutospacing="0" w:after="120" w:afterAutospacing="0"/>
              <w:jc w:val="center"/>
              <w:rPr>
                <w:rFonts w:ascii="GHEA Grapalat" w:hAnsi="GHEA Grapalat" w:cs="GHEA Grapalat"/>
                <w:sz w:val="16"/>
                <w:szCs w:val="16"/>
              </w:rPr>
            </w:pPr>
          </w:p>
        </w:tc>
        <w:tc>
          <w:tcPr>
            <w:tcW w:w="1418" w:type="dxa"/>
            <w:vAlign w:val="center"/>
          </w:tcPr>
          <w:p w:rsidR="00B83D8E" w:rsidRPr="005C339C" w:rsidRDefault="00B83D8E" w:rsidP="00531890">
            <w:pPr>
              <w:pStyle w:val="NormalWeb"/>
              <w:widowControl w:val="0"/>
              <w:spacing w:before="0" w:beforeAutospacing="0" w:after="120" w:afterAutospacing="0"/>
              <w:jc w:val="center"/>
              <w:rPr>
                <w:rFonts w:ascii="GHEA Grapalat Cyr" w:hAnsi="GHEA Grapalat Cyr" w:cs="GHEA Grapalat Cyr"/>
                <w:sz w:val="16"/>
                <w:szCs w:val="16"/>
              </w:rPr>
            </w:pPr>
            <w:r w:rsidRPr="005C339C">
              <w:rPr>
                <w:rFonts w:ascii="GHEA Grapalat Cyr" w:hAnsi="GHEA Grapalat Cyr" w:cs="GHEA Grapalat Cyr"/>
                <w:sz w:val="16"/>
                <w:szCs w:val="16"/>
              </w:rPr>
              <w:t>по графику закупки, утвержденному Договором</w:t>
            </w:r>
          </w:p>
        </w:tc>
        <w:tc>
          <w:tcPr>
            <w:tcW w:w="1276" w:type="dxa"/>
            <w:vAlign w:val="center"/>
          </w:tcPr>
          <w:p w:rsidR="00B83D8E" w:rsidRPr="005C339C" w:rsidRDefault="00B83D8E" w:rsidP="00531890">
            <w:pPr>
              <w:pStyle w:val="NormalWeb"/>
              <w:widowControl w:val="0"/>
              <w:spacing w:before="0" w:beforeAutospacing="0" w:after="120" w:afterAutospacing="0"/>
              <w:jc w:val="center"/>
              <w:rPr>
                <w:rFonts w:ascii="GHEA Grapalat Cyr" w:hAnsi="GHEA Grapalat Cyr" w:cs="GHEA Grapalat Cyr"/>
                <w:sz w:val="16"/>
                <w:szCs w:val="16"/>
              </w:rPr>
            </w:pPr>
            <w:r w:rsidRPr="005C339C">
              <w:rPr>
                <w:rFonts w:ascii="GHEA Grapalat Cyr" w:hAnsi="GHEA Grapalat Cyr" w:cs="GHEA Grapalat Cyr"/>
                <w:sz w:val="16"/>
                <w:szCs w:val="16"/>
              </w:rPr>
              <w:t>фактический</w:t>
            </w:r>
          </w:p>
        </w:tc>
        <w:tc>
          <w:tcPr>
            <w:tcW w:w="1645" w:type="dxa"/>
            <w:vAlign w:val="center"/>
          </w:tcPr>
          <w:p w:rsidR="00B83D8E" w:rsidRPr="005C339C" w:rsidRDefault="00B83D8E" w:rsidP="00531890">
            <w:pPr>
              <w:pStyle w:val="NormalWeb"/>
              <w:widowControl w:val="0"/>
              <w:spacing w:before="0" w:beforeAutospacing="0" w:after="120" w:afterAutospacing="0"/>
              <w:jc w:val="center"/>
              <w:rPr>
                <w:rFonts w:ascii="GHEA Grapalat Cyr" w:hAnsi="GHEA Grapalat Cyr" w:cs="GHEA Grapalat Cyr"/>
                <w:sz w:val="16"/>
                <w:szCs w:val="16"/>
              </w:rPr>
            </w:pPr>
            <w:r w:rsidRPr="005C339C">
              <w:rPr>
                <w:rFonts w:ascii="GHEA Grapalat Cyr" w:hAnsi="GHEA Grapalat Cyr" w:cs="GHEA Grapalat Cyr"/>
                <w:sz w:val="16"/>
                <w:szCs w:val="16"/>
              </w:rPr>
              <w:t>по графику закупки, утвержденному Договором</w:t>
            </w:r>
          </w:p>
        </w:tc>
        <w:tc>
          <w:tcPr>
            <w:tcW w:w="1190" w:type="dxa"/>
            <w:vAlign w:val="center"/>
          </w:tcPr>
          <w:p w:rsidR="00B83D8E" w:rsidRPr="005C339C" w:rsidRDefault="00B83D8E" w:rsidP="00531890">
            <w:pPr>
              <w:pStyle w:val="NormalWeb"/>
              <w:widowControl w:val="0"/>
              <w:spacing w:before="0" w:beforeAutospacing="0" w:after="120" w:afterAutospacing="0"/>
              <w:jc w:val="center"/>
              <w:rPr>
                <w:rFonts w:ascii="GHEA Grapalat Cyr" w:hAnsi="GHEA Grapalat Cyr" w:cs="GHEA Grapalat Cyr"/>
                <w:sz w:val="16"/>
                <w:szCs w:val="16"/>
              </w:rPr>
            </w:pPr>
            <w:r w:rsidRPr="005C339C">
              <w:rPr>
                <w:rFonts w:ascii="GHEA Grapalat Cyr" w:hAnsi="GHEA Grapalat Cyr" w:cs="GHEA Grapalat Cyr"/>
                <w:sz w:val="16"/>
                <w:szCs w:val="16"/>
              </w:rPr>
              <w:t>фактический</w:t>
            </w:r>
          </w:p>
        </w:tc>
        <w:tc>
          <w:tcPr>
            <w:tcW w:w="1176" w:type="dxa"/>
            <w:vMerge/>
            <w:vAlign w:val="center"/>
          </w:tcPr>
          <w:p w:rsidR="00B83D8E" w:rsidRPr="005C339C" w:rsidRDefault="00B83D8E" w:rsidP="00531890">
            <w:pPr>
              <w:pStyle w:val="NormalWeb"/>
              <w:widowControl w:val="0"/>
              <w:spacing w:before="0" w:beforeAutospacing="0" w:after="120" w:afterAutospacing="0"/>
              <w:jc w:val="center"/>
              <w:rPr>
                <w:rFonts w:ascii="GHEA Grapalat" w:hAnsi="GHEA Grapalat" w:cs="GHEA Grapalat"/>
                <w:sz w:val="16"/>
                <w:szCs w:val="16"/>
              </w:rPr>
            </w:pPr>
          </w:p>
        </w:tc>
        <w:tc>
          <w:tcPr>
            <w:tcW w:w="1162" w:type="dxa"/>
            <w:vMerge/>
            <w:vAlign w:val="center"/>
          </w:tcPr>
          <w:p w:rsidR="00B83D8E" w:rsidRPr="005C339C" w:rsidRDefault="00B83D8E" w:rsidP="00531890">
            <w:pPr>
              <w:pStyle w:val="NormalWeb"/>
              <w:widowControl w:val="0"/>
              <w:spacing w:before="0" w:beforeAutospacing="0" w:after="120" w:afterAutospacing="0"/>
              <w:jc w:val="center"/>
              <w:rPr>
                <w:rFonts w:ascii="GHEA Grapalat" w:hAnsi="GHEA Grapalat" w:cs="GHEA Grapalat"/>
                <w:sz w:val="16"/>
                <w:szCs w:val="16"/>
              </w:rPr>
            </w:pPr>
          </w:p>
        </w:tc>
      </w:tr>
      <w:tr w:rsidR="00B83D8E" w:rsidRPr="005C339C">
        <w:trPr>
          <w:jc w:val="center"/>
        </w:trPr>
        <w:tc>
          <w:tcPr>
            <w:tcW w:w="392" w:type="dxa"/>
            <w:vAlign w:val="center"/>
          </w:tcPr>
          <w:p w:rsidR="00B83D8E" w:rsidRPr="005C339C" w:rsidRDefault="00B83D8E" w:rsidP="00531890">
            <w:pPr>
              <w:pStyle w:val="NormalWeb"/>
              <w:widowControl w:val="0"/>
              <w:spacing w:before="0" w:beforeAutospacing="0" w:after="120" w:afterAutospacing="0"/>
              <w:jc w:val="center"/>
              <w:rPr>
                <w:rFonts w:ascii="GHEA Grapalat" w:hAnsi="GHEA Grapalat" w:cs="GHEA Grapalat"/>
                <w:sz w:val="16"/>
                <w:szCs w:val="16"/>
              </w:rPr>
            </w:pPr>
          </w:p>
        </w:tc>
        <w:tc>
          <w:tcPr>
            <w:tcW w:w="1277" w:type="dxa"/>
            <w:vAlign w:val="center"/>
          </w:tcPr>
          <w:p w:rsidR="00B83D8E" w:rsidRPr="005C339C" w:rsidRDefault="00B83D8E" w:rsidP="00531890">
            <w:pPr>
              <w:pStyle w:val="NormalWeb"/>
              <w:widowControl w:val="0"/>
              <w:spacing w:before="0" w:beforeAutospacing="0" w:after="120" w:afterAutospacing="0"/>
              <w:jc w:val="center"/>
              <w:rPr>
                <w:rFonts w:ascii="GHEA Grapalat" w:hAnsi="GHEA Grapalat" w:cs="GHEA Grapalat"/>
                <w:sz w:val="16"/>
                <w:szCs w:val="16"/>
              </w:rPr>
            </w:pPr>
          </w:p>
        </w:tc>
        <w:tc>
          <w:tcPr>
            <w:tcW w:w="1417" w:type="dxa"/>
            <w:vAlign w:val="center"/>
          </w:tcPr>
          <w:p w:rsidR="00B83D8E" w:rsidRPr="005C339C" w:rsidRDefault="00B83D8E" w:rsidP="00531890">
            <w:pPr>
              <w:pStyle w:val="NormalWeb"/>
              <w:widowControl w:val="0"/>
              <w:spacing w:before="0" w:beforeAutospacing="0" w:after="120" w:afterAutospacing="0"/>
              <w:jc w:val="center"/>
              <w:rPr>
                <w:rFonts w:ascii="GHEA Grapalat" w:hAnsi="GHEA Grapalat" w:cs="GHEA Grapalat"/>
                <w:sz w:val="16"/>
                <w:szCs w:val="16"/>
              </w:rPr>
            </w:pPr>
          </w:p>
        </w:tc>
        <w:tc>
          <w:tcPr>
            <w:tcW w:w="1418" w:type="dxa"/>
            <w:vAlign w:val="center"/>
          </w:tcPr>
          <w:p w:rsidR="00B83D8E" w:rsidRPr="005C339C" w:rsidRDefault="00B83D8E" w:rsidP="00531890">
            <w:pPr>
              <w:pStyle w:val="NormalWeb"/>
              <w:widowControl w:val="0"/>
              <w:spacing w:before="0" w:beforeAutospacing="0" w:after="120" w:afterAutospacing="0"/>
              <w:jc w:val="center"/>
              <w:rPr>
                <w:rFonts w:ascii="GHEA Grapalat" w:hAnsi="GHEA Grapalat" w:cs="GHEA Grapalat"/>
                <w:sz w:val="16"/>
                <w:szCs w:val="16"/>
              </w:rPr>
            </w:pPr>
          </w:p>
        </w:tc>
        <w:tc>
          <w:tcPr>
            <w:tcW w:w="1276" w:type="dxa"/>
            <w:vAlign w:val="center"/>
          </w:tcPr>
          <w:p w:rsidR="00B83D8E" w:rsidRPr="005C339C" w:rsidRDefault="00B83D8E" w:rsidP="00531890">
            <w:pPr>
              <w:pStyle w:val="NormalWeb"/>
              <w:widowControl w:val="0"/>
              <w:spacing w:before="0" w:beforeAutospacing="0" w:after="120" w:afterAutospacing="0"/>
              <w:jc w:val="center"/>
              <w:rPr>
                <w:rFonts w:ascii="GHEA Grapalat" w:hAnsi="GHEA Grapalat" w:cs="GHEA Grapalat"/>
                <w:sz w:val="16"/>
                <w:szCs w:val="16"/>
              </w:rPr>
            </w:pPr>
          </w:p>
        </w:tc>
        <w:tc>
          <w:tcPr>
            <w:tcW w:w="1645" w:type="dxa"/>
            <w:vAlign w:val="center"/>
          </w:tcPr>
          <w:p w:rsidR="00B83D8E" w:rsidRPr="005C339C" w:rsidRDefault="00B83D8E" w:rsidP="00531890">
            <w:pPr>
              <w:pStyle w:val="NormalWeb"/>
              <w:widowControl w:val="0"/>
              <w:spacing w:before="0" w:beforeAutospacing="0" w:after="120" w:afterAutospacing="0"/>
              <w:jc w:val="center"/>
              <w:rPr>
                <w:rFonts w:ascii="GHEA Grapalat" w:hAnsi="GHEA Grapalat" w:cs="GHEA Grapalat"/>
                <w:sz w:val="16"/>
                <w:szCs w:val="16"/>
              </w:rPr>
            </w:pPr>
          </w:p>
        </w:tc>
        <w:tc>
          <w:tcPr>
            <w:tcW w:w="1190" w:type="dxa"/>
            <w:vAlign w:val="center"/>
          </w:tcPr>
          <w:p w:rsidR="00B83D8E" w:rsidRPr="005C339C" w:rsidRDefault="00B83D8E" w:rsidP="00531890">
            <w:pPr>
              <w:pStyle w:val="NormalWeb"/>
              <w:widowControl w:val="0"/>
              <w:spacing w:before="0" w:beforeAutospacing="0" w:after="120" w:afterAutospacing="0"/>
              <w:jc w:val="center"/>
              <w:rPr>
                <w:rFonts w:ascii="GHEA Grapalat" w:hAnsi="GHEA Grapalat" w:cs="GHEA Grapalat"/>
                <w:sz w:val="16"/>
                <w:szCs w:val="16"/>
              </w:rPr>
            </w:pPr>
          </w:p>
        </w:tc>
        <w:tc>
          <w:tcPr>
            <w:tcW w:w="1176" w:type="dxa"/>
            <w:vAlign w:val="center"/>
          </w:tcPr>
          <w:p w:rsidR="00B83D8E" w:rsidRPr="005C339C" w:rsidRDefault="00B83D8E" w:rsidP="00531890">
            <w:pPr>
              <w:pStyle w:val="NormalWeb"/>
              <w:widowControl w:val="0"/>
              <w:spacing w:before="0" w:beforeAutospacing="0" w:after="120" w:afterAutospacing="0"/>
              <w:jc w:val="center"/>
              <w:rPr>
                <w:rFonts w:ascii="GHEA Grapalat" w:hAnsi="GHEA Grapalat" w:cs="GHEA Grapalat"/>
                <w:sz w:val="16"/>
                <w:szCs w:val="16"/>
              </w:rPr>
            </w:pPr>
          </w:p>
        </w:tc>
        <w:tc>
          <w:tcPr>
            <w:tcW w:w="1162" w:type="dxa"/>
            <w:vAlign w:val="center"/>
          </w:tcPr>
          <w:p w:rsidR="00B83D8E" w:rsidRPr="005C339C" w:rsidRDefault="00B83D8E" w:rsidP="00531890">
            <w:pPr>
              <w:pStyle w:val="NormalWeb"/>
              <w:widowControl w:val="0"/>
              <w:spacing w:before="0" w:beforeAutospacing="0" w:after="120" w:afterAutospacing="0"/>
              <w:jc w:val="center"/>
              <w:rPr>
                <w:rFonts w:ascii="GHEA Grapalat" w:hAnsi="GHEA Grapalat" w:cs="GHEA Grapalat"/>
                <w:sz w:val="16"/>
                <w:szCs w:val="16"/>
              </w:rPr>
            </w:pPr>
          </w:p>
        </w:tc>
      </w:tr>
      <w:tr w:rsidR="00B83D8E" w:rsidRPr="005C339C">
        <w:trPr>
          <w:jc w:val="center"/>
        </w:trPr>
        <w:tc>
          <w:tcPr>
            <w:tcW w:w="392" w:type="dxa"/>
          </w:tcPr>
          <w:p w:rsidR="00B83D8E" w:rsidRPr="005C339C" w:rsidRDefault="00B83D8E" w:rsidP="00531890">
            <w:pPr>
              <w:pStyle w:val="NormalWeb"/>
              <w:widowControl w:val="0"/>
              <w:spacing w:before="0" w:beforeAutospacing="0" w:after="120" w:afterAutospacing="0"/>
              <w:jc w:val="center"/>
              <w:rPr>
                <w:rFonts w:ascii="GHEA Grapalat" w:hAnsi="GHEA Grapalat" w:cs="GHEA Grapalat"/>
                <w:sz w:val="16"/>
                <w:szCs w:val="16"/>
              </w:rPr>
            </w:pPr>
          </w:p>
        </w:tc>
        <w:tc>
          <w:tcPr>
            <w:tcW w:w="1277" w:type="dxa"/>
          </w:tcPr>
          <w:p w:rsidR="00B83D8E" w:rsidRPr="005C339C" w:rsidRDefault="00B83D8E" w:rsidP="00531890">
            <w:pPr>
              <w:pStyle w:val="NormalWeb"/>
              <w:widowControl w:val="0"/>
              <w:spacing w:before="0" w:beforeAutospacing="0" w:after="120" w:afterAutospacing="0"/>
              <w:jc w:val="center"/>
              <w:rPr>
                <w:rFonts w:ascii="GHEA Grapalat" w:hAnsi="GHEA Grapalat" w:cs="GHEA Grapalat"/>
                <w:sz w:val="16"/>
                <w:szCs w:val="16"/>
              </w:rPr>
            </w:pPr>
          </w:p>
        </w:tc>
        <w:tc>
          <w:tcPr>
            <w:tcW w:w="1417" w:type="dxa"/>
          </w:tcPr>
          <w:p w:rsidR="00B83D8E" w:rsidRPr="005C339C" w:rsidRDefault="00B83D8E" w:rsidP="00531890">
            <w:pPr>
              <w:pStyle w:val="NormalWeb"/>
              <w:widowControl w:val="0"/>
              <w:spacing w:before="0" w:beforeAutospacing="0" w:after="120" w:afterAutospacing="0"/>
              <w:jc w:val="center"/>
              <w:rPr>
                <w:rFonts w:ascii="GHEA Grapalat" w:hAnsi="GHEA Grapalat" w:cs="GHEA Grapalat"/>
                <w:sz w:val="16"/>
                <w:szCs w:val="16"/>
              </w:rPr>
            </w:pPr>
          </w:p>
        </w:tc>
        <w:tc>
          <w:tcPr>
            <w:tcW w:w="1418" w:type="dxa"/>
          </w:tcPr>
          <w:p w:rsidR="00B83D8E" w:rsidRPr="005C339C" w:rsidRDefault="00B83D8E" w:rsidP="00531890">
            <w:pPr>
              <w:pStyle w:val="NormalWeb"/>
              <w:widowControl w:val="0"/>
              <w:spacing w:before="0" w:beforeAutospacing="0" w:after="120" w:afterAutospacing="0"/>
              <w:jc w:val="center"/>
              <w:rPr>
                <w:rFonts w:ascii="GHEA Grapalat" w:hAnsi="GHEA Grapalat" w:cs="GHEA Grapalat"/>
                <w:sz w:val="16"/>
                <w:szCs w:val="16"/>
              </w:rPr>
            </w:pPr>
          </w:p>
        </w:tc>
        <w:tc>
          <w:tcPr>
            <w:tcW w:w="1276" w:type="dxa"/>
          </w:tcPr>
          <w:p w:rsidR="00B83D8E" w:rsidRPr="005C339C" w:rsidRDefault="00B83D8E" w:rsidP="00531890">
            <w:pPr>
              <w:pStyle w:val="NormalWeb"/>
              <w:widowControl w:val="0"/>
              <w:spacing w:before="0" w:beforeAutospacing="0" w:after="120" w:afterAutospacing="0"/>
              <w:jc w:val="center"/>
              <w:rPr>
                <w:rFonts w:ascii="GHEA Grapalat" w:hAnsi="GHEA Grapalat" w:cs="GHEA Grapalat"/>
                <w:sz w:val="16"/>
                <w:szCs w:val="16"/>
              </w:rPr>
            </w:pPr>
          </w:p>
        </w:tc>
        <w:tc>
          <w:tcPr>
            <w:tcW w:w="1645" w:type="dxa"/>
          </w:tcPr>
          <w:p w:rsidR="00B83D8E" w:rsidRPr="005C339C" w:rsidRDefault="00B83D8E" w:rsidP="00531890">
            <w:pPr>
              <w:pStyle w:val="NormalWeb"/>
              <w:widowControl w:val="0"/>
              <w:spacing w:before="0" w:beforeAutospacing="0" w:after="120" w:afterAutospacing="0"/>
              <w:jc w:val="center"/>
              <w:rPr>
                <w:rFonts w:ascii="GHEA Grapalat" w:hAnsi="GHEA Grapalat" w:cs="GHEA Grapalat"/>
                <w:sz w:val="16"/>
                <w:szCs w:val="16"/>
              </w:rPr>
            </w:pPr>
          </w:p>
        </w:tc>
        <w:tc>
          <w:tcPr>
            <w:tcW w:w="1190" w:type="dxa"/>
          </w:tcPr>
          <w:p w:rsidR="00B83D8E" w:rsidRPr="005C339C" w:rsidRDefault="00B83D8E" w:rsidP="00531890">
            <w:pPr>
              <w:pStyle w:val="NormalWeb"/>
              <w:widowControl w:val="0"/>
              <w:spacing w:before="0" w:beforeAutospacing="0" w:after="120" w:afterAutospacing="0"/>
              <w:jc w:val="center"/>
              <w:rPr>
                <w:rFonts w:ascii="GHEA Grapalat" w:hAnsi="GHEA Grapalat" w:cs="GHEA Grapalat"/>
                <w:sz w:val="16"/>
                <w:szCs w:val="16"/>
              </w:rPr>
            </w:pPr>
          </w:p>
        </w:tc>
        <w:tc>
          <w:tcPr>
            <w:tcW w:w="1176" w:type="dxa"/>
          </w:tcPr>
          <w:p w:rsidR="00B83D8E" w:rsidRPr="005C339C" w:rsidRDefault="00B83D8E" w:rsidP="00531890">
            <w:pPr>
              <w:pStyle w:val="NormalWeb"/>
              <w:widowControl w:val="0"/>
              <w:spacing w:before="0" w:beforeAutospacing="0" w:after="120" w:afterAutospacing="0"/>
              <w:jc w:val="center"/>
              <w:rPr>
                <w:rFonts w:ascii="GHEA Grapalat" w:hAnsi="GHEA Grapalat" w:cs="GHEA Grapalat"/>
                <w:sz w:val="16"/>
                <w:szCs w:val="16"/>
              </w:rPr>
            </w:pPr>
          </w:p>
        </w:tc>
        <w:tc>
          <w:tcPr>
            <w:tcW w:w="1162" w:type="dxa"/>
          </w:tcPr>
          <w:p w:rsidR="00B83D8E" w:rsidRPr="005C339C" w:rsidRDefault="00B83D8E" w:rsidP="00531890">
            <w:pPr>
              <w:pStyle w:val="NormalWeb"/>
              <w:widowControl w:val="0"/>
              <w:spacing w:before="0" w:beforeAutospacing="0" w:after="120" w:afterAutospacing="0"/>
              <w:jc w:val="center"/>
              <w:rPr>
                <w:rFonts w:ascii="GHEA Grapalat" w:hAnsi="GHEA Grapalat" w:cs="GHEA Grapalat"/>
                <w:sz w:val="16"/>
                <w:szCs w:val="16"/>
              </w:rPr>
            </w:pPr>
          </w:p>
        </w:tc>
      </w:tr>
    </w:tbl>
    <w:p w:rsidR="00B83D8E" w:rsidRPr="005C339C" w:rsidRDefault="00B83D8E" w:rsidP="005044C7">
      <w:pPr>
        <w:widowControl w:val="0"/>
        <w:spacing w:after="160" w:line="360" w:lineRule="auto"/>
        <w:ind w:firstLine="375"/>
        <w:jc w:val="both"/>
        <w:rPr>
          <w:rFonts w:ascii="GHEA Grapalat" w:hAnsi="GHEA Grapalat" w:cs="GHEA Grapalat"/>
          <w:color w:val="000000"/>
        </w:rPr>
      </w:pPr>
    </w:p>
    <w:p w:rsidR="00B83D8E" w:rsidRPr="005C339C" w:rsidRDefault="00B83D8E" w:rsidP="00531890">
      <w:pPr>
        <w:widowControl w:val="0"/>
        <w:spacing w:after="160" w:line="360" w:lineRule="auto"/>
        <w:ind w:firstLine="567"/>
        <w:jc w:val="both"/>
        <w:rPr>
          <w:rFonts w:ascii="GHEA Grapalat Cyr" w:hAnsi="GHEA Grapalat Cyr" w:cs="GHEA Grapalat Cyr"/>
        </w:rPr>
      </w:pPr>
      <w:r w:rsidRPr="005C339C">
        <w:rPr>
          <w:rFonts w:ascii="GHEA Grapalat Cyr" w:hAnsi="GHEA Grapalat Cyr" w:cs="GHEA Grapalat Cyr"/>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83D8E" w:rsidRPr="005C339C" w:rsidRDefault="00B83D8E" w:rsidP="00531890">
      <w:pPr>
        <w:widowControl w:val="0"/>
        <w:spacing w:after="160" w:line="360" w:lineRule="auto"/>
        <w:ind w:firstLine="567"/>
        <w:jc w:val="both"/>
        <w:rPr>
          <w:rFonts w:ascii="GHEA Grapalat" w:hAnsi="GHEA Grapalat" w:cs="GHEA Grapalat"/>
          <w:snapToGrid w:val="0"/>
          <w:color w:val="000000"/>
        </w:rPr>
      </w:pPr>
    </w:p>
    <w:tbl>
      <w:tblPr>
        <w:tblW w:w="9704" w:type="dxa"/>
        <w:jc w:val="center"/>
        <w:tblCellSpacing w:w="7" w:type="dxa"/>
        <w:tblCellMar>
          <w:left w:w="0" w:type="dxa"/>
          <w:right w:w="0" w:type="dxa"/>
        </w:tblCellMar>
        <w:tblLook w:val="0000"/>
      </w:tblPr>
      <w:tblGrid>
        <w:gridCol w:w="4852"/>
        <w:gridCol w:w="4852"/>
      </w:tblGrid>
      <w:tr w:rsidR="00B83D8E" w:rsidRPr="005C339C">
        <w:trPr>
          <w:trHeight w:val="266"/>
          <w:tblCellSpacing w:w="7" w:type="dxa"/>
          <w:jc w:val="center"/>
        </w:trPr>
        <w:tc>
          <w:tcPr>
            <w:tcW w:w="0" w:type="auto"/>
            <w:vAlign w:val="center"/>
          </w:tcPr>
          <w:p w:rsidR="00B83D8E" w:rsidRPr="005C339C" w:rsidRDefault="00B83D8E" w:rsidP="00ED6CD8">
            <w:pPr>
              <w:widowControl w:val="0"/>
              <w:spacing w:after="160" w:line="360" w:lineRule="auto"/>
              <w:jc w:val="center"/>
              <w:rPr>
                <w:rFonts w:ascii="GHEA Grapalat" w:hAnsi="GHEA Grapalat" w:cs="GHEA Grapalat"/>
                <w:color w:val="000000"/>
              </w:rPr>
            </w:pPr>
            <w:r w:rsidRPr="005C339C">
              <w:rPr>
                <w:rFonts w:ascii="GHEA Grapalat Cyr" w:hAnsi="GHEA Grapalat Cyr" w:cs="GHEA Grapalat Cyr"/>
                <w:color w:val="000000"/>
              </w:rPr>
              <w:t>Работу сдал</w:t>
            </w:r>
          </w:p>
        </w:tc>
        <w:tc>
          <w:tcPr>
            <w:tcW w:w="0" w:type="auto"/>
            <w:vAlign w:val="center"/>
          </w:tcPr>
          <w:p w:rsidR="00B83D8E" w:rsidRPr="005C339C" w:rsidRDefault="00B83D8E" w:rsidP="00ED6CD8">
            <w:pPr>
              <w:widowControl w:val="0"/>
              <w:spacing w:after="160" w:line="360" w:lineRule="auto"/>
              <w:jc w:val="center"/>
              <w:rPr>
                <w:rFonts w:ascii="GHEA Grapalat" w:hAnsi="GHEA Grapalat" w:cs="GHEA Grapalat"/>
                <w:color w:val="000000"/>
              </w:rPr>
            </w:pPr>
            <w:r w:rsidRPr="005C339C">
              <w:rPr>
                <w:rFonts w:ascii="GHEA Grapalat Cyr" w:hAnsi="GHEA Grapalat Cyr" w:cs="GHEA Grapalat Cyr"/>
                <w:color w:val="000000"/>
              </w:rPr>
              <w:t>Работу принял</w:t>
            </w:r>
          </w:p>
        </w:tc>
      </w:tr>
      <w:tr w:rsidR="00B83D8E" w:rsidRPr="005C339C">
        <w:trPr>
          <w:trHeight w:val="473"/>
          <w:tblCellSpacing w:w="7" w:type="dxa"/>
          <w:jc w:val="center"/>
        </w:trPr>
        <w:tc>
          <w:tcPr>
            <w:tcW w:w="0" w:type="auto"/>
            <w:vAlign w:val="center"/>
          </w:tcPr>
          <w:p w:rsidR="00B83D8E" w:rsidRPr="005C339C" w:rsidRDefault="00B83D8E" w:rsidP="00ED6CD8">
            <w:pPr>
              <w:widowControl w:val="0"/>
              <w:jc w:val="center"/>
              <w:rPr>
                <w:rFonts w:ascii="GHEA Grapalat" w:hAnsi="GHEA Grapalat" w:cs="GHEA Grapalat"/>
              </w:rPr>
            </w:pPr>
            <w:r w:rsidRPr="005C339C">
              <w:rPr>
                <w:rFonts w:ascii="GHEA Grapalat" w:hAnsi="GHEA Grapalat" w:cs="GHEA Grapalat"/>
              </w:rPr>
              <w:t>___________________________</w:t>
            </w:r>
          </w:p>
          <w:p w:rsidR="00B83D8E" w:rsidRPr="005C339C" w:rsidRDefault="00B83D8E" w:rsidP="00ED6CD8">
            <w:pPr>
              <w:widowControl w:val="0"/>
              <w:spacing w:after="160" w:line="360" w:lineRule="auto"/>
              <w:jc w:val="center"/>
              <w:rPr>
                <w:rFonts w:ascii="GHEA Grapalat" w:hAnsi="GHEA Grapalat" w:cs="GHEA Grapalat"/>
              </w:rPr>
            </w:pPr>
            <w:r w:rsidRPr="005C339C">
              <w:rPr>
                <w:rFonts w:ascii="GHEA Grapalat Cyr" w:hAnsi="GHEA Grapalat Cyr" w:cs="GHEA Grapalat Cyr"/>
                <w:sz w:val="16"/>
                <w:szCs w:val="16"/>
              </w:rPr>
              <w:t>подпись</w:t>
            </w:r>
          </w:p>
        </w:tc>
        <w:tc>
          <w:tcPr>
            <w:tcW w:w="0" w:type="auto"/>
            <w:vAlign w:val="center"/>
          </w:tcPr>
          <w:p w:rsidR="00B83D8E" w:rsidRPr="005C339C" w:rsidRDefault="00B83D8E" w:rsidP="00ED6CD8">
            <w:pPr>
              <w:widowControl w:val="0"/>
              <w:jc w:val="center"/>
              <w:rPr>
                <w:rFonts w:ascii="GHEA Grapalat" w:hAnsi="GHEA Grapalat" w:cs="GHEA Grapalat"/>
              </w:rPr>
            </w:pPr>
            <w:r w:rsidRPr="005C339C">
              <w:rPr>
                <w:rFonts w:ascii="GHEA Grapalat" w:hAnsi="GHEA Grapalat" w:cs="GHEA Grapalat"/>
              </w:rPr>
              <w:t>___________________________</w:t>
            </w:r>
          </w:p>
          <w:p w:rsidR="00B83D8E" w:rsidRPr="005C339C" w:rsidRDefault="00B83D8E" w:rsidP="00ED6CD8">
            <w:pPr>
              <w:widowControl w:val="0"/>
              <w:spacing w:after="160" w:line="360" w:lineRule="auto"/>
              <w:jc w:val="center"/>
              <w:rPr>
                <w:rFonts w:ascii="GHEA Grapalat" w:hAnsi="GHEA Grapalat" w:cs="GHEA Grapalat"/>
              </w:rPr>
            </w:pPr>
            <w:r w:rsidRPr="005C339C">
              <w:rPr>
                <w:rFonts w:ascii="GHEA Grapalat Cyr" w:hAnsi="GHEA Grapalat Cyr" w:cs="GHEA Grapalat Cyr"/>
                <w:sz w:val="16"/>
                <w:szCs w:val="16"/>
              </w:rPr>
              <w:t>подпись</w:t>
            </w:r>
          </w:p>
        </w:tc>
      </w:tr>
      <w:tr w:rsidR="00B83D8E" w:rsidRPr="005C339C">
        <w:trPr>
          <w:trHeight w:val="503"/>
          <w:tblCellSpacing w:w="7" w:type="dxa"/>
          <w:jc w:val="center"/>
        </w:trPr>
        <w:tc>
          <w:tcPr>
            <w:tcW w:w="0" w:type="auto"/>
            <w:vAlign w:val="center"/>
          </w:tcPr>
          <w:p w:rsidR="00B83D8E" w:rsidRPr="005C339C" w:rsidRDefault="00B83D8E" w:rsidP="00ED6CD8">
            <w:pPr>
              <w:widowControl w:val="0"/>
              <w:jc w:val="center"/>
              <w:rPr>
                <w:rFonts w:ascii="GHEA Grapalat" w:hAnsi="GHEA Grapalat" w:cs="GHEA Grapalat"/>
              </w:rPr>
            </w:pPr>
            <w:r w:rsidRPr="005C339C">
              <w:rPr>
                <w:rFonts w:ascii="GHEA Grapalat" w:hAnsi="GHEA Grapalat" w:cs="GHEA Grapalat"/>
              </w:rPr>
              <w:t>___________________________</w:t>
            </w:r>
          </w:p>
          <w:p w:rsidR="00B83D8E" w:rsidRPr="005C339C" w:rsidRDefault="00B83D8E" w:rsidP="00ED6CD8">
            <w:pPr>
              <w:widowControl w:val="0"/>
              <w:spacing w:after="160" w:line="360" w:lineRule="auto"/>
              <w:jc w:val="center"/>
              <w:rPr>
                <w:rFonts w:ascii="GHEA Grapalat" w:hAnsi="GHEA Grapalat" w:cs="GHEA Grapalat"/>
              </w:rPr>
            </w:pPr>
            <w:r w:rsidRPr="005C339C">
              <w:rPr>
                <w:rFonts w:ascii="GHEA Grapalat Cyr" w:hAnsi="GHEA Grapalat Cyr" w:cs="GHEA Grapalat Cyr"/>
                <w:sz w:val="16"/>
                <w:szCs w:val="16"/>
              </w:rPr>
              <w:t>фамилия, имя</w:t>
            </w:r>
          </w:p>
        </w:tc>
        <w:tc>
          <w:tcPr>
            <w:tcW w:w="0" w:type="auto"/>
            <w:vAlign w:val="center"/>
          </w:tcPr>
          <w:p w:rsidR="00B83D8E" w:rsidRPr="005C339C" w:rsidRDefault="00B83D8E" w:rsidP="00ED6CD8">
            <w:pPr>
              <w:widowControl w:val="0"/>
              <w:jc w:val="center"/>
              <w:rPr>
                <w:rFonts w:ascii="GHEA Grapalat" w:hAnsi="GHEA Grapalat" w:cs="GHEA Grapalat"/>
              </w:rPr>
            </w:pPr>
            <w:r w:rsidRPr="005C339C">
              <w:rPr>
                <w:rFonts w:ascii="GHEA Grapalat" w:hAnsi="GHEA Grapalat" w:cs="GHEA Grapalat"/>
              </w:rPr>
              <w:t>___________________________</w:t>
            </w:r>
          </w:p>
          <w:p w:rsidR="00B83D8E" w:rsidRPr="005C339C" w:rsidRDefault="00B83D8E" w:rsidP="00ED6CD8">
            <w:pPr>
              <w:widowControl w:val="0"/>
              <w:spacing w:after="160" w:line="360" w:lineRule="auto"/>
              <w:jc w:val="center"/>
              <w:rPr>
                <w:rFonts w:ascii="GHEA Grapalat" w:hAnsi="GHEA Grapalat" w:cs="GHEA Grapalat"/>
              </w:rPr>
            </w:pPr>
            <w:r w:rsidRPr="005C339C">
              <w:rPr>
                <w:rFonts w:ascii="GHEA Grapalat Cyr" w:hAnsi="GHEA Grapalat Cyr" w:cs="GHEA Grapalat Cyr"/>
                <w:sz w:val="16"/>
                <w:szCs w:val="16"/>
              </w:rPr>
              <w:t>фамилия, имя</w:t>
            </w:r>
          </w:p>
        </w:tc>
      </w:tr>
      <w:tr w:rsidR="00B83D8E" w:rsidRPr="005C339C">
        <w:trPr>
          <w:trHeight w:val="281"/>
          <w:tblCellSpacing w:w="7" w:type="dxa"/>
          <w:jc w:val="center"/>
        </w:trPr>
        <w:tc>
          <w:tcPr>
            <w:tcW w:w="0" w:type="auto"/>
            <w:vAlign w:val="center"/>
          </w:tcPr>
          <w:p w:rsidR="00B83D8E" w:rsidRPr="005C339C" w:rsidRDefault="00B83D8E" w:rsidP="00ED6CD8">
            <w:pPr>
              <w:widowControl w:val="0"/>
              <w:spacing w:after="160" w:line="360" w:lineRule="auto"/>
              <w:jc w:val="center"/>
              <w:rPr>
                <w:rFonts w:ascii="GHEA Grapalat" w:hAnsi="GHEA Grapalat" w:cs="GHEA Grapalat"/>
                <w:color w:val="000000"/>
              </w:rPr>
            </w:pPr>
            <w:r w:rsidRPr="005C339C">
              <w:rPr>
                <w:rFonts w:ascii="GHEA Grapalat Cyr" w:hAnsi="GHEA Grapalat Cyr" w:cs="GHEA Grapalat Cyr"/>
                <w:color w:val="000000"/>
              </w:rPr>
              <w:t>М. П.</w:t>
            </w:r>
          </w:p>
        </w:tc>
        <w:tc>
          <w:tcPr>
            <w:tcW w:w="0" w:type="auto"/>
            <w:vAlign w:val="center"/>
          </w:tcPr>
          <w:p w:rsidR="00B83D8E" w:rsidRPr="005C339C" w:rsidRDefault="00B83D8E" w:rsidP="00ED6CD8">
            <w:pPr>
              <w:widowControl w:val="0"/>
              <w:spacing w:after="160" w:line="360" w:lineRule="auto"/>
              <w:jc w:val="center"/>
              <w:rPr>
                <w:rFonts w:ascii="GHEA Grapalat" w:hAnsi="GHEA Grapalat" w:cs="GHEA Grapalat"/>
                <w:color w:val="000000"/>
              </w:rPr>
            </w:pPr>
            <w:r w:rsidRPr="005C339C">
              <w:rPr>
                <w:rFonts w:ascii="GHEA Grapalat Cyr" w:hAnsi="GHEA Grapalat Cyr" w:cs="GHEA Grapalat Cyr"/>
                <w:color w:val="000000"/>
              </w:rPr>
              <w:t>М. П.</w:t>
            </w:r>
          </w:p>
        </w:tc>
      </w:tr>
    </w:tbl>
    <w:p w:rsidR="00B83D8E" w:rsidRPr="005C339C" w:rsidRDefault="00B83D8E" w:rsidP="005044C7">
      <w:pPr>
        <w:widowControl w:val="0"/>
        <w:spacing w:after="160" w:line="360" w:lineRule="auto"/>
        <w:ind w:firstLine="375"/>
        <w:jc w:val="both"/>
        <w:rPr>
          <w:rFonts w:ascii="GHEA Grapalat" w:hAnsi="GHEA Grapalat" w:cs="GHEA Grapalat"/>
          <w:snapToGrid w:val="0"/>
          <w:color w:val="000000"/>
        </w:rPr>
      </w:pPr>
    </w:p>
    <w:p w:rsidR="00B83D8E" w:rsidRPr="005C339C" w:rsidRDefault="00B83D8E" w:rsidP="005044C7">
      <w:pPr>
        <w:widowControl w:val="0"/>
        <w:spacing w:after="160" w:line="360" w:lineRule="auto"/>
        <w:ind w:left="-142" w:firstLine="142"/>
        <w:jc w:val="center"/>
        <w:rPr>
          <w:rFonts w:ascii="GHEA Grapalat" w:hAnsi="GHEA Grapalat" w:cs="GHEA Grapalat"/>
          <w:b/>
          <w:bCs/>
        </w:rPr>
      </w:pPr>
    </w:p>
    <w:p w:rsidR="00B83D8E" w:rsidRPr="005C339C" w:rsidRDefault="00B83D8E">
      <w:pPr>
        <w:rPr>
          <w:rFonts w:ascii="GHEA Grapalat" w:hAnsi="GHEA Grapalat" w:cs="GHEA Grapalat"/>
          <w:i/>
          <w:iCs/>
        </w:rPr>
      </w:pPr>
      <w:r w:rsidRPr="005C339C">
        <w:rPr>
          <w:rFonts w:ascii="GHEA Grapalat" w:hAnsi="GHEA Grapalat" w:cs="GHEA Grapalat"/>
          <w:i/>
          <w:iCs/>
        </w:rPr>
        <w:br w:type="page"/>
      </w:r>
    </w:p>
    <w:p w:rsidR="00B83D8E" w:rsidRPr="005C339C" w:rsidRDefault="00B83D8E" w:rsidP="005044C7">
      <w:pPr>
        <w:widowControl w:val="0"/>
        <w:spacing w:after="160" w:line="360" w:lineRule="auto"/>
        <w:ind w:firstLine="567"/>
        <w:jc w:val="right"/>
        <w:rPr>
          <w:rFonts w:ascii="GHEA Grapalat" w:hAnsi="GHEA Grapalat" w:cs="GHEA Grapalat"/>
          <w:i/>
          <w:iCs/>
        </w:rPr>
      </w:pPr>
      <w:r w:rsidRPr="005C339C">
        <w:rPr>
          <w:rFonts w:ascii="GHEA Grapalat Cyr" w:hAnsi="GHEA Grapalat Cyr" w:cs="GHEA Grapalat Cyr"/>
          <w:i/>
          <w:iCs/>
        </w:rPr>
        <w:t>Приложение № 4.1</w:t>
      </w:r>
    </w:p>
    <w:p w:rsidR="00B83D8E" w:rsidRPr="005C339C" w:rsidRDefault="00B83D8E" w:rsidP="00531890">
      <w:pPr>
        <w:widowControl w:val="0"/>
        <w:spacing w:after="160" w:line="360" w:lineRule="auto"/>
        <w:ind w:firstLine="567"/>
        <w:jc w:val="right"/>
        <w:rPr>
          <w:rFonts w:ascii="GHEA Grapalat" w:hAnsi="GHEA Grapalat" w:cs="GHEA Grapalat"/>
          <w:i/>
          <w:iCs/>
        </w:rPr>
      </w:pPr>
      <w:r w:rsidRPr="005C339C">
        <w:rPr>
          <w:rFonts w:ascii="GHEA Grapalat Cyr" w:hAnsi="GHEA Grapalat Cyr" w:cs="GHEA Grapalat Cyr"/>
          <w:i/>
          <w:iCs/>
        </w:rPr>
        <w:t xml:space="preserve">к Договору под кодом </w:t>
      </w:r>
      <w:r w:rsidRPr="005C339C">
        <w:rPr>
          <w:rFonts w:ascii="GHEA Grapalat" w:hAnsi="GHEA Grapalat" w:cs="GHEA Grapalat"/>
          <w:i/>
          <w:iCs/>
        </w:rPr>
        <w:br/>
      </w:r>
      <w:r w:rsidRPr="005C339C">
        <w:rPr>
          <w:rFonts w:ascii="GHEA Grapalat Cyr" w:hAnsi="GHEA Grapalat Cyr" w:cs="GHEA Grapalat Cyr"/>
          <w:i/>
          <w:iCs/>
        </w:rPr>
        <w:t xml:space="preserve">заключенному " </w:t>
      </w:r>
      <w:r w:rsidRPr="005C339C">
        <w:rPr>
          <w:rFonts w:ascii="GHEA Grapalat Cyr" w:hAnsi="GHEA Grapalat Cyr" w:cs="GHEA Grapalat Cyr"/>
          <w:i/>
          <w:iCs/>
        </w:rPr>
        <w:tab/>
        <w:t xml:space="preserve">" </w:t>
      </w:r>
      <w:r w:rsidRPr="005C339C">
        <w:rPr>
          <w:rFonts w:ascii="GHEA Grapalat Cyr" w:hAnsi="GHEA Grapalat Cyr" w:cs="GHEA Grapalat Cyr"/>
          <w:i/>
          <w:iCs/>
        </w:rPr>
        <w:tab/>
        <w:t>2019г.</w:t>
      </w:r>
    </w:p>
    <w:p w:rsidR="00B83D8E" w:rsidRPr="005C339C" w:rsidRDefault="00B83D8E" w:rsidP="005044C7">
      <w:pPr>
        <w:widowControl w:val="0"/>
        <w:spacing w:after="160" w:line="360" w:lineRule="auto"/>
        <w:jc w:val="center"/>
        <w:rPr>
          <w:rFonts w:ascii="GHEA Grapalat" w:hAnsi="GHEA Grapalat" w:cs="GHEA Grapalat"/>
          <w:b/>
          <w:bCs/>
        </w:rPr>
      </w:pPr>
    </w:p>
    <w:p w:rsidR="00B83D8E" w:rsidRPr="005C339C" w:rsidRDefault="00B83D8E" w:rsidP="005044C7">
      <w:pPr>
        <w:widowControl w:val="0"/>
        <w:spacing w:after="160" w:line="360" w:lineRule="auto"/>
        <w:rPr>
          <w:rFonts w:ascii="GHEA Grapalat" w:hAnsi="GHEA Grapalat" w:cs="GHEA Grapalat"/>
        </w:rPr>
      </w:pPr>
    </w:p>
    <w:p w:rsidR="00B83D8E" w:rsidRPr="005C339C" w:rsidRDefault="00B83D8E" w:rsidP="005044C7">
      <w:pPr>
        <w:widowControl w:val="0"/>
        <w:spacing w:after="160" w:line="360" w:lineRule="auto"/>
        <w:jc w:val="center"/>
        <w:rPr>
          <w:rFonts w:ascii="GHEA Grapalat" w:hAnsi="GHEA Grapalat" w:cs="GHEA Grapalat"/>
        </w:rPr>
      </w:pPr>
      <w:r w:rsidRPr="005C339C">
        <w:rPr>
          <w:rFonts w:ascii="GHEA Grapalat Cyr" w:hAnsi="GHEA Grapalat Cyr" w:cs="GHEA Grapalat Cyr"/>
        </w:rPr>
        <w:t>АКТ № ———</w:t>
      </w:r>
    </w:p>
    <w:p w:rsidR="00B83D8E" w:rsidRPr="005C339C" w:rsidRDefault="00B83D8E" w:rsidP="005044C7">
      <w:pPr>
        <w:widowControl w:val="0"/>
        <w:spacing w:after="160" w:line="360" w:lineRule="auto"/>
        <w:jc w:val="center"/>
        <w:rPr>
          <w:rFonts w:ascii="GHEA Grapalat Cyr" w:hAnsi="GHEA Grapalat Cyr" w:cs="GHEA Grapalat Cyr"/>
        </w:rPr>
      </w:pPr>
      <w:r w:rsidRPr="005C339C">
        <w:rPr>
          <w:rFonts w:ascii="GHEA Grapalat Cyr" w:hAnsi="GHEA Grapalat Cyr" w:cs="GHEA Grapalat Cyr"/>
        </w:rPr>
        <w:t>относительно фиксирования факта сдачи Заказчику результата договора</w:t>
      </w:r>
    </w:p>
    <w:p w:rsidR="00B83D8E" w:rsidRPr="005C339C" w:rsidRDefault="00B83D8E" w:rsidP="005044C7">
      <w:pPr>
        <w:widowControl w:val="0"/>
        <w:spacing w:after="160" w:line="360" w:lineRule="auto"/>
        <w:rPr>
          <w:rFonts w:ascii="GHEA Grapalat" w:hAnsi="GHEA Grapalat" w:cs="GHEA Grapalat"/>
        </w:rPr>
      </w:pPr>
    </w:p>
    <w:p w:rsidR="00B83D8E" w:rsidRPr="005C339C" w:rsidRDefault="00B83D8E" w:rsidP="004371C2">
      <w:pPr>
        <w:widowControl w:val="0"/>
        <w:ind w:firstLine="567"/>
        <w:jc w:val="both"/>
        <w:rPr>
          <w:rFonts w:ascii="GHEA Grapalat Cyr" w:hAnsi="GHEA Grapalat Cyr" w:cs="GHEA Grapalat Cyr"/>
        </w:rPr>
      </w:pPr>
      <w:r w:rsidRPr="005C339C">
        <w:rPr>
          <w:rFonts w:ascii="GHEA Grapalat Cyr" w:hAnsi="GHEA Grapalat Cyr" w:cs="GHEA Grapalat Cyr"/>
        </w:rPr>
        <w:t>Настоящим фиксируется, что в рамках договора закупки № ______________,</w:t>
      </w:r>
    </w:p>
    <w:p w:rsidR="00B83D8E" w:rsidRPr="005C339C" w:rsidRDefault="00B83D8E" w:rsidP="004371C2">
      <w:pPr>
        <w:widowControl w:val="0"/>
        <w:spacing w:after="120"/>
        <w:ind w:left="7371"/>
        <w:jc w:val="both"/>
        <w:rPr>
          <w:rFonts w:ascii="GHEA Grapalat Cyr" w:hAnsi="GHEA Grapalat Cyr" w:cs="GHEA Grapalat Cyr"/>
          <w:sz w:val="16"/>
          <w:szCs w:val="16"/>
        </w:rPr>
      </w:pPr>
      <w:r w:rsidRPr="005C339C">
        <w:rPr>
          <w:rFonts w:ascii="GHEA Grapalat Cyr" w:hAnsi="GHEA Grapalat Cyr" w:cs="GHEA Grapalat Cyr"/>
          <w:sz w:val="16"/>
          <w:szCs w:val="16"/>
        </w:rPr>
        <w:t>номер договора</w:t>
      </w:r>
    </w:p>
    <w:p w:rsidR="00B83D8E" w:rsidRPr="005C339C" w:rsidRDefault="00B83D8E" w:rsidP="004371C2">
      <w:pPr>
        <w:widowControl w:val="0"/>
        <w:tabs>
          <w:tab w:val="left" w:pos="4480"/>
        </w:tabs>
        <w:jc w:val="both"/>
        <w:rPr>
          <w:rFonts w:ascii="GHEA Grapalat" w:hAnsi="GHEA Grapalat" w:cs="GHEA Grapalat"/>
        </w:rPr>
      </w:pPr>
      <w:r w:rsidRPr="005C339C">
        <w:rPr>
          <w:rFonts w:ascii="GHEA Grapalat Cyr" w:hAnsi="GHEA Grapalat Cyr" w:cs="GHEA Grapalat Cyr"/>
        </w:rPr>
        <w:t>заключенного __________________ 20</w:t>
      </w:r>
      <w:r w:rsidRPr="005C339C">
        <w:rPr>
          <w:rFonts w:ascii="GHEA Grapalat Cyr" w:hAnsi="GHEA Grapalat Cyr" w:cs="GHEA Grapalat Cyr"/>
        </w:rPr>
        <w:tab/>
        <w:t>г. между _____________________________</w:t>
      </w:r>
    </w:p>
    <w:p w:rsidR="00B83D8E" w:rsidRPr="005C339C" w:rsidRDefault="00B83D8E" w:rsidP="004371C2">
      <w:pPr>
        <w:widowControl w:val="0"/>
        <w:tabs>
          <w:tab w:val="left" w:pos="6663"/>
        </w:tabs>
        <w:spacing w:after="120"/>
        <w:ind w:left="1701" w:right="-360"/>
        <w:jc w:val="both"/>
        <w:rPr>
          <w:rFonts w:ascii="GHEA Grapalat" w:hAnsi="GHEA Grapalat" w:cs="GHEA Grapalat"/>
          <w:sz w:val="16"/>
          <w:szCs w:val="16"/>
        </w:rPr>
      </w:pPr>
      <w:r w:rsidRPr="005C339C">
        <w:rPr>
          <w:rFonts w:ascii="GHEA Grapalat Cyr" w:hAnsi="GHEA Grapalat Cyr" w:cs="GHEA Grapalat Cyr"/>
          <w:sz w:val="16"/>
          <w:szCs w:val="16"/>
        </w:rPr>
        <w:t xml:space="preserve">дата заключения договора </w:t>
      </w:r>
      <w:r w:rsidRPr="005C339C">
        <w:rPr>
          <w:rFonts w:ascii="GHEA Grapalat Cyr" w:hAnsi="GHEA Grapalat Cyr" w:cs="GHEA Grapalat Cyr"/>
          <w:sz w:val="16"/>
          <w:szCs w:val="16"/>
        </w:rPr>
        <w:tab/>
        <w:t>Имя Заказчика</w:t>
      </w:r>
    </w:p>
    <w:p w:rsidR="00B83D8E" w:rsidRPr="005C339C" w:rsidRDefault="00B83D8E" w:rsidP="004371C2">
      <w:pPr>
        <w:widowControl w:val="0"/>
        <w:tabs>
          <w:tab w:val="left" w:pos="360"/>
          <w:tab w:val="left" w:pos="540"/>
        </w:tabs>
        <w:ind w:right="-2"/>
        <w:jc w:val="both"/>
        <w:rPr>
          <w:rFonts w:ascii="GHEA Grapalat Cyr" w:hAnsi="GHEA Grapalat Cyr" w:cs="GHEA Grapalat Cyr"/>
        </w:rPr>
      </w:pPr>
      <w:r w:rsidRPr="005C339C">
        <w:rPr>
          <w:rFonts w:ascii="GHEA Grapalat Cyr" w:hAnsi="GHEA Grapalat Cyr" w:cs="GHEA Grapalat Cyr"/>
        </w:rPr>
        <w:t xml:space="preserve">(далее — Заказчик) и ________________________________ (далее — Подрядчик), </w:t>
      </w:r>
    </w:p>
    <w:p w:rsidR="00B83D8E" w:rsidRPr="005C339C" w:rsidRDefault="00B83D8E" w:rsidP="004371C2">
      <w:pPr>
        <w:widowControl w:val="0"/>
        <w:spacing w:after="120"/>
        <w:ind w:left="3544" w:right="-360"/>
        <w:jc w:val="both"/>
        <w:rPr>
          <w:rFonts w:ascii="GHEA Grapalat Cyr" w:hAnsi="GHEA Grapalat Cyr" w:cs="GHEA Grapalat Cyr"/>
          <w:sz w:val="16"/>
          <w:szCs w:val="16"/>
        </w:rPr>
      </w:pPr>
      <w:r w:rsidRPr="005C339C">
        <w:rPr>
          <w:rFonts w:ascii="GHEA Grapalat Cyr" w:hAnsi="GHEA Grapalat Cyr" w:cs="GHEA Grapalat Cyr"/>
          <w:sz w:val="16"/>
          <w:szCs w:val="16"/>
        </w:rPr>
        <w:t>Имя Подрядчика</w:t>
      </w:r>
    </w:p>
    <w:p w:rsidR="00B83D8E" w:rsidRPr="005C339C" w:rsidRDefault="00B83D8E" w:rsidP="004371C2">
      <w:pPr>
        <w:widowControl w:val="0"/>
        <w:tabs>
          <w:tab w:val="left" w:pos="360"/>
          <w:tab w:val="left" w:pos="540"/>
        </w:tabs>
        <w:spacing w:after="160" w:line="360" w:lineRule="auto"/>
        <w:jc w:val="both"/>
        <w:rPr>
          <w:rFonts w:ascii="GHEA Grapalat" w:hAnsi="GHEA Grapalat" w:cs="GHEA Grapalat"/>
        </w:rPr>
      </w:pPr>
      <w:r w:rsidRPr="005C339C">
        <w:rPr>
          <w:rFonts w:ascii="GHEA Grapalat Cyr" w:hAnsi="GHEA Grapalat Cyr" w:cs="GHEA Grapalat Cyr"/>
        </w:rPr>
        <w:t>Подрядчик _______ 20</w:t>
      </w:r>
      <w:r w:rsidRPr="005C339C">
        <w:rPr>
          <w:rFonts w:ascii="GHEA Grapalat Cyr" w:hAnsi="GHEA Grapalat Cyr" w:cs="GHEA Grapalat Cyr"/>
        </w:rPr>
        <w:tab/>
        <w:t>г. с целью сдачи-приемки сдал Заказчику нижеуказанные работы:</w:t>
      </w:r>
    </w:p>
    <w:tbl>
      <w:tblPr>
        <w:tblW w:w="76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44"/>
        <w:gridCol w:w="2268"/>
        <w:gridCol w:w="2286"/>
      </w:tblGrid>
      <w:tr w:rsidR="00B83D8E" w:rsidRPr="005C339C">
        <w:trPr>
          <w:trHeight w:val="273"/>
        </w:trPr>
        <w:tc>
          <w:tcPr>
            <w:tcW w:w="7698" w:type="dxa"/>
            <w:gridSpan w:val="3"/>
          </w:tcPr>
          <w:p w:rsidR="00B83D8E" w:rsidRPr="005C339C" w:rsidRDefault="00B83D8E" w:rsidP="00531890">
            <w:pPr>
              <w:widowControl w:val="0"/>
              <w:spacing w:after="120"/>
              <w:jc w:val="center"/>
              <w:rPr>
                <w:rFonts w:ascii="GHEA Grapalat" w:hAnsi="GHEA Grapalat" w:cs="GHEA Grapalat"/>
                <w:sz w:val="20"/>
                <w:szCs w:val="20"/>
              </w:rPr>
            </w:pPr>
            <w:r w:rsidRPr="005C339C">
              <w:rPr>
                <w:rFonts w:ascii="GHEA Grapalat Cyr" w:hAnsi="GHEA Grapalat Cyr" w:cs="GHEA Grapalat Cyr"/>
                <w:sz w:val="20"/>
                <w:szCs w:val="20"/>
              </w:rPr>
              <w:t>Работа</w:t>
            </w:r>
          </w:p>
        </w:tc>
      </w:tr>
      <w:tr w:rsidR="00B83D8E" w:rsidRPr="005C339C">
        <w:trPr>
          <w:trHeight w:val="273"/>
        </w:trPr>
        <w:tc>
          <w:tcPr>
            <w:tcW w:w="3144" w:type="dxa"/>
            <w:vAlign w:val="center"/>
          </w:tcPr>
          <w:p w:rsidR="00B83D8E" w:rsidRPr="005C339C" w:rsidRDefault="00B83D8E" w:rsidP="00531890">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наименование</w:t>
            </w:r>
          </w:p>
        </w:tc>
        <w:tc>
          <w:tcPr>
            <w:tcW w:w="2268" w:type="dxa"/>
            <w:tcBorders>
              <w:right w:val="single" w:sz="4" w:space="0" w:color="auto"/>
            </w:tcBorders>
            <w:vAlign w:val="center"/>
          </w:tcPr>
          <w:p w:rsidR="00B83D8E" w:rsidRPr="005C339C" w:rsidRDefault="00B83D8E" w:rsidP="00531890">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 xml:space="preserve">единица измерения </w:t>
            </w:r>
          </w:p>
        </w:tc>
        <w:tc>
          <w:tcPr>
            <w:tcW w:w="2286" w:type="dxa"/>
            <w:tcBorders>
              <w:left w:val="single" w:sz="4" w:space="0" w:color="auto"/>
            </w:tcBorders>
            <w:vAlign w:val="center"/>
          </w:tcPr>
          <w:p w:rsidR="00B83D8E" w:rsidRPr="005C339C" w:rsidRDefault="00B83D8E" w:rsidP="00531890">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объем (фактический)</w:t>
            </w:r>
          </w:p>
        </w:tc>
      </w:tr>
      <w:tr w:rsidR="00B83D8E" w:rsidRPr="005C339C">
        <w:trPr>
          <w:trHeight w:val="273"/>
        </w:trPr>
        <w:tc>
          <w:tcPr>
            <w:tcW w:w="3144" w:type="dxa"/>
          </w:tcPr>
          <w:p w:rsidR="00B83D8E" w:rsidRPr="005C339C" w:rsidRDefault="00B83D8E" w:rsidP="00531890">
            <w:pPr>
              <w:widowControl w:val="0"/>
              <w:spacing w:after="120"/>
              <w:rPr>
                <w:rFonts w:ascii="GHEA Grapalat" w:hAnsi="GHEA Grapalat" w:cs="GHEA Grapalat"/>
                <w:sz w:val="20"/>
                <w:szCs w:val="20"/>
              </w:rPr>
            </w:pPr>
          </w:p>
        </w:tc>
        <w:tc>
          <w:tcPr>
            <w:tcW w:w="2268" w:type="dxa"/>
            <w:tcBorders>
              <w:right w:val="single" w:sz="4" w:space="0" w:color="auto"/>
            </w:tcBorders>
          </w:tcPr>
          <w:p w:rsidR="00B83D8E" w:rsidRPr="005C339C" w:rsidRDefault="00B83D8E" w:rsidP="00531890">
            <w:pPr>
              <w:widowControl w:val="0"/>
              <w:spacing w:after="120"/>
              <w:rPr>
                <w:rFonts w:ascii="GHEA Grapalat" w:hAnsi="GHEA Grapalat" w:cs="GHEA Grapalat"/>
                <w:sz w:val="20"/>
                <w:szCs w:val="20"/>
              </w:rPr>
            </w:pPr>
          </w:p>
        </w:tc>
        <w:tc>
          <w:tcPr>
            <w:tcW w:w="2286" w:type="dxa"/>
            <w:tcBorders>
              <w:left w:val="single" w:sz="4" w:space="0" w:color="auto"/>
            </w:tcBorders>
          </w:tcPr>
          <w:p w:rsidR="00B83D8E" w:rsidRPr="005C339C" w:rsidRDefault="00B83D8E" w:rsidP="00531890">
            <w:pPr>
              <w:widowControl w:val="0"/>
              <w:spacing w:after="120"/>
              <w:rPr>
                <w:rFonts w:ascii="GHEA Grapalat" w:hAnsi="GHEA Grapalat" w:cs="GHEA Grapalat"/>
                <w:sz w:val="20"/>
                <w:szCs w:val="20"/>
              </w:rPr>
            </w:pPr>
          </w:p>
        </w:tc>
      </w:tr>
      <w:tr w:rsidR="00B83D8E" w:rsidRPr="005C339C">
        <w:trPr>
          <w:trHeight w:val="273"/>
        </w:trPr>
        <w:tc>
          <w:tcPr>
            <w:tcW w:w="3144" w:type="dxa"/>
          </w:tcPr>
          <w:p w:rsidR="00B83D8E" w:rsidRPr="005C339C" w:rsidRDefault="00B83D8E" w:rsidP="00531890">
            <w:pPr>
              <w:widowControl w:val="0"/>
              <w:spacing w:after="120"/>
              <w:rPr>
                <w:rFonts w:ascii="GHEA Grapalat" w:hAnsi="GHEA Grapalat" w:cs="GHEA Grapalat"/>
                <w:sz w:val="20"/>
                <w:szCs w:val="20"/>
              </w:rPr>
            </w:pPr>
          </w:p>
        </w:tc>
        <w:tc>
          <w:tcPr>
            <w:tcW w:w="2268" w:type="dxa"/>
            <w:tcBorders>
              <w:right w:val="single" w:sz="4" w:space="0" w:color="auto"/>
            </w:tcBorders>
          </w:tcPr>
          <w:p w:rsidR="00B83D8E" w:rsidRPr="005C339C" w:rsidRDefault="00B83D8E" w:rsidP="00531890">
            <w:pPr>
              <w:widowControl w:val="0"/>
              <w:spacing w:after="120"/>
              <w:rPr>
                <w:rFonts w:ascii="GHEA Grapalat" w:hAnsi="GHEA Grapalat" w:cs="GHEA Grapalat"/>
                <w:sz w:val="20"/>
                <w:szCs w:val="20"/>
              </w:rPr>
            </w:pPr>
          </w:p>
        </w:tc>
        <w:tc>
          <w:tcPr>
            <w:tcW w:w="2286" w:type="dxa"/>
            <w:tcBorders>
              <w:left w:val="single" w:sz="4" w:space="0" w:color="auto"/>
            </w:tcBorders>
          </w:tcPr>
          <w:p w:rsidR="00B83D8E" w:rsidRPr="005C339C" w:rsidRDefault="00B83D8E" w:rsidP="00531890">
            <w:pPr>
              <w:widowControl w:val="0"/>
              <w:spacing w:after="120"/>
              <w:rPr>
                <w:rFonts w:ascii="GHEA Grapalat" w:hAnsi="GHEA Grapalat" w:cs="GHEA Grapalat"/>
                <w:sz w:val="20"/>
                <w:szCs w:val="20"/>
              </w:rPr>
            </w:pPr>
          </w:p>
        </w:tc>
      </w:tr>
    </w:tbl>
    <w:p w:rsidR="00B83D8E" w:rsidRPr="005C339C" w:rsidRDefault="00B83D8E" w:rsidP="005044C7">
      <w:pPr>
        <w:widowControl w:val="0"/>
        <w:spacing w:after="160" w:line="360" w:lineRule="auto"/>
        <w:jc w:val="both"/>
        <w:rPr>
          <w:rFonts w:ascii="GHEA Grapalat" w:hAnsi="GHEA Grapalat" w:cs="GHEA Grapalat"/>
        </w:rPr>
      </w:pPr>
    </w:p>
    <w:p w:rsidR="00B83D8E" w:rsidRPr="005C339C" w:rsidRDefault="00B83D8E" w:rsidP="00531890">
      <w:pPr>
        <w:widowControl w:val="0"/>
        <w:spacing w:after="160" w:line="360" w:lineRule="auto"/>
        <w:ind w:firstLine="567"/>
        <w:jc w:val="both"/>
        <w:rPr>
          <w:rFonts w:ascii="GHEA Grapalat" w:hAnsi="GHEA Grapalat" w:cs="GHEA Grapalat"/>
        </w:rPr>
      </w:pPr>
      <w:r w:rsidRPr="005C339C">
        <w:rPr>
          <w:rFonts w:ascii="GHEA Grapalat Cyr" w:hAnsi="GHEA Grapalat Cyr" w:cs="GHEA Grapalat Cyr"/>
        </w:rPr>
        <w:t>Настоящий акт составлен в 2 экземплярах, каждой из сторон предоставляется по одному экземпляру.</w:t>
      </w:r>
    </w:p>
    <w:p w:rsidR="00B83D8E" w:rsidRPr="005C339C" w:rsidRDefault="00B83D8E" w:rsidP="005044C7">
      <w:pPr>
        <w:widowControl w:val="0"/>
        <w:spacing w:after="160" w:line="360" w:lineRule="auto"/>
        <w:rPr>
          <w:rFonts w:ascii="GHEA Grapalat" w:hAnsi="GHEA Grapalat" w:cs="GHEA Grapalat"/>
        </w:rPr>
      </w:pPr>
    </w:p>
    <w:p w:rsidR="00B83D8E" w:rsidRPr="005C339C" w:rsidRDefault="00B83D8E" w:rsidP="005044C7">
      <w:pPr>
        <w:widowControl w:val="0"/>
        <w:spacing w:after="160" w:line="360" w:lineRule="auto"/>
        <w:jc w:val="center"/>
        <w:rPr>
          <w:rFonts w:ascii="GHEA Grapalat" w:hAnsi="GHEA Grapalat" w:cs="GHEA Grapalat"/>
        </w:rPr>
      </w:pPr>
    </w:p>
    <w:p w:rsidR="00B83D8E" w:rsidRPr="005C339C" w:rsidRDefault="00B83D8E">
      <w:pPr>
        <w:rPr>
          <w:rFonts w:ascii="GHEA Grapalat" w:hAnsi="GHEA Grapalat" w:cs="GHEA Grapalat"/>
        </w:rPr>
      </w:pPr>
      <w:r w:rsidRPr="005C339C">
        <w:rPr>
          <w:rFonts w:ascii="GHEA Grapalat" w:hAnsi="GHEA Grapalat" w:cs="GHEA Grapalat"/>
        </w:rPr>
        <w:br w:type="page"/>
      </w:r>
    </w:p>
    <w:p w:rsidR="00B83D8E" w:rsidRPr="005C339C" w:rsidRDefault="00B83D8E" w:rsidP="005044C7">
      <w:pPr>
        <w:widowControl w:val="0"/>
        <w:spacing w:after="160" w:line="360" w:lineRule="auto"/>
        <w:jc w:val="center"/>
        <w:rPr>
          <w:rFonts w:ascii="GHEA Grapalat" w:hAnsi="GHEA Grapalat" w:cs="GHEA Grapalat"/>
        </w:rPr>
      </w:pPr>
      <w:r w:rsidRPr="005C339C">
        <w:rPr>
          <w:rFonts w:ascii="GHEA Grapalat Cyr" w:hAnsi="GHEA Grapalat Cyr" w:cs="GHEA Grapalat Cyr"/>
        </w:rPr>
        <w:t>СТОРОНЫ</w:t>
      </w:r>
    </w:p>
    <w:p w:rsidR="00B83D8E" w:rsidRPr="005C339C" w:rsidRDefault="00B83D8E" w:rsidP="005044C7">
      <w:pPr>
        <w:widowControl w:val="0"/>
        <w:spacing w:after="160" w:line="360" w:lineRule="auto"/>
        <w:jc w:val="center"/>
        <w:rPr>
          <w:rFonts w:ascii="GHEA Grapalat" w:hAnsi="GHEA Grapalat" w:cs="GHEA Grapalat"/>
        </w:rPr>
      </w:pPr>
    </w:p>
    <w:tbl>
      <w:tblPr>
        <w:tblW w:w="0" w:type="auto"/>
        <w:tblInd w:w="-106" w:type="dxa"/>
        <w:tblLook w:val="00A0"/>
      </w:tblPr>
      <w:tblGrid>
        <w:gridCol w:w="4450"/>
        <w:gridCol w:w="4836"/>
      </w:tblGrid>
      <w:tr w:rsidR="00B83D8E" w:rsidRPr="005C339C">
        <w:tc>
          <w:tcPr>
            <w:tcW w:w="4450" w:type="dxa"/>
          </w:tcPr>
          <w:p w:rsidR="00B83D8E" w:rsidRPr="005C339C" w:rsidRDefault="00B83D8E" w:rsidP="005044C7">
            <w:pPr>
              <w:widowControl w:val="0"/>
              <w:spacing w:after="160" w:line="360" w:lineRule="auto"/>
              <w:jc w:val="center"/>
              <w:rPr>
                <w:rFonts w:ascii="GHEA Grapalat" w:hAnsi="GHEA Grapalat" w:cs="GHEA Grapalat"/>
                <w:b/>
                <w:bCs/>
              </w:rPr>
            </w:pPr>
            <w:r w:rsidRPr="005C339C">
              <w:rPr>
                <w:rFonts w:ascii="GHEA Grapalat Cyr" w:hAnsi="GHEA Grapalat Cyr" w:cs="GHEA Grapalat Cyr"/>
                <w:b/>
                <w:bCs/>
              </w:rPr>
              <w:t>Передал</w:t>
            </w:r>
          </w:p>
        </w:tc>
        <w:tc>
          <w:tcPr>
            <w:tcW w:w="4836" w:type="dxa"/>
          </w:tcPr>
          <w:p w:rsidR="00B83D8E" w:rsidRPr="005C339C" w:rsidRDefault="00B83D8E" w:rsidP="005044C7">
            <w:pPr>
              <w:widowControl w:val="0"/>
              <w:spacing w:after="160" w:line="360" w:lineRule="auto"/>
              <w:jc w:val="center"/>
              <w:rPr>
                <w:rFonts w:ascii="GHEA Grapalat" w:hAnsi="GHEA Grapalat" w:cs="GHEA Grapalat"/>
                <w:b/>
                <w:bCs/>
              </w:rPr>
            </w:pPr>
            <w:r w:rsidRPr="005C339C">
              <w:rPr>
                <w:rFonts w:ascii="GHEA Grapalat Cyr" w:hAnsi="GHEA Grapalat Cyr" w:cs="GHEA Grapalat Cyr"/>
                <w:b/>
                <w:bCs/>
              </w:rPr>
              <w:t>Принял</w:t>
            </w:r>
          </w:p>
        </w:tc>
      </w:tr>
    </w:tbl>
    <w:p w:rsidR="00B83D8E" w:rsidRPr="005C339C" w:rsidRDefault="00B83D8E" w:rsidP="00531890">
      <w:pPr>
        <w:widowControl w:val="0"/>
        <w:spacing w:after="160" w:line="360" w:lineRule="auto"/>
        <w:jc w:val="right"/>
        <w:rPr>
          <w:rFonts w:ascii="GHEA Grapalat" w:hAnsi="GHEA Grapalat" w:cs="GHEA Grapalat"/>
          <w:sz w:val="20"/>
          <w:szCs w:val="20"/>
        </w:rPr>
      </w:pPr>
      <w:r w:rsidRPr="005C339C">
        <w:rPr>
          <w:rFonts w:ascii="GHEA Grapalat Cyr" w:hAnsi="GHEA Grapalat Cyr" w:cs="GHEA Grapalat Cyr"/>
          <w:sz w:val="20"/>
          <w:szCs w:val="20"/>
        </w:rPr>
        <w:t>представитель, спроектировавший заявку:</w:t>
      </w:r>
    </w:p>
    <w:p w:rsidR="00B83D8E" w:rsidRPr="005C339C" w:rsidRDefault="00B83D8E" w:rsidP="005044C7">
      <w:pPr>
        <w:widowControl w:val="0"/>
        <w:spacing w:after="160" w:line="360" w:lineRule="auto"/>
        <w:rPr>
          <w:rFonts w:ascii="GHEA Grapalat" w:hAnsi="GHEA Grapalat" w:cs="GHEA Grapalat"/>
          <w:lang w:val="en-US"/>
        </w:rPr>
      </w:pPr>
    </w:p>
    <w:tbl>
      <w:tblPr>
        <w:tblW w:w="9750" w:type="dxa"/>
        <w:tblInd w:w="-106" w:type="dxa"/>
        <w:tblLook w:val="00A0"/>
      </w:tblPr>
      <w:tblGrid>
        <w:gridCol w:w="4875"/>
        <w:gridCol w:w="4875"/>
      </w:tblGrid>
      <w:tr w:rsidR="00B83D8E" w:rsidRPr="005C339C">
        <w:tc>
          <w:tcPr>
            <w:tcW w:w="0" w:type="auto"/>
          </w:tcPr>
          <w:p w:rsidR="00B83D8E" w:rsidRPr="00333B20" w:rsidRDefault="00B83D8E" w:rsidP="00333B20">
            <w:pPr>
              <w:widowControl w:val="0"/>
              <w:jc w:val="center"/>
              <w:rPr>
                <w:rFonts w:ascii="GHEA Grapalat" w:hAnsi="GHEA Grapalat" w:cs="GHEA Grapalat"/>
                <w:color w:val="000000"/>
              </w:rPr>
            </w:pPr>
            <w:r w:rsidRPr="00333B20">
              <w:rPr>
                <w:rFonts w:ascii="GHEA Grapalat" w:hAnsi="GHEA Grapalat" w:cs="GHEA Grapalat"/>
                <w:color w:val="000000"/>
              </w:rPr>
              <w:t xml:space="preserve">___________________________ </w:t>
            </w:r>
          </w:p>
          <w:p w:rsidR="00B83D8E" w:rsidRPr="00333B20" w:rsidRDefault="00B83D8E" w:rsidP="00333B20">
            <w:pPr>
              <w:widowControl w:val="0"/>
              <w:spacing w:after="160" w:line="360" w:lineRule="auto"/>
              <w:jc w:val="center"/>
              <w:rPr>
                <w:rFonts w:ascii="GHEA Grapalat" w:hAnsi="GHEA Grapalat" w:cs="GHEA Grapalat"/>
                <w:color w:val="000000"/>
              </w:rPr>
            </w:pPr>
            <w:r w:rsidRPr="00333B20">
              <w:rPr>
                <w:rFonts w:ascii="GHEA Grapalat Cyr" w:hAnsi="GHEA Grapalat Cyr" w:cs="GHEA Grapalat Cyr"/>
                <w:color w:val="000000"/>
                <w:sz w:val="16"/>
                <w:szCs w:val="16"/>
              </w:rPr>
              <w:t>фамилия, имя</w:t>
            </w:r>
          </w:p>
        </w:tc>
        <w:tc>
          <w:tcPr>
            <w:tcW w:w="0" w:type="auto"/>
          </w:tcPr>
          <w:p w:rsidR="00B83D8E" w:rsidRPr="00333B20" w:rsidRDefault="00B83D8E" w:rsidP="00333B20">
            <w:pPr>
              <w:widowControl w:val="0"/>
              <w:jc w:val="center"/>
              <w:rPr>
                <w:rFonts w:ascii="GHEA Grapalat" w:hAnsi="GHEA Grapalat" w:cs="GHEA Grapalat"/>
                <w:color w:val="000000"/>
              </w:rPr>
            </w:pPr>
            <w:r w:rsidRPr="00333B20">
              <w:rPr>
                <w:rFonts w:ascii="GHEA Grapalat" w:hAnsi="GHEA Grapalat" w:cs="GHEA Grapalat"/>
                <w:color w:val="000000"/>
              </w:rPr>
              <w:t>___________________________</w:t>
            </w:r>
          </w:p>
          <w:p w:rsidR="00B83D8E" w:rsidRPr="00333B20" w:rsidRDefault="00B83D8E" w:rsidP="00333B20">
            <w:pPr>
              <w:widowControl w:val="0"/>
              <w:spacing w:after="160" w:line="360" w:lineRule="auto"/>
              <w:jc w:val="center"/>
              <w:rPr>
                <w:rFonts w:ascii="GHEA Grapalat" w:hAnsi="GHEA Grapalat" w:cs="GHEA Grapalat"/>
                <w:color w:val="000000"/>
              </w:rPr>
            </w:pPr>
            <w:r w:rsidRPr="00333B20">
              <w:rPr>
                <w:rFonts w:ascii="GHEA Grapalat Cyr" w:hAnsi="GHEA Grapalat Cyr" w:cs="GHEA Grapalat Cyr"/>
                <w:color w:val="000000"/>
                <w:sz w:val="16"/>
                <w:szCs w:val="16"/>
              </w:rPr>
              <w:t>фамилия, имя</w:t>
            </w:r>
          </w:p>
        </w:tc>
      </w:tr>
      <w:tr w:rsidR="00B83D8E" w:rsidRPr="005C339C">
        <w:tc>
          <w:tcPr>
            <w:tcW w:w="0" w:type="auto"/>
          </w:tcPr>
          <w:p w:rsidR="00B83D8E" w:rsidRPr="00333B20" w:rsidRDefault="00B83D8E" w:rsidP="00333B20">
            <w:pPr>
              <w:widowControl w:val="0"/>
              <w:jc w:val="center"/>
              <w:rPr>
                <w:rFonts w:ascii="GHEA Grapalat" w:hAnsi="GHEA Grapalat" w:cs="GHEA Grapalat"/>
                <w:color w:val="000000"/>
              </w:rPr>
            </w:pPr>
            <w:r w:rsidRPr="00333B20">
              <w:rPr>
                <w:rFonts w:ascii="GHEA Grapalat" w:hAnsi="GHEA Grapalat" w:cs="GHEA Grapalat"/>
                <w:color w:val="000000"/>
              </w:rPr>
              <w:t xml:space="preserve">___________________________ </w:t>
            </w:r>
          </w:p>
          <w:p w:rsidR="00B83D8E" w:rsidRPr="00333B20" w:rsidRDefault="00B83D8E" w:rsidP="00333B20">
            <w:pPr>
              <w:widowControl w:val="0"/>
              <w:spacing w:after="160" w:line="360" w:lineRule="auto"/>
              <w:jc w:val="center"/>
              <w:rPr>
                <w:rFonts w:ascii="GHEA Grapalat" w:hAnsi="GHEA Grapalat" w:cs="GHEA Grapalat"/>
                <w:color w:val="000000"/>
              </w:rPr>
            </w:pPr>
            <w:r w:rsidRPr="00333B20">
              <w:rPr>
                <w:rFonts w:ascii="GHEA Grapalat Cyr" w:hAnsi="GHEA Grapalat Cyr" w:cs="GHEA Grapalat Cyr"/>
                <w:color w:val="000000"/>
                <w:sz w:val="16"/>
                <w:szCs w:val="16"/>
              </w:rPr>
              <w:t>подпись</w:t>
            </w:r>
          </w:p>
        </w:tc>
        <w:tc>
          <w:tcPr>
            <w:tcW w:w="0" w:type="auto"/>
          </w:tcPr>
          <w:p w:rsidR="00B83D8E" w:rsidRPr="00333B20" w:rsidRDefault="00B83D8E" w:rsidP="00333B20">
            <w:pPr>
              <w:widowControl w:val="0"/>
              <w:jc w:val="center"/>
              <w:rPr>
                <w:rFonts w:ascii="GHEA Grapalat" w:hAnsi="GHEA Grapalat" w:cs="GHEA Grapalat"/>
                <w:color w:val="000000"/>
              </w:rPr>
            </w:pPr>
            <w:r w:rsidRPr="00333B20">
              <w:rPr>
                <w:rFonts w:ascii="GHEA Grapalat" w:hAnsi="GHEA Grapalat" w:cs="GHEA Grapalat"/>
                <w:color w:val="000000"/>
              </w:rPr>
              <w:t>___________________________</w:t>
            </w:r>
          </w:p>
          <w:p w:rsidR="00B83D8E" w:rsidRPr="00333B20" w:rsidRDefault="00B83D8E" w:rsidP="00333B20">
            <w:pPr>
              <w:widowControl w:val="0"/>
              <w:spacing w:after="160" w:line="360" w:lineRule="auto"/>
              <w:jc w:val="center"/>
              <w:rPr>
                <w:rFonts w:ascii="GHEA Grapalat" w:hAnsi="GHEA Grapalat" w:cs="GHEA Grapalat"/>
                <w:color w:val="000000"/>
              </w:rPr>
            </w:pPr>
            <w:r w:rsidRPr="00333B20">
              <w:rPr>
                <w:rFonts w:ascii="GHEA Grapalat Cyr" w:hAnsi="GHEA Grapalat Cyr" w:cs="GHEA Grapalat Cyr"/>
                <w:color w:val="000000"/>
                <w:sz w:val="16"/>
                <w:szCs w:val="16"/>
              </w:rPr>
              <w:t>подпись</w:t>
            </w:r>
          </w:p>
        </w:tc>
      </w:tr>
    </w:tbl>
    <w:p w:rsidR="00B83D8E" w:rsidRPr="005C339C" w:rsidRDefault="00B83D8E" w:rsidP="005044C7">
      <w:pPr>
        <w:widowControl w:val="0"/>
        <w:spacing w:after="160" w:line="360" w:lineRule="auto"/>
        <w:jc w:val="center"/>
        <w:rPr>
          <w:rFonts w:ascii="GHEA Grapalat" w:hAnsi="GHEA Grapalat" w:cs="GHEA Grapalat"/>
          <w:b/>
          <w:bCs/>
        </w:rPr>
      </w:pPr>
    </w:p>
    <w:p w:rsidR="00B83D8E" w:rsidRPr="005C339C" w:rsidRDefault="00B83D8E" w:rsidP="005044C7">
      <w:pPr>
        <w:pStyle w:val="BodyTextIndent3"/>
        <w:widowControl w:val="0"/>
        <w:spacing w:after="160"/>
        <w:jc w:val="right"/>
        <w:rPr>
          <w:rFonts w:ascii="GHEA Grapalat" w:hAnsi="GHEA Grapalat" w:cs="GHEA Grapalat"/>
          <w:b/>
          <w:bCs/>
          <w:sz w:val="24"/>
          <w:szCs w:val="24"/>
        </w:rPr>
      </w:pPr>
    </w:p>
    <w:p w:rsidR="00B83D8E" w:rsidRPr="005C339C" w:rsidRDefault="00B83D8E" w:rsidP="005044C7">
      <w:pPr>
        <w:pStyle w:val="BodyTextIndent3"/>
        <w:widowControl w:val="0"/>
        <w:spacing w:after="160"/>
        <w:jc w:val="right"/>
        <w:rPr>
          <w:rFonts w:ascii="GHEA Grapalat" w:hAnsi="GHEA Grapalat" w:cs="GHEA Grapalat"/>
          <w:b/>
          <w:bCs/>
          <w:sz w:val="24"/>
          <w:szCs w:val="24"/>
        </w:rPr>
        <w:sectPr w:rsidR="00B83D8E" w:rsidRPr="005C339C" w:rsidSect="005044C7">
          <w:pgSz w:w="11906" w:h="16838" w:code="9"/>
          <w:pgMar w:top="1418" w:right="1418" w:bottom="1418" w:left="1418" w:header="561" w:footer="561" w:gutter="0"/>
          <w:cols w:space="720"/>
        </w:sectPr>
      </w:pPr>
    </w:p>
    <w:p w:rsidR="00B83D8E" w:rsidRPr="005C339C" w:rsidRDefault="00B83D8E" w:rsidP="005044C7">
      <w:pPr>
        <w:pStyle w:val="BodyTextIndent"/>
        <w:widowControl w:val="0"/>
        <w:ind w:firstLine="720"/>
        <w:jc w:val="right"/>
        <w:rPr>
          <w:rFonts w:ascii="GHEA Grapalat" w:hAnsi="GHEA Grapalat" w:cs="GHEA Grapalat"/>
          <w:sz w:val="24"/>
          <w:szCs w:val="24"/>
        </w:rPr>
      </w:pPr>
      <w:r w:rsidRPr="005C339C">
        <w:rPr>
          <w:rFonts w:ascii="GHEA Grapalat Cyr" w:hAnsi="GHEA Grapalat Cyr" w:cs="GHEA Grapalat Cyr"/>
          <w:sz w:val="24"/>
          <w:szCs w:val="24"/>
        </w:rPr>
        <w:t>Приложение № 7</w:t>
      </w:r>
    </w:p>
    <w:p w:rsidR="00B83D8E" w:rsidRPr="00DF2A0E" w:rsidRDefault="00B83D8E" w:rsidP="003910C3">
      <w:pPr>
        <w:jc w:val="right"/>
        <w:rPr>
          <w:rFonts w:ascii="GHEA Grapalat" w:hAnsi="GHEA Grapalat" w:cs="GHEA Grapalat"/>
        </w:rPr>
      </w:pPr>
      <w:r w:rsidRPr="005C339C">
        <w:rPr>
          <w:rFonts w:ascii="GHEA Grapalat Cyr" w:hAnsi="GHEA Grapalat Cyr" w:cs="GHEA Grapalat Cyr"/>
        </w:rPr>
        <w:t>к Приглашению на открытый конкурс</w:t>
      </w:r>
      <w:r w:rsidRPr="005C339C">
        <w:rPr>
          <w:rFonts w:ascii="GHEA Grapalat" w:hAnsi="GHEA Grapalat" w:cs="GHEA Grapalat"/>
        </w:rPr>
        <w:br/>
      </w:r>
      <w:r w:rsidRPr="005C339C">
        <w:rPr>
          <w:rFonts w:ascii="GHEA Grapalat Cyr" w:hAnsi="GHEA Grapalat Cyr" w:cs="GHEA Grapalat Cyr"/>
        </w:rPr>
        <w:t>под кодом НММЦ-ОКПР-</w:t>
      </w:r>
      <w:r>
        <w:rPr>
          <w:rFonts w:ascii="GHEA Grapalat" w:hAnsi="GHEA Grapalat" w:cs="GHEA Grapalat"/>
        </w:rPr>
        <w:t>19/41</w:t>
      </w:r>
    </w:p>
    <w:p w:rsidR="00B83D8E" w:rsidRPr="005C339C" w:rsidRDefault="00B83D8E" w:rsidP="005044C7">
      <w:pPr>
        <w:pStyle w:val="BodyTextIndent"/>
        <w:widowControl w:val="0"/>
        <w:ind w:firstLine="720"/>
        <w:jc w:val="right"/>
        <w:rPr>
          <w:rFonts w:ascii="GHEA Grapalat" w:hAnsi="GHEA Grapalat" w:cs="GHEA Grapalat"/>
          <w:sz w:val="24"/>
          <w:szCs w:val="24"/>
        </w:rPr>
      </w:pPr>
    </w:p>
    <w:p w:rsidR="00B83D8E" w:rsidRPr="005C339C" w:rsidRDefault="00B83D8E" w:rsidP="005044C7">
      <w:pPr>
        <w:widowControl w:val="0"/>
        <w:spacing w:after="160" w:line="360" w:lineRule="auto"/>
        <w:rPr>
          <w:rStyle w:val="Strong"/>
          <w:rFonts w:ascii="GHEA Grapalat" w:hAnsi="GHEA Grapalat" w:cs="GHEA Grapalat"/>
        </w:rPr>
      </w:pPr>
    </w:p>
    <w:p w:rsidR="00B83D8E" w:rsidRPr="005C339C" w:rsidRDefault="00B83D8E" w:rsidP="005044C7">
      <w:pPr>
        <w:widowControl w:val="0"/>
        <w:spacing w:after="160" w:line="360" w:lineRule="auto"/>
        <w:jc w:val="center"/>
        <w:rPr>
          <w:rFonts w:ascii="GHEA Grapalat Cyr" w:hAnsi="GHEA Grapalat Cyr" w:cs="GHEA Grapalat Cyr"/>
        </w:rPr>
      </w:pPr>
      <w:r w:rsidRPr="005C339C">
        <w:rPr>
          <w:rFonts w:ascii="GHEA Grapalat Cyr" w:hAnsi="GHEA Grapalat Cyr" w:cs="GHEA Grapalat Cyr"/>
        </w:rPr>
        <w:t>ЗАПРОС</w:t>
      </w:r>
    </w:p>
    <w:p w:rsidR="00B83D8E" w:rsidRPr="005C339C" w:rsidRDefault="00B83D8E" w:rsidP="005044C7">
      <w:pPr>
        <w:widowControl w:val="0"/>
        <w:spacing w:after="160" w:line="360" w:lineRule="auto"/>
        <w:jc w:val="center"/>
        <w:rPr>
          <w:rFonts w:ascii="GHEA Grapalat Cyr" w:hAnsi="GHEA Grapalat Cyr" w:cs="GHEA Grapalat Cyr"/>
        </w:rPr>
      </w:pPr>
      <w:r w:rsidRPr="005C339C">
        <w:rPr>
          <w:rFonts w:ascii="GHEA Grapalat Cyr" w:hAnsi="GHEA Grapalat Cyr" w:cs="GHEA Grapalat Cyr"/>
        </w:rPr>
        <w:t>об уточнении данных, предусмотренных частью 3 пункта 43 Порядка "Организации процесса закупок",</w:t>
      </w:r>
      <w:r w:rsidRPr="005C339C">
        <w:rPr>
          <w:rFonts w:ascii="GHEA Grapalat Cyr" w:hAnsi="GHEA Grapalat Cyr" w:cs="GHEA Grapalat Cyr"/>
        </w:rPr>
        <w:br/>
        <w:t xml:space="preserve"> утвержденного Постановлением Правительства Республики Армения № 526-N от 4 мая 2017 года</w:t>
      </w:r>
    </w:p>
    <w:p w:rsidR="00B83D8E" w:rsidRPr="005C339C" w:rsidRDefault="00B83D8E" w:rsidP="005044C7">
      <w:pPr>
        <w:widowControl w:val="0"/>
        <w:spacing w:after="160" w:line="360" w:lineRule="auto"/>
        <w:rPr>
          <w:rFonts w:ascii="GHEA Grapalat" w:hAnsi="GHEA Grapalat" w:cs="GHEA Grapalat"/>
        </w:rPr>
      </w:pPr>
    </w:p>
    <w:p w:rsidR="00B83D8E" w:rsidRPr="00DF2A0E" w:rsidRDefault="00B83D8E" w:rsidP="003910C3">
      <w:pPr>
        <w:jc w:val="right"/>
        <w:rPr>
          <w:rFonts w:ascii="GHEA Grapalat" w:hAnsi="GHEA Grapalat" w:cs="GHEA Grapalat"/>
        </w:rPr>
      </w:pPr>
      <w:r w:rsidRPr="005C339C">
        <w:rPr>
          <w:rFonts w:ascii="GHEA Grapalat Cyr" w:hAnsi="GHEA Grapalat Cyr" w:cs="GHEA Grapalat Cyr"/>
        </w:rPr>
        <w:t>Решением Оценочной комиссии № _____ от _________ 2019года процедуры закупки под кодом, НММЦ-ОКПР-</w:t>
      </w:r>
      <w:r>
        <w:rPr>
          <w:rFonts w:ascii="GHEA Grapalat" w:hAnsi="GHEA Grapalat" w:cs="GHEA Grapalat"/>
        </w:rPr>
        <w:t>19/41</w:t>
      </w:r>
    </w:p>
    <w:p w:rsidR="00B83D8E" w:rsidRPr="005C339C" w:rsidRDefault="00B83D8E" w:rsidP="00203C17">
      <w:pPr>
        <w:widowControl w:val="0"/>
        <w:tabs>
          <w:tab w:val="left" w:pos="6804"/>
        </w:tabs>
        <w:jc w:val="both"/>
        <w:rPr>
          <w:rFonts w:ascii="GHEA Grapalat" w:hAnsi="GHEA Grapalat" w:cs="GHEA Grapalat"/>
        </w:rPr>
      </w:pPr>
    </w:p>
    <w:p w:rsidR="00B83D8E" w:rsidRPr="005C339C" w:rsidRDefault="00B83D8E" w:rsidP="003910C3">
      <w:pPr>
        <w:widowControl w:val="0"/>
        <w:jc w:val="both"/>
        <w:rPr>
          <w:rFonts w:ascii="GHEA Grapalat Cyr" w:hAnsi="GHEA Grapalat Cyr" w:cs="GHEA Grapalat Cyr"/>
        </w:rPr>
      </w:pPr>
      <w:r w:rsidRPr="005C339C">
        <w:rPr>
          <w:rFonts w:ascii="GHEA Grapalat Cyr" w:hAnsi="GHEA Grapalat Cyr" w:cs="GHEA Grapalat Cyr"/>
        </w:rPr>
        <w:t>организованной для нужд &lt;&lt;Норк-Мараш&gt;&gt; медицинский центр&gt;&gt; ЗАО 1-ое место занял (заняли) нижеуказанный (нижеуказанные) участник (участники):</w:t>
      </w:r>
    </w:p>
    <w:p w:rsidR="00B83D8E" w:rsidRPr="005C339C" w:rsidRDefault="00B83D8E">
      <w:pPr>
        <w:rPr>
          <w:rFonts w:ascii="GHEA Grapalat" w:hAnsi="GHEA Grapalat" w:cs="GHEA Grapalat"/>
        </w:rPr>
      </w:pPr>
      <w:r w:rsidRPr="005C339C">
        <w:rPr>
          <w:rFonts w:ascii="GHEA Grapalat" w:hAnsi="GHEA Grapalat" w:cs="GHEA Grapalat"/>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34"/>
        <w:gridCol w:w="4314"/>
        <w:gridCol w:w="4102"/>
        <w:gridCol w:w="4080"/>
      </w:tblGrid>
      <w:tr w:rsidR="00B83D8E" w:rsidRPr="005C339C">
        <w:tc>
          <w:tcPr>
            <w:tcW w:w="1434" w:type="dxa"/>
            <w:vMerge w:val="restart"/>
            <w:vAlign w:val="center"/>
          </w:tcPr>
          <w:p w:rsidR="00B83D8E" w:rsidRPr="005C339C" w:rsidRDefault="00B83D8E" w:rsidP="00531890">
            <w:pPr>
              <w:widowControl w:val="0"/>
              <w:spacing w:after="120"/>
              <w:ind w:right="390"/>
              <w:jc w:val="center"/>
              <w:rPr>
                <w:rFonts w:ascii="GHEA Grapalat Cyr" w:hAnsi="GHEA Grapalat Cyr" w:cs="GHEA Grapalat Cyr"/>
                <w:sz w:val="20"/>
                <w:szCs w:val="20"/>
              </w:rPr>
            </w:pPr>
            <w:r w:rsidRPr="005C339C">
              <w:rPr>
                <w:rFonts w:ascii="GHEA Grapalat Cyr" w:hAnsi="GHEA Grapalat Cyr" w:cs="GHEA Grapalat Cyr"/>
                <w:sz w:val="20"/>
                <w:szCs w:val="20"/>
              </w:rPr>
              <w:t>№</w:t>
            </w:r>
          </w:p>
        </w:tc>
        <w:tc>
          <w:tcPr>
            <w:tcW w:w="12496" w:type="dxa"/>
            <w:gridSpan w:val="3"/>
            <w:vAlign w:val="center"/>
          </w:tcPr>
          <w:p w:rsidR="00B83D8E" w:rsidRPr="005C339C" w:rsidRDefault="00B83D8E" w:rsidP="00531890">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Участник</w:t>
            </w:r>
          </w:p>
        </w:tc>
      </w:tr>
      <w:tr w:rsidR="00B83D8E" w:rsidRPr="005C339C">
        <w:tc>
          <w:tcPr>
            <w:tcW w:w="1434" w:type="dxa"/>
            <w:vMerge/>
            <w:vAlign w:val="center"/>
          </w:tcPr>
          <w:p w:rsidR="00B83D8E" w:rsidRPr="005C339C" w:rsidRDefault="00B83D8E" w:rsidP="00531890">
            <w:pPr>
              <w:widowControl w:val="0"/>
              <w:spacing w:after="120"/>
              <w:jc w:val="center"/>
              <w:rPr>
                <w:rFonts w:ascii="GHEA Grapalat" w:hAnsi="GHEA Grapalat" w:cs="GHEA Grapalat"/>
                <w:sz w:val="20"/>
                <w:szCs w:val="20"/>
              </w:rPr>
            </w:pPr>
          </w:p>
        </w:tc>
        <w:tc>
          <w:tcPr>
            <w:tcW w:w="4314" w:type="dxa"/>
            <w:vAlign w:val="center"/>
          </w:tcPr>
          <w:p w:rsidR="00B83D8E" w:rsidRPr="005C339C" w:rsidRDefault="00B83D8E" w:rsidP="00531890">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наименование</w:t>
            </w:r>
          </w:p>
        </w:tc>
        <w:tc>
          <w:tcPr>
            <w:tcW w:w="4102" w:type="dxa"/>
            <w:vAlign w:val="center"/>
          </w:tcPr>
          <w:p w:rsidR="00B83D8E" w:rsidRPr="005C339C" w:rsidRDefault="00B83D8E" w:rsidP="00531890">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учетный номер</w:t>
            </w:r>
            <w:r w:rsidRPr="005C339C">
              <w:rPr>
                <w:rFonts w:ascii="GHEA Grapalat" w:hAnsi="GHEA Grapalat" w:cs="GHEA Grapalat"/>
                <w:sz w:val="20"/>
                <w:szCs w:val="20"/>
                <w:lang w:val="en-US"/>
              </w:rPr>
              <w:t xml:space="preserve"> </w:t>
            </w:r>
            <w:r w:rsidRPr="005C339C">
              <w:rPr>
                <w:rFonts w:ascii="GHEA Grapalat Cyr" w:hAnsi="GHEA Grapalat Cyr" w:cs="GHEA Grapalat Cyr"/>
                <w:sz w:val="20"/>
                <w:szCs w:val="20"/>
              </w:rPr>
              <w:t xml:space="preserve">налогоплательщика </w:t>
            </w:r>
          </w:p>
        </w:tc>
        <w:tc>
          <w:tcPr>
            <w:tcW w:w="4080" w:type="dxa"/>
            <w:vAlign w:val="center"/>
          </w:tcPr>
          <w:p w:rsidR="00B83D8E" w:rsidRPr="005C339C" w:rsidRDefault="00B83D8E" w:rsidP="00531890">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месяц, число, год подачи заявки</w:t>
            </w:r>
          </w:p>
        </w:tc>
      </w:tr>
      <w:tr w:rsidR="00B83D8E" w:rsidRPr="005C339C">
        <w:tc>
          <w:tcPr>
            <w:tcW w:w="1434" w:type="dxa"/>
          </w:tcPr>
          <w:p w:rsidR="00B83D8E" w:rsidRPr="005C339C" w:rsidRDefault="00B83D8E" w:rsidP="00531890">
            <w:pPr>
              <w:widowControl w:val="0"/>
              <w:spacing w:after="120"/>
              <w:jc w:val="center"/>
              <w:rPr>
                <w:rFonts w:ascii="GHEA Grapalat" w:hAnsi="GHEA Grapalat" w:cs="GHEA Grapalat"/>
                <w:sz w:val="20"/>
                <w:szCs w:val="20"/>
              </w:rPr>
            </w:pPr>
          </w:p>
        </w:tc>
        <w:tc>
          <w:tcPr>
            <w:tcW w:w="4314" w:type="dxa"/>
          </w:tcPr>
          <w:p w:rsidR="00B83D8E" w:rsidRPr="005C339C" w:rsidRDefault="00B83D8E" w:rsidP="00531890">
            <w:pPr>
              <w:widowControl w:val="0"/>
              <w:spacing w:after="120"/>
              <w:jc w:val="center"/>
              <w:rPr>
                <w:rFonts w:ascii="GHEA Grapalat" w:hAnsi="GHEA Grapalat" w:cs="GHEA Grapalat"/>
                <w:sz w:val="20"/>
                <w:szCs w:val="20"/>
              </w:rPr>
            </w:pPr>
          </w:p>
        </w:tc>
        <w:tc>
          <w:tcPr>
            <w:tcW w:w="4102" w:type="dxa"/>
          </w:tcPr>
          <w:p w:rsidR="00B83D8E" w:rsidRPr="005C339C" w:rsidRDefault="00B83D8E" w:rsidP="00531890">
            <w:pPr>
              <w:widowControl w:val="0"/>
              <w:spacing w:after="120"/>
              <w:jc w:val="center"/>
              <w:rPr>
                <w:rFonts w:ascii="GHEA Grapalat" w:hAnsi="GHEA Grapalat" w:cs="GHEA Grapalat"/>
                <w:sz w:val="20"/>
                <w:szCs w:val="20"/>
              </w:rPr>
            </w:pPr>
          </w:p>
        </w:tc>
        <w:tc>
          <w:tcPr>
            <w:tcW w:w="4080" w:type="dxa"/>
          </w:tcPr>
          <w:p w:rsidR="00B83D8E" w:rsidRPr="005C339C" w:rsidRDefault="00B83D8E" w:rsidP="00531890">
            <w:pPr>
              <w:widowControl w:val="0"/>
              <w:spacing w:after="120"/>
              <w:jc w:val="center"/>
              <w:rPr>
                <w:rFonts w:ascii="GHEA Grapalat" w:hAnsi="GHEA Grapalat" w:cs="GHEA Grapalat"/>
                <w:sz w:val="20"/>
                <w:szCs w:val="20"/>
              </w:rPr>
            </w:pPr>
          </w:p>
        </w:tc>
      </w:tr>
      <w:tr w:rsidR="00B83D8E" w:rsidRPr="005C339C">
        <w:tc>
          <w:tcPr>
            <w:tcW w:w="1434" w:type="dxa"/>
          </w:tcPr>
          <w:p w:rsidR="00B83D8E" w:rsidRPr="005C339C" w:rsidRDefault="00B83D8E" w:rsidP="00531890">
            <w:pPr>
              <w:widowControl w:val="0"/>
              <w:spacing w:after="120"/>
              <w:jc w:val="center"/>
              <w:rPr>
                <w:rFonts w:ascii="GHEA Grapalat" w:hAnsi="GHEA Grapalat" w:cs="GHEA Grapalat"/>
                <w:sz w:val="20"/>
                <w:szCs w:val="20"/>
              </w:rPr>
            </w:pPr>
          </w:p>
        </w:tc>
        <w:tc>
          <w:tcPr>
            <w:tcW w:w="4314" w:type="dxa"/>
          </w:tcPr>
          <w:p w:rsidR="00B83D8E" w:rsidRPr="005C339C" w:rsidRDefault="00B83D8E" w:rsidP="00531890">
            <w:pPr>
              <w:widowControl w:val="0"/>
              <w:spacing w:after="120"/>
              <w:jc w:val="center"/>
              <w:rPr>
                <w:rFonts w:ascii="GHEA Grapalat" w:hAnsi="GHEA Grapalat" w:cs="GHEA Grapalat"/>
                <w:sz w:val="20"/>
                <w:szCs w:val="20"/>
              </w:rPr>
            </w:pPr>
          </w:p>
        </w:tc>
        <w:tc>
          <w:tcPr>
            <w:tcW w:w="4102" w:type="dxa"/>
          </w:tcPr>
          <w:p w:rsidR="00B83D8E" w:rsidRPr="005C339C" w:rsidRDefault="00B83D8E" w:rsidP="00531890">
            <w:pPr>
              <w:widowControl w:val="0"/>
              <w:spacing w:after="120"/>
              <w:jc w:val="center"/>
              <w:rPr>
                <w:rFonts w:ascii="GHEA Grapalat" w:hAnsi="GHEA Grapalat" w:cs="GHEA Grapalat"/>
                <w:sz w:val="20"/>
                <w:szCs w:val="20"/>
              </w:rPr>
            </w:pPr>
          </w:p>
        </w:tc>
        <w:tc>
          <w:tcPr>
            <w:tcW w:w="4080" w:type="dxa"/>
          </w:tcPr>
          <w:p w:rsidR="00B83D8E" w:rsidRPr="005C339C" w:rsidRDefault="00B83D8E" w:rsidP="00531890">
            <w:pPr>
              <w:widowControl w:val="0"/>
              <w:spacing w:after="120"/>
              <w:jc w:val="center"/>
              <w:rPr>
                <w:rFonts w:ascii="GHEA Grapalat" w:hAnsi="GHEA Grapalat" w:cs="GHEA Grapalat"/>
                <w:sz w:val="20"/>
                <w:szCs w:val="20"/>
              </w:rPr>
            </w:pPr>
          </w:p>
        </w:tc>
      </w:tr>
    </w:tbl>
    <w:p w:rsidR="00B83D8E" w:rsidRPr="005C339C" w:rsidRDefault="00B83D8E" w:rsidP="005044C7">
      <w:pPr>
        <w:widowControl w:val="0"/>
        <w:spacing w:after="160" w:line="360" w:lineRule="auto"/>
        <w:jc w:val="both"/>
        <w:rPr>
          <w:rFonts w:ascii="GHEA Grapalat" w:hAnsi="GHEA Grapalat" w:cs="GHEA Grapalat"/>
        </w:rPr>
      </w:pPr>
    </w:p>
    <w:p w:rsidR="00B83D8E" w:rsidRPr="005C339C" w:rsidRDefault="00B83D8E" w:rsidP="005044C7">
      <w:pPr>
        <w:widowControl w:val="0"/>
        <w:spacing w:after="160" w:line="360" w:lineRule="auto"/>
        <w:ind w:firstLine="708"/>
        <w:jc w:val="both"/>
        <w:rPr>
          <w:rFonts w:ascii="GHEA Grapalat Cyr" w:hAnsi="GHEA Grapalat Cyr" w:cs="GHEA Grapalat Cyr"/>
        </w:rPr>
      </w:pPr>
      <w:r w:rsidRPr="005C339C">
        <w:rPr>
          <w:rFonts w:ascii="GHEA Grapalat Cyr" w:hAnsi="GHEA Grapalat Cyr" w:cs="GHEA Grapalat Cyr"/>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83D8E" w:rsidRPr="005C339C" w:rsidRDefault="00B83D8E" w:rsidP="005044C7">
      <w:pPr>
        <w:widowControl w:val="0"/>
        <w:spacing w:after="160" w:line="360" w:lineRule="auto"/>
        <w:jc w:val="both"/>
        <w:rPr>
          <w:rFonts w:ascii="GHEA Grapalat" w:hAnsi="GHEA Grapalat" w:cs="GHEA Grapalat"/>
        </w:rPr>
      </w:pPr>
    </w:p>
    <w:p w:rsidR="00B83D8E" w:rsidRPr="00DF2A0E" w:rsidRDefault="00B83D8E" w:rsidP="003910C3">
      <w:pPr>
        <w:rPr>
          <w:rFonts w:ascii="GHEA Grapalat" w:hAnsi="GHEA Grapalat" w:cs="GHEA Grapalat"/>
        </w:rPr>
      </w:pPr>
      <w:r w:rsidRPr="005C339C">
        <w:rPr>
          <w:rFonts w:ascii="GHEA Grapalat Cyr" w:hAnsi="GHEA Grapalat Cyr" w:cs="GHEA Grapalat Cyr"/>
        </w:rPr>
        <w:t>секретарь Оценочной комиссии под кодом НММЦ-ОКПР-</w:t>
      </w:r>
      <w:r>
        <w:rPr>
          <w:rFonts w:ascii="GHEA Grapalat" w:hAnsi="GHEA Grapalat" w:cs="GHEA Grapalat"/>
        </w:rPr>
        <w:t>19/41</w:t>
      </w:r>
    </w:p>
    <w:p w:rsidR="00B83D8E" w:rsidRPr="005C339C" w:rsidRDefault="00B83D8E" w:rsidP="004371C2">
      <w:pPr>
        <w:widowControl w:val="0"/>
        <w:tabs>
          <w:tab w:val="left" w:pos="7513"/>
        </w:tabs>
        <w:jc w:val="both"/>
        <w:rPr>
          <w:rFonts w:ascii="GHEA Grapalat" w:hAnsi="GHEA Grapalat" w:cs="GHEA Grapalat"/>
        </w:rPr>
      </w:pPr>
    </w:p>
    <w:p w:rsidR="00B83D8E" w:rsidRPr="005C339C" w:rsidRDefault="00B83D8E" w:rsidP="004371C2">
      <w:pPr>
        <w:widowControl w:val="0"/>
        <w:tabs>
          <w:tab w:val="left" w:pos="7513"/>
        </w:tabs>
        <w:jc w:val="both"/>
        <w:rPr>
          <w:rFonts w:ascii="GHEA Grapalat" w:hAnsi="GHEA Grapalat" w:cs="GHEA Grapalat"/>
        </w:rPr>
      </w:pPr>
      <w:r w:rsidRPr="005C339C">
        <w:rPr>
          <w:rFonts w:ascii="GHEA Grapalat" w:hAnsi="GHEA Grapalat" w:cs="GHEA Grapalat"/>
        </w:rPr>
        <w:t>________________________________________________________</w:t>
      </w:r>
      <w:r w:rsidRPr="005C339C">
        <w:rPr>
          <w:rFonts w:ascii="GHEA Grapalat" w:hAnsi="GHEA Grapalat" w:cs="GHEA Grapalat"/>
        </w:rPr>
        <w:tab/>
        <w:t>____________________</w:t>
      </w:r>
    </w:p>
    <w:p w:rsidR="00B83D8E" w:rsidRPr="005C339C" w:rsidRDefault="00B83D8E" w:rsidP="004371C2">
      <w:pPr>
        <w:widowControl w:val="0"/>
        <w:tabs>
          <w:tab w:val="left" w:pos="8364"/>
        </w:tabs>
        <w:spacing w:after="160" w:line="360" w:lineRule="auto"/>
        <w:ind w:left="2694"/>
        <w:jc w:val="both"/>
        <w:rPr>
          <w:rFonts w:ascii="GHEA Grapalat Cyr" w:hAnsi="GHEA Grapalat Cyr" w:cs="GHEA Grapalat Cyr"/>
          <w:sz w:val="16"/>
          <w:szCs w:val="16"/>
        </w:rPr>
      </w:pPr>
      <w:r w:rsidRPr="005C339C">
        <w:rPr>
          <w:rFonts w:ascii="GHEA Grapalat Cyr" w:hAnsi="GHEA Grapalat Cyr" w:cs="GHEA Grapalat Cyr"/>
          <w:sz w:val="16"/>
          <w:szCs w:val="16"/>
        </w:rPr>
        <w:t>имя, фамилия</w:t>
      </w:r>
      <w:r w:rsidRPr="005C339C">
        <w:rPr>
          <w:rFonts w:ascii="GHEA Grapalat Cyr" w:hAnsi="GHEA Grapalat Cyr" w:cs="GHEA Grapalat Cyr"/>
          <w:sz w:val="16"/>
          <w:szCs w:val="16"/>
        </w:rPr>
        <w:tab/>
        <w:t>подпись</w:t>
      </w:r>
    </w:p>
    <w:p w:rsidR="00B83D8E" w:rsidRPr="005C339C" w:rsidRDefault="00B83D8E" w:rsidP="005044C7">
      <w:pPr>
        <w:widowControl w:val="0"/>
        <w:spacing w:after="160" w:line="360" w:lineRule="auto"/>
        <w:jc w:val="right"/>
        <w:rPr>
          <w:rFonts w:ascii="GHEA Grapalat Cyr" w:hAnsi="GHEA Grapalat Cyr" w:cs="GHEA Grapalat Cyr"/>
        </w:rPr>
      </w:pPr>
      <w:r w:rsidRPr="005C339C">
        <w:rPr>
          <w:rFonts w:ascii="GHEA Grapalat Cyr" w:hAnsi="GHEA Grapalat Cyr" w:cs="GHEA Grapalat Cyr"/>
        </w:rPr>
        <w:t xml:space="preserve">_____ ________________ 20 </w:t>
      </w:r>
      <w:r w:rsidRPr="005C339C">
        <w:rPr>
          <w:rFonts w:ascii="GHEA Grapalat Cyr" w:hAnsi="GHEA Grapalat Cyr" w:cs="GHEA Grapalat Cyr"/>
        </w:rPr>
        <w:tab/>
        <w:t>г.</w:t>
      </w:r>
    </w:p>
    <w:p w:rsidR="00B83D8E" w:rsidRPr="005C339C" w:rsidRDefault="00B83D8E" w:rsidP="005044C7">
      <w:pPr>
        <w:pStyle w:val="BodyTextIndent3"/>
        <w:widowControl w:val="0"/>
        <w:spacing w:after="160"/>
        <w:ind w:firstLine="0"/>
        <w:rPr>
          <w:rFonts w:ascii="GHEA Grapalat" w:hAnsi="GHEA Grapalat" w:cs="GHEA Grapalat"/>
          <w:i/>
          <w:iCs/>
          <w:sz w:val="24"/>
          <w:szCs w:val="24"/>
        </w:rPr>
      </w:pPr>
      <w:r w:rsidRPr="005C339C">
        <w:rPr>
          <w:rFonts w:ascii="GHEA Grapalat Cyr" w:hAnsi="GHEA Grapalat Cyr" w:cs="GHEA Grapalat Cyr"/>
          <w:i/>
          <w:iCs/>
          <w:sz w:val="24"/>
          <w:szCs w:val="24"/>
        </w:rPr>
        <w:t>* Заполняется секретарем Комиссии до опубликования приглашения в бюллетене.</w:t>
      </w:r>
    </w:p>
    <w:p w:rsidR="00B83D8E" w:rsidRPr="005C339C" w:rsidRDefault="00B83D8E" w:rsidP="003910C3">
      <w:pPr>
        <w:pStyle w:val="BodyTextIndent"/>
        <w:widowControl w:val="0"/>
        <w:spacing w:line="336" w:lineRule="auto"/>
        <w:ind w:firstLine="0"/>
        <w:jc w:val="right"/>
        <w:rPr>
          <w:rFonts w:ascii="GHEA Grapalat" w:hAnsi="GHEA Grapalat" w:cs="GHEA Grapalat"/>
          <w:sz w:val="24"/>
          <w:szCs w:val="24"/>
        </w:rPr>
      </w:pPr>
      <w:r w:rsidRPr="005C339C">
        <w:rPr>
          <w:rFonts w:ascii="GHEA Grapalat" w:hAnsi="GHEA Grapalat" w:cs="GHEA Grapalat"/>
          <w:i/>
          <w:iCs/>
          <w:sz w:val="24"/>
          <w:szCs w:val="24"/>
        </w:rPr>
        <w:br w:type="page"/>
      </w:r>
      <w:r w:rsidRPr="005C339C">
        <w:rPr>
          <w:rFonts w:ascii="GHEA Grapalat Cyr" w:hAnsi="GHEA Grapalat Cyr" w:cs="GHEA Grapalat Cyr"/>
          <w:sz w:val="24"/>
          <w:szCs w:val="24"/>
        </w:rPr>
        <w:t>Приложение № 8</w:t>
      </w:r>
    </w:p>
    <w:p w:rsidR="00B83D8E" w:rsidRPr="00DF2A0E" w:rsidRDefault="00B83D8E" w:rsidP="003910C3">
      <w:pPr>
        <w:jc w:val="right"/>
        <w:rPr>
          <w:rFonts w:ascii="GHEA Grapalat" w:hAnsi="GHEA Grapalat" w:cs="GHEA Grapalat"/>
        </w:rPr>
      </w:pPr>
      <w:r w:rsidRPr="005C339C">
        <w:rPr>
          <w:rFonts w:ascii="GHEA Grapalat Cyr" w:hAnsi="GHEA Grapalat Cyr" w:cs="GHEA Grapalat Cyr"/>
          <w:i/>
          <w:iCs/>
        </w:rPr>
        <w:t>к Приглашению на открытый конкурс</w:t>
      </w:r>
      <w:r w:rsidRPr="005C339C">
        <w:rPr>
          <w:rFonts w:ascii="GHEA Grapalat" w:hAnsi="GHEA Grapalat" w:cs="GHEA Grapalat"/>
          <w:i/>
          <w:iCs/>
        </w:rPr>
        <w:br/>
      </w:r>
      <w:r w:rsidRPr="005C339C">
        <w:rPr>
          <w:rFonts w:ascii="GHEA Grapalat Cyr" w:hAnsi="GHEA Grapalat Cyr" w:cs="GHEA Grapalat Cyr"/>
          <w:i/>
          <w:iCs/>
        </w:rPr>
        <w:t xml:space="preserve">под кодом </w:t>
      </w:r>
      <w:r w:rsidRPr="005C339C">
        <w:rPr>
          <w:rFonts w:ascii="GHEA Grapalat Cyr" w:hAnsi="GHEA Grapalat Cyr" w:cs="GHEA Grapalat Cyr"/>
        </w:rPr>
        <w:t>НММЦ-ОКПР-</w:t>
      </w:r>
      <w:r>
        <w:rPr>
          <w:rFonts w:ascii="GHEA Grapalat" w:hAnsi="GHEA Grapalat" w:cs="GHEA Grapalat"/>
        </w:rPr>
        <w:t>19/41</w:t>
      </w:r>
    </w:p>
    <w:p w:rsidR="00B83D8E" w:rsidRPr="005C339C" w:rsidRDefault="00B83D8E" w:rsidP="003545E1">
      <w:pPr>
        <w:pStyle w:val="BodyTextIndent"/>
        <w:widowControl w:val="0"/>
        <w:spacing w:line="336" w:lineRule="auto"/>
        <w:ind w:firstLine="0"/>
        <w:jc w:val="right"/>
        <w:rPr>
          <w:rFonts w:ascii="GHEA Grapalat" w:hAnsi="GHEA Grapalat" w:cs="GHEA Grapalat"/>
          <w:sz w:val="24"/>
          <w:szCs w:val="24"/>
        </w:rPr>
      </w:pPr>
    </w:p>
    <w:p w:rsidR="00B83D8E" w:rsidRPr="005C339C" w:rsidRDefault="00B83D8E" w:rsidP="003545E1">
      <w:pPr>
        <w:widowControl w:val="0"/>
        <w:spacing w:after="160" w:line="336" w:lineRule="auto"/>
        <w:jc w:val="center"/>
        <w:rPr>
          <w:rFonts w:ascii="GHEA Grapalat Cyr" w:hAnsi="GHEA Grapalat Cyr" w:cs="GHEA Grapalat Cyr"/>
        </w:rPr>
      </w:pPr>
      <w:r w:rsidRPr="005C339C">
        <w:rPr>
          <w:rFonts w:ascii="GHEA Grapalat Cyr" w:hAnsi="GHEA Grapalat Cyr" w:cs="GHEA Grapalat Cyr"/>
        </w:rPr>
        <w:t>ИНФОРМАЦИЯ</w:t>
      </w:r>
    </w:p>
    <w:p w:rsidR="00B83D8E" w:rsidRPr="005C339C" w:rsidRDefault="00B83D8E" w:rsidP="003545E1">
      <w:pPr>
        <w:widowControl w:val="0"/>
        <w:spacing w:after="160" w:line="336" w:lineRule="auto"/>
        <w:jc w:val="center"/>
        <w:rPr>
          <w:rFonts w:ascii="GHEA Grapalat Cyr" w:hAnsi="GHEA Grapalat Cyr" w:cs="GHEA Grapalat Cyr"/>
        </w:rPr>
      </w:pPr>
      <w:r w:rsidRPr="005C339C">
        <w:rPr>
          <w:rFonts w:ascii="GHEA Grapalat Cyr" w:hAnsi="GHEA Grapalat Cyr" w:cs="GHEA Grapalat Cyr"/>
        </w:rPr>
        <w:t>о запросе, предусмотренном частью 3 пункта 43 Порядка "Организации процесса закупок",</w:t>
      </w:r>
      <w:r w:rsidRPr="005C339C">
        <w:rPr>
          <w:rFonts w:ascii="GHEA Grapalat Cyr" w:hAnsi="GHEA Grapalat Cyr" w:cs="GHEA Grapalat Cyr"/>
        </w:rPr>
        <w:b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10"/>
        <w:gridCol w:w="1417"/>
        <w:gridCol w:w="1418"/>
        <w:gridCol w:w="1701"/>
        <w:gridCol w:w="3260"/>
        <w:gridCol w:w="849"/>
        <w:gridCol w:w="952"/>
        <w:gridCol w:w="1034"/>
        <w:gridCol w:w="850"/>
        <w:gridCol w:w="1276"/>
        <w:gridCol w:w="1603"/>
      </w:tblGrid>
      <w:tr w:rsidR="00B83D8E" w:rsidRPr="005C339C">
        <w:trPr>
          <w:jc w:val="center"/>
        </w:trPr>
        <w:tc>
          <w:tcPr>
            <w:tcW w:w="1210" w:type="dxa"/>
            <w:vMerge w:val="restart"/>
            <w:vAlign w:val="center"/>
          </w:tcPr>
          <w:p w:rsidR="00B83D8E" w:rsidRPr="005C339C" w:rsidRDefault="00B83D8E" w:rsidP="003545E1">
            <w:pPr>
              <w:widowControl w:val="0"/>
              <w:spacing w:after="40"/>
              <w:jc w:val="center"/>
              <w:rPr>
                <w:rFonts w:ascii="GHEA Grapalat Cyr" w:hAnsi="GHEA Grapalat Cyr" w:cs="GHEA Grapalat Cyr"/>
                <w:sz w:val="16"/>
                <w:szCs w:val="16"/>
              </w:rPr>
            </w:pPr>
            <w:r w:rsidRPr="005C339C">
              <w:rPr>
                <w:rFonts w:ascii="GHEA Grapalat Cyr" w:hAnsi="GHEA Grapalat Cyr" w:cs="GHEA Grapalat Cyr"/>
                <w:sz w:val="16"/>
                <w:szCs w:val="16"/>
              </w:rPr>
              <w:t>Код процедуры</w:t>
            </w:r>
          </w:p>
        </w:tc>
        <w:tc>
          <w:tcPr>
            <w:tcW w:w="1417" w:type="dxa"/>
            <w:vMerge w:val="restart"/>
            <w:vAlign w:val="center"/>
          </w:tcPr>
          <w:p w:rsidR="00B83D8E" w:rsidRPr="005C339C" w:rsidRDefault="00B83D8E" w:rsidP="003545E1">
            <w:pPr>
              <w:widowControl w:val="0"/>
              <w:spacing w:after="40"/>
              <w:jc w:val="center"/>
              <w:rPr>
                <w:rFonts w:ascii="GHEA Grapalat Cyr" w:hAnsi="GHEA Grapalat Cyr" w:cs="GHEA Grapalat Cyr"/>
                <w:sz w:val="16"/>
                <w:szCs w:val="16"/>
              </w:rPr>
            </w:pPr>
            <w:r w:rsidRPr="005C339C">
              <w:rPr>
                <w:rFonts w:ascii="GHEA Grapalat Cyr" w:hAnsi="GHEA Grapalat Cyr" w:cs="GHEA Grapalat Cyr"/>
                <w:sz w:val="16"/>
                <w:szCs w:val="16"/>
              </w:rPr>
              <w:t>наименование Заказчика</w:t>
            </w:r>
          </w:p>
        </w:tc>
        <w:tc>
          <w:tcPr>
            <w:tcW w:w="12943" w:type="dxa"/>
            <w:gridSpan w:val="9"/>
          </w:tcPr>
          <w:p w:rsidR="00B83D8E" w:rsidRPr="005C339C" w:rsidRDefault="00B83D8E" w:rsidP="003545E1">
            <w:pPr>
              <w:widowControl w:val="0"/>
              <w:spacing w:after="40"/>
              <w:jc w:val="center"/>
              <w:rPr>
                <w:rFonts w:ascii="GHEA Grapalat Cyr" w:hAnsi="GHEA Grapalat Cyr" w:cs="GHEA Grapalat Cyr"/>
                <w:sz w:val="16"/>
                <w:szCs w:val="16"/>
              </w:rPr>
            </w:pPr>
            <w:r w:rsidRPr="005C339C">
              <w:rPr>
                <w:rFonts w:ascii="GHEA Grapalat Cyr" w:hAnsi="GHEA Grapalat Cyr" w:cs="GHEA Grapalat Cyr"/>
                <w:sz w:val="16"/>
                <w:szCs w:val="16"/>
              </w:rPr>
              <w:t xml:space="preserve">Участник </w:t>
            </w:r>
          </w:p>
        </w:tc>
      </w:tr>
      <w:tr w:rsidR="00B83D8E" w:rsidRPr="005C339C">
        <w:trPr>
          <w:trHeight w:val="2022"/>
          <w:jc w:val="center"/>
        </w:trPr>
        <w:tc>
          <w:tcPr>
            <w:tcW w:w="1210" w:type="dxa"/>
            <w:vMerge/>
          </w:tcPr>
          <w:p w:rsidR="00B83D8E" w:rsidRPr="005C339C" w:rsidRDefault="00B83D8E" w:rsidP="003545E1">
            <w:pPr>
              <w:widowControl w:val="0"/>
              <w:spacing w:after="40"/>
              <w:jc w:val="center"/>
              <w:rPr>
                <w:rFonts w:ascii="GHEA Grapalat" w:hAnsi="GHEA Grapalat" w:cs="GHEA Grapalat"/>
                <w:sz w:val="16"/>
                <w:szCs w:val="16"/>
              </w:rPr>
            </w:pPr>
          </w:p>
        </w:tc>
        <w:tc>
          <w:tcPr>
            <w:tcW w:w="1417" w:type="dxa"/>
            <w:vMerge/>
          </w:tcPr>
          <w:p w:rsidR="00B83D8E" w:rsidRPr="005C339C" w:rsidRDefault="00B83D8E" w:rsidP="003545E1">
            <w:pPr>
              <w:widowControl w:val="0"/>
              <w:spacing w:after="40"/>
              <w:jc w:val="center"/>
              <w:rPr>
                <w:rFonts w:ascii="GHEA Grapalat" w:hAnsi="GHEA Grapalat" w:cs="GHEA Grapalat"/>
                <w:sz w:val="16"/>
                <w:szCs w:val="16"/>
              </w:rPr>
            </w:pPr>
          </w:p>
        </w:tc>
        <w:tc>
          <w:tcPr>
            <w:tcW w:w="1418" w:type="dxa"/>
            <w:vMerge w:val="restart"/>
            <w:vAlign w:val="center"/>
          </w:tcPr>
          <w:p w:rsidR="00B83D8E" w:rsidRPr="005C339C" w:rsidRDefault="00B83D8E" w:rsidP="003545E1">
            <w:pPr>
              <w:widowControl w:val="0"/>
              <w:spacing w:after="40"/>
              <w:jc w:val="center"/>
              <w:rPr>
                <w:rFonts w:ascii="GHEA Grapalat Cyr" w:hAnsi="GHEA Grapalat Cyr" w:cs="GHEA Grapalat Cyr"/>
                <w:sz w:val="16"/>
                <w:szCs w:val="16"/>
              </w:rPr>
            </w:pPr>
            <w:r w:rsidRPr="005C339C">
              <w:rPr>
                <w:rFonts w:ascii="GHEA Grapalat Cyr" w:hAnsi="GHEA Grapalat Cyr" w:cs="GHEA Grapalat Cyr"/>
                <w:sz w:val="16"/>
                <w:szCs w:val="16"/>
              </w:rPr>
              <w:t>наименование</w:t>
            </w:r>
          </w:p>
        </w:tc>
        <w:tc>
          <w:tcPr>
            <w:tcW w:w="1701" w:type="dxa"/>
            <w:vMerge w:val="restart"/>
            <w:vAlign w:val="center"/>
          </w:tcPr>
          <w:p w:rsidR="00B83D8E" w:rsidRPr="005C339C" w:rsidRDefault="00B83D8E" w:rsidP="003545E1">
            <w:pPr>
              <w:widowControl w:val="0"/>
              <w:spacing w:after="40"/>
              <w:jc w:val="center"/>
              <w:rPr>
                <w:rFonts w:ascii="GHEA Grapalat Cyr" w:hAnsi="GHEA Grapalat Cyr" w:cs="GHEA Grapalat Cyr"/>
                <w:sz w:val="16"/>
                <w:szCs w:val="16"/>
              </w:rPr>
            </w:pPr>
            <w:r w:rsidRPr="005C339C">
              <w:rPr>
                <w:rFonts w:ascii="GHEA Grapalat Cyr" w:hAnsi="GHEA Grapalat Cyr" w:cs="GHEA Grapalat Cyr"/>
                <w:sz w:val="16"/>
                <w:szCs w:val="16"/>
              </w:rPr>
              <w:t>учетный номер налогоплательщика</w:t>
            </w:r>
          </w:p>
        </w:tc>
        <w:tc>
          <w:tcPr>
            <w:tcW w:w="3260" w:type="dxa"/>
            <w:vMerge w:val="restart"/>
            <w:vAlign w:val="center"/>
          </w:tcPr>
          <w:p w:rsidR="00B83D8E" w:rsidRPr="005C339C" w:rsidRDefault="00B83D8E" w:rsidP="003545E1">
            <w:pPr>
              <w:widowControl w:val="0"/>
              <w:spacing w:after="40"/>
              <w:jc w:val="center"/>
              <w:rPr>
                <w:rFonts w:ascii="GHEA Grapalat Cyr" w:hAnsi="GHEA Grapalat Cyr" w:cs="GHEA Grapalat Cyr"/>
                <w:sz w:val="16"/>
                <w:szCs w:val="16"/>
              </w:rPr>
            </w:pPr>
            <w:r w:rsidRPr="005C339C">
              <w:rPr>
                <w:rFonts w:ascii="GHEA Grapalat Cyr" w:hAnsi="GHEA Grapalat Cyr" w:cs="GHEA Grapalat Cyr"/>
                <w:sz w:val="16"/>
                <w:szCs w:val="16"/>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3685" w:type="dxa"/>
            <w:gridSpan w:val="4"/>
            <w:vMerge w:val="restart"/>
            <w:vAlign w:val="center"/>
          </w:tcPr>
          <w:p w:rsidR="00B83D8E" w:rsidRPr="005C339C" w:rsidRDefault="00B83D8E" w:rsidP="003545E1">
            <w:pPr>
              <w:widowControl w:val="0"/>
              <w:spacing w:after="40"/>
              <w:jc w:val="center"/>
              <w:rPr>
                <w:rFonts w:ascii="GHEA Grapalat Cyr" w:hAnsi="GHEA Grapalat Cyr" w:cs="GHEA Grapalat Cyr"/>
                <w:sz w:val="16"/>
                <w:szCs w:val="16"/>
              </w:rPr>
            </w:pPr>
            <w:r w:rsidRPr="005C339C">
              <w:rPr>
                <w:rFonts w:ascii="GHEA Grapalat Cyr" w:hAnsi="GHEA Grapalat Cyr" w:cs="GHEA Grapalat Cyr"/>
                <w:sz w:val="16"/>
                <w:szCs w:val="16"/>
              </w:rPr>
              <w:t>Итоговая сумма валового дохода за предшествующие подаче заявки три отчетных года/в драмах РА</w:t>
            </w:r>
          </w:p>
        </w:tc>
        <w:tc>
          <w:tcPr>
            <w:tcW w:w="2879" w:type="dxa"/>
            <w:gridSpan w:val="2"/>
            <w:vAlign w:val="center"/>
          </w:tcPr>
          <w:p w:rsidR="00B83D8E" w:rsidRPr="005C339C" w:rsidRDefault="00B83D8E" w:rsidP="003545E1">
            <w:pPr>
              <w:widowControl w:val="0"/>
              <w:spacing w:after="40"/>
              <w:jc w:val="center"/>
              <w:rPr>
                <w:rFonts w:ascii="GHEA Grapalat Cyr" w:hAnsi="GHEA Grapalat Cyr" w:cs="GHEA Grapalat Cyr"/>
                <w:sz w:val="16"/>
                <w:szCs w:val="16"/>
              </w:rPr>
            </w:pPr>
            <w:r w:rsidRPr="005C339C">
              <w:rPr>
                <w:rFonts w:ascii="GHEA Grapalat Cyr" w:hAnsi="GHEA Grapalat Cyr" w:cs="GHEA Grapalat Cyr"/>
                <w:sz w:val="16"/>
                <w:szCs w:val="16"/>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B83D8E" w:rsidRPr="005C339C">
        <w:trPr>
          <w:trHeight w:val="537"/>
          <w:jc w:val="center"/>
        </w:trPr>
        <w:tc>
          <w:tcPr>
            <w:tcW w:w="1210" w:type="dxa"/>
            <w:vMerge/>
          </w:tcPr>
          <w:p w:rsidR="00B83D8E" w:rsidRPr="005C339C" w:rsidRDefault="00B83D8E" w:rsidP="003545E1">
            <w:pPr>
              <w:widowControl w:val="0"/>
              <w:spacing w:after="40"/>
              <w:jc w:val="center"/>
              <w:rPr>
                <w:rFonts w:ascii="GHEA Grapalat" w:hAnsi="GHEA Grapalat" w:cs="GHEA Grapalat"/>
                <w:sz w:val="16"/>
                <w:szCs w:val="16"/>
              </w:rPr>
            </w:pPr>
          </w:p>
        </w:tc>
        <w:tc>
          <w:tcPr>
            <w:tcW w:w="1417" w:type="dxa"/>
            <w:vMerge/>
          </w:tcPr>
          <w:p w:rsidR="00B83D8E" w:rsidRPr="005C339C" w:rsidRDefault="00B83D8E" w:rsidP="003545E1">
            <w:pPr>
              <w:widowControl w:val="0"/>
              <w:spacing w:after="40"/>
              <w:jc w:val="center"/>
              <w:rPr>
                <w:rFonts w:ascii="GHEA Grapalat" w:hAnsi="GHEA Grapalat" w:cs="GHEA Grapalat"/>
                <w:sz w:val="16"/>
                <w:szCs w:val="16"/>
              </w:rPr>
            </w:pPr>
          </w:p>
        </w:tc>
        <w:tc>
          <w:tcPr>
            <w:tcW w:w="1418" w:type="dxa"/>
            <w:vMerge/>
          </w:tcPr>
          <w:p w:rsidR="00B83D8E" w:rsidRPr="005C339C" w:rsidRDefault="00B83D8E" w:rsidP="003545E1">
            <w:pPr>
              <w:widowControl w:val="0"/>
              <w:spacing w:after="40"/>
              <w:jc w:val="center"/>
              <w:rPr>
                <w:rFonts w:ascii="GHEA Grapalat" w:hAnsi="GHEA Grapalat" w:cs="GHEA Grapalat"/>
                <w:sz w:val="16"/>
                <w:szCs w:val="16"/>
              </w:rPr>
            </w:pPr>
          </w:p>
        </w:tc>
        <w:tc>
          <w:tcPr>
            <w:tcW w:w="1701" w:type="dxa"/>
            <w:vMerge/>
          </w:tcPr>
          <w:p w:rsidR="00B83D8E" w:rsidRPr="005C339C" w:rsidRDefault="00B83D8E" w:rsidP="003545E1">
            <w:pPr>
              <w:widowControl w:val="0"/>
              <w:spacing w:after="40"/>
              <w:jc w:val="center"/>
              <w:rPr>
                <w:rFonts w:ascii="GHEA Grapalat" w:hAnsi="GHEA Grapalat" w:cs="GHEA Grapalat"/>
                <w:sz w:val="16"/>
                <w:szCs w:val="16"/>
              </w:rPr>
            </w:pPr>
          </w:p>
        </w:tc>
        <w:tc>
          <w:tcPr>
            <w:tcW w:w="3260" w:type="dxa"/>
            <w:vMerge/>
          </w:tcPr>
          <w:p w:rsidR="00B83D8E" w:rsidRPr="005C339C" w:rsidRDefault="00B83D8E" w:rsidP="003545E1">
            <w:pPr>
              <w:widowControl w:val="0"/>
              <w:spacing w:after="40"/>
              <w:jc w:val="center"/>
              <w:rPr>
                <w:rFonts w:ascii="GHEA Grapalat" w:hAnsi="GHEA Grapalat" w:cs="GHEA Grapalat"/>
                <w:sz w:val="16"/>
                <w:szCs w:val="16"/>
              </w:rPr>
            </w:pPr>
          </w:p>
        </w:tc>
        <w:tc>
          <w:tcPr>
            <w:tcW w:w="3685" w:type="dxa"/>
            <w:gridSpan w:val="4"/>
            <w:vMerge/>
          </w:tcPr>
          <w:p w:rsidR="00B83D8E" w:rsidRPr="005C339C" w:rsidRDefault="00B83D8E" w:rsidP="003545E1">
            <w:pPr>
              <w:widowControl w:val="0"/>
              <w:spacing w:after="40"/>
              <w:jc w:val="center"/>
              <w:rPr>
                <w:rFonts w:ascii="GHEA Grapalat" w:hAnsi="GHEA Grapalat" w:cs="GHEA Grapalat"/>
                <w:sz w:val="16"/>
                <w:szCs w:val="16"/>
              </w:rPr>
            </w:pPr>
          </w:p>
        </w:tc>
        <w:tc>
          <w:tcPr>
            <w:tcW w:w="1276" w:type="dxa"/>
            <w:vAlign w:val="center"/>
          </w:tcPr>
          <w:p w:rsidR="00B83D8E" w:rsidRPr="005C339C" w:rsidRDefault="00B83D8E" w:rsidP="003545E1">
            <w:pPr>
              <w:widowControl w:val="0"/>
              <w:spacing w:after="40"/>
              <w:jc w:val="center"/>
              <w:rPr>
                <w:rFonts w:ascii="GHEA Grapalat Cyr" w:hAnsi="GHEA Grapalat Cyr" w:cs="GHEA Grapalat Cyr"/>
                <w:sz w:val="16"/>
                <w:szCs w:val="16"/>
              </w:rPr>
            </w:pPr>
            <w:r w:rsidRPr="005C339C">
              <w:rPr>
                <w:rFonts w:ascii="GHEA Grapalat Cyr" w:hAnsi="GHEA Grapalat Cyr" w:cs="GHEA Grapalat Cyr"/>
                <w:sz w:val="16"/>
                <w:szCs w:val="16"/>
              </w:rPr>
              <w:t>активы</w:t>
            </w:r>
          </w:p>
        </w:tc>
        <w:tc>
          <w:tcPr>
            <w:tcW w:w="1603" w:type="dxa"/>
            <w:vAlign w:val="center"/>
          </w:tcPr>
          <w:p w:rsidR="00B83D8E" w:rsidRPr="005C339C" w:rsidRDefault="00B83D8E" w:rsidP="003545E1">
            <w:pPr>
              <w:widowControl w:val="0"/>
              <w:spacing w:after="40"/>
              <w:jc w:val="center"/>
              <w:rPr>
                <w:rFonts w:ascii="GHEA Grapalat Cyr" w:hAnsi="GHEA Grapalat Cyr" w:cs="GHEA Grapalat Cyr"/>
                <w:sz w:val="16"/>
                <w:szCs w:val="16"/>
              </w:rPr>
            </w:pPr>
            <w:r w:rsidRPr="005C339C">
              <w:rPr>
                <w:rFonts w:ascii="GHEA Grapalat Cyr" w:hAnsi="GHEA Grapalat Cyr" w:cs="GHEA Grapalat Cyr"/>
                <w:sz w:val="16"/>
                <w:szCs w:val="16"/>
              </w:rPr>
              <w:t>обязательство</w:t>
            </w:r>
          </w:p>
        </w:tc>
      </w:tr>
      <w:tr w:rsidR="00B83D8E" w:rsidRPr="005C339C">
        <w:trPr>
          <w:jc w:val="center"/>
        </w:trPr>
        <w:tc>
          <w:tcPr>
            <w:tcW w:w="1210" w:type="dxa"/>
            <w:vMerge/>
          </w:tcPr>
          <w:p w:rsidR="00B83D8E" w:rsidRPr="005C339C" w:rsidRDefault="00B83D8E" w:rsidP="003545E1">
            <w:pPr>
              <w:widowControl w:val="0"/>
              <w:spacing w:after="40"/>
              <w:jc w:val="center"/>
              <w:rPr>
                <w:rFonts w:ascii="GHEA Grapalat" w:hAnsi="GHEA Grapalat" w:cs="GHEA Grapalat"/>
                <w:sz w:val="16"/>
                <w:szCs w:val="16"/>
              </w:rPr>
            </w:pPr>
          </w:p>
        </w:tc>
        <w:tc>
          <w:tcPr>
            <w:tcW w:w="1417" w:type="dxa"/>
            <w:vMerge/>
          </w:tcPr>
          <w:p w:rsidR="00B83D8E" w:rsidRPr="005C339C" w:rsidRDefault="00B83D8E" w:rsidP="003545E1">
            <w:pPr>
              <w:widowControl w:val="0"/>
              <w:spacing w:after="40"/>
              <w:jc w:val="center"/>
              <w:rPr>
                <w:rFonts w:ascii="GHEA Grapalat" w:hAnsi="GHEA Grapalat" w:cs="GHEA Grapalat"/>
                <w:sz w:val="16"/>
                <w:szCs w:val="16"/>
              </w:rPr>
            </w:pPr>
          </w:p>
        </w:tc>
        <w:tc>
          <w:tcPr>
            <w:tcW w:w="1418" w:type="dxa"/>
            <w:vMerge/>
          </w:tcPr>
          <w:p w:rsidR="00B83D8E" w:rsidRPr="005C339C" w:rsidRDefault="00B83D8E" w:rsidP="003545E1">
            <w:pPr>
              <w:widowControl w:val="0"/>
              <w:spacing w:after="40"/>
              <w:jc w:val="center"/>
              <w:rPr>
                <w:rFonts w:ascii="GHEA Grapalat" w:hAnsi="GHEA Grapalat" w:cs="GHEA Grapalat"/>
                <w:sz w:val="16"/>
                <w:szCs w:val="16"/>
              </w:rPr>
            </w:pPr>
          </w:p>
        </w:tc>
        <w:tc>
          <w:tcPr>
            <w:tcW w:w="1701" w:type="dxa"/>
            <w:vMerge/>
          </w:tcPr>
          <w:p w:rsidR="00B83D8E" w:rsidRPr="005C339C" w:rsidRDefault="00B83D8E" w:rsidP="003545E1">
            <w:pPr>
              <w:widowControl w:val="0"/>
              <w:spacing w:after="40"/>
              <w:jc w:val="center"/>
              <w:rPr>
                <w:rFonts w:ascii="GHEA Grapalat" w:hAnsi="GHEA Grapalat" w:cs="GHEA Grapalat"/>
                <w:sz w:val="16"/>
                <w:szCs w:val="16"/>
              </w:rPr>
            </w:pPr>
          </w:p>
        </w:tc>
        <w:tc>
          <w:tcPr>
            <w:tcW w:w="3260" w:type="dxa"/>
            <w:vMerge/>
          </w:tcPr>
          <w:p w:rsidR="00B83D8E" w:rsidRPr="005C339C" w:rsidRDefault="00B83D8E" w:rsidP="003545E1">
            <w:pPr>
              <w:widowControl w:val="0"/>
              <w:spacing w:after="40"/>
              <w:jc w:val="center"/>
              <w:rPr>
                <w:rFonts w:ascii="GHEA Grapalat" w:hAnsi="GHEA Grapalat" w:cs="GHEA Grapalat"/>
                <w:sz w:val="16"/>
                <w:szCs w:val="16"/>
              </w:rPr>
            </w:pPr>
          </w:p>
        </w:tc>
        <w:tc>
          <w:tcPr>
            <w:tcW w:w="849" w:type="dxa"/>
          </w:tcPr>
          <w:p w:rsidR="00B83D8E" w:rsidRPr="005C339C" w:rsidRDefault="00B83D8E" w:rsidP="003545E1">
            <w:pPr>
              <w:widowControl w:val="0"/>
              <w:tabs>
                <w:tab w:val="left" w:pos="461"/>
                <w:tab w:val="left" w:pos="1160"/>
              </w:tabs>
              <w:spacing w:after="40"/>
              <w:jc w:val="center"/>
              <w:rPr>
                <w:rFonts w:ascii="GHEA Grapalat Cyr" w:hAnsi="GHEA Grapalat Cyr" w:cs="GHEA Grapalat Cyr"/>
                <w:sz w:val="16"/>
                <w:szCs w:val="16"/>
              </w:rPr>
            </w:pPr>
            <w:r w:rsidRPr="005C339C">
              <w:rPr>
                <w:rFonts w:ascii="GHEA Grapalat" w:hAnsi="GHEA Grapalat" w:cs="GHEA Grapalat"/>
                <w:sz w:val="16"/>
                <w:szCs w:val="16"/>
              </w:rPr>
              <w:t xml:space="preserve">20 </w:t>
            </w:r>
            <w:r w:rsidRPr="005C339C">
              <w:rPr>
                <w:rFonts w:ascii="GHEA Grapalat" w:hAnsi="GHEA Grapalat" w:cs="GHEA Grapalat"/>
                <w:sz w:val="16"/>
                <w:szCs w:val="16"/>
                <w:lang w:val="en-US"/>
              </w:rPr>
              <w:tab/>
            </w:r>
            <w:r w:rsidRPr="005C339C">
              <w:rPr>
                <w:rFonts w:ascii="GHEA Grapalat Cyr" w:hAnsi="GHEA Grapalat Cyr" w:cs="GHEA Grapalat Cyr"/>
                <w:sz w:val="16"/>
                <w:szCs w:val="16"/>
              </w:rPr>
              <w:t xml:space="preserve"> г.</w:t>
            </w:r>
          </w:p>
        </w:tc>
        <w:tc>
          <w:tcPr>
            <w:tcW w:w="952" w:type="dxa"/>
          </w:tcPr>
          <w:p w:rsidR="00B83D8E" w:rsidRPr="005C339C" w:rsidRDefault="00B83D8E" w:rsidP="003545E1">
            <w:pPr>
              <w:widowControl w:val="0"/>
              <w:tabs>
                <w:tab w:val="left" w:pos="317"/>
              </w:tabs>
              <w:spacing w:after="40"/>
              <w:jc w:val="center"/>
              <w:rPr>
                <w:rFonts w:ascii="GHEA Grapalat Cyr" w:hAnsi="GHEA Grapalat Cyr" w:cs="GHEA Grapalat Cyr"/>
                <w:sz w:val="16"/>
                <w:szCs w:val="16"/>
              </w:rPr>
            </w:pPr>
            <w:r w:rsidRPr="005C339C">
              <w:rPr>
                <w:rFonts w:ascii="GHEA Grapalat Cyr" w:hAnsi="GHEA Grapalat Cyr" w:cs="GHEA Grapalat Cyr"/>
                <w:sz w:val="16"/>
                <w:szCs w:val="16"/>
              </w:rPr>
              <w:t xml:space="preserve">20 </w:t>
            </w:r>
            <w:r w:rsidRPr="005C339C">
              <w:rPr>
                <w:rFonts w:ascii="GHEA Grapalat Cyr" w:hAnsi="GHEA Grapalat Cyr" w:cs="GHEA Grapalat Cyr"/>
                <w:sz w:val="16"/>
                <w:szCs w:val="16"/>
              </w:rPr>
              <w:tab/>
              <w:t xml:space="preserve"> г.</w:t>
            </w:r>
          </w:p>
        </w:tc>
        <w:tc>
          <w:tcPr>
            <w:tcW w:w="1034" w:type="dxa"/>
          </w:tcPr>
          <w:p w:rsidR="00B83D8E" w:rsidRPr="005C339C" w:rsidRDefault="00B83D8E" w:rsidP="003545E1">
            <w:pPr>
              <w:widowControl w:val="0"/>
              <w:tabs>
                <w:tab w:val="left" w:pos="318"/>
              </w:tabs>
              <w:spacing w:after="40"/>
              <w:jc w:val="center"/>
              <w:rPr>
                <w:rFonts w:ascii="GHEA Grapalat Cyr" w:hAnsi="GHEA Grapalat Cyr" w:cs="GHEA Grapalat Cyr"/>
                <w:sz w:val="16"/>
                <w:szCs w:val="16"/>
              </w:rPr>
            </w:pPr>
            <w:r w:rsidRPr="005C339C">
              <w:rPr>
                <w:rFonts w:ascii="GHEA Grapalat" w:hAnsi="GHEA Grapalat" w:cs="GHEA Grapalat"/>
                <w:sz w:val="16"/>
                <w:szCs w:val="16"/>
              </w:rPr>
              <w:t xml:space="preserve">20 </w:t>
            </w:r>
            <w:r w:rsidRPr="005C339C">
              <w:rPr>
                <w:rFonts w:ascii="GHEA Grapalat" w:hAnsi="GHEA Grapalat" w:cs="GHEA Grapalat"/>
                <w:sz w:val="16"/>
                <w:szCs w:val="16"/>
                <w:lang w:val="en-US"/>
              </w:rPr>
              <w:tab/>
            </w:r>
            <w:r w:rsidRPr="005C339C">
              <w:rPr>
                <w:rFonts w:ascii="GHEA Grapalat Cyr" w:hAnsi="GHEA Grapalat Cyr" w:cs="GHEA Grapalat Cyr"/>
                <w:sz w:val="16"/>
                <w:szCs w:val="16"/>
              </w:rPr>
              <w:t xml:space="preserve"> г.</w:t>
            </w:r>
          </w:p>
        </w:tc>
        <w:tc>
          <w:tcPr>
            <w:tcW w:w="850" w:type="dxa"/>
          </w:tcPr>
          <w:p w:rsidR="00B83D8E" w:rsidRPr="005C339C" w:rsidRDefault="00B83D8E" w:rsidP="003545E1">
            <w:pPr>
              <w:widowControl w:val="0"/>
              <w:spacing w:after="40"/>
              <w:jc w:val="center"/>
              <w:rPr>
                <w:rFonts w:ascii="GHEA Grapalat Cyr" w:hAnsi="GHEA Grapalat Cyr" w:cs="GHEA Grapalat Cyr"/>
                <w:sz w:val="16"/>
                <w:szCs w:val="16"/>
              </w:rPr>
            </w:pPr>
            <w:r w:rsidRPr="005C339C">
              <w:rPr>
                <w:rFonts w:ascii="GHEA Grapalat Cyr" w:hAnsi="GHEA Grapalat Cyr" w:cs="GHEA Grapalat Cyr"/>
                <w:sz w:val="16"/>
                <w:szCs w:val="16"/>
              </w:rPr>
              <w:t>Всего</w:t>
            </w:r>
          </w:p>
        </w:tc>
        <w:tc>
          <w:tcPr>
            <w:tcW w:w="1276" w:type="dxa"/>
          </w:tcPr>
          <w:p w:rsidR="00B83D8E" w:rsidRPr="005C339C" w:rsidRDefault="00B83D8E" w:rsidP="003545E1">
            <w:pPr>
              <w:widowControl w:val="0"/>
              <w:spacing w:after="40"/>
              <w:jc w:val="center"/>
              <w:rPr>
                <w:rFonts w:ascii="GHEA Grapalat" w:hAnsi="GHEA Grapalat" w:cs="GHEA Grapalat"/>
                <w:sz w:val="16"/>
                <w:szCs w:val="16"/>
              </w:rPr>
            </w:pPr>
          </w:p>
        </w:tc>
        <w:tc>
          <w:tcPr>
            <w:tcW w:w="1603" w:type="dxa"/>
          </w:tcPr>
          <w:p w:rsidR="00B83D8E" w:rsidRPr="005C339C" w:rsidRDefault="00B83D8E" w:rsidP="003545E1">
            <w:pPr>
              <w:widowControl w:val="0"/>
              <w:spacing w:after="40"/>
              <w:jc w:val="center"/>
              <w:rPr>
                <w:rFonts w:ascii="GHEA Grapalat" w:hAnsi="GHEA Grapalat" w:cs="GHEA Grapalat"/>
                <w:sz w:val="16"/>
                <w:szCs w:val="16"/>
              </w:rPr>
            </w:pPr>
          </w:p>
        </w:tc>
      </w:tr>
      <w:tr w:rsidR="00B83D8E" w:rsidRPr="005C339C">
        <w:trPr>
          <w:jc w:val="center"/>
        </w:trPr>
        <w:tc>
          <w:tcPr>
            <w:tcW w:w="2627" w:type="dxa"/>
            <w:gridSpan w:val="2"/>
          </w:tcPr>
          <w:p w:rsidR="00B83D8E" w:rsidRPr="005C339C" w:rsidRDefault="00B83D8E" w:rsidP="003545E1">
            <w:pPr>
              <w:widowControl w:val="0"/>
              <w:spacing w:after="40"/>
              <w:jc w:val="center"/>
              <w:rPr>
                <w:rFonts w:ascii="GHEA Grapalat" w:hAnsi="GHEA Grapalat" w:cs="GHEA Grapalat"/>
                <w:sz w:val="16"/>
                <w:szCs w:val="16"/>
              </w:rPr>
            </w:pPr>
          </w:p>
        </w:tc>
        <w:tc>
          <w:tcPr>
            <w:tcW w:w="1418" w:type="dxa"/>
          </w:tcPr>
          <w:p w:rsidR="00B83D8E" w:rsidRPr="005C339C" w:rsidRDefault="00B83D8E" w:rsidP="003545E1">
            <w:pPr>
              <w:widowControl w:val="0"/>
              <w:spacing w:after="40"/>
              <w:jc w:val="center"/>
              <w:rPr>
                <w:rFonts w:ascii="GHEA Grapalat" w:hAnsi="GHEA Grapalat" w:cs="GHEA Grapalat"/>
                <w:sz w:val="16"/>
                <w:szCs w:val="16"/>
              </w:rPr>
            </w:pPr>
          </w:p>
        </w:tc>
        <w:tc>
          <w:tcPr>
            <w:tcW w:w="1701" w:type="dxa"/>
          </w:tcPr>
          <w:p w:rsidR="00B83D8E" w:rsidRPr="005C339C" w:rsidRDefault="00B83D8E" w:rsidP="003545E1">
            <w:pPr>
              <w:widowControl w:val="0"/>
              <w:spacing w:after="40"/>
              <w:jc w:val="center"/>
              <w:rPr>
                <w:rFonts w:ascii="GHEA Grapalat" w:hAnsi="GHEA Grapalat" w:cs="GHEA Grapalat"/>
                <w:sz w:val="16"/>
                <w:szCs w:val="16"/>
              </w:rPr>
            </w:pPr>
          </w:p>
        </w:tc>
        <w:tc>
          <w:tcPr>
            <w:tcW w:w="3260" w:type="dxa"/>
          </w:tcPr>
          <w:p w:rsidR="00B83D8E" w:rsidRPr="005C339C" w:rsidRDefault="00B83D8E" w:rsidP="003545E1">
            <w:pPr>
              <w:widowControl w:val="0"/>
              <w:spacing w:after="40"/>
              <w:jc w:val="center"/>
              <w:rPr>
                <w:rFonts w:ascii="GHEA Grapalat" w:hAnsi="GHEA Grapalat" w:cs="GHEA Grapalat"/>
                <w:sz w:val="16"/>
                <w:szCs w:val="16"/>
              </w:rPr>
            </w:pPr>
          </w:p>
        </w:tc>
        <w:tc>
          <w:tcPr>
            <w:tcW w:w="849" w:type="dxa"/>
          </w:tcPr>
          <w:p w:rsidR="00B83D8E" w:rsidRPr="005C339C" w:rsidRDefault="00B83D8E" w:rsidP="003545E1">
            <w:pPr>
              <w:widowControl w:val="0"/>
              <w:spacing w:after="40"/>
              <w:jc w:val="center"/>
              <w:rPr>
                <w:rFonts w:ascii="GHEA Grapalat" w:hAnsi="GHEA Grapalat" w:cs="GHEA Grapalat"/>
                <w:sz w:val="16"/>
                <w:szCs w:val="16"/>
              </w:rPr>
            </w:pPr>
          </w:p>
        </w:tc>
        <w:tc>
          <w:tcPr>
            <w:tcW w:w="952" w:type="dxa"/>
          </w:tcPr>
          <w:p w:rsidR="00B83D8E" w:rsidRPr="005C339C" w:rsidRDefault="00B83D8E" w:rsidP="003545E1">
            <w:pPr>
              <w:widowControl w:val="0"/>
              <w:spacing w:after="40"/>
              <w:jc w:val="center"/>
              <w:rPr>
                <w:rFonts w:ascii="GHEA Grapalat" w:hAnsi="GHEA Grapalat" w:cs="GHEA Grapalat"/>
                <w:sz w:val="16"/>
                <w:szCs w:val="16"/>
              </w:rPr>
            </w:pPr>
          </w:p>
        </w:tc>
        <w:tc>
          <w:tcPr>
            <w:tcW w:w="1034" w:type="dxa"/>
          </w:tcPr>
          <w:p w:rsidR="00B83D8E" w:rsidRPr="005C339C" w:rsidRDefault="00B83D8E" w:rsidP="003545E1">
            <w:pPr>
              <w:widowControl w:val="0"/>
              <w:spacing w:after="40"/>
              <w:jc w:val="center"/>
              <w:rPr>
                <w:rFonts w:ascii="GHEA Grapalat" w:hAnsi="GHEA Grapalat" w:cs="GHEA Grapalat"/>
                <w:sz w:val="16"/>
                <w:szCs w:val="16"/>
              </w:rPr>
            </w:pPr>
          </w:p>
        </w:tc>
        <w:tc>
          <w:tcPr>
            <w:tcW w:w="850" w:type="dxa"/>
          </w:tcPr>
          <w:p w:rsidR="00B83D8E" w:rsidRPr="005C339C" w:rsidRDefault="00B83D8E" w:rsidP="003545E1">
            <w:pPr>
              <w:widowControl w:val="0"/>
              <w:spacing w:after="40"/>
              <w:jc w:val="center"/>
              <w:rPr>
                <w:rFonts w:ascii="GHEA Grapalat" w:hAnsi="GHEA Grapalat" w:cs="GHEA Grapalat"/>
                <w:sz w:val="16"/>
                <w:szCs w:val="16"/>
              </w:rPr>
            </w:pPr>
          </w:p>
        </w:tc>
        <w:tc>
          <w:tcPr>
            <w:tcW w:w="1276" w:type="dxa"/>
          </w:tcPr>
          <w:p w:rsidR="00B83D8E" w:rsidRPr="005C339C" w:rsidRDefault="00B83D8E" w:rsidP="003545E1">
            <w:pPr>
              <w:widowControl w:val="0"/>
              <w:spacing w:after="40"/>
              <w:jc w:val="center"/>
              <w:rPr>
                <w:rFonts w:ascii="GHEA Grapalat" w:hAnsi="GHEA Grapalat" w:cs="GHEA Grapalat"/>
                <w:sz w:val="16"/>
                <w:szCs w:val="16"/>
              </w:rPr>
            </w:pPr>
          </w:p>
        </w:tc>
        <w:tc>
          <w:tcPr>
            <w:tcW w:w="1603" w:type="dxa"/>
          </w:tcPr>
          <w:p w:rsidR="00B83D8E" w:rsidRPr="005C339C" w:rsidRDefault="00B83D8E" w:rsidP="003545E1">
            <w:pPr>
              <w:widowControl w:val="0"/>
              <w:spacing w:after="40"/>
              <w:jc w:val="center"/>
              <w:rPr>
                <w:rFonts w:ascii="GHEA Grapalat" w:hAnsi="GHEA Grapalat" w:cs="GHEA Grapalat"/>
                <w:sz w:val="16"/>
                <w:szCs w:val="16"/>
              </w:rPr>
            </w:pPr>
          </w:p>
        </w:tc>
      </w:tr>
    </w:tbl>
    <w:p w:rsidR="00B83D8E" w:rsidRPr="005C339C" w:rsidRDefault="00B83D8E" w:rsidP="00ED6CD8">
      <w:pPr>
        <w:widowControl w:val="0"/>
        <w:ind w:firstLine="567"/>
        <w:jc w:val="both"/>
        <w:rPr>
          <w:rFonts w:ascii="GHEA Grapalat" w:hAnsi="GHEA Grapalat" w:cs="GHEA Grapalat"/>
          <w:u w:val="single"/>
        </w:rPr>
      </w:pPr>
      <w:r w:rsidRPr="005C339C">
        <w:rPr>
          <w:rFonts w:ascii="GHEA Grapalat Cyr" w:hAnsi="GHEA Grapalat Cyr" w:cs="GHEA Grapalat Cyr"/>
        </w:rPr>
        <w:t>Информация предоставлена _______________, являющимся сотрудником управления_________________</w:t>
      </w:r>
      <w:r w:rsidRPr="005C339C">
        <w:rPr>
          <w:rFonts w:ascii="GHEA Grapalat Cyr" w:hAnsi="GHEA Grapalat Cyr" w:cs="GHEA Grapalat Cyr"/>
        </w:rPr>
        <w:tab/>
        <w:t>___________</w:t>
      </w:r>
    </w:p>
    <w:p w:rsidR="00B83D8E" w:rsidRPr="005C339C" w:rsidRDefault="00B83D8E" w:rsidP="00ED6CD8">
      <w:pPr>
        <w:widowControl w:val="0"/>
        <w:tabs>
          <w:tab w:val="left" w:pos="9923"/>
          <w:tab w:val="left" w:pos="12474"/>
        </w:tabs>
        <w:spacing w:after="160" w:line="360" w:lineRule="auto"/>
        <w:ind w:left="4111"/>
        <w:jc w:val="both"/>
        <w:rPr>
          <w:rFonts w:ascii="GHEA Grapalat Cyr" w:hAnsi="GHEA Grapalat Cyr" w:cs="GHEA Grapalat Cyr"/>
          <w:sz w:val="16"/>
          <w:szCs w:val="16"/>
        </w:rPr>
      </w:pPr>
      <w:r w:rsidRPr="005C339C">
        <w:rPr>
          <w:rFonts w:ascii="GHEA Grapalat Cyr" w:hAnsi="GHEA Grapalat Cyr" w:cs="GHEA Grapalat Cyr"/>
          <w:sz w:val="16"/>
          <w:szCs w:val="16"/>
        </w:rPr>
        <w:t>имя, фамилия</w:t>
      </w:r>
      <w:r w:rsidRPr="005C339C">
        <w:rPr>
          <w:rFonts w:ascii="GHEA Grapalat Cyr" w:hAnsi="GHEA Grapalat Cyr" w:cs="GHEA Grapalat Cyr"/>
          <w:sz w:val="16"/>
          <w:szCs w:val="16"/>
        </w:rPr>
        <w:tab/>
        <w:t>наименование управления</w:t>
      </w:r>
      <w:r w:rsidRPr="005C339C">
        <w:rPr>
          <w:rFonts w:ascii="GHEA Grapalat Cyr" w:hAnsi="GHEA Grapalat Cyr" w:cs="GHEA Grapalat Cyr"/>
          <w:sz w:val="16"/>
          <w:szCs w:val="16"/>
        </w:rPr>
        <w:tab/>
        <w:t>подпись</w:t>
      </w:r>
    </w:p>
    <w:p w:rsidR="00B83D8E" w:rsidRPr="005C339C" w:rsidRDefault="00B83D8E" w:rsidP="005044C7">
      <w:pPr>
        <w:widowControl w:val="0"/>
        <w:spacing w:after="160" w:line="360" w:lineRule="auto"/>
        <w:jc w:val="both"/>
        <w:rPr>
          <w:rFonts w:ascii="GHEA Grapalat" w:hAnsi="GHEA Grapalat" w:cs="GHEA Grapalat"/>
        </w:rPr>
      </w:pPr>
    </w:p>
    <w:p w:rsidR="00B83D8E" w:rsidRPr="005C339C" w:rsidRDefault="00B83D8E" w:rsidP="005044C7">
      <w:pPr>
        <w:pStyle w:val="BodyTextIndent"/>
        <w:widowControl w:val="0"/>
        <w:ind w:firstLine="720"/>
        <w:jc w:val="right"/>
        <w:rPr>
          <w:rFonts w:ascii="GHEA Grapalat" w:hAnsi="GHEA Grapalat" w:cs="GHEA Grapalat"/>
          <w:b/>
          <w:bCs/>
          <w:i/>
          <w:iCs/>
          <w:sz w:val="24"/>
          <w:szCs w:val="24"/>
        </w:rPr>
        <w:sectPr w:rsidR="00B83D8E" w:rsidRPr="005C339C" w:rsidSect="005044C7">
          <w:pgSz w:w="16838" w:h="11906" w:orient="landscape" w:code="9"/>
          <w:pgMar w:top="1418" w:right="1418" w:bottom="1418" w:left="1418" w:header="562" w:footer="562" w:gutter="0"/>
          <w:cols w:space="720"/>
        </w:sectPr>
      </w:pPr>
    </w:p>
    <w:p w:rsidR="00B83D8E" w:rsidRPr="005C339C" w:rsidRDefault="00B83D8E" w:rsidP="003910C3">
      <w:pPr>
        <w:widowControl w:val="0"/>
        <w:spacing w:after="160" w:line="360" w:lineRule="auto"/>
        <w:jc w:val="right"/>
        <w:rPr>
          <w:rFonts w:ascii="GHEA Grapalat" w:hAnsi="GHEA Grapalat" w:cs="GHEA Grapalat"/>
        </w:rPr>
      </w:pPr>
      <w:r w:rsidRPr="005C339C">
        <w:rPr>
          <w:rFonts w:ascii="GHEA Grapalat Cyr" w:hAnsi="GHEA Grapalat Cyr" w:cs="GHEA Grapalat Cyr"/>
        </w:rPr>
        <w:t>Приложение № 9</w:t>
      </w:r>
    </w:p>
    <w:p w:rsidR="00B83D8E" w:rsidRPr="00DF2A0E" w:rsidRDefault="00B83D8E" w:rsidP="003910C3">
      <w:pPr>
        <w:jc w:val="right"/>
        <w:rPr>
          <w:rFonts w:ascii="GHEA Grapalat" w:hAnsi="GHEA Grapalat" w:cs="GHEA Grapalat"/>
        </w:rPr>
      </w:pPr>
      <w:r w:rsidRPr="005C339C">
        <w:rPr>
          <w:rFonts w:ascii="GHEA Grapalat Cyr" w:hAnsi="GHEA Grapalat Cyr" w:cs="GHEA Grapalat Cyr"/>
        </w:rPr>
        <w:t>к Приглашению на открытый конкурс</w:t>
      </w:r>
      <w:r w:rsidRPr="005C339C">
        <w:rPr>
          <w:rFonts w:ascii="GHEA Grapalat" w:hAnsi="GHEA Grapalat" w:cs="GHEA Grapalat"/>
        </w:rPr>
        <w:br/>
      </w:r>
      <w:r w:rsidRPr="005C339C">
        <w:rPr>
          <w:rFonts w:ascii="GHEA Grapalat Cyr" w:hAnsi="GHEA Grapalat Cyr" w:cs="GHEA Grapalat Cyr"/>
        </w:rPr>
        <w:t>под кодом НММЦ-ОКПР-</w:t>
      </w:r>
      <w:r>
        <w:rPr>
          <w:rFonts w:ascii="GHEA Grapalat" w:hAnsi="GHEA Grapalat" w:cs="GHEA Grapalat"/>
        </w:rPr>
        <w:t>19/41</w:t>
      </w:r>
    </w:p>
    <w:p w:rsidR="00B83D8E" w:rsidRPr="005C339C" w:rsidRDefault="00B83D8E" w:rsidP="005044C7">
      <w:pPr>
        <w:widowControl w:val="0"/>
        <w:spacing w:after="160" w:line="360" w:lineRule="auto"/>
        <w:jc w:val="right"/>
        <w:rPr>
          <w:rFonts w:ascii="GHEA Grapalat" w:hAnsi="GHEA Grapalat" w:cs="GHEA Grapalat"/>
          <w:i/>
          <w:iCs/>
        </w:rPr>
      </w:pPr>
    </w:p>
    <w:p w:rsidR="00B83D8E" w:rsidRPr="005C339C" w:rsidRDefault="00B83D8E" w:rsidP="005044C7">
      <w:pPr>
        <w:widowControl w:val="0"/>
        <w:spacing w:after="160" w:line="360" w:lineRule="auto"/>
        <w:jc w:val="center"/>
        <w:rPr>
          <w:rFonts w:ascii="GHEA Grapalat" w:hAnsi="GHEA Grapalat" w:cs="GHEA Grapalat"/>
        </w:rPr>
      </w:pPr>
    </w:p>
    <w:p w:rsidR="00B83D8E" w:rsidRPr="005C339C" w:rsidRDefault="00B83D8E" w:rsidP="00ED6CD8">
      <w:pPr>
        <w:widowControl w:val="0"/>
        <w:spacing w:after="160" w:line="360" w:lineRule="auto"/>
        <w:jc w:val="center"/>
        <w:rPr>
          <w:rFonts w:ascii="GHEA Grapalat" w:hAnsi="GHEA Grapalat" w:cs="GHEA Grapalat"/>
          <w:b/>
          <w:bCs/>
        </w:rPr>
      </w:pPr>
      <w:r w:rsidRPr="005C339C">
        <w:rPr>
          <w:rFonts w:ascii="GHEA Grapalat Cyr" w:hAnsi="GHEA Grapalat Cyr" w:cs="GHEA Grapalat Cyr"/>
          <w:b/>
          <w:bCs/>
        </w:rPr>
        <w:t>СОГЛАШЕНИЕ О НЕУСТОЙКЕ</w:t>
      </w:r>
    </w:p>
    <w:p w:rsidR="00B83D8E" w:rsidRPr="005C339C" w:rsidRDefault="00B83D8E" w:rsidP="00ED6CD8">
      <w:pPr>
        <w:widowControl w:val="0"/>
        <w:spacing w:after="160" w:line="360" w:lineRule="auto"/>
        <w:jc w:val="center"/>
        <w:rPr>
          <w:rFonts w:ascii="GHEA Grapalat" w:hAnsi="GHEA Grapalat" w:cs="GHEA Grapalat"/>
          <w:b/>
          <w:bCs/>
        </w:rPr>
      </w:pPr>
      <w:r w:rsidRPr="005C339C">
        <w:rPr>
          <w:rFonts w:ascii="GHEA Grapalat Cyr" w:hAnsi="GHEA Grapalat Cyr" w:cs="GHEA Grapalat Cyr"/>
          <w:b/>
          <w:bCs/>
        </w:rPr>
        <w:t>(обеспечение исполнения договора)</w:t>
      </w:r>
    </w:p>
    <w:p w:rsidR="00B83D8E" w:rsidRPr="005C339C" w:rsidRDefault="00B83D8E" w:rsidP="005044C7">
      <w:pPr>
        <w:widowControl w:val="0"/>
        <w:spacing w:after="160" w:line="360" w:lineRule="auto"/>
        <w:rPr>
          <w:rFonts w:ascii="GHEA Grapalat" w:hAnsi="GHEA Grapalat" w:cs="GHEA Grapalat"/>
          <w:b/>
          <w:bCs/>
        </w:rPr>
      </w:pPr>
    </w:p>
    <w:tbl>
      <w:tblPr>
        <w:tblW w:w="0" w:type="auto"/>
        <w:tblInd w:w="-106" w:type="dxa"/>
        <w:tblLook w:val="00A0"/>
      </w:tblPr>
      <w:tblGrid>
        <w:gridCol w:w="4643"/>
        <w:gridCol w:w="4644"/>
      </w:tblGrid>
      <w:tr w:rsidR="00B83D8E" w:rsidRPr="005C339C">
        <w:tc>
          <w:tcPr>
            <w:tcW w:w="4643" w:type="dxa"/>
          </w:tcPr>
          <w:p w:rsidR="00B83D8E" w:rsidRPr="00333B20" w:rsidRDefault="00B83D8E" w:rsidP="00333B20">
            <w:pPr>
              <w:widowControl w:val="0"/>
              <w:spacing w:after="160" w:line="360" w:lineRule="auto"/>
              <w:rPr>
                <w:rFonts w:ascii="GHEA Grapalat" w:hAnsi="GHEA Grapalat" w:cs="GHEA Grapalat"/>
                <w:b/>
                <w:bCs/>
                <w:lang w:val="en-US"/>
              </w:rPr>
            </w:pPr>
            <w:r w:rsidRPr="00333B20">
              <w:rPr>
                <w:rFonts w:ascii="GHEA Grapalat Cyr" w:hAnsi="GHEA Grapalat Cyr" w:cs="GHEA Grapalat Cyr"/>
              </w:rPr>
              <w:t>г. Ереван</w:t>
            </w:r>
          </w:p>
        </w:tc>
        <w:tc>
          <w:tcPr>
            <w:tcW w:w="4644" w:type="dxa"/>
          </w:tcPr>
          <w:p w:rsidR="00B83D8E" w:rsidRPr="00333B20" w:rsidRDefault="00B83D8E" w:rsidP="00333B20">
            <w:pPr>
              <w:widowControl w:val="0"/>
              <w:spacing w:after="160" w:line="360" w:lineRule="auto"/>
              <w:jc w:val="right"/>
              <w:rPr>
                <w:rFonts w:ascii="GHEA Grapalat" w:hAnsi="GHEA Grapalat" w:cs="GHEA Grapalat"/>
                <w:lang w:val="en-US"/>
              </w:rPr>
            </w:pPr>
            <w:r w:rsidRPr="00333B20">
              <w:rPr>
                <w:rFonts w:ascii="GHEA Grapalat Cyr" w:hAnsi="GHEA Grapalat Cyr" w:cs="GHEA Grapalat Cyr"/>
              </w:rPr>
              <w:t>"</w:t>
            </w:r>
            <w:r w:rsidRPr="00333B20">
              <w:rPr>
                <w:rFonts w:ascii="GHEA Grapalat Cyr" w:hAnsi="GHEA Grapalat Cyr" w:cs="GHEA Grapalat Cyr"/>
              </w:rPr>
              <w:tab/>
              <w:t xml:space="preserve">" </w:t>
            </w:r>
            <w:r w:rsidRPr="00333B20">
              <w:rPr>
                <w:rFonts w:ascii="GHEA Grapalat Cyr" w:hAnsi="GHEA Grapalat Cyr" w:cs="GHEA Grapalat Cyr"/>
              </w:rPr>
              <w:tab/>
              <w:t xml:space="preserve"> 20</w:t>
            </w:r>
            <w:r w:rsidRPr="00333B20">
              <w:rPr>
                <w:rFonts w:ascii="GHEA Grapalat Cyr" w:hAnsi="GHEA Grapalat Cyr" w:cs="GHEA Grapalat Cyr"/>
              </w:rPr>
              <w:tab/>
              <w:t>г.</w:t>
            </w:r>
            <w:r w:rsidRPr="00333B20">
              <w:rPr>
                <w:rStyle w:val="FootnoteReference"/>
                <w:rFonts w:ascii="GHEA Grapalat" w:hAnsi="GHEA Grapalat" w:cs="GHEA Grapalat"/>
              </w:rPr>
              <w:footnoteReference w:customMarkFollows="1" w:id="36"/>
              <w:t>**</w:t>
            </w:r>
          </w:p>
        </w:tc>
      </w:tr>
    </w:tbl>
    <w:p w:rsidR="00B83D8E" w:rsidRPr="005C339C" w:rsidRDefault="00B83D8E" w:rsidP="005044C7">
      <w:pPr>
        <w:widowControl w:val="0"/>
        <w:spacing w:after="160" w:line="360" w:lineRule="auto"/>
        <w:rPr>
          <w:rFonts w:ascii="GHEA Grapalat" w:hAnsi="GHEA Grapalat" w:cs="GHEA Grapalat"/>
          <w:b/>
          <w:bCs/>
          <w:lang w:val="en-US"/>
        </w:rPr>
      </w:pPr>
    </w:p>
    <w:p w:rsidR="00B83D8E" w:rsidRPr="005C339C" w:rsidRDefault="00B83D8E" w:rsidP="00ED6CD8">
      <w:pPr>
        <w:widowControl w:val="0"/>
        <w:jc w:val="both"/>
        <w:rPr>
          <w:rFonts w:ascii="GHEA Grapalat" w:hAnsi="GHEA Grapalat" w:cs="GHEA Grapalat"/>
          <w:u w:val="single"/>
        </w:rPr>
      </w:pPr>
      <w:r w:rsidRPr="005C339C">
        <w:rPr>
          <w:rFonts w:ascii="GHEA Grapalat Cyr" w:hAnsi="GHEA Grapalat Cyr" w:cs="GHEA Grapalat Cyr"/>
        </w:rPr>
        <w:t>_________________, в лице директора Компании______________________________</w:t>
      </w:r>
    </w:p>
    <w:p w:rsidR="00B83D8E" w:rsidRPr="005C339C" w:rsidRDefault="00B83D8E" w:rsidP="00ED6CD8">
      <w:pPr>
        <w:widowControl w:val="0"/>
        <w:tabs>
          <w:tab w:val="left" w:pos="4820"/>
        </w:tabs>
        <w:spacing w:after="160" w:line="360" w:lineRule="auto"/>
        <w:ind w:left="284"/>
        <w:jc w:val="both"/>
        <w:rPr>
          <w:rFonts w:ascii="GHEA Grapalat Cyr" w:hAnsi="GHEA Grapalat Cyr" w:cs="GHEA Grapalat Cyr"/>
          <w:sz w:val="16"/>
          <w:szCs w:val="16"/>
        </w:rPr>
      </w:pPr>
      <w:r w:rsidRPr="005C339C">
        <w:rPr>
          <w:rFonts w:ascii="GHEA Grapalat Cyr" w:hAnsi="GHEA Grapalat Cyr" w:cs="GHEA Grapalat Cyr"/>
          <w:sz w:val="16"/>
          <w:szCs w:val="16"/>
        </w:rPr>
        <w:t xml:space="preserve">наименование Компании </w:t>
      </w:r>
      <w:r w:rsidRPr="005C339C">
        <w:rPr>
          <w:rFonts w:ascii="GHEA Grapalat Cyr" w:hAnsi="GHEA Grapalat Cyr" w:cs="GHEA Grapalat Cyr"/>
          <w:sz w:val="16"/>
          <w:szCs w:val="16"/>
        </w:rPr>
        <w:tab/>
        <w:t>Имя, фамилия, паспортные данные директора компании,</w:t>
      </w:r>
    </w:p>
    <w:p w:rsidR="00B83D8E" w:rsidRPr="005C339C" w:rsidRDefault="00B83D8E" w:rsidP="005044C7">
      <w:pPr>
        <w:widowControl w:val="0"/>
        <w:spacing w:after="160" w:line="360" w:lineRule="auto"/>
        <w:jc w:val="both"/>
        <w:rPr>
          <w:rFonts w:ascii="GHEA Grapalat" w:hAnsi="GHEA Grapalat" w:cs="GHEA Grapalat"/>
        </w:rPr>
      </w:pPr>
      <w:r w:rsidRPr="005C339C">
        <w:rPr>
          <w:rFonts w:ascii="GHEA Grapalat Cyr" w:hAnsi="GHEA Grapalat Cyr" w:cs="GHEA Grapalat Cyr"/>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B83D8E" w:rsidRPr="005C339C" w:rsidRDefault="00B83D8E" w:rsidP="005044C7">
      <w:pPr>
        <w:widowControl w:val="0"/>
        <w:spacing w:after="160" w:line="360" w:lineRule="auto"/>
        <w:ind w:firstLine="708"/>
        <w:jc w:val="both"/>
        <w:rPr>
          <w:rFonts w:ascii="GHEA Grapalat" w:hAnsi="GHEA Grapalat" w:cs="GHEA Grapalat"/>
        </w:rPr>
      </w:pPr>
    </w:p>
    <w:p w:rsidR="00B83D8E" w:rsidRPr="005C339C" w:rsidRDefault="00B83D8E" w:rsidP="00551823">
      <w:pPr>
        <w:widowControl w:val="0"/>
        <w:spacing w:after="160" w:line="360" w:lineRule="auto"/>
        <w:jc w:val="center"/>
        <w:rPr>
          <w:rFonts w:ascii="GHEA Grapalat" w:hAnsi="GHEA Grapalat" w:cs="GHEA Grapalat"/>
          <w:b/>
          <w:bCs/>
        </w:rPr>
      </w:pPr>
      <w:r w:rsidRPr="005C339C">
        <w:rPr>
          <w:rFonts w:ascii="GHEA Grapalat" w:hAnsi="GHEA Grapalat" w:cs="GHEA Grapalat"/>
          <w:b/>
          <w:bCs/>
        </w:rPr>
        <w:t xml:space="preserve">1. </w:t>
      </w:r>
      <w:r w:rsidRPr="005C339C">
        <w:rPr>
          <w:rFonts w:ascii="GHEA Grapalat Cyr" w:hAnsi="GHEA Grapalat Cyr" w:cs="GHEA Grapalat Cyr"/>
          <w:b/>
          <w:bCs/>
        </w:rPr>
        <w:t>Предмет соглашения</w:t>
      </w:r>
    </w:p>
    <w:p w:rsidR="00B83D8E" w:rsidRPr="00DF2A0E" w:rsidRDefault="00B83D8E" w:rsidP="003910C3">
      <w:pPr>
        <w:widowControl w:val="0"/>
        <w:tabs>
          <w:tab w:val="left" w:pos="1134"/>
        </w:tabs>
        <w:ind w:firstLine="567"/>
        <w:jc w:val="both"/>
        <w:rPr>
          <w:rFonts w:ascii="GHEA Grapalat" w:hAnsi="GHEA Grapalat" w:cs="GHEA Grapalat"/>
        </w:rPr>
      </w:pPr>
      <w:r w:rsidRPr="005C339C">
        <w:rPr>
          <w:rFonts w:ascii="GHEA Grapalat" w:hAnsi="GHEA Grapalat" w:cs="GHEA Grapalat"/>
        </w:rPr>
        <w:t>1.1.</w:t>
      </w:r>
      <w:r w:rsidRPr="005C339C">
        <w:rPr>
          <w:rFonts w:ascii="GHEA Grapalat" w:hAnsi="GHEA Grapalat" w:cs="GHEA Grapalat"/>
        </w:rPr>
        <w:tab/>
      </w:r>
      <w:r w:rsidRPr="005C339C">
        <w:rPr>
          <w:rFonts w:ascii="GHEA Grapalat Cyr" w:hAnsi="GHEA Grapalat Cyr" w:cs="GHEA Grapalat Cyr"/>
        </w:rPr>
        <w:t xml:space="preserve">Компания участвует в организованной </w:t>
      </w:r>
      <w:r w:rsidRPr="005C339C">
        <w:rPr>
          <w:rFonts w:ascii="Arial Unicode" w:hAnsi="Arial Unicode" w:cs="Arial Unicode"/>
          <w:lang w:val="af-ZA"/>
        </w:rPr>
        <w:t>&lt;&lt;Норк-Мараш&gt;&gt; медицинский центр&gt;&gt; ЗАО</w:t>
      </w:r>
      <w:r w:rsidRPr="005C339C">
        <w:rPr>
          <w:rFonts w:ascii="GHEA Grapalat Cyr" w:hAnsi="GHEA Grapalat Cyr" w:cs="GHEA Grapalat Cyr"/>
        </w:rPr>
        <w:t xml:space="preserve"> *(далее — Заказчик) </w:t>
      </w:r>
      <w:r w:rsidRPr="005C339C">
        <w:rPr>
          <w:rFonts w:ascii="GHEA Grapalat" w:hAnsi="GHEA Grapalat" w:cs="GHEA Grapalat"/>
        </w:rPr>
        <w:t xml:space="preserve"> </w:t>
      </w:r>
      <w:r w:rsidRPr="005C339C">
        <w:rPr>
          <w:rFonts w:ascii="GHEA Grapalat Cyr" w:hAnsi="GHEA Grapalat Cyr" w:cs="GHEA Grapalat Cyr"/>
        </w:rPr>
        <w:t xml:space="preserve">процедуре закупок под кодом </w:t>
      </w:r>
      <w:r w:rsidRPr="005C339C">
        <w:rPr>
          <w:rFonts w:ascii="Arial Unicode" w:hAnsi="Arial Unicode" w:cs="Arial Unicode"/>
        </w:rPr>
        <w:t>НММЦ</w:t>
      </w:r>
      <w:r w:rsidRPr="005C339C">
        <w:rPr>
          <w:rFonts w:ascii="Arial Unicode" w:hAnsi="Arial Unicode" w:cs="Arial Unicode"/>
          <w:lang w:val="af-ZA"/>
        </w:rPr>
        <w:t>-ОК</w:t>
      </w:r>
      <w:r w:rsidRPr="005C339C">
        <w:rPr>
          <w:rFonts w:ascii="Arial Unicode" w:hAnsi="Arial Unicode" w:cs="Arial Unicode"/>
        </w:rPr>
        <w:t>ПР</w:t>
      </w:r>
      <w:r w:rsidRPr="005C339C">
        <w:rPr>
          <w:rFonts w:ascii="Arial Unicode" w:hAnsi="Arial Unicode" w:cs="Arial Unicode"/>
          <w:lang w:val="af-ZA"/>
        </w:rPr>
        <w:t>-</w:t>
      </w:r>
      <w:r>
        <w:rPr>
          <w:rFonts w:ascii="Arial Unicode" w:hAnsi="Arial Unicode" w:cs="Arial Unicode"/>
          <w:lang w:val="hy-AM"/>
        </w:rPr>
        <w:t>19/41</w:t>
      </w:r>
    </w:p>
    <w:p w:rsidR="00B83D8E" w:rsidRPr="005C339C" w:rsidRDefault="00B83D8E" w:rsidP="003910C3">
      <w:pPr>
        <w:widowControl w:val="0"/>
        <w:jc w:val="both"/>
        <w:rPr>
          <w:rFonts w:ascii="GHEA Grapalat" w:hAnsi="GHEA Grapalat" w:cs="GHEA Grapalat"/>
        </w:rPr>
      </w:pPr>
      <w:r w:rsidRPr="005C339C">
        <w:rPr>
          <w:rFonts w:ascii="GHEA Grapalat" w:hAnsi="GHEA Grapalat" w:cs="GHEA Grapalat"/>
        </w:rPr>
        <w:t>*.</w:t>
      </w:r>
    </w:p>
    <w:p w:rsidR="00B83D8E" w:rsidRPr="005C339C" w:rsidRDefault="00B83D8E" w:rsidP="00551823">
      <w:pPr>
        <w:widowControl w:val="0"/>
        <w:tabs>
          <w:tab w:val="left" w:pos="1134"/>
        </w:tabs>
        <w:spacing w:after="160" w:line="360" w:lineRule="auto"/>
        <w:ind w:firstLine="567"/>
        <w:jc w:val="both"/>
        <w:rPr>
          <w:rFonts w:ascii="GHEA Grapalat" w:hAnsi="GHEA Grapalat" w:cs="GHEA Grapalat"/>
        </w:rPr>
      </w:pPr>
      <w:r w:rsidRPr="005C339C">
        <w:rPr>
          <w:rFonts w:ascii="GHEA Grapalat" w:hAnsi="GHEA Grapalat" w:cs="GHEA Grapalat"/>
        </w:rPr>
        <w:t>1.2.</w:t>
      </w:r>
      <w:r w:rsidRPr="005C339C">
        <w:rPr>
          <w:rFonts w:ascii="GHEA Grapalat" w:hAnsi="GHEA Grapalat" w:cs="GHEA Grapalat"/>
        </w:rPr>
        <w:tab/>
      </w:r>
      <w:r w:rsidRPr="005C339C">
        <w:rPr>
          <w:rFonts w:ascii="GHEA Grapalat Cyr" w:hAnsi="GHEA Grapalat Cyr" w:cs="GHEA Grapalat Cyr"/>
        </w:rPr>
        <w:t xml:space="preserve">В качестве обеспечения исполнения договора, 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B83D8E" w:rsidRPr="005C339C" w:rsidRDefault="00B83D8E" w:rsidP="00551823">
      <w:pPr>
        <w:widowControl w:val="0"/>
        <w:tabs>
          <w:tab w:val="left" w:pos="1134"/>
        </w:tabs>
        <w:spacing w:after="160" w:line="360" w:lineRule="auto"/>
        <w:ind w:firstLine="567"/>
        <w:jc w:val="both"/>
        <w:rPr>
          <w:rFonts w:ascii="GHEA Grapalat" w:hAnsi="GHEA Grapalat" w:cs="GHEA Grapalat"/>
          <w:color w:val="000000"/>
        </w:rPr>
      </w:pPr>
      <w:r w:rsidRPr="005C339C">
        <w:rPr>
          <w:rFonts w:ascii="GHEA Grapalat" w:hAnsi="GHEA Grapalat" w:cs="GHEA Grapalat"/>
        </w:rPr>
        <w:t>1.3</w:t>
      </w:r>
      <w:r w:rsidRPr="005C339C">
        <w:rPr>
          <w:rFonts w:ascii="GHEA Grapalat" w:hAnsi="GHEA Grapalat" w:cs="GHEA Grapalat"/>
        </w:rPr>
        <w:tab/>
      </w:r>
      <w:r w:rsidRPr="005C339C">
        <w:rPr>
          <w:rFonts w:ascii="GHEA Grapalat Cyr" w:hAnsi="GHEA Grapalat Cyr" w:cs="GHEA Grapalat Cyr"/>
          <w:color w:val="000000"/>
        </w:rPr>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rsidR="00B83D8E" w:rsidRPr="005C339C" w:rsidRDefault="00B83D8E" w:rsidP="00551823">
      <w:pPr>
        <w:widowControl w:val="0"/>
        <w:tabs>
          <w:tab w:val="left" w:pos="1134"/>
        </w:tabs>
        <w:spacing w:after="160" w:line="360" w:lineRule="auto"/>
        <w:ind w:firstLine="567"/>
        <w:jc w:val="both"/>
        <w:rPr>
          <w:rFonts w:ascii="GHEA Grapalat" w:hAnsi="GHEA Grapalat" w:cs="GHEA Grapalat"/>
          <w:color w:val="000000"/>
        </w:rPr>
      </w:pPr>
      <w:r w:rsidRPr="005C339C">
        <w:rPr>
          <w:rFonts w:ascii="GHEA Grapalat Cyr" w:hAnsi="GHEA Grapalat Cyr" w:cs="GHEA Grapalat Cyr"/>
          <w:color w:val="000000"/>
        </w:rPr>
        <w:t>а)</w:t>
      </w:r>
      <w:r w:rsidRPr="005C339C">
        <w:rPr>
          <w:rFonts w:ascii="GHEA Grapalat Cyr" w:hAnsi="GHEA Grapalat Cyr" w:cs="GHEA Grapalat Cyr"/>
          <w:color w:val="00000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B83D8E" w:rsidRPr="005C339C" w:rsidRDefault="00B83D8E" w:rsidP="00551823">
      <w:pPr>
        <w:widowControl w:val="0"/>
        <w:tabs>
          <w:tab w:val="left" w:pos="1134"/>
        </w:tabs>
        <w:spacing w:after="160" w:line="360" w:lineRule="auto"/>
        <w:ind w:firstLine="567"/>
        <w:jc w:val="both"/>
        <w:rPr>
          <w:rFonts w:ascii="GHEA Grapalat" w:hAnsi="GHEA Grapalat" w:cs="GHEA Grapalat"/>
          <w:color w:val="000000"/>
        </w:rPr>
      </w:pPr>
      <w:r w:rsidRPr="005C339C">
        <w:rPr>
          <w:rFonts w:ascii="GHEA Grapalat Cyr" w:hAnsi="GHEA Grapalat Cyr" w:cs="GHEA Grapalat Cyr"/>
          <w:color w:val="000000"/>
        </w:rPr>
        <w:t>б)</w:t>
      </w:r>
      <w:r w:rsidRPr="005C339C">
        <w:rPr>
          <w:rFonts w:ascii="GHEA Grapalat Cyr" w:hAnsi="GHEA Grapalat Cyr" w:cs="GHEA Grapalat Cyr"/>
          <w:color w:val="00000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B83D8E" w:rsidRPr="005C339C" w:rsidRDefault="00B83D8E" w:rsidP="00551823">
      <w:pPr>
        <w:widowControl w:val="0"/>
        <w:tabs>
          <w:tab w:val="left" w:pos="1134"/>
        </w:tabs>
        <w:spacing w:after="160" w:line="360" w:lineRule="auto"/>
        <w:ind w:firstLine="567"/>
        <w:jc w:val="both"/>
        <w:rPr>
          <w:rFonts w:ascii="GHEA Grapalat" w:hAnsi="GHEA Grapalat" w:cs="GHEA Grapalat"/>
          <w:color w:val="000000"/>
        </w:rPr>
      </w:pPr>
      <w:r w:rsidRPr="005C339C">
        <w:rPr>
          <w:rFonts w:ascii="GHEA Grapalat Cyr" w:hAnsi="GHEA Grapalat Cyr" w:cs="GHEA Grapalat Cyr"/>
          <w:color w:val="000000"/>
        </w:rPr>
        <w:t>в)</w:t>
      </w:r>
      <w:r w:rsidRPr="005C339C">
        <w:rPr>
          <w:rFonts w:ascii="GHEA Grapalat Cyr" w:hAnsi="GHEA Grapalat Cyr" w:cs="GHEA Grapalat Cyr"/>
          <w:color w:val="00000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B83D8E" w:rsidRPr="005C339C" w:rsidRDefault="00B83D8E" w:rsidP="00551823">
      <w:pPr>
        <w:widowControl w:val="0"/>
        <w:tabs>
          <w:tab w:val="left" w:pos="1134"/>
        </w:tabs>
        <w:spacing w:after="160" w:line="360" w:lineRule="auto"/>
        <w:ind w:firstLine="567"/>
        <w:jc w:val="both"/>
        <w:rPr>
          <w:rFonts w:ascii="GHEA Grapalat" w:hAnsi="GHEA Grapalat" w:cs="GHEA Grapalat"/>
          <w:color w:val="000000"/>
        </w:rPr>
      </w:pPr>
      <w:r w:rsidRPr="005C339C">
        <w:rPr>
          <w:rFonts w:ascii="GHEA Grapalat Cyr" w:hAnsi="GHEA Grapalat Cyr" w:cs="GHEA Grapalat Cyr"/>
          <w:color w:val="000000"/>
        </w:rPr>
        <w:t>г)</w:t>
      </w:r>
      <w:r w:rsidRPr="005C339C">
        <w:rPr>
          <w:rFonts w:ascii="GHEA Grapalat Cyr" w:hAnsi="GHEA Grapalat Cyr" w:cs="GHEA Grapalat Cyr"/>
          <w:color w:val="000000"/>
        </w:rPr>
        <w:tab/>
        <w:t>Компания подтверждает, что акцептовала Требование в полном размере суммы неустойки.</w:t>
      </w:r>
    </w:p>
    <w:p w:rsidR="00B83D8E" w:rsidRPr="005C339C" w:rsidRDefault="00B83D8E" w:rsidP="00551823">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д)</w:t>
      </w:r>
      <w:r w:rsidRPr="005C339C">
        <w:rPr>
          <w:rFonts w:ascii="GHEA Grapalat Cyr" w:hAnsi="GHEA Grapalat Cyr" w:cs="GHEA Grapalat Cyr"/>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B83D8E" w:rsidRPr="005C339C" w:rsidRDefault="00B83D8E" w:rsidP="00551823">
      <w:pPr>
        <w:widowControl w:val="0"/>
        <w:tabs>
          <w:tab w:val="left" w:pos="1134"/>
        </w:tabs>
        <w:spacing w:after="160" w:line="360" w:lineRule="auto"/>
        <w:ind w:firstLine="567"/>
        <w:jc w:val="both"/>
        <w:rPr>
          <w:rFonts w:ascii="GHEA Grapalat" w:hAnsi="GHEA Grapalat" w:cs="GHEA Grapalat"/>
        </w:rPr>
      </w:pPr>
      <w:r w:rsidRPr="005C339C">
        <w:rPr>
          <w:rFonts w:ascii="GHEA Grapalat" w:hAnsi="GHEA Grapalat" w:cs="GHEA Grapalat"/>
        </w:rPr>
        <w:t>1.4</w:t>
      </w:r>
      <w:r w:rsidRPr="005C339C">
        <w:rPr>
          <w:rFonts w:ascii="GHEA Grapalat" w:hAnsi="GHEA Grapalat" w:cs="GHEA Grapalat"/>
        </w:rPr>
        <w:tab/>
      </w:r>
      <w:r w:rsidRPr="005C339C">
        <w:rPr>
          <w:rFonts w:ascii="GHEA Grapalat Cyr" w:hAnsi="GHEA Grapalat Cyr" w:cs="GHEA Grapalat Cyr"/>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B83D8E" w:rsidRPr="005C339C" w:rsidRDefault="00B83D8E" w:rsidP="00551823">
      <w:pPr>
        <w:widowControl w:val="0"/>
        <w:tabs>
          <w:tab w:val="left" w:pos="1134"/>
        </w:tabs>
        <w:spacing w:after="160" w:line="346" w:lineRule="auto"/>
        <w:ind w:firstLine="567"/>
        <w:jc w:val="both"/>
        <w:rPr>
          <w:rFonts w:ascii="GHEA Grapalat" w:hAnsi="GHEA Grapalat" w:cs="GHEA Grapalat"/>
          <w:color w:val="000000"/>
        </w:rPr>
      </w:pPr>
      <w:r w:rsidRPr="005C339C">
        <w:rPr>
          <w:rFonts w:ascii="GHEA Grapalat" w:hAnsi="GHEA Grapalat" w:cs="GHEA Grapalat"/>
        </w:rPr>
        <w:t>1.5</w:t>
      </w:r>
      <w:r w:rsidRPr="005C339C">
        <w:rPr>
          <w:rFonts w:ascii="GHEA Grapalat" w:hAnsi="GHEA Grapalat" w:cs="GHEA Grapalat"/>
        </w:rPr>
        <w:tab/>
      </w:r>
      <w:r w:rsidRPr="005C339C">
        <w:rPr>
          <w:rFonts w:ascii="GHEA Grapalat Cyr" w:hAnsi="GHEA Grapalat Cyr" w:cs="GHEA Grapalat Cyr"/>
          <w:color w:val="000000"/>
        </w:rPr>
        <w:t>Заказчик может представить в Банк-плательщик иные дополнительные документы.</w:t>
      </w:r>
    </w:p>
    <w:p w:rsidR="00B83D8E" w:rsidRPr="005C339C" w:rsidRDefault="00B83D8E" w:rsidP="00551823">
      <w:pPr>
        <w:widowControl w:val="0"/>
        <w:tabs>
          <w:tab w:val="left" w:pos="1134"/>
        </w:tabs>
        <w:spacing w:after="160" w:line="346" w:lineRule="auto"/>
        <w:ind w:firstLine="567"/>
        <w:jc w:val="both"/>
        <w:rPr>
          <w:rFonts w:ascii="GHEA Grapalat" w:hAnsi="GHEA Grapalat" w:cs="GHEA Grapalat"/>
        </w:rPr>
      </w:pPr>
      <w:r w:rsidRPr="005C339C">
        <w:rPr>
          <w:rFonts w:ascii="GHEA Grapalat" w:hAnsi="GHEA Grapalat" w:cs="GHEA Grapalat"/>
        </w:rPr>
        <w:t>1.6</w:t>
      </w:r>
      <w:r w:rsidRPr="005C339C">
        <w:rPr>
          <w:rFonts w:ascii="GHEA Grapalat" w:hAnsi="GHEA Grapalat" w:cs="GHEA Grapalat"/>
        </w:rPr>
        <w:tab/>
      </w:r>
      <w:r w:rsidRPr="005C339C">
        <w:rPr>
          <w:rFonts w:ascii="GHEA Grapalat Cyr" w:hAnsi="GHEA Grapalat Cyr" w:cs="GHEA Grapalat Cyr"/>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B83D8E" w:rsidRPr="005C339C" w:rsidRDefault="00B83D8E" w:rsidP="00551823">
      <w:pPr>
        <w:widowControl w:val="0"/>
        <w:tabs>
          <w:tab w:val="left" w:pos="1134"/>
        </w:tabs>
        <w:spacing w:after="160" w:line="346" w:lineRule="auto"/>
        <w:ind w:firstLine="567"/>
        <w:jc w:val="both"/>
        <w:rPr>
          <w:rFonts w:ascii="GHEA Grapalat" w:hAnsi="GHEA Grapalat" w:cs="GHEA Grapalat"/>
        </w:rPr>
      </w:pPr>
      <w:r w:rsidRPr="005C339C">
        <w:rPr>
          <w:rFonts w:ascii="GHEA Grapalat" w:hAnsi="GHEA Grapalat" w:cs="GHEA Grapalat"/>
        </w:rPr>
        <w:t>1.7</w:t>
      </w:r>
      <w:r w:rsidRPr="005C339C">
        <w:rPr>
          <w:rFonts w:ascii="GHEA Grapalat" w:hAnsi="GHEA Grapalat" w:cs="GHEA Grapalat"/>
        </w:rPr>
        <w:tab/>
      </w:r>
      <w:r w:rsidRPr="005C339C">
        <w:rPr>
          <w:rFonts w:ascii="GHEA Grapalat Cyr" w:hAnsi="GHEA Grapalat Cyr" w:cs="GHEA Grapalat Cyr"/>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B83D8E" w:rsidRPr="005C339C" w:rsidRDefault="00B83D8E" w:rsidP="00551823">
      <w:pPr>
        <w:widowControl w:val="0"/>
        <w:tabs>
          <w:tab w:val="left" w:pos="1134"/>
        </w:tabs>
        <w:spacing w:after="160" w:line="346" w:lineRule="auto"/>
        <w:ind w:firstLine="567"/>
        <w:jc w:val="both"/>
        <w:rPr>
          <w:rFonts w:ascii="GHEA Grapalat" w:hAnsi="GHEA Grapalat" w:cs="GHEA Grapalat"/>
        </w:rPr>
      </w:pPr>
      <w:r w:rsidRPr="005C339C">
        <w:rPr>
          <w:rFonts w:ascii="GHEA Grapalat" w:hAnsi="GHEA Grapalat" w:cs="GHEA Grapalat"/>
        </w:rPr>
        <w:t>1.8</w:t>
      </w:r>
      <w:r w:rsidRPr="005C339C">
        <w:rPr>
          <w:rFonts w:ascii="GHEA Grapalat" w:hAnsi="GHEA Grapalat" w:cs="GHEA Grapalat"/>
        </w:rPr>
        <w:tab/>
      </w:r>
      <w:r w:rsidRPr="005C339C">
        <w:rPr>
          <w:rFonts w:ascii="GHEA Grapalat Cyr" w:hAnsi="GHEA Grapalat Cyr" w:cs="GHEA Grapalat Cyr"/>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B83D8E" w:rsidRPr="005C339C" w:rsidRDefault="00B83D8E" w:rsidP="00551823">
      <w:pPr>
        <w:widowControl w:val="0"/>
        <w:spacing w:after="160" w:line="346" w:lineRule="auto"/>
        <w:jc w:val="both"/>
        <w:rPr>
          <w:rFonts w:ascii="GHEA Grapalat" w:hAnsi="GHEA Grapalat" w:cs="GHEA Grapalat"/>
        </w:rPr>
      </w:pPr>
    </w:p>
    <w:p w:rsidR="00B83D8E" w:rsidRPr="005C339C" w:rsidRDefault="00B83D8E" w:rsidP="00551823">
      <w:pPr>
        <w:widowControl w:val="0"/>
        <w:spacing w:after="160" w:line="346" w:lineRule="auto"/>
        <w:jc w:val="center"/>
        <w:rPr>
          <w:rFonts w:ascii="GHEA Grapalat" w:hAnsi="GHEA Grapalat" w:cs="GHEA Grapalat"/>
          <w:b/>
          <w:bCs/>
        </w:rPr>
      </w:pPr>
      <w:r w:rsidRPr="005C339C">
        <w:rPr>
          <w:rFonts w:ascii="GHEA Grapalat" w:hAnsi="GHEA Grapalat" w:cs="GHEA Grapalat"/>
          <w:b/>
          <w:bCs/>
        </w:rPr>
        <w:t xml:space="preserve">2. </w:t>
      </w:r>
      <w:r w:rsidRPr="005C339C">
        <w:rPr>
          <w:rFonts w:ascii="GHEA Grapalat Cyr" w:hAnsi="GHEA Grapalat Cyr" w:cs="GHEA Grapalat Cyr"/>
          <w:b/>
          <w:bCs/>
        </w:rPr>
        <w:t>Иные условия</w:t>
      </w:r>
    </w:p>
    <w:p w:rsidR="00B83D8E" w:rsidRPr="005C339C" w:rsidRDefault="00B83D8E" w:rsidP="00551823">
      <w:pPr>
        <w:widowControl w:val="0"/>
        <w:tabs>
          <w:tab w:val="left" w:pos="1134"/>
        </w:tabs>
        <w:spacing w:after="160" w:line="346" w:lineRule="auto"/>
        <w:ind w:firstLine="567"/>
        <w:jc w:val="both"/>
        <w:rPr>
          <w:rFonts w:ascii="GHEA Grapalat" w:hAnsi="GHEA Grapalat" w:cs="GHEA Grapalat"/>
          <w:spacing w:val="-6"/>
        </w:rPr>
      </w:pPr>
      <w:r w:rsidRPr="005C339C">
        <w:rPr>
          <w:rFonts w:ascii="GHEA Grapalat" w:hAnsi="GHEA Grapalat" w:cs="GHEA Grapalat"/>
        </w:rPr>
        <w:t>2.1.</w:t>
      </w:r>
      <w:r w:rsidRPr="005C339C">
        <w:rPr>
          <w:rFonts w:ascii="GHEA Grapalat" w:hAnsi="GHEA Grapalat" w:cs="GHEA Grapalat"/>
        </w:rPr>
        <w:tab/>
      </w:r>
      <w:r w:rsidRPr="005C339C">
        <w:rPr>
          <w:rFonts w:ascii="GHEA Grapalat Cyr" w:hAnsi="GHEA Grapalat Cyr" w:cs="GHEA Grapalat Cyr"/>
        </w:rPr>
        <w:t xml:space="preserve">до 10 рабочего дня, следующего за последним днем исполнения в </w:t>
      </w:r>
      <w:r w:rsidRPr="005C339C">
        <w:rPr>
          <w:rFonts w:ascii="GHEA Grapalat Cyr" w:hAnsi="GHEA Grapalat Cyr" w:cs="GHEA Grapalat Cyr"/>
          <w:spacing w:val="-6"/>
        </w:rPr>
        <w:t>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w:t>
      </w:r>
      <w:r w:rsidRPr="005C339C">
        <w:rPr>
          <w:rFonts w:ascii="Courier New" w:hAnsi="Courier New" w:cs="Courier New"/>
          <w:spacing w:val="-6"/>
          <w:lang w:val="en-US"/>
        </w:rPr>
        <w:t> </w:t>
      </w:r>
      <w:r w:rsidRPr="005C339C">
        <w:rPr>
          <w:rFonts w:ascii="GHEA Grapalat Cyr" w:hAnsi="GHEA Grapalat Cyr" w:cs="GHEA Grapalat Cyr"/>
          <w:spacing w:val="-6"/>
        </w:rPr>
        <w:t xml:space="preserve">рабочего дня, следующего за днем окончания гарантийного срока). </w:t>
      </w:r>
    </w:p>
    <w:p w:rsidR="00B83D8E" w:rsidRPr="005C339C" w:rsidRDefault="00B83D8E" w:rsidP="00551823">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2.2.</w:t>
      </w:r>
      <w:r w:rsidRPr="005C339C">
        <w:rPr>
          <w:rFonts w:ascii="GHEA Grapalat Cyr" w:hAnsi="GHEA Grapalat Cyr" w:cs="GHEA Grapalat Cyr"/>
        </w:rPr>
        <w:tab/>
        <w:t xml:space="preserve">Представив настоящее Соглашение и прилагаемое Требование в Банк-плательщик: </w:t>
      </w:r>
    </w:p>
    <w:p w:rsidR="00B83D8E" w:rsidRPr="005C339C" w:rsidRDefault="00B83D8E" w:rsidP="00551823">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2.2.1.</w:t>
      </w:r>
      <w:r w:rsidRPr="005C339C">
        <w:rPr>
          <w:rFonts w:ascii="GHEA Grapalat Cyr" w:hAnsi="GHEA Grapalat Cyr" w:cs="GHEA Grapalat Cyr"/>
        </w:rPr>
        <w:tab/>
        <w:t>Заказчик подтверждает, что Компания допустила нарушение договорных обязательств, а</w:t>
      </w:r>
    </w:p>
    <w:p w:rsidR="00B83D8E" w:rsidRPr="005C339C" w:rsidDel="00A13215" w:rsidRDefault="00B83D8E" w:rsidP="00551823">
      <w:pPr>
        <w:widowControl w:val="0"/>
        <w:tabs>
          <w:tab w:val="left" w:pos="1134"/>
        </w:tabs>
        <w:spacing w:after="160" w:line="360" w:lineRule="auto"/>
        <w:ind w:firstLine="567"/>
        <w:jc w:val="both"/>
        <w:rPr>
          <w:rFonts w:ascii="GHEA Grapalat" w:hAnsi="GHEA Grapalat" w:cs="GHEA Grapalat"/>
        </w:rPr>
      </w:pPr>
      <w:r w:rsidRPr="005C339C">
        <w:rPr>
          <w:rFonts w:ascii="GHEA Grapalat" w:hAnsi="GHEA Grapalat" w:cs="GHEA Grapalat"/>
        </w:rPr>
        <w:t>2.2.2.</w:t>
      </w:r>
      <w:r w:rsidRPr="005C339C">
        <w:rPr>
          <w:rFonts w:ascii="GHEA Grapalat" w:hAnsi="GHEA Grapalat" w:cs="GHEA Grapalat"/>
        </w:rPr>
        <w:tab/>
      </w:r>
      <w:r w:rsidRPr="005C339C">
        <w:rPr>
          <w:rFonts w:ascii="GHEA Grapalat Cyr" w:hAnsi="GHEA Grapalat Cyr" w:cs="GHEA Grapalat Cyr"/>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B83D8E" w:rsidRPr="005C339C" w:rsidRDefault="00B83D8E" w:rsidP="00551823">
      <w:pPr>
        <w:widowControl w:val="0"/>
        <w:tabs>
          <w:tab w:val="left" w:pos="1134"/>
        </w:tabs>
        <w:spacing w:after="160" w:line="360" w:lineRule="auto"/>
        <w:ind w:firstLine="567"/>
        <w:jc w:val="both"/>
        <w:rPr>
          <w:rFonts w:ascii="GHEA Grapalat" w:hAnsi="GHEA Grapalat" w:cs="GHEA Grapalat"/>
        </w:rPr>
      </w:pPr>
      <w:r w:rsidRPr="005C339C">
        <w:rPr>
          <w:rFonts w:ascii="GHEA Grapalat Cyr" w:hAnsi="GHEA Grapalat Cyr" w:cs="GHEA Grapalat Cyr"/>
        </w:rPr>
        <w:t>2.3</w:t>
      </w:r>
      <w:r w:rsidRPr="005C339C">
        <w:rPr>
          <w:rFonts w:ascii="GHEA Grapalat Cyr" w:hAnsi="GHEA Grapalat Cyr" w:cs="GHEA Grapalat Cyr"/>
        </w:rPr>
        <w:tab/>
        <w:t>реговоров. В случае недостижения согласия споры разрешаются в судебном порядке.</w:t>
      </w:r>
    </w:p>
    <w:p w:rsidR="00B83D8E" w:rsidRPr="005C339C" w:rsidRDefault="00B83D8E" w:rsidP="005044C7">
      <w:pPr>
        <w:widowControl w:val="0"/>
        <w:spacing w:after="160" w:line="360" w:lineRule="auto"/>
        <w:ind w:firstLine="567"/>
        <w:jc w:val="both"/>
        <w:rPr>
          <w:rFonts w:ascii="GHEA Grapalat" w:hAnsi="GHEA Grapalat" w:cs="GHEA Grapalat"/>
        </w:rPr>
      </w:pPr>
    </w:p>
    <w:p w:rsidR="00B83D8E" w:rsidRPr="005C339C" w:rsidRDefault="00B83D8E" w:rsidP="00551823">
      <w:pPr>
        <w:widowControl w:val="0"/>
        <w:spacing w:after="160" w:line="360" w:lineRule="auto"/>
        <w:jc w:val="center"/>
        <w:rPr>
          <w:rFonts w:ascii="GHEA Grapalat" w:hAnsi="GHEA Grapalat" w:cs="GHEA Grapalat"/>
        </w:rPr>
      </w:pPr>
      <w:r w:rsidRPr="005C339C">
        <w:rPr>
          <w:rFonts w:ascii="GHEA Grapalat Cyr" w:hAnsi="GHEA Grapalat Cyr" w:cs="GHEA Grapalat Cyr"/>
          <w:b/>
          <w:bCs/>
        </w:rPr>
        <w:t>3. Адрес, банковские реквизиты Компании</w:t>
      </w:r>
    </w:p>
    <w:p w:rsidR="00B83D8E" w:rsidRPr="005C339C" w:rsidRDefault="00B83D8E" w:rsidP="004371C2">
      <w:pPr>
        <w:widowControl w:val="0"/>
        <w:jc w:val="both"/>
        <w:rPr>
          <w:rFonts w:ascii="GHEA Grapalat" w:hAnsi="GHEA Grapalat" w:cs="GHEA Grapalat"/>
        </w:rPr>
      </w:pPr>
      <w:r w:rsidRPr="005C339C">
        <w:rPr>
          <w:rFonts w:ascii="GHEA Grapalat" w:hAnsi="GHEA Grapalat" w:cs="GHEA Grapalat"/>
        </w:rPr>
        <w:t>__________________________________</w:t>
      </w:r>
    </w:p>
    <w:p w:rsidR="00B83D8E" w:rsidRPr="005C339C" w:rsidRDefault="00B83D8E" w:rsidP="004371C2">
      <w:pPr>
        <w:widowControl w:val="0"/>
        <w:spacing w:after="160" w:line="360" w:lineRule="auto"/>
        <w:ind w:right="4959"/>
        <w:jc w:val="center"/>
        <w:rPr>
          <w:rFonts w:ascii="GHEA Grapalat Cyr" w:hAnsi="GHEA Grapalat Cyr" w:cs="GHEA Grapalat Cyr"/>
          <w:sz w:val="16"/>
          <w:szCs w:val="16"/>
        </w:rPr>
      </w:pPr>
      <w:r w:rsidRPr="005C339C">
        <w:rPr>
          <w:rFonts w:ascii="GHEA Grapalat Cyr" w:hAnsi="GHEA Grapalat Cyr" w:cs="GHEA Grapalat Cyr"/>
          <w:sz w:val="16"/>
          <w:szCs w:val="16"/>
        </w:rPr>
        <w:t>наименование компании</w:t>
      </w:r>
    </w:p>
    <w:p w:rsidR="00B83D8E" w:rsidRPr="005C339C" w:rsidRDefault="00B83D8E" w:rsidP="004371C2">
      <w:pPr>
        <w:widowControl w:val="0"/>
        <w:jc w:val="both"/>
        <w:rPr>
          <w:rFonts w:ascii="GHEA Grapalat" w:hAnsi="GHEA Grapalat" w:cs="GHEA Grapalat"/>
        </w:rPr>
      </w:pPr>
      <w:r w:rsidRPr="005C339C">
        <w:rPr>
          <w:rFonts w:ascii="GHEA Grapalat" w:hAnsi="GHEA Grapalat" w:cs="GHEA Grapalat"/>
        </w:rPr>
        <w:t>__________________________________</w:t>
      </w:r>
    </w:p>
    <w:p w:rsidR="00B83D8E" w:rsidRPr="005C339C" w:rsidRDefault="00B83D8E" w:rsidP="004371C2">
      <w:pPr>
        <w:widowControl w:val="0"/>
        <w:spacing w:after="160" w:line="360" w:lineRule="auto"/>
        <w:ind w:right="4959"/>
        <w:jc w:val="center"/>
        <w:rPr>
          <w:rFonts w:ascii="GHEA Grapalat Cyr" w:hAnsi="GHEA Grapalat Cyr" w:cs="GHEA Grapalat Cyr"/>
          <w:sz w:val="16"/>
          <w:szCs w:val="16"/>
        </w:rPr>
      </w:pPr>
      <w:r w:rsidRPr="005C339C">
        <w:rPr>
          <w:rFonts w:ascii="GHEA Grapalat Cyr" w:hAnsi="GHEA Grapalat Cyr" w:cs="GHEA Grapalat Cyr"/>
          <w:sz w:val="16"/>
          <w:szCs w:val="16"/>
        </w:rPr>
        <w:t>адрес компании</w:t>
      </w:r>
    </w:p>
    <w:p w:rsidR="00B83D8E" w:rsidRPr="005C339C" w:rsidRDefault="00B83D8E" w:rsidP="004371C2">
      <w:pPr>
        <w:widowControl w:val="0"/>
        <w:jc w:val="both"/>
        <w:rPr>
          <w:rFonts w:ascii="GHEA Grapalat" w:hAnsi="GHEA Grapalat" w:cs="GHEA Grapalat"/>
        </w:rPr>
      </w:pPr>
      <w:r w:rsidRPr="005C339C">
        <w:rPr>
          <w:rFonts w:ascii="GHEA Grapalat" w:hAnsi="GHEA Grapalat" w:cs="GHEA Grapalat"/>
        </w:rPr>
        <w:t>__________________________________</w:t>
      </w:r>
    </w:p>
    <w:p w:rsidR="00B83D8E" w:rsidRPr="005C339C" w:rsidRDefault="00B83D8E" w:rsidP="004371C2">
      <w:pPr>
        <w:widowControl w:val="0"/>
        <w:spacing w:after="160" w:line="360" w:lineRule="auto"/>
        <w:ind w:right="4959"/>
        <w:jc w:val="center"/>
        <w:rPr>
          <w:rFonts w:ascii="GHEA Grapalat Cyr" w:hAnsi="GHEA Grapalat Cyr" w:cs="GHEA Grapalat Cyr"/>
          <w:sz w:val="16"/>
          <w:szCs w:val="16"/>
        </w:rPr>
      </w:pPr>
      <w:r w:rsidRPr="005C339C">
        <w:rPr>
          <w:rFonts w:ascii="GHEA Grapalat Cyr" w:hAnsi="GHEA Grapalat Cyr" w:cs="GHEA Grapalat Cyr"/>
          <w:sz w:val="16"/>
          <w:szCs w:val="16"/>
        </w:rPr>
        <w:t>наименование обслуживающего компанию банка</w:t>
      </w:r>
    </w:p>
    <w:p w:rsidR="00B83D8E" w:rsidRPr="005C339C" w:rsidRDefault="00B83D8E" w:rsidP="004371C2">
      <w:pPr>
        <w:widowControl w:val="0"/>
        <w:jc w:val="both"/>
        <w:rPr>
          <w:rFonts w:ascii="GHEA Grapalat" w:hAnsi="GHEA Grapalat" w:cs="GHEA Grapalat"/>
        </w:rPr>
      </w:pPr>
      <w:r w:rsidRPr="005C339C">
        <w:rPr>
          <w:rFonts w:ascii="GHEA Grapalat" w:hAnsi="GHEA Grapalat" w:cs="GHEA Grapalat"/>
        </w:rPr>
        <w:t>__________________________________</w:t>
      </w:r>
    </w:p>
    <w:p w:rsidR="00B83D8E" w:rsidRPr="005C339C" w:rsidRDefault="00B83D8E" w:rsidP="004371C2">
      <w:pPr>
        <w:widowControl w:val="0"/>
        <w:spacing w:after="160" w:line="360" w:lineRule="auto"/>
        <w:ind w:right="4959"/>
        <w:jc w:val="center"/>
        <w:rPr>
          <w:rFonts w:ascii="GHEA Grapalat Cyr" w:hAnsi="GHEA Grapalat Cyr" w:cs="GHEA Grapalat Cyr"/>
          <w:sz w:val="16"/>
          <w:szCs w:val="16"/>
        </w:rPr>
      </w:pPr>
      <w:r w:rsidRPr="005C339C">
        <w:rPr>
          <w:rFonts w:ascii="GHEA Grapalat Cyr" w:hAnsi="GHEA Grapalat Cyr" w:cs="GHEA Grapalat Cyr"/>
          <w:sz w:val="16"/>
          <w:szCs w:val="16"/>
        </w:rPr>
        <w:t>номер банковского счета компании</w:t>
      </w:r>
    </w:p>
    <w:p w:rsidR="00B83D8E" w:rsidRPr="005C339C" w:rsidRDefault="00B83D8E" w:rsidP="004371C2">
      <w:pPr>
        <w:widowControl w:val="0"/>
        <w:jc w:val="both"/>
        <w:rPr>
          <w:rFonts w:ascii="GHEA Grapalat" w:hAnsi="GHEA Grapalat" w:cs="GHEA Grapalat"/>
        </w:rPr>
      </w:pPr>
      <w:r w:rsidRPr="005C339C">
        <w:rPr>
          <w:rFonts w:ascii="GHEA Grapalat" w:hAnsi="GHEA Grapalat" w:cs="GHEA Grapalat"/>
        </w:rPr>
        <w:t>__________________________________</w:t>
      </w:r>
    </w:p>
    <w:p w:rsidR="00B83D8E" w:rsidRPr="005C339C" w:rsidRDefault="00B83D8E" w:rsidP="004371C2">
      <w:pPr>
        <w:widowControl w:val="0"/>
        <w:spacing w:after="160" w:line="360" w:lineRule="auto"/>
        <w:ind w:right="4959"/>
        <w:jc w:val="center"/>
        <w:rPr>
          <w:rFonts w:ascii="GHEA Grapalat Cyr" w:hAnsi="GHEA Grapalat Cyr" w:cs="GHEA Grapalat Cyr"/>
          <w:sz w:val="16"/>
          <w:szCs w:val="16"/>
        </w:rPr>
      </w:pPr>
      <w:r w:rsidRPr="005C339C">
        <w:rPr>
          <w:rFonts w:ascii="GHEA Grapalat Cyr" w:hAnsi="GHEA Grapalat Cyr" w:cs="GHEA Grapalat Cyr"/>
          <w:sz w:val="16"/>
          <w:szCs w:val="16"/>
        </w:rPr>
        <w:t>учетный номер налогоплательщика компании</w:t>
      </w:r>
    </w:p>
    <w:p w:rsidR="00B83D8E" w:rsidRPr="005C339C" w:rsidRDefault="00B83D8E" w:rsidP="004371C2">
      <w:pPr>
        <w:widowControl w:val="0"/>
        <w:jc w:val="both"/>
        <w:rPr>
          <w:rFonts w:ascii="GHEA Grapalat" w:hAnsi="GHEA Grapalat" w:cs="GHEA Grapalat"/>
        </w:rPr>
      </w:pPr>
      <w:r w:rsidRPr="005C339C">
        <w:rPr>
          <w:rFonts w:ascii="GHEA Grapalat" w:hAnsi="GHEA Grapalat" w:cs="GHEA Grapalat"/>
        </w:rPr>
        <w:t>__________________________________</w:t>
      </w:r>
    </w:p>
    <w:p w:rsidR="00B83D8E" w:rsidRPr="005C339C" w:rsidRDefault="00B83D8E" w:rsidP="004371C2">
      <w:pPr>
        <w:widowControl w:val="0"/>
        <w:spacing w:after="160" w:line="360" w:lineRule="auto"/>
        <w:ind w:right="4959"/>
        <w:jc w:val="center"/>
        <w:rPr>
          <w:rFonts w:ascii="GHEA Grapalat Cyr" w:hAnsi="GHEA Grapalat Cyr" w:cs="GHEA Grapalat Cyr"/>
          <w:sz w:val="16"/>
          <w:szCs w:val="16"/>
        </w:rPr>
      </w:pPr>
      <w:r w:rsidRPr="005C339C">
        <w:rPr>
          <w:rFonts w:ascii="GHEA Grapalat Cyr" w:hAnsi="GHEA Grapalat Cyr" w:cs="GHEA Grapalat Cyr"/>
          <w:sz w:val="16"/>
          <w:szCs w:val="16"/>
        </w:rPr>
        <w:t>имя, фамилия и подпись директора компании</w:t>
      </w:r>
    </w:p>
    <w:p w:rsidR="00B83D8E" w:rsidRPr="005C339C" w:rsidRDefault="00B83D8E" w:rsidP="005044C7">
      <w:pPr>
        <w:widowControl w:val="0"/>
        <w:spacing w:after="160" w:line="360" w:lineRule="auto"/>
        <w:jc w:val="both"/>
        <w:rPr>
          <w:rFonts w:ascii="GHEA Grapalat" w:hAnsi="GHEA Grapalat" w:cs="GHEA Grapalat"/>
        </w:rPr>
      </w:pPr>
    </w:p>
    <w:p w:rsidR="00B83D8E" w:rsidRPr="005C339C" w:rsidRDefault="00B83D8E" w:rsidP="005044C7">
      <w:pPr>
        <w:widowControl w:val="0"/>
        <w:spacing w:after="160" w:line="360" w:lineRule="auto"/>
        <w:jc w:val="both"/>
        <w:rPr>
          <w:rFonts w:ascii="GHEA Grapalat Cyr" w:hAnsi="GHEA Grapalat Cyr" w:cs="GHEA Grapalat Cyr"/>
        </w:rPr>
      </w:pPr>
      <w:r w:rsidRPr="005C339C">
        <w:rPr>
          <w:rFonts w:ascii="GHEA Grapalat Cyr" w:hAnsi="GHEA Grapalat Cyr" w:cs="GHEA Grapalat Cyr"/>
        </w:rPr>
        <w:t>М. П.</w:t>
      </w:r>
    </w:p>
    <w:p w:rsidR="00B83D8E" w:rsidRPr="005C339C" w:rsidRDefault="00B83D8E" w:rsidP="005044C7">
      <w:pPr>
        <w:widowControl w:val="0"/>
        <w:spacing w:after="160" w:line="360" w:lineRule="auto"/>
        <w:jc w:val="both"/>
        <w:rPr>
          <w:rFonts w:ascii="GHEA Grapalat" w:hAnsi="GHEA Grapalat" w:cs="GHEA Grapalat"/>
        </w:rPr>
      </w:pPr>
    </w:p>
    <w:p w:rsidR="00B83D8E" w:rsidRPr="005C339C" w:rsidRDefault="00B83D8E" w:rsidP="005044C7">
      <w:pPr>
        <w:widowControl w:val="0"/>
        <w:spacing w:after="160" w:line="360" w:lineRule="auto"/>
        <w:jc w:val="both"/>
        <w:rPr>
          <w:rFonts w:ascii="GHEA Grapalat Cyr" w:hAnsi="GHEA Grapalat Cyr" w:cs="GHEA Grapalat Cyr"/>
        </w:rPr>
      </w:pPr>
      <w:r w:rsidRPr="005C339C">
        <w:rPr>
          <w:rFonts w:ascii="GHEA Grapalat Cyr" w:hAnsi="GHEA Grapalat Cyr" w:cs="GHEA Grapalat Cyr"/>
        </w:rPr>
        <w:t>День/месяц/год</w:t>
      </w:r>
    </w:p>
    <w:p w:rsidR="00B83D8E" w:rsidRPr="005C339C" w:rsidRDefault="00B83D8E">
      <w:pPr>
        <w:rPr>
          <w:rFonts w:ascii="GHEA Grapalat" w:hAnsi="GHEA Grapalat" w:cs="GHEA Grapalat"/>
        </w:rPr>
      </w:pPr>
      <w:r w:rsidRPr="005C339C">
        <w:rPr>
          <w:rFonts w:ascii="GHEA Grapalat" w:hAnsi="GHEA Grapalat" w:cs="GHEA Grapalat"/>
        </w:rPr>
        <w:br w:type="page"/>
      </w:r>
    </w:p>
    <w:tbl>
      <w:tblPr>
        <w:tblW w:w="0" w:type="auto"/>
        <w:jc w:val="center"/>
        <w:tblLook w:val="0000"/>
      </w:tblPr>
      <w:tblGrid>
        <w:gridCol w:w="5362"/>
        <w:gridCol w:w="5320"/>
      </w:tblGrid>
      <w:tr w:rsidR="00B83D8E" w:rsidRPr="005C339C">
        <w:trPr>
          <w:jc w:val="center"/>
        </w:trPr>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B83D8E" w:rsidRPr="005C339C" w:rsidRDefault="00B83D8E" w:rsidP="00F87D87">
            <w:pPr>
              <w:widowControl w:val="0"/>
              <w:tabs>
                <w:tab w:val="left" w:pos="2835"/>
              </w:tabs>
              <w:spacing w:after="120"/>
              <w:jc w:val="both"/>
              <w:rPr>
                <w:rFonts w:ascii="GHEA Grapalat" w:hAnsi="GHEA Grapalat" w:cs="GHEA Grapalat"/>
                <w:b/>
                <w:bCs/>
                <w:sz w:val="20"/>
                <w:szCs w:val="20"/>
                <w:lang w:val="en-US"/>
              </w:rPr>
            </w:pPr>
            <w:r w:rsidRPr="005C339C">
              <w:rPr>
                <w:rFonts w:ascii="GHEA Grapalat" w:hAnsi="GHEA Grapalat" w:cs="GHEA Grapalat"/>
                <w:sz w:val="20"/>
                <w:szCs w:val="20"/>
              </w:rPr>
              <w:t>1.</w:t>
            </w:r>
            <w:r w:rsidRPr="005C339C">
              <w:rPr>
                <w:rFonts w:ascii="GHEA Grapalat" w:hAnsi="GHEA Grapalat" w:cs="GHEA Grapalat"/>
                <w:sz w:val="20"/>
                <w:szCs w:val="20"/>
              </w:rPr>
              <w:tab/>
            </w:r>
            <w:r w:rsidRPr="005C339C">
              <w:rPr>
                <w:rFonts w:ascii="GHEA Grapalat Cyr" w:hAnsi="GHEA Grapalat Cyr" w:cs="GHEA Grapalat Cyr"/>
                <w:b/>
                <w:bCs/>
                <w:sz w:val="20"/>
                <w:szCs w:val="20"/>
              </w:rPr>
              <w:t>ПЛАТЕЖНОЕ ТРЕБОВАНИЕ</w:t>
            </w:r>
            <w:r w:rsidRPr="005C339C">
              <w:rPr>
                <w:rStyle w:val="FootnoteReference"/>
                <w:rFonts w:ascii="GHEA Grapalat" w:hAnsi="GHEA Grapalat" w:cs="GHEA Grapalat"/>
                <w:b/>
                <w:bCs/>
                <w:sz w:val="20"/>
                <w:szCs w:val="20"/>
              </w:rPr>
              <w:footnoteReference w:id="37"/>
            </w:r>
          </w:p>
        </w:tc>
      </w:tr>
      <w:tr w:rsidR="00B83D8E" w:rsidRPr="005C339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B83D8E" w:rsidRPr="005C339C" w:rsidRDefault="00B83D8E" w:rsidP="00F87D87">
            <w:pPr>
              <w:widowControl w:val="0"/>
              <w:tabs>
                <w:tab w:val="left" w:pos="426"/>
              </w:tabs>
              <w:spacing w:after="120"/>
              <w:rPr>
                <w:rFonts w:ascii="GHEA Grapalat" w:hAnsi="GHEA Grapalat" w:cs="GHEA Grapalat"/>
                <w:sz w:val="20"/>
                <w:szCs w:val="20"/>
              </w:rPr>
            </w:pPr>
            <w:r w:rsidRPr="005C339C">
              <w:rPr>
                <w:rFonts w:ascii="GHEA Grapalat Cyr" w:hAnsi="GHEA Grapalat Cyr" w:cs="GHEA Grapalat Cyr"/>
                <w:sz w:val="20"/>
                <w:szCs w:val="20"/>
              </w:rPr>
              <w:t>2.</w:t>
            </w:r>
            <w:r w:rsidRPr="005C339C">
              <w:rPr>
                <w:rFonts w:ascii="GHEA Grapalat Cyr" w:hAnsi="GHEA Grapalat Cyr" w:cs="GHEA Grapalat Cyr"/>
                <w:sz w:val="20"/>
                <w:szCs w:val="20"/>
              </w:rPr>
              <w:tab/>
              <w:t xml:space="preserve">Номер </w:t>
            </w:r>
          </w:p>
        </w:tc>
      </w:tr>
      <w:tr w:rsidR="00B83D8E" w:rsidRPr="005C339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B83D8E" w:rsidRPr="005C339C" w:rsidRDefault="00B83D8E" w:rsidP="00F87D87">
            <w:pPr>
              <w:widowControl w:val="0"/>
              <w:tabs>
                <w:tab w:val="left" w:pos="2820"/>
              </w:tabs>
              <w:spacing w:after="120"/>
              <w:rPr>
                <w:rFonts w:ascii="GHEA Grapalat" w:hAnsi="GHEA Grapalat" w:cs="GHEA Grapalat"/>
                <w:sz w:val="20"/>
                <w:szCs w:val="20"/>
              </w:rPr>
            </w:pPr>
            <w:r w:rsidRPr="005C339C">
              <w:rPr>
                <w:rFonts w:ascii="GHEA Grapalat Cyr" w:hAnsi="GHEA Grapalat Cyr" w:cs="GHEA Grapalat Cyr"/>
                <w:sz w:val="20"/>
                <w:szCs w:val="20"/>
              </w:rPr>
              <w:t>3.</w:t>
            </w:r>
            <w:r w:rsidRPr="005C339C">
              <w:rPr>
                <w:rFonts w:ascii="GHEA Grapalat Cyr" w:hAnsi="GHEA Grapalat Cyr" w:cs="GHEA Grapalat Cyr"/>
                <w:sz w:val="20"/>
                <w:szCs w:val="20"/>
              </w:rPr>
              <w:tab/>
              <w:t>Дата представления: "___" ___ 20___г.</w:t>
            </w:r>
          </w:p>
        </w:tc>
      </w:tr>
      <w:tr w:rsidR="00B83D8E" w:rsidRPr="005C339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B83D8E" w:rsidRPr="005C339C" w:rsidRDefault="00B83D8E" w:rsidP="00F87D87">
            <w:pPr>
              <w:widowControl w:val="0"/>
              <w:tabs>
                <w:tab w:val="left" w:pos="426"/>
              </w:tabs>
              <w:spacing w:after="120"/>
              <w:rPr>
                <w:rFonts w:ascii="GHEA Grapalat" w:hAnsi="GHEA Grapalat" w:cs="GHEA Grapalat"/>
                <w:sz w:val="20"/>
                <w:szCs w:val="20"/>
              </w:rPr>
            </w:pPr>
            <w:r w:rsidRPr="005C339C">
              <w:rPr>
                <w:rFonts w:ascii="GHEA Grapalat" w:hAnsi="GHEA Grapalat" w:cs="GHEA Grapalat"/>
                <w:sz w:val="20"/>
                <w:szCs w:val="20"/>
              </w:rPr>
              <w:t>4.</w:t>
            </w:r>
            <w:r w:rsidRPr="005C339C">
              <w:rPr>
                <w:rFonts w:ascii="GHEA Grapalat" w:hAnsi="GHEA Grapalat" w:cs="GHEA Grapalat"/>
                <w:sz w:val="20"/>
                <w:szCs w:val="20"/>
              </w:rPr>
              <w:tab/>
            </w:r>
            <w:r w:rsidRPr="005C339C">
              <w:rPr>
                <w:rFonts w:ascii="GHEA Grapalat Cyr" w:hAnsi="GHEA Grapalat Cyr" w:cs="GHEA Grapalat Cyr"/>
                <w:sz w:val="20"/>
                <w:szCs w:val="20"/>
              </w:rPr>
              <w:t>Наименование, или имя, фамилия плательщика (Компания:</w:t>
            </w:r>
          </w:p>
        </w:tc>
      </w:tr>
      <w:tr w:rsidR="00B83D8E" w:rsidRPr="005C339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B83D8E" w:rsidRPr="005C339C" w:rsidRDefault="00B83D8E" w:rsidP="00F87D87">
            <w:pPr>
              <w:widowControl w:val="0"/>
              <w:tabs>
                <w:tab w:val="left" w:pos="426"/>
              </w:tabs>
              <w:spacing w:after="120"/>
              <w:rPr>
                <w:rFonts w:ascii="GHEA Grapalat" w:hAnsi="GHEA Grapalat" w:cs="GHEA Grapalat"/>
                <w:sz w:val="20"/>
                <w:szCs w:val="20"/>
              </w:rPr>
            </w:pPr>
            <w:r w:rsidRPr="005C339C">
              <w:rPr>
                <w:rFonts w:ascii="GHEA Grapalat Cyr" w:hAnsi="GHEA Grapalat Cyr" w:cs="GHEA Grapalat Cyr"/>
                <w:sz w:val="20"/>
                <w:szCs w:val="20"/>
              </w:rPr>
              <w:t>5.</w:t>
            </w:r>
            <w:r w:rsidRPr="005C339C">
              <w:rPr>
                <w:rFonts w:ascii="GHEA Grapalat Cyr" w:hAnsi="GHEA Grapalat Cyr" w:cs="GHEA Grapalat Cyr"/>
                <w:sz w:val="20"/>
                <w:szCs w:val="20"/>
              </w:rPr>
              <w:tab/>
              <w:t>Обслуживающая плательщика Финансовая организация (банк):</w:t>
            </w:r>
          </w:p>
        </w:tc>
      </w:tr>
      <w:tr w:rsidR="00B83D8E" w:rsidRPr="005C339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B83D8E" w:rsidRPr="005C339C" w:rsidRDefault="00B83D8E" w:rsidP="00F87D87">
            <w:pPr>
              <w:widowControl w:val="0"/>
              <w:tabs>
                <w:tab w:val="left" w:pos="426"/>
              </w:tabs>
              <w:spacing w:after="120"/>
              <w:rPr>
                <w:rFonts w:ascii="GHEA Grapalat" w:hAnsi="GHEA Grapalat" w:cs="GHEA Grapalat"/>
                <w:sz w:val="20"/>
                <w:szCs w:val="20"/>
              </w:rPr>
            </w:pPr>
            <w:r w:rsidRPr="005C339C">
              <w:rPr>
                <w:rFonts w:ascii="GHEA Grapalat" w:hAnsi="GHEA Grapalat" w:cs="GHEA Grapalat"/>
                <w:sz w:val="20"/>
                <w:szCs w:val="20"/>
              </w:rPr>
              <w:t>6.</w:t>
            </w:r>
            <w:r w:rsidRPr="005C339C">
              <w:rPr>
                <w:rFonts w:ascii="GHEA Grapalat" w:hAnsi="GHEA Grapalat" w:cs="GHEA Grapalat"/>
                <w:sz w:val="20"/>
                <w:szCs w:val="20"/>
                <w:lang w:val="en-US"/>
              </w:rPr>
              <w:tab/>
            </w:r>
            <w:r w:rsidRPr="005C339C">
              <w:rPr>
                <w:rFonts w:ascii="GHEA Grapalat Cyr" w:hAnsi="GHEA Grapalat Cyr" w:cs="GHEA Grapalat Cyr"/>
                <w:sz w:val="20"/>
                <w:szCs w:val="20"/>
              </w:rPr>
              <w:t>Номер счета плательщика:</w:t>
            </w:r>
          </w:p>
        </w:tc>
      </w:tr>
      <w:tr w:rsidR="00B83D8E" w:rsidRPr="005C339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B83D8E" w:rsidRPr="005C339C" w:rsidRDefault="00B83D8E" w:rsidP="00F87D87">
            <w:pPr>
              <w:widowControl w:val="0"/>
              <w:tabs>
                <w:tab w:val="left" w:pos="426"/>
              </w:tabs>
              <w:spacing w:after="120"/>
              <w:rPr>
                <w:rFonts w:ascii="GHEA Grapalat" w:hAnsi="GHEA Grapalat" w:cs="GHEA Grapalat"/>
                <w:sz w:val="20"/>
                <w:szCs w:val="20"/>
              </w:rPr>
            </w:pPr>
            <w:r w:rsidRPr="005C339C">
              <w:rPr>
                <w:rFonts w:ascii="GHEA Grapalat Cyr" w:hAnsi="GHEA Grapalat Cyr" w:cs="GHEA Grapalat Cyr"/>
                <w:sz w:val="20"/>
                <w:szCs w:val="20"/>
              </w:rPr>
              <w:t>7.</w:t>
            </w:r>
            <w:r w:rsidRPr="005C339C">
              <w:rPr>
                <w:rFonts w:ascii="GHEA Grapalat Cyr" w:hAnsi="GHEA Grapalat Cyr" w:cs="GHEA Grapalat Cyr"/>
                <w:sz w:val="20"/>
                <w:szCs w:val="20"/>
              </w:rPr>
              <w:tab/>
              <w:t>УНН плательщика:</w:t>
            </w:r>
          </w:p>
        </w:tc>
      </w:tr>
      <w:tr w:rsidR="00B83D8E" w:rsidRPr="005C339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B83D8E" w:rsidRPr="005C339C" w:rsidRDefault="00B83D8E" w:rsidP="00F87D87">
            <w:pPr>
              <w:widowControl w:val="0"/>
              <w:tabs>
                <w:tab w:val="left" w:pos="426"/>
              </w:tabs>
              <w:spacing w:after="120"/>
              <w:rPr>
                <w:rFonts w:ascii="GHEA Grapalat" w:hAnsi="GHEA Grapalat" w:cs="GHEA Grapalat"/>
                <w:sz w:val="20"/>
                <w:szCs w:val="20"/>
              </w:rPr>
            </w:pPr>
            <w:r w:rsidRPr="005C339C">
              <w:rPr>
                <w:rFonts w:ascii="GHEA Grapalat" w:hAnsi="GHEA Grapalat" w:cs="GHEA Grapalat"/>
                <w:sz w:val="20"/>
                <w:szCs w:val="20"/>
              </w:rPr>
              <w:t>8.</w:t>
            </w:r>
            <w:r w:rsidRPr="005C339C">
              <w:rPr>
                <w:rFonts w:ascii="GHEA Grapalat" w:hAnsi="GHEA Grapalat" w:cs="GHEA Grapalat"/>
                <w:sz w:val="20"/>
                <w:szCs w:val="20"/>
                <w:lang w:val="en-US"/>
              </w:rPr>
              <w:tab/>
            </w:r>
            <w:r w:rsidRPr="005C339C">
              <w:rPr>
                <w:rFonts w:ascii="GHEA Grapalat Cyr" w:hAnsi="GHEA Grapalat Cyr" w:cs="GHEA Grapalat Cyr"/>
                <w:sz w:val="20"/>
                <w:szCs w:val="20"/>
              </w:rPr>
              <w:t>НЗОУ плательщика:</w:t>
            </w:r>
          </w:p>
        </w:tc>
      </w:tr>
      <w:tr w:rsidR="00B83D8E" w:rsidRPr="005C339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B83D8E" w:rsidRPr="005C339C" w:rsidRDefault="00B83D8E" w:rsidP="00F87D87">
            <w:pPr>
              <w:widowControl w:val="0"/>
              <w:tabs>
                <w:tab w:val="left" w:pos="426"/>
              </w:tabs>
              <w:spacing w:after="120"/>
              <w:rPr>
                <w:rFonts w:ascii="GHEA Grapalat" w:hAnsi="GHEA Grapalat" w:cs="GHEA Grapalat"/>
                <w:sz w:val="20"/>
                <w:szCs w:val="20"/>
              </w:rPr>
            </w:pPr>
            <w:r w:rsidRPr="005C339C">
              <w:rPr>
                <w:rFonts w:ascii="GHEA Grapalat Cyr" w:hAnsi="GHEA Grapalat Cyr" w:cs="GHEA Grapalat Cyr"/>
                <w:sz w:val="20"/>
                <w:szCs w:val="20"/>
              </w:rPr>
              <w:t>9.</w:t>
            </w:r>
            <w:r w:rsidRPr="005C339C">
              <w:rPr>
                <w:rFonts w:ascii="GHEA Grapalat Cyr" w:hAnsi="GHEA Grapalat Cyr" w:cs="GHEA Grapalat Cyr"/>
                <w:sz w:val="20"/>
                <w:szCs w:val="20"/>
              </w:rPr>
              <w:tab/>
              <w:t>Наименование, или имя, фамилия бенефициара:                     &lt;&lt;Норк-Мараш&gt;&gt; медицинский центр&gt;&gt; ЗАО</w:t>
            </w:r>
          </w:p>
        </w:tc>
      </w:tr>
      <w:tr w:rsidR="00B83D8E" w:rsidRPr="005C339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B83D8E" w:rsidRPr="005C339C" w:rsidRDefault="00B83D8E" w:rsidP="00F87D87">
            <w:pPr>
              <w:widowControl w:val="0"/>
              <w:tabs>
                <w:tab w:val="left" w:pos="426"/>
              </w:tabs>
              <w:spacing w:after="120"/>
              <w:rPr>
                <w:rFonts w:ascii="GHEA Grapalat" w:hAnsi="GHEA Grapalat" w:cs="GHEA Grapalat"/>
                <w:sz w:val="20"/>
                <w:szCs w:val="20"/>
              </w:rPr>
            </w:pPr>
            <w:r w:rsidRPr="005C339C">
              <w:rPr>
                <w:rFonts w:ascii="GHEA Grapalat" w:hAnsi="GHEA Grapalat" w:cs="GHEA Grapalat"/>
                <w:sz w:val="20"/>
                <w:szCs w:val="20"/>
              </w:rPr>
              <w:t>10.</w:t>
            </w:r>
            <w:r w:rsidRPr="005C339C">
              <w:rPr>
                <w:rFonts w:ascii="GHEA Grapalat" w:hAnsi="GHEA Grapalat" w:cs="GHEA Grapalat"/>
                <w:sz w:val="20"/>
                <w:szCs w:val="20"/>
                <w:lang w:val="en-US"/>
              </w:rPr>
              <w:tab/>
            </w:r>
            <w:r w:rsidRPr="005C339C">
              <w:rPr>
                <w:rFonts w:ascii="GHEA Grapalat Cyr" w:hAnsi="GHEA Grapalat Cyr" w:cs="GHEA Grapalat Cyr"/>
                <w:sz w:val="20"/>
                <w:szCs w:val="20"/>
              </w:rPr>
              <w:t>НЗОУ бенефициара (не заполняется)</w:t>
            </w:r>
          </w:p>
        </w:tc>
      </w:tr>
      <w:tr w:rsidR="00B83D8E" w:rsidRPr="005C339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B83D8E" w:rsidRPr="005C339C" w:rsidRDefault="00B83D8E" w:rsidP="00F87D87">
            <w:pPr>
              <w:widowControl w:val="0"/>
              <w:tabs>
                <w:tab w:val="left" w:pos="426"/>
              </w:tabs>
              <w:spacing w:after="120"/>
              <w:rPr>
                <w:rFonts w:ascii="GHEA Grapalat" w:hAnsi="GHEA Grapalat" w:cs="GHEA Grapalat"/>
                <w:sz w:val="20"/>
                <w:szCs w:val="20"/>
                <w:lang w:val="en-US"/>
              </w:rPr>
            </w:pPr>
            <w:r w:rsidRPr="005C339C">
              <w:rPr>
                <w:rFonts w:ascii="GHEA Grapalat Cyr" w:hAnsi="GHEA Grapalat Cyr" w:cs="GHEA Grapalat Cyr"/>
                <w:sz w:val="20"/>
                <w:szCs w:val="20"/>
              </w:rPr>
              <w:t>11.</w:t>
            </w:r>
            <w:r w:rsidRPr="005C339C">
              <w:rPr>
                <w:rFonts w:ascii="GHEA Grapalat Cyr" w:hAnsi="GHEA Grapalat Cyr" w:cs="GHEA Grapalat Cyr"/>
                <w:sz w:val="20"/>
                <w:szCs w:val="20"/>
              </w:rPr>
              <w:tab/>
              <w:t>УНН бенефициара:</w:t>
            </w:r>
            <w:r w:rsidRPr="005C339C">
              <w:rPr>
                <w:rFonts w:ascii="GHEA Grapalat" w:hAnsi="GHEA Grapalat" w:cs="GHEA Grapalat"/>
                <w:sz w:val="20"/>
                <w:szCs w:val="20"/>
                <w:lang w:val="en-US"/>
              </w:rPr>
              <w:t xml:space="preserve">                                                                       </w:t>
            </w:r>
            <w:r w:rsidRPr="005C339C">
              <w:rPr>
                <w:rFonts w:ascii="GHEA Grapalat" w:hAnsi="GHEA Grapalat" w:cs="GHEA Grapalat"/>
                <w:sz w:val="20"/>
                <w:szCs w:val="20"/>
              </w:rPr>
              <w:t>01508793</w:t>
            </w:r>
          </w:p>
        </w:tc>
      </w:tr>
      <w:tr w:rsidR="00B83D8E" w:rsidRPr="005C339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B83D8E" w:rsidRPr="005C339C" w:rsidRDefault="00B83D8E" w:rsidP="00F87D87">
            <w:pPr>
              <w:widowControl w:val="0"/>
              <w:tabs>
                <w:tab w:val="left" w:pos="426"/>
              </w:tabs>
              <w:spacing w:after="120"/>
              <w:rPr>
                <w:rFonts w:ascii="GHEA Grapalat" w:hAnsi="GHEA Grapalat" w:cs="GHEA Grapalat"/>
                <w:sz w:val="20"/>
                <w:szCs w:val="20"/>
              </w:rPr>
            </w:pPr>
            <w:r w:rsidRPr="005C339C">
              <w:rPr>
                <w:rFonts w:ascii="GHEA Grapalat Cyr" w:hAnsi="GHEA Grapalat Cyr" w:cs="GHEA Grapalat Cyr"/>
                <w:sz w:val="20"/>
                <w:szCs w:val="20"/>
              </w:rPr>
              <w:t>12.</w:t>
            </w:r>
            <w:r w:rsidRPr="005C339C">
              <w:rPr>
                <w:rFonts w:ascii="GHEA Grapalat Cyr" w:hAnsi="GHEA Grapalat Cyr" w:cs="GHEA Grapalat Cyr"/>
                <w:sz w:val="20"/>
                <w:szCs w:val="20"/>
              </w:rPr>
              <w:tab/>
              <w:t>Обслуживающая бенефициара Финансовая организация (банк): &lt;&lt;Армбизнесбанк&gt;&gt; ЗАО</w:t>
            </w:r>
          </w:p>
        </w:tc>
      </w:tr>
      <w:tr w:rsidR="00B83D8E" w:rsidRPr="005C339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B83D8E" w:rsidRPr="005C339C" w:rsidRDefault="00B83D8E" w:rsidP="00F87D87">
            <w:pPr>
              <w:widowControl w:val="0"/>
              <w:tabs>
                <w:tab w:val="left" w:pos="426"/>
              </w:tabs>
              <w:spacing w:after="120"/>
              <w:rPr>
                <w:rFonts w:ascii="GHEA Grapalat" w:hAnsi="GHEA Grapalat" w:cs="GHEA Grapalat"/>
                <w:sz w:val="20"/>
                <w:szCs w:val="20"/>
                <w:lang w:val="en-US"/>
              </w:rPr>
            </w:pPr>
            <w:r w:rsidRPr="005C339C">
              <w:rPr>
                <w:rFonts w:ascii="GHEA Grapalat" w:hAnsi="GHEA Grapalat" w:cs="GHEA Grapalat"/>
                <w:sz w:val="20"/>
                <w:szCs w:val="20"/>
              </w:rPr>
              <w:t>13.</w:t>
            </w:r>
            <w:r w:rsidRPr="005C339C">
              <w:rPr>
                <w:rFonts w:ascii="GHEA Grapalat" w:hAnsi="GHEA Grapalat" w:cs="GHEA Grapalat"/>
                <w:sz w:val="20"/>
                <w:szCs w:val="20"/>
                <w:lang w:val="en-US"/>
              </w:rPr>
              <w:tab/>
            </w:r>
            <w:r w:rsidRPr="005C339C">
              <w:rPr>
                <w:rFonts w:ascii="GHEA Grapalat Cyr" w:hAnsi="GHEA Grapalat Cyr" w:cs="GHEA Grapalat Cyr"/>
                <w:sz w:val="20"/>
                <w:szCs w:val="20"/>
              </w:rPr>
              <w:t>Номер счета бенефициара (сч.№)</w:t>
            </w:r>
            <w:r w:rsidRPr="005C339C">
              <w:rPr>
                <w:rFonts w:ascii="GHEA Grapalat" w:hAnsi="GHEA Grapalat" w:cs="GHEA Grapalat"/>
                <w:sz w:val="20"/>
                <w:szCs w:val="20"/>
                <w:lang w:val="en-US"/>
              </w:rPr>
              <w:t xml:space="preserve">                                                 </w:t>
            </w:r>
            <w:r w:rsidRPr="005C339C">
              <w:rPr>
                <w:rFonts w:ascii="GHEA Grapalat" w:hAnsi="GHEA Grapalat" w:cs="GHEA Grapalat"/>
                <w:sz w:val="20"/>
                <w:szCs w:val="20"/>
              </w:rPr>
              <w:t>1150001612200100</w:t>
            </w:r>
          </w:p>
        </w:tc>
      </w:tr>
      <w:tr w:rsidR="00B83D8E" w:rsidRPr="005C339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B83D8E" w:rsidRPr="005C339C" w:rsidRDefault="00B83D8E" w:rsidP="00F87D87">
            <w:pPr>
              <w:widowControl w:val="0"/>
              <w:tabs>
                <w:tab w:val="left" w:pos="426"/>
              </w:tabs>
              <w:spacing w:after="120"/>
              <w:rPr>
                <w:rFonts w:ascii="GHEA Grapalat" w:hAnsi="GHEA Grapalat" w:cs="GHEA Grapalat"/>
                <w:sz w:val="20"/>
                <w:szCs w:val="20"/>
              </w:rPr>
            </w:pPr>
            <w:r w:rsidRPr="005C339C">
              <w:rPr>
                <w:rFonts w:ascii="GHEA Grapalat Cyr" w:hAnsi="GHEA Grapalat Cyr" w:cs="GHEA Grapalat Cyr"/>
                <w:sz w:val="20"/>
                <w:szCs w:val="20"/>
              </w:rPr>
              <w:t>14.</w:t>
            </w:r>
            <w:r w:rsidRPr="005C339C">
              <w:rPr>
                <w:rFonts w:ascii="GHEA Grapalat Cyr" w:hAnsi="GHEA Grapalat Cyr" w:cs="GHEA Grapalat Cyr"/>
                <w:sz w:val="20"/>
                <w:szCs w:val="20"/>
              </w:rPr>
              <w:tab/>
              <w:t>Сумма (цифрами и прописью):</w:t>
            </w:r>
          </w:p>
        </w:tc>
      </w:tr>
      <w:tr w:rsidR="00B83D8E" w:rsidRPr="005C339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B83D8E" w:rsidRPr="005C339C" w:rsidRDefault="00B83D8E" w:rsidP="00F87D87">
            <w:pPr>
              <w:widowControl w:val="0"/>
              <w:tabs>
                <w:tab w:val="left" w:pos="426"/>
              </w:tabs>
              <w:spacing w:after="120"/>
              <w:rPr>
                <w:rFonts w:ascii="GHEA Grapalat" w:hAnsi="GHEA Grapalat" w:cs="GHEA Grapalat"/>
                <w:sz w:val="20"/>
                <w:szCs w:val="20"/>
              </w:rPr>
            </w:pPr>
            <w:r w:rsidRPr="005C339C">
              <w:rPr>
                <w:rFonts w:ascii="GHEA Grapalat Cyr" w:hAnsi="GHEA Grapalat Cyr" w:cs="GHEA Grapalat Cyr"/>
                <w:sz w:val="20"/>
                <w:szCs w:val="20"/>
              </w:rPr>
              <w:t>15.</w:t>
            </w:r>
            <w:r w:rsidRPr="005C339C">
              <w:rPr>
                <w:rFonts w:ascii="GHEA Grapalat Cyr" w:hAnsi="GHEA Grapalat Cyr" w:cs="GHEA Grapalat Cyr"/>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83D8E" w:rsidRPr="005C339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B83D8E" w:rsidRPr="005C339C" w:rsidRDefault="00B83D8E" w:rsidP="00F87D87">
            <w:pPr>
              <w:widowControl w:val="0"/>
              <w:tabs>
                <w:tab w:val="left" w:pos="426"/>
              </w:tabs>
              <w:spacing w:after="120"/>
              <w:rPr>
                <w:rFonts w:ascii="GHEA Grapalat" w:hAnsi="GHEA Grapalat" w:cs="GHEA Grapalat"/>
                <w:sz w:val="20"/>
                <w:szCs w:val="20"/>
              </w:rPr>
            </w:pPr>
            <w:r w:rsidRPr="005C339C">
              <w:rPr>
                <w:rFonts w:ascii="GHEA Grapalat Cyr" w:hAnsi="GHEA Grapalat Cyr" w:cs="GHEA Grapalat Cyr"/>
                <w:sz w:val="20"/>
                <w:szCs w:val="20"/>
              </w:rPr>
              <w:t>16.</w:t>
            </w:r>
            <w:r w:rsidRPr="005C339C">
              <w:rPr>
                <w:rFonts w:ascii="GHEA Grapalat Cyr" w:hAnsi="GHEA Grapalat Cyr" w:cs="GHEA Grapalat Cyr"/>
                <w:sz w:val="20"/>
                <w:szCs w:val="20"/>
              </w:rPr>
              <w:tab/>
              <w:t>Валюта (прописью и по коду):</w:t>
            </w:r>
          </w:p>
        </w:tc>
      </w:tr>
      <w:tr w:rsidR="00B83D8E" w:rsidRPr="005C339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B83D8E" w:rsidRPr="005C339C" w:rsidRDefault="00B83D8E" w:rsidP="00F87D87">
            <w:pPr>
              <w:widowControl w:val="0"/>
              <w:tabs>
                <w:tab w:val="left" w:pos="426"/>
              </w:tabs>
              <w:spacing w:after="120"/>
              <w:rPr>
                <w:rFonts w:ascii="GHEA Grapalat" w:hAnsi="GHEA Grapalat" w:cs="GHEA Grapalat"/>
                <w:sz w:val="20"/>
                <w:szCs w:val="20"/>
              </w:rPr>
            </w:pPr>
            <w:r w:rsidRPr="005C339C">
              <w:rPr>
                <w:rFonts w:ascii="GHEA Grapalat Cyr" w:hAnsi="GHEA Grapalat Cyr" w:cs="GHEA Grapalat Cyr"/>
                <w:sz w:val="20"/>
                <w:szCs w:val="20"/>
              </w:rPr>
              <w:t>17.</w:t>
            </w:r>
            <w:r w:rsidRPr="005C339C">
              <w:rPr>
                <w:rFonts w:ascii="GHEA Grapalat Cyr" w:hAnsi="GHEA Grapalat Cyr" w:cs="GHEA Grapalat Cyr"/>
                <w:sz w:val="20"/>
                <w:szCs w:val="20"/>
              </w:rPr>
              <w:tab/>
              <w:t>Цель сделки (уплаты): (</w:t>
            </w:r>
            <w:r w:rsidRPr="005C339C">
              <w:rPr>
                <w:rFonts w:ascii="GHEA Grapalat Cyr" w:hAnsi="GHEA Grapalat Cyr" w:cs="GHEA Grapalat Cyr"/>
                <w:i/>
                <w:iCs/>
                <w:sz w:val="20"/>
                <w:szCs w:val="20"/>
              </w:rPr>
              <w:t>для обеспечения исполнения договора</w:t>
            </w:r>
            <w:r w:rsidRPr="005C339C">
              <w:rPr>
                <w:rFonts w:ascii="GHEA Grapalat" w:hAnsi="GHEA Grapalat" w:cs="GHEA Grapalat"/>
                <w:sz w:val="20"/>
                <w:szCs w:val="20"/>
              </w:rPr>
              <w:t>)</w:t>
            </w:r>
          </w:p>
        </w:tc>
      </w:tr>
      <w:tr w:rsidR="00B83D8E" w:rsidRPr="005C339C">
        <w:trPr>
          <w:jc w:val="center"/>
        </w:trPr>
        <w:tc>
          <w:tcPr>
            <w:tcW w:w="0" w:type="auto"/>
            <w:gridSpan w:val="2"/>
            <w:tcBorders>
              <w:top w:val="single" w:sz="4" w:space="0" w:color="auto"/>
              <w:left w:val="single" w:sz="4" w:space="0" w:color="auto"/>
              <w:right w:val="single" w:sz="4" w:space="0" w:color="000000"/>
            </w:tcBorders>
            <w:noWrap/>
          </w:tcPr>
          <w:p w:rsidR="00B83D8E" w:rsidRPr="005C339C" w:rsidRDefault="00B83D8E" w:rsidP="00F87D87">
            <w:pPr>
              <w:widowControl w:val="0"/>
              <w:tabs>
                <w:tab w:val="left" w:pos="426"/>
              </w:tabs>
              <w:spacing w:after="120"/>
              <w:rPr>
                <w:rFonts w:ascii="GHEA Grapalat" w:hAnsi="GHEA Grapalat" w:cs="GHEA Grapalat"/>
                <w:sz w:val="20"/>
                <w:szCs w:val="20"/>
              </w:rPr>
            </w:pPr>
            <w:r w:rsidRPr="005C339C">
              <w:rPr>
                <w:rFonts w:ascii="GHEA Grapalat Cyr" w:hAnsi="GHEA Grapalat Cyr" w:cs="GHEA Grapalat Cyr"/>
                <w:sz w:val="20"/>
                <w:szCs w:val="20"/>
              </w:rPr>
              <w:t>18.</w:t>
            </w:r>
            <w:r w:rsidRPr="005C339C">
              <w:rPr>
                <w:rFonts w:ascii="GHEA Grapalat Cyr" w:hAnsi="GHEA Grapalat Cyr" w:cs="GHEA Grapalat Cyr"/>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83D8E" w:rsidRPr="005C339C">
        <w:trPr>
          <w:jc w:val="center"/>
        </w:trPr>
        <w:tc>
          <w:tcPr>
            <w:tcW w:w="0" w:type="auto"/>
            <w:gridSpan w:val="2"/>
            <w:tcBorders>
              <w:left w:val="single" w:sz="4" w:space="0" w:color="auto"/>
              <w:bottom w:val="single" w:sz="4" w:space="0" w:color="auto"/>
              <w:right w:val="single" w:sz="4" w:space="0" w:color="000000"/>
            </w:tcBorders>
            <w:noWrap/>
          </w:tcPr>
          <w:p w:rsidR="00B83D8E" w:rsidRPr="005C339C" w:rsidRDefault="00B83D8E" w:rsidP="00F87D87">
            <w:pPr>
              <w:widowControl w:val="0"/>
              <w:spacing w:after="120"/>
              <w:rPr>
                <w:rFonts w:ascii="GHEA Grapalat" w:hAnsi="GHEA Grapalat" w:cs="GHEA Grapalat"/>
                <w:sz w:val="20"/>
                <w:szCs w:val="20"/>
              </w:rPr>
            </w:pPr>
          </w:p>
        </w:tc>
      </w:tr>
      <w:tr w:rsidR="00B83D8E" w:rsidRPr="005C339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B83D8E" w:rsidRPr="005C339C" w:rsidRDefault="00B83D8E" w:rsidP="00F87D87">
            <w:pPr>
              <w:widowControl w:val="0"/>
              <w:tabs>
                <w:tab w:val="left" w:pos="420"/>
              </w:tabs>
              <w:spacing w:after="120"/>
              <w:rPr>
                <w:rFonts w:ascii="GHEA Grapalat" w:hAnsi="GHEA Grapalat" w:cs="GHEA Grapalat"/>
                <w:sz w:val="20"/>
                <w:szCs w:val="20"/>
                <w:lang w:val="en-US"/>
              </w:rPr>
            </w:pPr>
            <w:r w:rsidRPr="005C339C">
              <w:rPr>
                <w:rFonts w:ascii="GHEA Grapalat Cyr" w:hAnsi="GHEA Grapalat Cyr" w:cs="GHEA Grapalat Cyr"/>
                <w:sz w:val="20"/>
                <w:szCs w:val="20"/>
              </w:rPr>
              <w:t>19.</w:t>
            </w:r>
            <w:r w:rsidRPr="005C339C">
              <w:rPr>
                <w:rFonts w:ascii="GHEA Grapalat Cyr" w:hAnsi="GHEA Grapalat Cyr" w:cs="GHEA Grapalat Cyr"/>
                <w:sz w:val="20"/>
                <w:szCs w:val="20"/>
              </w:rPr>
              <w:tab/>
              <w:t>Условия оплаты: &lt;акцептованный платеж&gt;</w:t>
            </w:r>
          </w:p>
        </w:tc>
      </w:tr>
      <w:tr w:rsidR="00B83D8E" w:rsidRPr="005C339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B83D8E" w:rsidRPr="005C339C" w:rsidRDefault="00B83D8E" w:rsidP="00F87D87">
            <w:pPr>
              <w:widowControl w:val="0"/>
              <w:tabs>
                <w:tab w:val="left" w:pos="420"/>
              </w:tabs>
              <w:spacing w:after="120"/>
              <w:rPr>
                <w:rFonts w:ascii="GHEA Grapalat" w:hAnsi="GHEA Grapalat" w:cs="GHEA Grapalat"/>
                <w:sz w:val="20"/>
                <w:szCs w:val="20"/>
              </w:rPr>
            </w:pPr>
            <w:r w:rsidRPr="005C339C">
              <w:rPr>
                <w:rFonts w:ascii="GHEA Grapalat Cyr" w:hAnsi="GHEA Grapalat Cyr" w:cs="GHEA Grapalat Cyr"/>
                <w:sz w:val="20"/>
                <w:szCs w:val="20"/>
              </w:rPr>
              <w:t>20.</w:t>
            </w:r>
            <w:r w:rsidRPr="005C339C">
              <w:rPr>
                <w:rFonts w:ascii="GHEA Grapalat Cyr" w:hAnsi="GHEA Grapalat Cyr" w:cs="GHEA Grapalat Cyr"/>
                <w:sz w:val="20"/>
                <w:szCs w:val="20"/>
              </w:rPr>
              <w:tab/>
              <w:t xml:space="preserve">Количество прилагаемых страниц: </w:t>
            </w:r>
            <w:r w:rsidRPr="005C339C">
              <w:rPr>
                <w:rFonts w:ascii="GHEA Grapalat" w:hAnsi="GHEA Grapalat" w:cs="GHEA Grapalat"/>
                <w:sz w:val="20"/>
                <w:szCs w:val="20"/>
                <w:lang w:val="hy-AM"/>
              </w:rPr>
              <w:t>—</w:t>
            </w:r>
            <w:r w:rsidRPr="005C339C">
              <w:rPr>
                <w:rFonts w:ascii="GHEA Grapalat Cyr" w:hAnsi="GHEA Grapalat Cyr" w:cs="GHEA Grapalat Cyr"/>
                <w:sz w:val="20"/>
                <w:szCs w:val="20"/>
              </w:rPr>
              <w:t xml:space="preserve"> страниц</w:t>
            </w:r>
          </w:p>
        </w:tc>
      </w:tr>
      <w:tr w:rsidR="00B83D8E" w:rsidRPr="005C339C">
        <w:trPr>
          <w:jc w:val="center"/>
        </w:trPr>
        <w:tc>
          <w:tcPr>
            <w:tcW w:w="0" w:type="auto"/>
            <w:tcBorders>
              <w:top w:val="nil"/>
              <w:left w:val="single" w:sz="4" w:space="0" w:color="auto"/>
              <w:bottom w:val="single" w:sz="4" w:space="0" w:color="auto"/>
              <w:right w:val="single" w:sz="4" w:space="0" w:color="auto"/>
            </w:tcBorders>
            <w:noWrap/>
          </w:tcPr>
          <w:p w:rsidR="00B83D8E" w:rsidRPr="005C339C" w:rsidRDefault="00B83D8E" w:rsidP="00F87D87">
            <w:pPr>
              <w:widowControl w:val="0"/>
              <w:tabs>
                <w:tab w:val="left" w:pos="405"/>
              </w:tabs>
              <w:spacing w:after="120"/>
              <w:rPr>
                <w:rFonts w:ascii="GHEA Grapalat" w:hAnsi="GHEA Grapalat" w:cs="GHEA Grapalat"/>
                <w:sz w:val="20"/>
                <w:szCs w:val="20"/>
              </w:rPr>
            </w:pPr>
            <w:r w:rsidRPr="005C339C">
              <w:rPr>
                <w:rFonts w:ascii="GHEA Grapalat Cyr" w:hAnsi="GHEA Grapalat Cyr" w:cs="GHEA Grapalat Cyr"/>
                <w:sz w:val="20"/>
                <w:szCs w:val="20"/>
              </w:rPr>
              <w:t>22.а.</w:t>
            </w:r>
            <w:r w:rsidRPr="005C339C">
              <w:rPr>
                <w:rFonts w:ascii="GHEA Grapalat" w:hAnsi="GHEA Grapalat" w:cs="GHEA Grapalat"/>
                <w:sz w:val="20"/>
                <w:szCs w:val="20"/>
                <w:lang w:val="hy-AM"/>
              </w:rPr>
              <w:tab/>
            </w:r>
            <w:r w:rsidRPr="005C339C">
              <w:rPr>
                <w:rFonts w:ascii="GHEA Grapalat Cyr" w:hAnsi="GHEA Grapalat Cyr" w:cs="GHEA Grapalat Cyr"/>
                <w:sz w:val="20"/>
                <w:szCs w:val="20"/>
              </w:rPr>
              <w:t>Подписи бенефициара</w:t>
            </w:r>
          </w:p>
          <w:p w:rsidR="00B83D8E" w:rsidRPr="005C339C" w:rsidRDefault="00B83D8E" w:rsidP="00F87D87">
            <w:pPr>
              <w:widowControl w:val="0"/>
              <w:tabs>
                <w:tab w:val="left" w:pos="405"/>
              </w:tabs>
              <w:spacing w:after="120"/>
              <w:jc w:val="right"/>
              <w:rPr>
                <w:rFonts w:ascii="GHEA Grapalat" w:hAnsi="GHEA Grapalat" w:cs="GHEA Grapalat"/>
                <w:color w:val="000000"/>
                <w:sz w:val="20"/>
                <w:szCs w:val="20"/>
              </w:rPr>
            </w:pPr>
            <w:r w:rsidRPr="005C339C">
              <w:rPr>
                <w:rFonts w:ascii="GHEA Grapalat" w:hAnsi="GHEA Grapalat" w:cs="GHEA Grapalat"/>
                <w:color w:val="000000"/>
                <w:sz w:val="20"/>
                <w:szCs w:val="20"/>
              </w:rPr>
              <w:t>/____________________/</w:t>
            </w:r>
          </w:p>
          <w:p w:rsidR="00B83D8E" w:rsidRPr="005C339C" w:rsidRDefault="00B83D8E" w:rsidP="00F87D87">
            <w:pPr>
              <w:widowControl w:val="0"/>
              <w:tabs>
                <w:tab w:val="left" w:pos="405"/>
              </w:tabs>
              <w:spacing w:after="120"/>
              <w:rPr>
                <w:rFonts w:ascii="GHEA Grapalat" w:hAnsi="GHEA Grapalat" w:cs="GHEA Grapalat"/>
                <w:sz w:val="20"/>
                <w:szCs w:val="20"/>
              </w:rPr>
            </w:pPr>
          </w:p>
          <w:p w:rsidR="00B83D8E" w:rsidRPr="005C339C" w:rsidRDefault="00B83D8E" w:rsidP="00F87D87">
            <w:pPr>
              <w:widowControl w:val="0"/>
              <w:tabs>
                <w:tab w:val="left" w:pos="405"/>
              </w:tabs>
              <w:spacing w:after="120"/>
              <w:jc w:val="right"/>
              <w:rPr>
                <w:rFonts w:ascii="GHEA Grapalat" w:hAnsi="GHEA Grapalat" w:cs="GHEA Grapalat"/>
                <w:sz w:val="20"/>
                <w:szCs w:val="20"/>
              </w:rPr>
            </w:pPr>
            <w:r w:rsidRPr="005C339C">
              <w:rPr>
                <w:rFonts w:ascii="GHEA Grapalat" w:hAnsi="GHEA Grapalat" w:cs="GHEA Grapalat"/>
                <w:color w:val="000000"/>
                <w:sz w:val="20"/>
                <w:szCs w:val="20"/>
              </w:rPr>
              <w:t>/____________________/</w:t>
            </w:r>
          </w:p>
          <w:p w:rsidR="00B83D8E" w:rsidRPr="005C339C" w:rsidRDefault="00B83D8E" w:rsidP="00F87D87">
            <w:pPr>
              <w:widowControl w:val="0"/>
              <w:tabs>
                <w:tab w:val="left" w:pos="405"/>
              </w:tabs>
              <w:rPr>
                <w:rFonts w:ascii="GHEA Grapalat" w:hAnsi="GHEA Grapalat" w:cs="GHEA Grapalat"/>
                <w:sz w:val="20"/>
                <w:szCs w:val="20"/>
              </w:rPr>
            </w:pPr>
          </w:p>
          <w:p w:rsidR="00B83D8E" w:rsidRPr="005C339C" w:rsidRDefault="00B83D8E" w:rsidP="00F87D87">
            <w:pPr>
              <w:widowControl w:val="0"/>
              <w:tabs>
                <w:tab w:val="left" w:pos="405"/>
              </w:tabs>
              <w:spacing w:after="120"/>
              <w:rPr>
                <w:rFonts w:ascii="GHEA Grapalat" w:hAnsi="GHEA Grapalat" w:cs="GHEA Grapalat"/>
                <w:sz w:val="20"/>
                <w:szCs w:val="20"/>
              </w:rPr>
            </w:pPr>
            <w:r w:rsidRPr="005C339C">
              <w:rPr>
                <w:rFonts w:ascii="GHEA Grapalat" w:hAnsi="GHEA Grapalat" w:cs="GHEA Grapalat"/>
                <w:sz w:val="20"/>
                <w:szCs w:val="20"/>
              </w:rPr>
              <w:t>22.</w:t>
            </w:r>
            <w:r w:rsidRPr="005C339C">
              <w:rPr>
                <w:rFonts w:ascii="GHEA Grapalat" w:hAnsi="GHEA Grapalat" w:cs="GHEA Grapalat"/>
                <w:sz w:val="20"/>
                <w:szCs w:val="20"/>
                <w:lang w:val="hy-AM"/>
              </w:rPr>
              <w:t xml:space="preserve"> </w:t>
            </w:r>
            <w:r w:rsidRPr="005C339C">
              <w:rPr>
                <w:rFonts w:ascii="GHEA Grapalat Cyr" w:hAnsi="GHEA Grapalat Cyr" w:cs="GHEA Grapalat Cyr"/>
                <w:sz w:val="20"/>
                <w:szCs w:val="20"/>
              </w:rPr>
              <w:t>б.</w:t>
            </w:r>
          </w:p>
          <w:p w:rsidR="00B83D8E" w:rsidRPr="005C339C" w:rsidRDefault="00B83D8E" w:rsidP="00F87D87">
            <w:pPr>
              <w:widowControl w:val="0"/>
              <w:tabs>
                <w:tab w:val="left" w:pos="405"/>
              </w:tabs>
              <w:spacing w:after="120"/>
              <w:jc w:val="right"/>
              <w:rPr>
                <w:rFonts w:ascii="GHEA Grapalat" w:hAnsi="GHEA Grapalat" w:cs="GHEA Grapalat"/>
                <w:sz w:val="20"/>
                <w:szCs w:val="20"/>
                <w:lang w:val="hy-AM"/>
              </w:rPr>
            </w:pPr>
            <w:r w:rsidRPr="005C339C">
              <w:rPr>
                <w:rFonts w:ascii="GHEA Grapalat Cyr" w:hAnsi="GHEA Grapalat Cyr" w:cs="GHEA Grapalat Cyr"/>
                <w:sz w:val="20"/>
                <w:szCs w:val="20"/>
              </w:rPr>
              <w:t>М. П.</w:t>
            </w:r>
          </w:p>
        </w:tc>
        <w:tc>
          <w:tcPr>
            <w:tcW w:w="0" w:type="auto"/>
            <w:tcBorders>
              <w:top w:val="nil"/>
              <w:left w:val="nil"/>
              <w:bottom w:val="single" w:sz="4" w:space="0" w:color="auto"/>
              <w:right w:val="single" w:sz="4" w:space="0" w:color="auto"/>
            </w:tcBorders>
            <w:noWrap/>
          </w:tcPr>
          <w:p w:rsidR="00B83D8E" w:rsidRPr="005C339C" w:rsidRDefault="00B83D8E" w:rsidP="00F87D87">
            <w:pPr>
              <w:widowControl w:val="0"/>
              <w:tabs>
                <w:tab w:val="left" w:pos="589"/>
              </w:tabs>
              <w:spacing w:after="120"/>
              <w:rPr>
                <w:rFonts w:ascii="GHEA Grapalat" w:hAnsi="GHEA Grapalat" w:cs="GHEA Grapalat"/>
                <w:sz w:val="20"/>
                <w:szCs w:val="20"/>
              </w:rPr>
            </w:pPr>
            <w:r w:rsidRPr="005C339C">
              <w:rPr>
                <w:rFonts w:ascii="GHEA Grapalat Cyr" w:hAnsi="GHEA Grapalat Cyr" w:cs="GHEA Grapalat Cyr"/>
                <w:sz w:val="20"/>
                <w:szCs w:val="20"/>
              </w:rPr>
              <w:t>21.а.</w:t>
            </w:r>
            <w:r w:rsidRPr="005C339C">
              <w:rPr>
                <w:rFonts w:ascii="GHEA Grapalat" w:hAnsi="GHEA Grapalat" w:cs="GHEA Grapalat"/>
                <w:sz w:val="20"/>
                <w:szCs w:val="20"/>
                <w:lang w:val="hy-AM"/>
              </w:rPr>
              <w:tab/>
            </w:r>
            <w:r w:rsidRPr="005C339C">
              <w:rPr>
                <w:rFonts w:ascii="GHEA Grapalat Cyr" w:hAnsi="GHEA Grapalat Cyr" w:cs="GHEA Grapalat Cyr"/>
                <w:sz w:val="20"/>
                <w:szCs w:val="20"/>
              </w:rPr>
              <w:t>Подписи плательщика:</w:t>
            </w:r>
          </w:p>
          <w:p w:rsidR="00B83D8E" w:rsidRPr="005C339C" w:rsidRDefault="00B83D8E" w:rsidP="00F87D87">
            <w:pPr>
              <w:widowControl w:val="0"/>
              <w:tabs>
                <w:tab w:val="left" w:pos="405"/>
              </w:tabs>
              <w:spacing w:after="120"/>
              <w:jc w:val="right"/>
              <w:rPr>
                <w:rFonts w:ascii="GHEA Grapalat" w:hAnsi="GHEA Grapalat" w:cs="GHEA Grapalat"/>
                <w:sz w:val="20"/>
                <w:szCs w:val="20"/>
              </w:rPr>
            </w:pPr>
            <w:r w:rsidRPr="005C339C">
              <w:rPr>
                <w:rFonts w:ascii="GHEA Grapalat" w:hAnsi="GHEA Grapalat" w:cs="GHEA Grapalat"/>
                <w:color w:val="000000"/>
                <w:sz w:val="20"/>
                <w:szCs w:val="20"/>
              </w:rPr>
              <w:t>/____________________/</w:t>
            </w:r>
          </w:p>
          <w:p w:rsidR="00B83D8E" w:rsidRPr="005C339C" w:rsidRDefault="00B83D8E" w:rsidP="00F87D87">
            <w:pPr>
              <w:widowControl w:val="0"/>
              <w:tabs>
                <w:tab w:val="left" w:pos="405"/>
              </w:tabs>
              <w:spacing w:after="120"/>
              <w:rPr>
                <w:rFonts w:ascii="GHEA Grapalat" w:hAnsi="GHEA Grapalat" w:cs="GHEA Grapalat"/>
                <w:color w:val="000000"/>
                <w:sz w:val="20"/>
                <w:szCs w:val="20"/>
              </w:rPr>
            </w:pPr>
          </w:p>
          <w:p w:rsidR="00B83D8E" w:rsidRPr="005C339C" w:rsidRDefault="00B83D8E" w:rsidP="00F87D87">
            <w:pPr>
              <w:widowControl w:val="0"/>
              <w:tabs>
                <w:tab w:val="left" w:pos="405"/>
              </w:tabs>
              <w:spacing w:after="120"/>
              <w:jc w:val="right"/>
              <w:rPr>
                <w:rFonts w:ascii="GHEA Grapalat" w:hAnsi="GHEA Grapalat" w:cs="GHEA Grapalat"/>
                <w:sz w:val="20"/>
                <w:szCs w:val="20"/>
              </w:rPr>
            </w:pPr>
            <w:r w:rsidRPr="005C339C">
              <w:rPr>
                <w:rFonts w:ascii="GHEA Grapalat" w:hAnsi="GHEA Grapalat" w:cs="GHEA Grapalat"/>
                <w:color w:val="000000"/>
                <w:sz w:val="20"/>
                <w:szCs w:val="20"/>
              </w:rPr>
              <w:t>/____________________/</w:t>
            </w:r>
          </w:p>
          <w:p w:rsidR="00B83D8E" w:rsidRPr="005C339C" w:rsidRDefault="00B83D8E" w:rsidP="00F87D87">
            <w:pPr>
              <w:widowControl w:val="0"/>
              <w:tabs>
                <w:tab w:val="left" w:pos="405"/>
              </w:tabs>
              <w:rPr>
                <w:rFonts w:ascii="GHEA Grapalat" w:hAnsi="GHEA Grapalat" w:cs="GHEA Grapalat"/>
                <w:sz w:val="20"/>
                <w:szCs w:val="20"/>
              </w:rPr>
            </w:pPr>
          </w:p>
          <w:p w:rsidR="00B83D8E" w:rsidRPr="005C339C" w:rsidRDefault="00B83D8E" w:rsidP="00F87D87">
            <w:pPr>
              <w:widowControl w:val="0"/>
              <w:tabs>
                <w:tab w:val="left" w:pos="405"/>
              </w:tabs>
              <w:spacing w:after="120"/>
              <w:rPr>
                <w:rFonts w:ascii="GHEA Grapalat" w:hAnsi="GHEA Grapalat" w:cs="GHEA Grapalat"/>
                <w:sz w:val="20"/>
                <w:szCs w:val="20"/>
                <w:lang w:val="hy-AM"/>
              </w:rPr>
            </w:pPr>
            <w:r w:rsidRPr="005C339C">
              <w:rPr>
                <w:rFonts w:ascii="GHEA Grapalat" w:hAnsi="GHEA Grapalat" w:cs="GHEA Grapalat"/>
                <w:sz w:val="20"/>
                <w:szCs w:val="20"/>
              </w:rPr>
              <w:t>21.</w:t>
            </w:r>
            <w:r w:rsidRPr="005C339C">
              <w:rPr>
                <w:rFonts w:ascii="GHEA Grapalat" w:hAnsi="GHEA Grapalat" w:cs="GHEA Grapalat"/>
                <w:sz w:val="20"/>
                <w:szCs w:val="20"/>
                <w:lang w:val="hy-AM"/>
              </w:rPr>
              <w:t xml:space="preserve"> </w:t>
            </w:r>
            <w:r w:rsidRPr="005C339C">
              <w:rPr>
                <w:rFonts w:ascii="GHEA Grapalat Cyr" w:hAnsi="GHEA Grapalat Cyr" w:cs="GHEA Grapalat Cyr"/>
                <w:sz w:val="20"/>
                <w:szCs w:val="20"/>
              </w:rPr>
              <w:t>б</w:t>
            </w:r>
          </w:p>
          <w:p w:rsidR="00B83D8E" w:rsidRPr="005C339C" w:rsidRDefault="00B83D8E" w:rsidP="00F87D87">
            <w:pPr>
              <w:widowControl w:val="0"/>
              <w:tabs>
                <w:tab w:val="left" w:pos="405"/>
              </w:tabs>
              <w:spacing w:after="120"/>
              <w:jc w:val="right"/>
              <w:rPr>
                <w:rFonts w:ascii="GHEA Grapalat" w:hAnsi="GHEA Grapalat" w:cs="GHEA Grapalat"/>
                <w:sz w:val="20"/>
                <w:szCs w:val="20"/>
                <w:lang w:val="hy-AM"/>
              </w:rPr>
            </w:pPr>
            <w:r w:rsidRPr="005C339C">
              <w:rPr>
                <w:rFonts w:ascii="GHEA Grapalat Cyr" w:hAnsi="GHEA Grapalat Cyr" w:cs="GHEA Grapalat Cyr"/>
                <w:sz w:val="20"/>
                <w:szCs w:val="20"/>
              </w:rPr>
              <w:t>М. П.</w:t>
            </w:r>
          </w:p>
        </w:tc>
      </w:tr>
      <w:tr w:rsidR="00B83D8E" w:rsidRPr="005C339C">
        <w:trPr>
          <w:jc w:val="center"/>
        </w:trPr>
        <w:tc>
          <w:tcPr>
            <w:tcW w:w="0" w:type="auto"/>
            <w:tcBorders>
              <w:top w:val="single" w:sz="4" w:space="0" w:color="auto"/>
              <w:left w:val="single" w:sz="4" w:space="0" w:color="auto"/>
              <w:right w:val="single" w:sz="4" w:space="0" w:color="auto"/>
            </w:tcBorders>
            <w:noWrap/>
            <w:vAlign w:val="bottom"/>
          </w:tcPr>
          <w:p w:rsidR="00B83D8E" w:rsidRPr="005C339C" w:rsidRDefault="00B83D8E" w:rsidP="00F87D87">
            <w:pPr>
              <w:widowControl w:val="0"/>
              <w:spacing w:after="120"/>
              <w:rPr>
                <w:rFonts w:ascii="GHEA Grapalat" w:hAnsi="GHEA Grapalat" w:cs="GHEA Grapalat"/>
                <w:color w:val="000000"/>
                <w:sz w:val="20"/>
                <w:szCs w:val="20"/>
                <w:lang w:val="hy-AM"/>
              </w:rPr>
            </w:pPr>
            <w:r w:rsidRPr="005C339C">
              <w:rPr>
                <w:rFonts w:ascii="GHEA Grapalat Cyr" w:hAnsi="GHEA Grapalat Cyr" w:cs="GHEA Grapalat Cyr"/>
                <w:color w:val="000000"/>
                <w:sz w:val="20"/>
                <w:szCs w:val="20"/>
              </w:rPr>
              <w:t xml:space="preserve">24.а. Обслуживающая бенефициара финансовая организация </w:t>
            </w:r>
          </w:p>
          <w:p w:rsidR="00B83D8E" w:rsidRPr="005C339C" w:rsidRDefault="00B83D8E" w:rsidP="00F87D87">
            <w:pPr>
              <w:widowControl w:val="0"/>
              <w:jc w:val="right"/>
              <w:rPr>
                <w:rFonts w:ascii="GHEA Grapalat" w:hAnsi="GHEA Grapalat" w:cs="GHEA Grapalat"/>
                <w:color w:val="000000"/>
                <w:sz w:val="20"/>
                <w:szCs w:val="20"/>
                <w:lang w:val="hy-AM"/>
              </w:rPr>
            </w:pPr>
            <w:r w:rsidRPr="005C339C">
              <w:rPr>
                <w:rFonts w:ascii="GHEA Grapalat" w:hAnsi="GHEA Grapalat" w:cs="GHEA Grapalat"/>
                <w:color w:val="000000"/>
                <w:sz w:val="20"/>
                <w:szCs w:val="20"/>
              </w:rPr>
              <w:t>/____________________/</w:t>
            </w:r>
          </w:p>
          <w:p w:rsidR="00B83D8E" w:rsidRPr="005C339C" w:rsidRDefault="00B83D8E" w:rsidP="00F87D87">
            <w:pPr>
              <w:widowControl w:val="0"/>
              <w:spacing w:after="120"/>
              <w:ind w:right="754"/>
              <w:jc w:val="right"/>
              <w:rPr>
                <w:rFonts w:ascii="GHEA Grapalat" w:hAnsi="GHEA Grapalat" w:cs="GHEA Grapalat"/>
                <w:sz w:val="16"/>
                <w:szCs w:val="16"/>
              </w:rPr>
            </w:pPr>
            <w:r w:rsidRPr="005C339C">
              <w:rPr>
                <w:rFonts w:ascii="GHEA Grapalat Cyr" w:hAnsi="GHEA Grapalat Cyr" w:cs="GHEA Grapalat Cyr"/>
                <w:sz w:val="16"/>
                <w:szCs w:val="16"/>
              </w:rPr>
              <w:t>/подпись/</w:t>
            </w:r>
          </w:p>
          <w:p w:rsidR="00B83D8E" w:rsidRPr="005C339C" w:rsidRDefault="00B83D8E" w:rsidP="00F87D87">
            <w:pPr>
              <w:widowControl w:val="0"/>
              <w:spacing w:after="120"/>
              <w:jc w:val="both"/>
              <w:rPr>
                <w:rFonts w:ascii="GHEA Grapalat" w:hAnsi="GHEA Grapalat" w:cs="GHEA Grapalat"/>
                <w:sz w:val="20"/>
                <w:szCs w:val="20"/>
                <w:lang w:val="hy-AM"/>
              </w:rPr>
            </w:pPr>
          </w:p>
        </w:tc>
        <w:tc>
          <w:tcPr>
            <w:tcW w:w="0" w:type="auto"/>
            <w:tcBorders>
              <w:top w:val="single" w:sz="4" w:space="0" w:color="auto"/>
              <w:left w:val="nil"/>
              <w:right w:val="single" w:sz="4" w:space="0" w:color="auto"/>
            </w:tcBorders>
            <w:noWrap/>
          </w:tcPr>
          <w:p w:rsidR="00B83D8E" w:rsidRPr="005C339C" w:rsidRDefault="00B83D8E" w:rsidP="00F87D87">
            <w:pPr>
              <w:widowControl w:val="0"/>
              <w:spacing w:after="120"/>
              <w:rPr>
                <w:rFonts w:ascii="GHEA Grapalat" w:hAnsi="GHEA Grapalat" w:cs="GHEA Grapalat"/>
                <w:color w:val="000000"/>
                <w:sz w:val="20"/>
                <w:szCs w:val="20"/>
                <w:lang w:val="hy-AM"/>
              </w:rPr>
            </w:pPr>
            <w:r w:rsidRPr="005C339C">
              <w:rPr>
                <w:rFonts w:ascii="GHEA Grapalat Cyr" w:hAnsi="GHEA Grapalat Cyr" w:cs="GHEA Grapalat Cyr"/>
                <w:color w:val="000000"/>
                <w:sz w:val="20"/>
                <w:szCs w:val="20"/>
              </w:rPr>
              <w:t>23.а. Обслуживающая плательщика финансовая организация</w:t>
            </w:r>
          </w:p>
          <w:p w:rsidR="00B83D8E" w:rsidRPr="005C339C" w:rsidRDefault="00B83D8E" w:rsidP="00F87D87">
            <w:pPr>
              <w:widowControl w:val="0"/>
              <w:jc w:val="right"/>
              <w:rPr>
                <w:rFonts w:ascii="GHEA Grapalat" w:hAnsi="GHEA Grapalat" w:cs="GHEA Grapalat"/>
                <w:color w:val="000000"/>
                <w:sz w:val="20"/>
                <w:szCs w:val="20"/>
              </w:rPr>
            </w:pPr>
            <w:r w:rsidRPr="005C339C">
              <w:rPr>
                <w:rFonts w:ascii="GHEA Grapalat" w:hAnsi="GHEA Grapalat" w:cs="GHEA Grapalat"/>
                <w:color w:val="000000"/>
                <w:sz w:val="20"/>
                <w:szCs w:val="20"/>
              </w:rPr>
              <w:t>/____________________/</w:t>
            </w:r>
          </w:p>
          <w:p w:rsidR="00B83D8E" w:rsidRPr="005C339C" w:rsidRDefault="00B83D8E" w:rsidP="00F87D87">
            <w:pPr>
              <w:widowControl w:val="0"/>
              <w:spacing w:after="120"/>
              <w:ind w:right="707"/>
              <w:jc w:val="right"/>
              <w:rPr>
                <w:rFonts w:ascii="GHEA Grapalat" w:hAnsi="GHEA Grapalat" w:cs="GHEA Grapalat"/>
                <w:sz w:val="20"/>
                <w:szCs w:val="20"/>
                <w:lang w:val="hy-AM"/>
              </w:rPr>
            </w:pPr>
            <w:r w:rsidRPr="005C339C">
              <w:rPr>
                <w:rFonts w:ascii="GHEA Grapalat Cyr" w:hAnsi="GHEA Grapalat Cyr" w:cs="GHEA Grapalat Cyr"/>
                <w:sz w:val="16"/>
                <w:szCs w:val="16"/>
              </w:rPr>
              <w:t>/подпись/</w:t>
            </w:r>
          </w:p>
        </w:tc>
      </w:tr>
      <w:tr w:rsidR="00B83D8E" w:rsidRPr="005C339C">
        <w:trPr>
          <w:jc w:val="center"/>
        </w:trPr>
        <w:tc>
          <w:tcPr>
            <w:tcW w:w="0" w:type="auto"/>
            <w:tcBorders>
              <w:top w:val="nil"/>
              <w:left w:val="single" w:sz="4" w:space="0" w:color="auto"/>
              <w:bottom w:val="single" w:sz="4" w:space="0" w:color="auto"/>
              <w:right w:val="single" w:sz="4" w:space="0" w:color="auto"/>
            </w:tcBorders>
            <w:noWrap/>
          </w:tcPr>
          <w:p w:rsidR="00B83D8E" w:rsidRPr="005C339C" w:rsidRDefault="00B83D8E" w:rsidP="00F87D87">
            <w:pPr>
              <w:widowControl w:val="0"/>
              <w:spacing w:after="120"/>
              <w:rPr>
                <w:rFonts w:ascii="GHEA Grapalat" w:hAnsi="GHEA Grapalat" w:cs="GHEA Grapalat"/>
                <w:sz w:val="20"/>
                <w:szCs w:val="20"/>
                <w:lang w:val="hy-AM"/>
              </w:rPr>
            </w:pPr>
            <w:r w:rsidRPr="005C339C">
              <w:rPr>
                <w:rFonts w:ascii="GHEA Grapalat Cyr" w:hAnsi="GHEA Grapalat Cyr" w:cs="GHEA Grapalat Cyr"/>
                <w:sz w:val="20"/>
                <w:szCs w:val="20"/>
              </w:rPr>
              <w:t>24.б.</w:t>
            </w:r>
          </w:p>
          <w:p w:rsidR="00B83D8E" w:rsidRPr="005C339C" w:rsidRDefault="00B83D8E" w:rsidP="00F87D87">
            <w:pPr>
              <w:widowControl w:val="0"/>
              <w:spacing w:after="120"/>
              <w:jc w:val="right"/>
              <w:rPr>
                <w:rFonts w:ascii="GHEA Grapalat" w:hAnsi="GHEA Grapalat" w:cs="GHEA Grapalat"/>
                <w:sz w:val="20"/>
                <w:szCs w:val="20"/>
              </w:rPr>
            </w:pPr>
            <w:r w:rsidRPr="005C339C">
              <w:rPr>
                <w:rFonts w:ascii="GHEA Grapalat Cyr" w:hAnsi="GHEA Grapalat Cyr" w:cs="GHEA Grapalat Cyr"/>
                <w:sz w:val="20"/>
                <w:szCs w:val="20"/>
              </w:rPr>
              <w:t>М. П.</w:t>
            </w:r>
          </w:p>
          <w:p w:rsidR="00B83D8E" w:rsidRPr="005C339C" w:rsidRDefault="00B83D8E" w:rsidP="00F87D87">
            <w:pPr>
              <w:widowControl w:val="0"/>
              <w:spacing w:after="120"/>
              <w:rPr>
                <w:rFonts w:ascii="GHEA Grapalat" w:hAnsi="GHEA Grapalat" w:cs="GHEA Grapalat"/>
                <w:sz w:val="20"/>
                <w:szCs w:val="20"/>
              </w:rPr>
            </w:pPr>
          </w:p>
          <w:p w:rsidR="00B83D8E" w:rsidRPr="005C339C" w:rsidRDefault="00B83D8E" w:rsidP="00F87D87">
            <w:pPr>
              <w:widowControl w:val="0"/>
              <w:tabs>
                <w:tab w:val="left" w:pos="2694"/>
              </w:tabs>
              <w:spacing w:after="120"/>
              <w:rPr>
                <w:rFonts w:ascii="GHEA Grapalat" w:hAnsi="GHEA Grapalat" w:cs="GHEA Grapalat"/>
                <w:sz w:val="20"/>
                <w:szCs w:val="20"/>
                <w:lang w:val="hy-AM"/>
              </w:rPr>
            </w:pPr>
            <w:r w:rsidRPr="005C339C">
              <w:rPr>
                <w:rFonts w:ascii="GHEA Grapalat Cyr" w:hAnsi="GHEA Grapalat Cyr" w:cs="GHEA Grapalat Cyr"/>
                <w:sz w:val="20"/>
                <w:szCs w:val="20"/>
              </w:rPr>
              <w:t>24.в</w:t>
            </w:r>
            <w:r w:rsidRPr="005C339C">
              <w:rPr>
                <w:rFonts w:ascii="GHEA Grapalat" w:hAnsi="GHEA Grapalat" w:cs="GHEA Grapalat"/>
                <w:sz w:val="20"/>
                <w:szCs w:val="20"/>
                <w:lang w:val="hy-AM"/>
              </w:rPr>
              <w:tab/>
            </w:r>
            <w:r w:rsidRPr="005C339C">
              <w:rPr>
                <w:rFonts w:ascii="GHEA Grapalat Cyr" w:hAnsi="GHEA Grapalat Cyr" w:cs="GHEA Grapalat Cyr"/>
                <w:sz w:val="20"/>
                <w:szCs w:val="20"/>
              </w:rPr>
              <w:t>"___" ___ 20___ г.</w:t>
            </w:r>
          </w:p>
        </w:tc>
        <w:tc>
          <w:tcPr>
            <w:tcW w:w="0" w:type="auto"/>
            <w:tcBorders>
              <w:top w:val="nil"/>
              <w:left w:val="nil"/>
              <w:bottom w:val="single" w:sz="4" w:space="0" w:color="auto"/>
              <w:right w:val="single" w:sz="4" w:space="0" w:color="auto"/>
            </w:tcBorders>
            <w:noWrap/>
          </w:tcPr>
          <w:p w:rsidR="00B83D8E" w:rsidRPr="005C339C" w:rsidRDefault="00B83D8E" w:rsidP="00F87D87">
            <w:pPr>
              <w:widowControl w:val="0"/>
              <w:spacing w:after="120"/>
              <w:rPr>
                <w:rFonts w:ascii="GHEA Grapalat" w:hAnsi="GHEA Grapalat" w:cs="GHEA Grapalat"/>
                <w:sz w:val="20"/>
                <w:szCs w:val="20"/>
                <w:lang w:val="hy-AM"/>
              </w:rPr>
            </w:pPr>
            <w:r w:rsidRPr="005C339C">
              <w:rPr>
                <w:rFonts w:ascii="GHEA Grapalat Cyr" w:hAnsi="GHEA Grapalat Cyr" w:cs="GHEA Grapalat Cyr"/>
                <w:sz w:val="20"/>
                <w:szCs w:val="20"/>
              </w:rPr>
              <w:t>23.б.</w:t>
            </w:r>
          </w:p>
          <w:p w:rsidR="00B83D8E" w:rsidRPr="005C339C" w:rsidRDefault="00B83D8E" w:rsidP="00F87D87">
            <w:pPr>
              <w:widowControl w:val="0"/>
              <w:spacing w:after="120"/>
              <w:jc w:val="right"/>
              <w:rPr>
                <w:rFonts w:ascii="GHEA Grapalat" w:hAnsi="GHEA Grapalat" w:cs="GHEA Grapalat"/>
                <w:sz w:val="20"/>
                <w:szCs w:val="20"/>
                <w:lang w:val="hy-AM"/>
              </w:rPr>
            </w:pPr>
            <w:r w:rsidRPr="005C339C">
              <w:rPr>
                <w:rFonts w:ascii="GHEA Grapalat Cyr" w:hAnsi="GHEA Grapalat Cyr" w:cs="GHEA Grapalat Cyr"/>
                <w:sz w:val="20"/>
                <w:szCs w:val="20"/>
              </w:rPr>
              <w:t xml:space="preserve">М. П. </w:t>
            </w:r>
          </w:p>
          <w:p w:rsidR="00B83D8E" w:rsidRPr="005C339C" w:rsidRDefault="00B83D8E" w:rsidP="00F87D87">
            <w:pPr>
              <w:widowControl w:val="0"/>
              <w:spacing w:after="120"/>
              <w:rPr>
                <w:rFonts w:ascii="GHEA Grapalat" w:hAnsi="GHEA Grapalat" w:cs="GHEA Grapalat"/>
                <w:sz w:val="20"/>
                <w:szCs w:val="20"/>
                <w:lang w:val="hy-AM"/>
              </w:rPr>
            </w:pPr>
          </w:p>
          <w:p w:rsidR="00B83D8E" w:rsidRPr="005C339C" w:rsidRDefault="00B83D8E" w:rsidP="00F87D87">
            <w:pPr>
              <w:widowControl w:val="0"/>
              <w:tabs>
                <w:tab w:val="left" w:pos="2715"/>
              </w:tabs>
              <w:spacing w:after="120"/>
              <w:rPr>
                <w:rFonts w:ascii="GHEA Grapalat" w:hAnsi="GHEA Grapalat" w:cs="GHEA Grapalat"/>
                <w:color w:val="000000"/>
                <w:sz w:val="20"/>
                <w:szCs w:val="20"/>
                <w:lang w:val="hy-AM"/>
              </w:rPr>
            </w:pPr>
            <w:r w:rsidRPr="005C339C">
              <w:rPr>
                <w:rFonts w:ascii="GHEA Grapalat Cyr" w:hAnsi="GHEA Grapalat Cyr" w:cs="GHEA Grapalat Cyr"/>
                <w:sz w:val="20"/>
                <w:szCs w:val="20"/>
              </w:rPr>
              <w:t>23.в Дата исполнения:</w:t>
            </w:r>
            <w:r w:rsidRPr="005C339C">
              <w:rPr>
                <w:rFonts w:ascii="GHEA Grapalat" w:hAnsi="GHEA Grapalat" w:cs="GHEA Grapalat"/>
                <w:sz w:val="20"/>
                <w:szCs w:val="20"/>
                <w:lang w:val="hy-AM"/>
              </w:rPr>
              <w:tab/>
            </w:r>
            <w:r w:rsidRPr="005C339C">
              <w:rPr>
                <w:rFonts w:ascii="GHEA Grapalat Cyr" w:hAnsi="GHEA Grapalat Cyr" w:cs="GHEA Grapalat Cyr"/>
                <w:sz w:val="20"/>
                <w:szCs w:val="20"/>
              </w:rPr>
              <w:t xml:space="preserve"> "___" ___ 20___г.</w:t>
            </w:r>
          </w:p>
        </w:tc>
      </w:tr>
    </w:tbl>
    <w:p w:rsidR="00B83D8E" w:rsidRPr="005C339C" w:rsidRDefault="00B83D8E" w:rsidP="005044C7">
      <w:pPr>
        <w:widowControl w:val="0"/>
        <w:spacing w:after="160" w:line="360" w:lineRule="auto"/>
        <w:jc w:val="center"/>
        <w:rPr>
          <w:rFonts w:ascii="GHEA Grapalat" w:hAnsi="GHEA Grapalat" w:cs="GHEA Grapalat"/>
        </w:rPr>
      </w:pPr>
    </w:p>
    <w:p w:rsidR="00B83D8E" w:rsidRPr="00DF2A0E" w:rsidRDefault="00B83D8E" w:rsidP="005044C7">
      <w:pPr>
        <w:widowControl w:val="0"/>
        <w:spacing w:after="160" w:line="360" w:lineRule="auto"/>
        <w:jc w:val="center"/>
        <w:rPr>
          <w:rFonts w:ascii="GHEA Grapalat" w:hAnsi="GHEA Grapalat" w:cs="GHEA Grapalat"/>
          <w:b/>
          <w:bCs/>
        </w:rPr>
      </w:pPr>
    </w:p>
    <w:p w:rsidR="00B83D8E" w:rsidRPr="00DF2A0E" w:rsidRDefault="00B83D8E" w:rsidP="005044C7">
      <w:pPr>
        <w:widowControl w:val="0"/>
        <w:spacing w:after="160" w:line="360" w:lineRule="auto"/>
        <w:jc w:val="center"/>
        <w:rPr>
          <w:rFonts w:ascii="GHEA Grapalat" w:hAnsi="GHEA Grapalat" w:cs="GHEA Grapalat"/>
          <w:b/>
          <w:bCs/>
        </w:rPr>
      </w:pPr>
    </w:p>
    <w:p w:rsidR="00B83D8E" w:rsidRPr="005C339C" w:rsidRDefault="00B83D8E" w:rsidP="005044C7">
      <w:pPr>
        <w:widowControl w:val="0"/>
        <w:spacing w:after="160" w:line="360" w:lineRule="auto"/>
        <w:jc w:val="center"/>
        <w:rPr>
          <w:rFonts w:ascii="GHEA Grapalat Cyr" w:hAnsi="GHEA Grapalat Cyr" w:cs="GHEA Grapalat Cyr"/>
          <w:b/>
          <w:bCs/>
        </w:rPr>
      </w:pPr>
      <w:r w:rsidRPr="005C339C">
        <w:rPr>
          <w:rFonts w:ascii="GHEA Grapalat Cyr" w:hAnsi="GHEA Grapalat Cyr" w:cs="GHEA Grapalat Cyr"/>
          <w:b/>
          <w:bCs/>
        </w:rPr>
        <w:t xml:space="preserve">Обязательные реквизиты платежного требования и </w:t>
      </w:r>
      <w:r w:rsidRPr="005C339C">
        <w:rPr>
          <w:rFonts w:ascii="GHEA Grapalat Cyr" w:hAnsi="GHEA Grapalat Cyr" w:cs="GHEA Grapalat Cyr"/>
          <w:b/>
          <w:bCs/>
        </w:rPr>
        <w:br/>
        <w:t>руководство по его заполнению</w:t>
      </w:r>
    </w:p>
    <w:tbl>
      <w:tblPr>
        <w:tblW w:w="106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938"/>
        <w:gridCol w:w="2050"/>
        <w:gridCol w:w="3350"/>
        <w:gridCol w:w="2640"/>
      </w:tblGrid>
      <w:tr w:rsidR="00B83D8E" w:rsidRPr="005C339C">
        <w:trPr>
          <w:tblHeader/>
        </w:trPr>
        <w:tc>
          <w:tcPr>
            <w:tcW w:w="720" w:type="dxa"/>
          </w:tcPr>
          <w:p w:rsidR="00B83D8E" w:rsidRPr="005C339C" w:rsidRDefault="00B83D8E" w:rsidP="00551823">
            <w:pPr>
              <w:widowControl w:val="0"/>
              <w:spacing w:after="120"/>
              <w:jc w:val="both"/>
              <w:rPr>
                <w:rFonts w:ascii="GHEA Grapalat Cyr" w:hAnsi="GHEA Grapalat Cyr" w:cs="GHEA Grapalat Cyr"/>
                <w:sz w:val="20"/>
                <w:szCs w:val="20"/>
              </w:rPr>
            </w:pPr>
            <w:r w:rsidRPr="005C339C">
              <w:rPr>
                <w:rFonts w:ascii="GHEA Grapalat Cyr" w:hAnsi="GHEA Grapalat Cyr" w:cs="GHEA Grapalat Cyr"/>
                <w:sz w:val="20"/>
                <w:szCs w:val="20"/>
              </w:rPr>
              <w:t>П/Н</w:t>
            </w:r>
          </w:p>
        </w:tc>
        <w:tc>
          <w:tcPr>
            <w:tcW w:w="1938" w:type="dxa"/>
          </w:tcPr>
          <w:p w:rsidR="00B83D8E" w:rsidRPr="005C339C" w:rsidRDefault="00B83D8E" w:rsidP="00551823">
            <w:pPr>
              <w:widowControl w:val="0"/>
              <w:spacing w:after="120"/>
              <w:jc w:val="center"/>
              <w:rPr>
                <w:rFonts w:ascii="GHEA Grapalat Cyr" w:hAnsi="GHEA Grapalat Cyr" w:cs="GHEA Grapalat Cyr"/>
                <w:b/>
                <w:bCs/>
                <w:sz w:val="20"/>
                <w:szCs w:val="20"/>
              </w:rPr>
            </w:pPr>
            <w:r w:rsidRPr="005C339C">
              <w:rPr>
                <w:rFonts w:ascii="GHEA Grapalat Cyr" w:hAnsi="GHEA Grapalat Cyr" w:cs="GHEA Grapalat Cyr"/>
                <w:b/>
                <w:bCs/>
                <w:sz w:val="20"/>
                <w:szCs w:val="20"/>
              </w:rPr>
              <w:t>Реквизиты документа "Платежное требование"</w:t>
            </w:r>
          </w:p>
        </w:tc>
        <w:tc>
          <w:tcPr>
            <w:tcW w:w="2050" w:type="dxa"/>
          </w:tcPr>
          <w:p w:rsidR="00B83D8E" w:rsidRPr="005C339C" w:rsidRDefault="00B83D8E" w:rsidP="00551823">
            <w:pPr>
              <w:widowControl w:val="0"/>
              <w:spacing w:after="120"/>
              <w:jc w:val="center"/>
              <w:rPr>
                <w:rFonts w:ascii="GHEA Grapalat Cyr" w:hAnsi="GHEA Grapalat Cyr" w:cs="GHEA Grapalat Cyr"/>
                <w:b/>
                <w:bCs/>
                <w:sz w:val="20"/>
                <w:szCs w:val="20"/>
              </w:rPr>
            </w:pPr>
            <w:r w:rsidRPr="005C339C">
              <w:rPr>
                <w:rFonts w:ascii="GHEA Grapalat Cyr" w:hAnsi="GHEA Grapalat Cyr" w:cs="GHEA Grapalat Cyr"/>
                <w:b/>
                <w:bCs/>
                <w:sz w:val="20"/>
                <w:szCs w:val="20"/>
              </w:rPr>
              <w:t>Наличие указанного поля/реквизита в документе</w:t>
            </w:r>
          </w:p>
        </w:tc>
        <w:tc>
          <w:tcPr>
            <w:tcW w:w="3350" w:type="dxa"/>
          </w:tcPr>
          <w:p w:rsidR="00B83D8E" w:rsidRPr="005C339C" w:rsidRDefault="00B83D8E" w:rsidP="00551823">
            <w:pPr>
              <w:widowControl w:val="0"/>
              <w:spacing w:after="120"/>
              <w:jc w:val="center"/>
              <w:rPr>
                <w:rFonts w:ascii="GHEA Grapalat Cyr" w:hAnsi="GHEA Grapalat Cyr" w:cs="GHEA Grapalat Cyr"/>
                <w:b/>
                <w:bCs/>
                <w:sz w:val="20"/>
                <w:szCs w:val="20"/>
              </w:rPr>
            </w:pPr>
            <w:r w:rsidRPr="005C339C">
              <w:rPr>
                <w:rFonts w:ascii="GHEA Grapalat Cyr" w:hAnsi="GHEA Grapalat Cyr" w:cs="GHEA Grapalat Cyr"/>
                <w:b/>
                <w:bCs/>
                <w:sz w:val="20"/>
                <w:szCs w:val="20"/>
              </w:rPr>
              <w:t xml:space="preserve">Требование о заполнении реквизита </w:t>
            </w:r>
          </w:p>
          <w:p w:rsidR="00B83D8E" w:rsidRPr="005C339C" w:rsidRDefault="00B83D8E" w:rsidP="00551823">
            <w:pPr>
              <w:widowControl w:val="0"/>
              <w:spacing w:after="120"/>
              <w:jc w:val="center"/>
              <w:rPr>
                <w:rFonts w:ascii="GHEA Grapalat Cyr" w:hAnsi="GHEA Grapalat Cyr" w:cs="GHEA Grapalat Cyr"/>
                <w:b/>
                <w:bCs/>
                <w:sz w:val="20"/>
                <w:szCs w:val="20"/>
              </w:rPr>
            </w:pPr>
            <w:r w:rsidRPr="005C339C">
              <w:rPr>
                <w:rFonts w:ascii="GHEA Grapalat Cyr" w:hAnsi="GHEA Grapalat Cyr" w:cs="GHEA Grapalat Cyr"/>
                <w:b/>
                <w:bCs/>
                <w:sz w:val="20"/>
                <w:szCs w:val="20"/>
              </w:rPr>
              <w:t>(в связи с процессом закупки)</w:t>
            </w:r>
          </w:p>
        </w:tc>
        <w:tc>
          <w:tcPr>
            <w:tcW w:w="2640" w:type="dxa"/>
          </w:tcPr>
          <w:p w:rsidR="00B83D8E" w:rsidRPr="005C339C" w:rsidRDefault="00B83D8E" w:rsidP="00551823">
            <w:pPr>
              <w:widowControl w:val="0"/>
              <w:spacing w:after="120"/>
              <w:ind w:left="-31"/>
              <w:jc w:val="center"/>
              <w:rPr>
                <w:rFonts w:ascii="GHEA Grapalat Cyr" w:hAnsi="GHEA Grapalat Cyr" w:cs="GHEA Grapalat Cyr"/>
                <w:b/>
                <w:bCs/>
                <w:sz w:val="20"/>
                <w:szCs w:val="20"/>
              </w:rPr>
            </w:pPr>
            <w:r w:rsidRPr="005C339C">
              <w:rPr>
                <w:rFonts w:ascii="GHEA Grapalat Cyr" w:hAnsi="GHEA Grapalat Cyr" w:cs="GHEA Grapalat Cyr"/>
                <w:b/>
                <w:bCs/>
                <w:sz w:val="20"/>
                <w:szCs w:val="20"/>
              </w:rPr>
              <w:t>Сторона,</w:t>
            </w:r>
            <w:r w:rsidRPr="005C339C">
              <w:rPr>
                <w:rFonts w:ascii="GHEA Grapalat Cyr" w:hAnsi="GHEA Grapalat Cyr" w:cs="GHEA Grapalat Cyr"/>
                <w:b/>
                <w:bCs/>
                <w:sz w:val="20"/>
                <w:szCs w:val="20"/>
              </w:rPr>
              <w:br/>
              <w:t>заполняющая реквизит: бенефициар или плательщик (в связи с процессом закупки)</w:t>
            </w:r>
          </w:p>
        </w:tc>
      </w:tr>
      <w:tr w:rsidR="00B83D8E" w:rsidRPr="005C339C">
        <w:tc>
          <w:tcPr>
            <w:tcW w:w="720" w:type="dxa"/>
          </w:tcPr>
          <w:p w:rsidR="00B83D8E" w:rsidRPr="005C339C" w:rsidRDefault="00B83D8E" w:rsidP="00551823">
            <w:pPr>
              <w:widowControl w:val="0"/>
              <w:spacing w:after="120"/>
              <w:jc w:val="center"/>
              <w:rPr>
                <w:rFonts w:ascii="GHEA Grapalat" w:hAnsi="GHEA Grapalat" w:cs="GHEA Grapalat"/>
                <w:b/>
                <w:bCs/>
                <w:sz w:val="20"/>
                <w:szCs w:val="20"/>
              </w:rPr>
            </w:pPr>
            <w:r w:rsidRPr="005C339C">
              <w:rPr>
                <w:rFonts w:ascii="GHEA Grapalat" w:hAnsi="GHEA Grapalat" w:cs="GHEA Grapalat"/>
                <w:b/>
                <w:bCs/>
                <w:sz w:val="20"/>
                <w:szCs w:val="20"/>
              </w:rPr>
              <w:t>1</w:t>
            </w:r>
          </w:p>
        </w:tc>
        <w:tc>
          <w:tcPr>
            <w:tcW w:w="1938" w:type="dxa"/>
          </w:tcPr>
          <w:p w:rsidR="00B83D8E" w:rsidRPr="005C339C" w:rsidRDefault="00B83D8E" w:rsidP="00551823">
            <w:pPr>
              <w:widowControl w:val="0"/>
              <w:spacing w:after="120"/>
              <w:jc w:val="center"/>
              <w:rPr>
                <w:rFonts w:ascii="GHEA Grapalat" w:hAnsi="GHEA Grapalat" w:cs="GHEA Grapalat"/>
                <w:b/>
                <w:bCs/>
                <w:sz w:val="20"/>
                <w:szCs w:val="20"/>
              </w:rPr>
            </w:pPr>
            <w:r w:rsidRPr="005C339C">
              <w:rPr>
                <w:rFonts w:ascii="GHEA Grapalat" w:hAnsi="GHEA Grapalat" w:cs="GHEA Grapalat"/>
                <w:b/>
                <w:bCs/>
                <w:sz w:val="20"/>
                <w:szCs w:val="20"/>
              </w:rPr>
              <w:t>2</w:t>
            </w:r>
          </w:p>
        </w:tc>
        <w:tc>
          <w:tcPr>
            <w:tcW w:w="2050" w:type="dxa"/>
          </w:tcPr>
          <w:p w:rsidR="00B83D8E" w:rsidRPr="005C339C" w:rsidRDefault="00B83D8E" w:rsidP="00551823">
            <w:pPr>
              <w:widowControl w:val="0"/>
              <w:spacing w:after="120"/>
              <w:jc w:val="center"/>
              <w:rPr>
                <w:rFonts w:ascii="GHEA Grapalat" w:hAnsi="GHEA Grapalat" w:cs="GHEA Grapalat"/>
                <w:b/>
                <w:bCs/>
                <w:sz w:val="20"/>
                <w:szCs w:val="20"/>
              </w:rPr>
            </w:pPr>
            <w:r w:rsidRPr="005C339C">
              <w:rPr>
                <w:rFonts w:ascii="GHEA Grapalat" w:hAnsi="GHEA Grapalat" w:cs="GHEA Grapalat"/>
                <w:b/>
                <w:bCs/>
                <w:sz w:val="20"/>
                <w:szCs w:val="20"/>
              </w:rPr>
              <w:t>3</w:t>
            </w:r>
          </w:p>
        </w:tc>
        <w:tc>
          <w:tcPr>
            <w:tcW w:w="3350" w:type="dxa"/>
          </w:tcPr>
          <w:p w:rsidR="00B83D8E" w:rsidRPr="005C339C" w:rsidRDefault="00B83D8E" w:rsidP="00551823">
            <w:pPr>
              <w:widowControl w:val="0"/>
              <w:spacing w:after="120"/>
              <w:jc w:val="center"/>
              <w:rPr>
                <w:rFonts w:ascii="GHEA Grapalat" w:hAnsi="GHEA Grapalat" w:cs="GHEA Grapalat"/>
                <w:b/>
                <w:bCs/>
                <w:sz w:val="20"/>
                <w:szCs w:val="20"/>
              </w:rPr>
            </w:pPr>
            <w:r w:rsidRPr="005C339C">
              <w:rPr>
                <w:rFonts w:ascii="GHEA Grapalat" w:hAnsi="GHEA Grapalat" w:cs="GHEA Grapalat"/>
                <w:b/>
                <w:bCs/>
                <w:sz w:val="20"/>
                <w:szCs w:val="20"/>
              </w:rPr>
              <w:t>4</w:t>
            </w:r>
          </w:p>
        </w:tc>
        <w:tc>
          <w:tcPr>
            <w:tcW w:w="2640" w:type="dxa"/>
          </w:tcPr>
          <w:p w:rsidR="00B83D8E" w:rsidRPr="005C339C" w:rsidRDefault="00B83D8E" w:rsidP="00551823">
            <w:pPr>
              <w:widowControl w:val="0"/>
              <w:spacing w:after="120"/>
              <w:jc w:val="center"/>
              <w:rPr>
                <w:rFonts w:ascii="GHEA Grapalat" w:hAnsi="GHEA Grapalat" w:cs="GHEA Grapalat"/>
                <w:b/>
                <w:bCs/>
                <w:sz w:val="20"/>
                <w:szCs w:val="20"/>
              </w:rPr>
            </w:pPr>
            <w:r w:rsidRPr="005C339C">
              <w:rPr>
                <w:rFonts w:ascii="GHEA Grapalat" w:hAnsi="GHEA Grapalat" w:cs="GHEA Grapalat"/>
                <w:b/>
                <w:bCs/>
                <w:sz w:val="20"/>
                <w:szCs w:val="20"/>
              </w:rPr>
              <w:t>5</w:t>
            </w:r>
          </w:p>
        </w:tc>
      </w:tr>
      <w:tr w:rsidR="00B83D8E" w:rsidRPr="005C339C">
        <w:tc>
          <w:tcPr>
            <w:tcW w:w="720" w:type="dxa"/>
          </w:tcPr>
          <w:p w:rsidR="00B83D8E" w:rsidRPr="005C339C" w:rsidRDefault="00B83D8E" w:rsidP="00551823">
            <w:pPr>
              <w:widowControl w:val="0"/>
              <w:spacing w:after="120"/>
              <w:jc w:val="center"/>
              <w:rPr>
                <w:rFonts w:ascii="GHEA Grapalat" w:hAnsi="GHEA Grapalat" w:cs="GHEA Grapalat"/>
                <w:sz w:val="20"/>
                <w:szCs w:val="20"/>
              </w:rPr>
            </w:pPr>
            <w:r w:rsidRPr="005C339C">
              <w:rPr>
                <w:rFonts w:ascii="GHEA Grapalat" w:hAnsi="GHEA Grapalat" w:cs="GHEA Grapalat"/>
                <w:sz w:val="20"/>
                <w:szCs w:val="20"/>
              </w:rPr>
              <w:t>1.</w:t>
            </w:r>
          </w:p>
        </w:tc>
        <w:tc>
          <w:tcPr>
            <w:tcW w:w="1938"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наименование документа</w:t>
            </w:r>
          </w:p>
        </w:tc>
        <w:tc>
          <w:tcPr>
            <w:tcW w:w="20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264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на документе заранее заполнено "Платежное требование"</w:t>
            </w:r>
          </w:p>
        </w:tc>
      </w:tr>
      <w:tr w:rsidR="00B83D8E" w:rsidRPr="005C339C">
        <w:tc>
          <w:tcPr>
            <w:tcW w:w="720" w:type="dxa"/>
          </w:tcPr>
          <w:p w:rsidR="00B83D8E" w:rsidRPr="005C339C" w:rsidRDefault="00B83D8E" w:rsidP="00551823">
            <w:pPr>
              <w:widowControl w:val="0"/>
              <w:spacing w:after="120"/>
              <w:ind w:left="720" w:hanging="360"/>
              <w:rPr>
                <w:rFonts w:ascii="GHEA Grapalat" w:hAnsi="GHEA Grapalat" w:cs="GHEA Grapalat"/>
                <w:sz w:val="20"/>
                <w:szCs w:val="20"/>
              </w:rPr>
            </w:pPr>
            <w:r w:rsidRPr="005C339C">
              <w:rPr>
                <w:rFonts w:ascii="GHEA Grapalat" w:hAnsi="GHEA Grapalat" w:cs="GHEA Grapalat"/>
                <w:sz w:val="20"/>
                <w:szCs w:val="20"/>
              </w:rPr>
              <w:t>2.</w:t>
            </w:r>
          </w:p>
        </w:tc>
        <w:tc>
          <w:tcPr>
            <w:tcW w:w="1938"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номер платежного требования</w:t>
            </w:r>
          </w:p>
        </w:tc>
        <w:tc>
          <w:tcPr>
            <w:tcW w:w="20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264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заполняется бенефициаром при представлении платежного требования в банк плательщика</w:t>
            </w:r>
          </w:p>
        </w:tc>
      </w:tr>
      <w:tr w:rsidR="00B83D8E" w:rsidRPr="005C339C">
        <w:tc>
          <w:tcPr>
            <w:tcW w:w="720" w:type="dxa"/>
          </w:tcPr>
          <w:p w:rsidR="00B83D8E" w:rsidRPr="005C339C" w:rsidRDefault="00B83D8E" w:rsidP="00551823">
            <w:pPr>
              <w:widowControl w:val="0"/>
              <w:spacing w:after="120"/>
              <w:ind w:left="720" w:hanging="436"/>
              <w:rPr>
                <w:rFonts w:ascii="GHEA Grapalat" w:hAnsi="GHEA Grapalat" w:cs="GHEA Grapalat"/>
                <w:sz w:val="20"/>
                <w:szCs w:val="20"/>
              </w:rPr>
            </w:pPr>
            <w:r w:rsidRPr="005C339C">
              <w:rPr>
                <w:rFonts w:ascii="GHEA Grapalat" w:hAnsi="GHEA Grapalat" w:cs="GHEA Grapalat"/>
                <w:sz w:val="20"/>
                <w:szCs w:val="20"/>
              </w:rPr>
              <w:t>3.</w:t>
            </w:r>
          </w:p>
        </w:tc>
        <w:tc>
          <w:tcPr>
            <w:tcW w:w="1938"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дата представления</w:t>
            </w:r>
          </w:p>
        </w:tc>
        <w:tc>
          <w:tcPr>
            <w:tcW w:w="20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2640" w:type="dxa"/>
          </w:tcPr>
          <w:p w:rsidR="00B83D8E" w:rsidRPr="005C339C" w:rsidRDefault="00B83D8E" w:rsidP="00551823">
            <w:pPr>
              <w:widowControl w:val="0"/>
              <w:spacing w:after="120"/>
              <w:ind w:left="132" w:hanging="132"/>
              <w:jc w:val="center"/>
              <w:rPr>
                <w:rFonts w:ascii="GHEA Grapalat Cyr" w:hAnsi="GHEA Grapalat Cyr" w:cs="GHEA Grapalat Cyr"/>
                <w:sz w:val="20"/>
                <w:szCs w:val="20"/>
              </w:rPr>
            </w:pPr>
            <w:r w:rsidRPr="005C339C">
              <w:rPr>
                <w:rFonts w:ascii="GHEA Grapalat Cyr" w:hAnsi="GHEA Grapalat Cyr" w:cs="GHEA Grapalat Cyr"/>
                <w:sz w:val="20"/>
                <w:szCs w:val="20"/>
              </w:rPr>
              <w:t xml:space="preserve">заполняется бенефициаром в день представления платежного требования в банк плательщика. </w:t>
            </w:r>
          </w:p>
        </w:tc>
      </w:tr>
      <w:tr w:rsidR="00B83D8E" w:rsidRPr="005C339C">
        <w:tc>
          <w:tcPr>
            <w:tcW w:w="720" w:type="dxa"/>
          </w:tcPr>
          <w:p w:rsidR="00B83D8E" w:rsidRPr="005C339C" w:rsidRDefault="00B83D8E" w:rsidP="00551823">
            <w:pPr>
              <w:widowControl w:val="0"/>
              <w:spacing w:after="120"/>
              <w:jc w:val="center"/>
              <w:rPr>
                <w:rFonts w:ascii="GHEA Grapalat" w:hAnsi="GHEA Grapalat" w:cs="GHEA Grapalat"/>
                <w:sz w:val="20"/>
                <w:szCs w:val="20"/>
              </w:rPr>
            </w:pPr>
            <w:r w:rsidRPr="005C339C">
              <w:rPr>
                <w:rFonts w:ascii="GHEA Grapalat" w:hAnsi="GHEA Grapalat" w:cs="GHEA Grapalat"/>
                <w:sz w:val="20"/>
                <w:szCs w:val="20"/>
              </w:rPr>
              <w:t>4.</w:t>
            </w:r>
          </w:p>
        </w:tc>
        <w:tc>
          <w:tcPr>
            <w:tcW w:w="1938"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наименование или имя, фамилия плательщика</w:t>
            </w:r>
          </w:p>
        </w:tc>
        <w:tc>
          <w:tcPr>
            <w:tcW w:w="20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r w:rsidRPr="005C339C">
              <w:rPr>
                <w:rFonts w:ascii="GHEA Grapalat Cyr" w:hAnsi="GHEA Grapalat Cyr" w:cs="GHEA Grapalat Cyr"/>
                <w:sz w:val="20"/>
                <w:szCs w:val="20"/>
              </w:rPr>
              <w:b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Pr>
          <w:p w:rsidR="00B83D8E" w:rsidRPr="005C339C" w:rsidRDefault="00B83D8E" w:rsidP="00551823">
            <w:pPr>
              <w:widowControl w:val="0"/>
              <w:spacing w:after="120"/>
              <w:ind w:left="252" w:hanging="252"/>
              <w:jc w:val="center"/>
              <w:rPr>
                <w:rFonts w:ascii="GHEA Grapalat Cyr" w:hAnsi="GHEA Grapalat Cyr" w:cs="GHEA Grapalat Cyr"/>
                <w:sz w:val="20"/>
                <w:szCs w:val="20"/>
              </w:rPr>
            </w:pPr>
            <w:r w:rsidRPr="005C339C">
              <w:rPr>
                <w:rFonts w:ascii="GHEA Grapalat Cyr" w:hAnsi="GHEA Grapalat Cyr" w:cs="GHEA Grapalat Cyr"/>
                <w:sz w:val="20"/>
                <w:szCs w:val="20"/>
              </w:rPr>
              <w:t>заполняется плательщиком</w:t>
            </w:r>
          </w:p>
        </w:tc>
      </w:tr>
      <w:tr w:rsidR="00B83D8E" w:rsidRPr="005C339C">
        <w:tc>
          <w:tcPr>
            <w:tcW w:w="720" w:type="dxa"/>
          </w:tcPr>
          <w:p w:rsidR="00B83D8E" w:rsidRPr="005C339C" w:rsidRDefault="00B83D8E" w:rsidP="00551823">
            <w:pPr>
              <w:widowControl w:val="0"/>
              <w:spacing w:after="120"/>
              <w:jc w:val="center"/>
              <w:rPr>
                <w:rFonts w:ascii="GHEA Grapalat" w:hAnsi="GHEA Grapalat" w:cs="GHEA Grapalat"/>
                <w:sz w:val="20"/>
                <w:szCs w:val="20"/>
              </w:rPr>
            </w:pPr>
            <w:r w:rsidRPr="005C339C">
              <w:rPr>
                <w:rFonts w:ascii="GHEA Grapalat" w:hAnsi="GHEA Grapalat" w:cs="GHEA Grapalat"/>
                <w:sz w:val="20"/>
                <w:szCs w:val="20"/>
              </w:rPr>
              <w:t>5.</w:t>
            </w:r>
          </w:p>
        </w:tc>
        <w:tc>
          <w:tcPr>
            <w:tcW w:w="1938"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наименование финансовой организации (филиала), обслуживающей плательщика (банк плательщика)</w:t>
            </w:r>
          </w:p>
        </w:tc>
        <w:tc>
          <w:tcPr>
            <w:tcW w:w="20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 xml:space="preserve">обязательно </w:t>
            </w:r>
          </w:p>
        </w:tc>
        <w:tc>
          <w:tcPr>
            <w:tcW w:w="264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заполняется плательщиком</w:t>
            </w:r>
          </w:p>
        </w:tc>
      </w:tr>
      <w:tr w:rsidR="00B83D8E" w:rsidRPr="005C339C">
        <w:tc>
          <w:tcPr>
            <w:tcW w:w="720" w:type="dxa"/>
          </w:tcPr>
          <w:p w:rsidR="00B83D8E" w:rsidRPr="005C339C" w:rsidRDefault="00B83D8E" w:rsidP="00551823">
            <w:pPr>
              <w:widowControl w:val="0"/>
              <w:spacing w:after="120"/>
              <w:jc w:val="center"/>
              <w:rPr>
                <w:rFonts w:ascii="GHEA Grapalat" w:hAnsi="GHEA Grapalat" w:cs="GHEA Grapalat"/>
                <w:sz w:val="20"/>
                <w:szCs w:val="20"/>
              </w:rPr>
            </w:pPr>
            <w:r w:rsidRPr="005C339C">
              <w:rPr>
                <w:rFonts w:ascii="GHEA Grapalat" w:hAnsi="GHEA Grapalat" w:cs="GHEA Grapalat"/>
                <w:sz w:val="20"/>
                <w:szCs w:val="20"/>
              </w:rPr>
              <w:t>6.</w:t>
            </w:r>
          </w:p>
        </w:tc>
        <w:tc>
          <w:tcPr>
            <w:tcW w:w="1938"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номер счета плательщика</w:t>
            </w:r>
          </w:p>
        </w:tc>
        <w:tc>
          <w:tcPr>
            <w:tcW w:w="20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r w:rsidRPr="005C339C">
              <w:rPr>
                <w:rFonts w:ascii="GHEA Grapalat Cyr" w:hAnsi="GHEA Grapalat Cyr" w:cs="GHEA Grapalat Cyr"/>
                <w:sz w:val="20"/>
                <w:szCs w:val="20"/>
              </w:rPr>
              <w:b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заполняется плательщиком</w:t>
            </w:r>
          </w:p>
        </w:tc>
      </w:tr>
      <w:tr w:rsidR="00B83D8E" w:rsidRPr="005C339C">
        <w:tc>
          <w:tcPr>
            <w:tcW w:w="720" w:type="dxa"/>
          </w:tcPr>
          <w:p w:rsidR="00B83D8E" w:rsidRPr="005C339C" w:rsidRDefault="00B83D8E" w:rsidP="00551823">
            <w:pPr>
              <w:widowControl w:val="0"/>
              <w:spacing w:after="120"/>
              <w:jc w:val="center"/>
              <w:rPr>
                <w:rFonts w:ascii="GHEA Grapalat" w:hAnsi="GHEA Grapalat" w:cs="GHEA Grapalat"/>
                <w:sz w:val="20"/>
                <w:szCs w:val="20"/>
              </w:rPr>
            </w:pPr>
            <w:r w:rsidRPr="005C339C">
              <w:rPr>
                <w:rFonts w:ascii="GHEA Grapalat" w:hAnsi="GHEA Grapalat" w:cs="GHEA Grapalat"/>
                <w:sz w:val="20"/>
                <w:szCs w:val="20"/>
              </w:rPr>
              <w:t>7.</w:t>
            </w:r>
          </w:p>
        </w:tc>
        <w:tc>
          <w:tcPr>
            <w:tcW w:w="1938" w:type="dxa"/>
          </w:tcPr>
          <w:p w:rsidR="00B83D8E" w:rsidRPr="005C339C" w:rsidRDefault="00B83D8E" w:rsidP="00551823">
            <w:pPr>
              <w:widowControl w:val="0"/>
              <w:spacing w:after="60"/>
              <w:jc w:val="center"/>
              <w:rPr>
                <w:rFonts w:ascii="GHEA Grapalat Cyr" w:hAnsi="GHEA Grapalat Cyr" w:cs="GHEA Grapalat Cyr"/>
                <w:sz w:val="20"/>
                <w:szCs w:val="20"/>
              </w:rPr>
            </w:pPr>
            <w:r w:rsidRPr="005C339C">
              <w:rPr>
                <w:rFonts w:ascii="GHEA Grapalat Cyr" w:hAnsi="GHEA Grapalat Cyr" w:cs="GHEA Grapalat Cyr"/>
                <w:sz w:val="20"/>
                <w:szCs w:val="20"/>
              </w:rPr>
              <w:t>УНН плательщика</w:t>
            </w:r>
          </w:p>
        </w:tc>
        <w:tc>
          <w:tcPr>
            <w:tcW w:w="2050" w:type="dxa"/>
          </w:tcPr>
          <w:p w:rsidR="00B83D8E" w:rsidRPr="005C339C" w:rsidRDefault="00B83D8E" w:rsidP="00551823">
            <w:pPr>
              <w:widowControl w:val="0"/>
              <w:spacing w:after="6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551823">
            <w:pPr>
              <w:widowControl w:val="0"/>
              <w:spacing w:after="60"/>
              <w:jc w:val="center"/>
              <w:rPr>
                <w:rFonts w:ascii="GHEA Grapalat Cyr" w:hAnsi="GHEA Grapalat Cyr" w:cs="GHEA Grapalat Cyr"/>
                <w:sz w:val="20"/>
                <w:szCs w:val="20"/>
              </w:rPr>
            </w:pPr>
            <w:r w:rsidRPr="005C339C">
              <w:rPr>
                <w:rFonts w:ascii="GHEA Grapalat Cyr" w:hAnsi="GHEA Grapalat Cyr" w:cs="GHEA Grapalat Cyr"/>
                <w:sz w:val="20"/>
                <w:szCs w:val="20"/>
              </w:rPr>
              <w:t>необязательно</w:t>
            </w:r>
            <w:r w:rsidRPr="005C339C">
              <w:rPr>
                <w:rFonts w:ascii="GHEA Grapalat Cyr" w:hAnsi="GHEA Grapalat Cyr" w:cs="GHEA Grapalat Cyr"/>
                <w:sz w:val="20"/>
                <w:szCs w:val="20"/>
              </w:rPr>
              <w:b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Pr>
          <w:p w:rsidR="00B83D8E" w:rsidRPr="005C339C" w:rsidRDefault="00B83D8E" w:rsidP="00551823">
            <w:pPr>
              <w:widowControl w:val="0"/>
              <w:spacing w:after="60"/>
              <w:jc w:val="center"/>
              <w:rPr>
                <w:rFonts w:ascii="GHEA Grapalat Cyr" w:hAnsi="GHEA Grapalat Cyr" w:cs="GHEA Grapalat Cyr"/>
                <w:sz w:val="20"/>
                <w:szCs w:val="20"/>
              </w:rPr>
            </w:pPr>
            <w:r w:rsidRPr="005C339C">
              <w:rPr>
                <w:rFonts w:ascii="GHEA Grapalat Cyr" w:hAnsi="GHEA Grapalat Cyr" w:cs="GHEA Grapalat Cyr"/>
                <w:sz w:val="20"/>
                <w:szCs w:val="20"/>
              </w:rPr>
              <w:t>заполняется плательщиком</w:t>
            </w:r>
          </w:p>
        </w:tc>
      </w:tr>
      <w:tr w:rsidR="00B83D8E" w:rsidRPr="005C339C">
        <w:tc>
          <w:tcPr>
            <w:tcW w:w="720" w:type="dxa"/>
          </w:tcPr>
          <w:p w:rsidR="00B83D8E" w:rsidRPr="005C339C" w:rsidRDefault="00B83D8E" w:rsidP="00551823">
            <w:pPr>
              <w:widowControl w:val="0"/>
              <w:spacing w:after="120"/>
              <w:jc w:val="center"/>
              <w:rPr>
                <w:rFonts w:ascii="GHEA Grapalat" w:hAnsi="GHEA Grapalat" w:cs="GHEA Grapalat"/>
                <w:sz w:val="20"/>
                <w:szCs w:val="20"/>
              </w:rPr>
            </w:pPr>
            <w:r w:rsidRPr="005C339C">
              <w:rPr>
                <w:rFonts w:ascii="GHEA Grapalat" w:hAnsi="GHEA Grapalat" w:cs="GHEA Grapalat"/>
                <w:sz w:val="20"/>
                <w:szCs w:val="20"/>
              </w:rPr>
              <w:t>8.</w:t>
            </w:r>
          </w:p>
        </w:tc>
        <w:tc>
          <w:tcPr>
            <w:tcW w:w="1938" w:type="dxa"/>
          </w:tcPr>
          <w:p w:rsidR="00B83D8E" w:rsidRPr="005C339C" w:rsidRDefault="00B83D8E" w:rsidP="00551823">
            <w:pPr>
              <w:widowControl w:val="0"/>
              <w:spacing w:after="60"/>
              <w:jc w:val="center"/>
              <w:rPr>
                <w:rFonts w:ascii="GHEA Grapalat Cyr" w:hAnsi="GHEA Grapalat Cyr" w:cs="GHEA Grapalat Cyr"/>
                <w:sz w:val="20"/>
                <w:szCs w:val="20"/>
              </w:rPr>
            </w:pPr>
            <w:r w:rsidRPr="005C339C">
              <w:rPr>
                <w:rFonts w:ascii="GHEA Grapalat Cyr" w:hAnsi="GHEA Grapalat Cyr" w:cs="GHEA Grapalat Cyr"/>
                <w:sz w:val="20"/>
                <w:szCs w:val="20"/>
              </w:rPr>
              <w:t>НЗОУ плательщика</w:t>
            </w:r>
          </w:p>
        </w:tc>
        <w:tc>
          <w:tcPr>
            <w:tcW w:w="2050" w:type="dxa"/>
          </w:tcPr>
          <w:p w:rsidR="00B83D8E" w:rsidRPr="005C339C" w:rsidRDefault="00B83D8E" w:rsidP="00551823">
            <w:pPr>
              <w:widowControl w:val="0"/>
              <w:spacing w:after="6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551823">
            <w:pPr>
              <w:widowControl w:val="0"/>
              <w:spacing w:after="60"/>
              <w:jc w:val="center"/>
              <w:rPr>
                <w:rFonts w:ascii="GHEA Grapalat Cyr" w:hAnsi="GHEA Grapalat Cyr" w:cs="GHEA Grapalat Cyr"/>
                <w:sz w:val="20"/>
                <w:szCs w:val="20"/>
              </w:rPr>
            </w:pPr>
            <w:r w:rsidRPr="005C339C">
              <w:rPr>
                <w:rFonts w:ascii="GHEA Grapalat Cyr" w:hAnsi="GHEA Grapalat Cyr" w:cs="GHEA Grapalat Cyr"/>
                <w:sz w:val="20"/>
                <w:szCs w:val="20"/>
              </w:rPr>
              <w:t>необязательно</w:t>
            </w:r>
            <w:r w:rsidRPr="005C339C">
              <w:rPr>
                <w:rFonts w:ascii="GHEA Grapalat Cyr" w:hAnsi="GHEA Grapalat Cyr" w:cs="GHEA Grapalat Cyr"/>
                <w:sz w:val="20"/>
                <w:szCs w:val="20"/>
              </w:rPr>
              <w:b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Pr>
          <w:p w:rsidR="00B83D8E" w:rsidRPr="005C339C" w:rsidRDefault="00B83D8E" w:rsidP="00551823">
            <w:pPr>
              <w:widowControl w:val="0"/>
              <w:spacing w:after="60"/>
              <w:jc w:val="center"/>
              <w:rPr>
                <w:rFonts w:ascii="GHEA Grapalat Cyr" w:hAnsi="GHEA Grapalat Cyr" w:cs="GHEA Grapalat Cyr"/>
                <w:sz w:val="20"/>
                <w:szCs w:val="20"/>
              </w:rPr>
            </w:pPr>
            <w:r w:rsidRPr="005C339C">
              <w:rPr>
                <w:rFonts w:ascii="GHEA Grapalat Cyr" w:hAnsi="GHEA Grapalat Cyr" w:cs="GHEA Grapalat Cyr"/>
                <w:sz w:val="20"/>
                <w:szCs w:val="20"/>
              </w:rPr>
              <w:t>заполняется плательщиком</w:t>
            </w:r>
          </w:p>
        </w:tc>
      </w:tr>
      <w:tr w:rsidR="00B83D8E" w:rsidRPr="005C339C">
        <w:tc>
          <w:tcPr>
            <w:tcW w:w="720" w:type="dxa"/>
          </w:tcPr>
          <w:p w:rsidR="00B83D8E" w:rsidRPr="005C339C" w:rsidRDefault="00B83D8E" w:rsidP="00551823">
            <w:pPr>
              <w:widowControl w:val="0"/>
              <w:spacing w:after="120"/>
              <w:jc w:val="center"/>
              <w:rPr>
                <w:rFonts w:ascii="GHEA Grapalat" w:hAnsi="GHEA Grapalat" w:cs="GHEA Grapalat"/>
                <w:sz w:val="20"/>
                <w:szCs w:val="20"/>
              </w:rPr>
            </w:pPr>
            <w:r w:rsidRPr="005C339C">
              <w:rPr>
                <w:rFonts w:ascii="GHEA Grapalat" w:hAnsi="GHEA Grapalat" w:cs="GHEA Grapalat"/>
                <w:sz w:val="20"/>
                <w:szCs w:val="20"/>
              </w:rPr>
              <w:t>9.</w:t>
            </w:r>
          </w:p>
        </w:tc>
        <w:tc>
          <w:tcPr>
            <w:tcW w:w="1938" w:type="dxa"/>
          </w:tcPr>
          <w:p w:rsidR="00B83D8E" w:rsidRPr="005C339C" w:rsidRDefault="00B83D8E" w:rsidP="00551823">
            <w:pPr>
              <w:widowControl w:val="0"/>
              <w:spacing w:after="60"/>
              <w:jc w:val="center"/>
              <w:rPr>
                <w:rFonts w:ascii="GHEA Grapalat Cyr" w:hAnsi="GHEA Grapalat Cyr" w:cs="GHEA Grapalat Cyr"/>
                <w:sz w:val="20"/>
                <w:szCs w:val="20"/>
              </w:rPr>
            </w:pPr>
            <w:r w:rsidRPr="005C339C">
              <w:rPr>
                <w:rFonts w:ascii="GHEA Grapalat Cyr" w:hAnsi="GHEA Grapalat Cyr" w:cs="GHEA Grapalat Cyr"/>
                <w:sz w:val="20"/>
                <w:szCs w:val="20"/>
              </w:rPr>
              <w:t>наименование или имя, фамилия бенефициара</w:t>
            </w:r>
          </w:p>
        </w:tc>
        <w:tc>
          <w:tcPr>
            <w:tcW w:w="2050" w:type="dxa"/>
          </w:tcPr>
          <w:p w:rsidR="00B83D8E" w:rsidRPr="005C339C" w:rsidRDefault="00B83D8E" w:rsidP="00551823">
            <w:pPr>
              <w:widowControl w:val="0"/>
              <w:spacing w:after="6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551823">
            <w:pPr>
              <w:widowControl w:val="0"/>
              <w:spacing w:after="6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r w:rsidRPr="005C339C">
              <w:rPr>
                <w:rFonts w:ascii="GHEA Grapalat Cyr" w:hAnsi="GHEA Grapalat Cyr" w:cs="GHEA Grapalat Cyr"/>
                <w:sz w:val="20"/>
                <w:szCs w:val="20"/>
              </w:rPr>
              <w:b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Pr>
          <w:p w:rsidR="00B83D8E" w:rsidRPr="005C339C" w:rsidRDefault="00B83D8E" w:rsidP="00551823">
            <w:pPr>
              <w:widowControl w:val="0"/>
              <w:spacing w:after="60"/>
              <w:jc w:val="center"/>
              <w:rPr>
                <w:rFonts w:ascii="GHEA Grapalat Cyr" w:hAnsi="GHEA Grapalat Cyr" w:cs="GHEA Grapalat Cyr"/>
                <w:sz w:val="20"/>
                <w:szCs w:val="20"/>
              </w:rPr>
            </w:pPr>
            <w:r w:rsidRPr="005C339C">
              <w:rPr>
                <w:rFonts w:ascii="GHEA Grapalat Cyr" w:hAnsi="GHEA Grapalat Cyr" w:cs="GHEA Grapalat Cyr"/>
                <w:sz w:val="20"/>
                <w:szCs w:val="20"/>
              </w:rPr>
              <w:t>заранее заполняется бенефициаром — по приглашению</w:t>
            </w:r>
          </w:p>
        </w:tc>
      </w:tr>
      <w:tr w:rsidR="00B83D8E" w:rsidRPr="005C339C">
        <w:tc>
          <w:tcPr>
            <w:tcW w:w="720" w:type="dxa"/>
          </w:tcPr>
          <w:p w:rsidR="00B83D8E" w:rsidRPr="005C339C" w:rsidRDefault="00B83D8E" w:rsidP="00551823">
            <w:pPr>
              <w:widowControl w:val="0"/>
              <w:spacing w:after="120"/>
              <w:jc w:val="center"/>
              <w:rPr>
                <w:rFonts w:ascii="GHEA Grapalat" w:hAnsi="GHEA Grapalat" w:cs="GHEA Grapalat"/>
                <w:sz w:val="20"/>
                <w:szCs w:val="20"/>
              </w:rPr>
            </w:pPr>
            <w:r w:rsidRPr="005C339C">
              <w:rPr>
                <w:rFonts w:ascii="GHEA Grapalat" w:hAnsi="GHEA Grapalat" w:cs="GHEA Grapalat"/>
                <w:sz w:val="20"/>
                <w:szCs w:val="20"/>
              </w:rPr>
              <w:t>10.</w:t>
            </w:r>
          </w:p>
        </w:tc>
        <w:tc>
          <w:tcPr>
            <w:tcW w:w="1938" w:type="dxa"/>
          </w:tcPr>
          <w:p w:rsidR="00B83D8E" w:rsidRPr="005C339C" w:rsidRDefault="00B83D8E" w:rsidP="00551823">
            <w:pPr>
              <w:widowControl w:val="0"/>
              <w:spacing w:after="60"/>
              <w:jc w:val="center"/>
              <w:rPr>
                <w:rFonts w:ascii="GHEA Grapalat Cyr" w:hAnsi="GHEA Grapalat Cyr" w:cs="GHEA Grapalat Cyr"/>
                <w:sz w:val="20"/>
                <w:szCs w:val="20"/>
              </w:rPr>
            </w:pPr>
            <w:r w:rsidRPr="005C339C">
              <w:rPr>
                <w:rFonts w:ascii="GHEA Grapalat Cyr" w:hAnsi="GHEA Grapalat Cyr" w:cs="GHEA Grapalat Cyr"/>
                <w:sz w:val="20"/>
                <w:szCs w:val="20"/>
              </w:rPr>
              <w:t>НЗОУ бенефициара</w:t>
            </w:r>
          </w:p>
        </w:tc>
        <w:tc>
          <w:tcPr>
            <w:tcW w:w="2050" w:type="dxa"/>
          </w:tcPr>
          <w:p w:rsidR="00B83D8E" w:rsidRPr="005C339C" w:rsidRDefault="00B83D8E" w:rsidP="00551823">
            <w:pPr>
              <w:widowControl w:val="0"/>
              <w:spacing w:after="6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551823">
            <w:pPr>
              <w:widowControl w:val="0"/>
              <w:spacing w:after="60"/>
              <w:jc w:val="center"/>
              <w:rPr>
                <w:rFonts w:ascii="GHEA Grapalat Cyr" w:hAnsi="GHEA Grapalat Cyr" w:cs="GHEA Grapalat Cyr"/>
                <w:sz w:val="20"/>
                <w:szCs w:val="20"/>
              </w:rPr>
            </w:pPr>
            <w:r w:rsidRPr="005C339C">
              <w:rPr>
                <w:rFonts w:ascii="GHEA Grapalat Cyr" w:hAnsi="GHEA Grapalat Cyr" w:cs="GHEA Grapalat Cyr"/>
                <w:sz w:val="20"/>
                <w:szCs w:val="20"/>
              </w:rPr>
              <w:t>необязательно</w:t>
            </w:r>
            <w:r w:rsidRPr="005C339C">
              <w:rPr>
                <w:rFonts w:ascii="GHEA Grapalat Cyr" w:hAnsi="GHEA Grapalat Cyr" w:cs="GHEA Grapalat Cyr"/>
                <w:sz w:val="20"/>
                <w:szCs w:val="20"/>
              </w:rPr>
              <w:br/>
              <w:t xml:space="preserve"> (не заполняется в процессе в связи с закупками)</w:t>
            </w:r>
          </w:p>
        </w:tc>
        <w:tc>
          <w:tcPr>
            <w:tcW w:w="2640" w:type="dxa"/>
          </w:tcPr>
          <w:p w:rsidR="00B83D8E" w:rsidRPr="005C339C" w:rsidRDefault="00B83D8E" w:rsidP="00551823">
            <w:pPr>
              <w:widowControl w:val="0"/>
              <w:spacing w:after="60"/>
              <w:jc w:val="center"/>
              <w:rPr>
                <w:rFonts w:ascii="GHEA Grapalat Cyr" w:hAnsi="GHEA Grapalat Cyr" w:cs="GHEA Grapalat Cyr"/>
                <w:sz w:val="20"/>
                <w:szCs w:val="20"/>
              </w:rPr>
            </w:pPr>
            <w:r w:rsidRPr="005C339C">
              <w:rPr>
                <w:rFonts w:ascii="GHEA Grapalat Cyr" w:hAnsi="GHEA Grapalat Cyr" w:cs="GHEA Grapalat Cyr"/>
                <w:sz w:val="20"/>
                <w:szCs w:val="20"/>
              </w:rPr>
              <w:t>(не заполняется)</w:t>
            </w:r>
          </w:p>
        </w:tc>
      </w:tr>
      <w:tr w:rsidR="00B83D8E" w:rsidRPr="005C339C">
        <w:tc>
          <w:tcPr>
            <w:tcW w:w="720" w:type="dxa"/>
          </w:tcPr>
          <w:p w:rsidR="00B83D8E" w:rsidRPr="005C339C" w:rsidRDefault="00B83D8E" w:rsidP="00551823">
            <w:pPr>
              <w:widowControl w:val="0"/>
              <w:spacing w:after="120"/>
              <w:jc w:val="center"/>
              <w:rPr>
                <w:rFonts w:ascii="GHEA Grapalat" w:hAnsi="GHEA Grapalat" w:cs="GHEA Grapalat"/>
                <w:sz w:val="20"/>
                <w:szCs w:val="20"/>
              </w:rPr>
            </w:pPr>
            <w:r w:rsidRPr="005C339C">
              <w:rPr>
                <w:rFonts w:ascii="GHEA Grapalat" w:hAnsi="GHEA Grapalat" w:cs="GHEA Grapalat"/>
                <w:sz w:val="20"/>
                <w:szCs w:val="20"/>
              </w:rPr>
              <w:t>11.</w:t>
            </w:r>
          </w:p>
        </w:tc>
        <w:tc>
          <w:tcPr>
            <w:tcW w:w="1938" w:type="dxa"/>
          </w:tcPr>
          <w:p w:rsidR="00B83D8E" w:rsidRPr="005C339C" w:rsidRDefault="00B83D8E" w:rsidP="00551823">
            <w:pPr>
              <w:widowControl w:val="0"/>
              <w:spacing w:after="60"/>
              <w:jc w:val="center"/>
              <w:rPr>
                <w:rFonts w:ascii="GHEA Grapalat Cyr" w:hAnsi="GHEA Grapalat Cyr" w:cs="GHEA Grapalat Cyr"/>
                <w:sz w:val="20"/>
                <w:szCs w:val="20"/>
              </w:rPr>
            </w:pPr>
            <w:r w:rsidRPr="005C339C">
              <w:rPr>
                <w:rFonts w:ascii="GHEA Grapalat Cyr" w:hAnsi="GHEA Grapalat Cyr" w:cs="GHEA Grapalat Cyr"/>
                <w:sz w:val="20"/>
                <w:szCs w:val="20"/>
              </w:rPr>
              <w:t>УНН бенефициара</w:t>
            </w:r>
          </w:p>
        </w:tc>
        <w:tc>
          <w:tcPr>
            <w:tcW w:w="2050" w:type="dxa"/>
          </w:tcPr>
          <w:p w:rsidR="00B83D8E" w:rsidRPr="005C339C" w:rsidRDefault="00B83D8E" w:rsidP="00551823">
            <w:pPr>
              <w:widowControl w:val="0"/>
              <w:spacing w:after="6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551823">
            <w:pPr>
              <w:widowControl w:val="0"/>
              <w:spacing w:after="60"/>
              <w:jc w:val="center"/>
              <w:rPr>
                <w:rFonts w:ascii="GHEA Grapalat Cyr" w:hAnsi="GHEA Grapalat Cyr" w:cs="GHEA Grapalat Cyr"/>
                <w:sz w:val="20"/>
                <w:szCs w:val="20"/>
              </w:rPr>
            </w:pPr>
            <w:r w:rsidRPr="005C339C">
              <w:rPr>
                <w:rFonts w:ascii="GHEA Grapalat Cyr" w:hAnsi="GHEA Grapalat Cyr" w:cs="GHEA Grapalat Cyr"/>
                <w:sz w:val="20"/>
                <w:szCs w:val="20"/>
              </w:rPr>
              <w:t>необязательно</w:t>
            </w:r>
            <w:r w:rsidRPr="005C339C">
              <w:rPr>
                <w:rFonts w:ascii="GHEA Grapalat Cyr" w:hAnsi="GHEA Grapalat Cyr" w:cs="GHEA Grapalat Cyr"/>
                <w:sz w:val="20"/>
                <w:szCs w:val="20"/>
              </w:rPr>
              <w:b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Pr>
          <w:p w:rsidR="00B83D8E" w:rsidRPr="005C339C" w:rsidRDefault="00B83D8E" w:rsidP="00551823">
            <w:pPr>
              <w:widowControl w:val="0"/>
              <w:spacing w:after="60"/>
              <w:jc w:val="center"/>
              <w:rPr>
                <w:rFonts w:ascii="GHEA Grapalat Cyr" w:hAnsi="GHEA Grapalat Cyr" w:cs="GHEA Grapalat Cyr"/>
                <w:sz w:val="20"/>
                <w:szCs w:val="20"/>
              </w:rPr>
            </w:pPr>
            <w:r w:rsidRPr="005C339C">
              <w:rPr>
                <w:rFonts w:ascii="GHEA Grapalat Cyr" w:hAnsi="GHEA Grapalat Cyr" w:cs="GHEA Grapalat Cyr"/>
                <w:sz w:val="20"/>
                <w:szCs w:val="20"/>
              </w:rPr>
              <w:t>заранее заполняется бенефициаром — по приглашению</w:t>
            </w:r>
          </w:p>
        </w:tc>
      </w:tr>
      <w:tr w:rsidR="00B83D8E" w:rsidRPr="005C339C">
        <w:tc>
          <w:tcPr>
            <w:tcW w:w="720" w:type="dxa"/>
          </w:tcPr>
          <w:p w:rsidR="00B83D8E" w:rsidRPr="005C339C" w:rsidRDefault="00B83D8E" w:rsidP="00551823">
            <w:pPr>
              <w:widowControl w:val="0"/>
              <w:spacing w:after="120"/>
              <w:jc w:val="center"/>
              <w:rPr>
                <w:rFonts w:ascii="GHEA Grapalat" w:hAnsi="GHEA Grapalat" w:cs="GHEA Grapalat"/>
                <w:sz w:val="20"/>
                <w:szCs w:val="20"/>
              </w:rPr>
            </w:pPr>
            <w:r w:rsidRPr="005C339C">
              <w:rPr>
                <w:rFonts w:ascii="GHEA Grapalat" w:hAnsi="GHEA Grapalat" w:cs="GHEA Grapalat"/>
                <w:sz w:val="20"/>
                <w:szCs w:val="20"/>
              </w:rPr>
              <w:t>12.</w:t>
            </w:r>
          </w:p>
        </w:tc>
        <w:tc>
          <w:tcPr>
            <w:tcW w:w="1938" w:type="dxa"/>
          </w:tcPr>
          <w:p w:rsidR="00B83D8E" w:rsidRPr="005C339C" w:rsidRDefault="00B83D8E" w:rsidP="00551823">
            <w:pPr>
              <w:widowControl w:val="0"/>
              <w:spacing w:after="60"/>
              <w:jc w:val="center"/>
              <w:rPr>
                <w:rFonts w:ascii="GHEA Grapalat Cyr" w:hAnsi="GHEA Grapalat Cyr" w:cs="GHEA Grapalat Cyr"/>
                <w:sz w:val="20"/>
                <w:szCs w:val="20"/>
              </w:rPr>
            </w:pPr>
            <w:r w:rsidRPr="005C339C">
              <w:rPr>
                <w:rFonts w:ascii="GHEA Grapalat Cyr" w:hAnsi="GHEA Grapalat Cyr" w:cs="GHEA Grapalat Cyr"/>
                <w:sz w:val="20"/>
                <w:szCs w:val="20"/>
              </w:rPr>
              <w:t xml:space="preserve">наименование финансовой организации (филиала), обслуживающей бенефициара </w:t>
            </w:r>
          </w:p>
        </w:tc>
        <w:tc>
          <w:tcPr>
            <w:tcW w:w="2050" w:type="dxa"/>
          </w:tcPr>
          <w:p w:rsidR="00B83D8E" w:rsidRPr="005C339C" w:rsidRDefault="00B83D8E" w:rsidP="00551823">
            <w:pPr>
              <w:widowControl w:val="0"/>
              <w:spacing w:after="6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551823">
            <w:pPr>
              <w:widowControl w:val="0"/>
              <w:spacing w:after="6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2640" w:type="dxa"/>
          </w:tcPr>
          <w:p w:rsidR="00B83D8E" w:rsidRPr="005C339C" w:rsidRDefault="00B83D8E" w:rsidP="00551823">
            <w:pPr>
              <w:widowControl w:val="0"/>
              <w:spacing w:after="60"/>
              <w:jc w:val="center"/>
              <w:rPr>
                <w:rFonts w:ascii="GHEA Grapalat Cyr" w:hAnsi="GHEA Grapalat Cyr" w:cs="GHEA Grapalat Cyr"/>
                <w:sz w:val="20"/>
                <w:szCs w:val="20"/>
              </w:rPr>
            </w:pPr>
            <w:r w:rsidRPr="005C339C">
              <w:rPr>
                <w:rFonts w:ascii="GHEA Grapalat Cyr" w:hAnsi="GHEA Grapalat Cyr" w:cs="GHEA Grapalat Cyr"/>
                <w:sz w:val="20"/>
                <w:szCs w:val="20"/>
              </w:rPr>
              <w:t>заранее заполняется бенефициаром — по приглашению</w:t>
            </w:r>
          </w:p>
        </w:tc>
      </w:tr>
      <w:tr w:rsidR="00B83D8E" w:rsidRPr="005C339C">
        <w:tc>
          <w:tcPr>
            <w:tcW w:w="720" w:type="dxa"/>
          </w:tcPr>
          <w:p w:rsidR="00B83D8E" w:rsidRPr="005C339C" w:rsidRDefault="00B83D8E" w:rsidP="00551823">
            <w:pPr>
              <w:widowControl w:val="0"/>
              <w:spacing w:after="120"/>
              <w:jc w:val="center"/>
              <w:rPr>
                <w:rFonts w:ascii="GHEA Grapalat" w:hAnsi="GHEA Grapalat" w:cs="GHEA Grapalat"/>
                <w:sz w:val="20"/>
                <w:szCs w:val="20"/>
              </w:rPr>
            </w:pPr>
            <w:r w:rsidRPr="005C339C">
              <w:rPr>
                <w:rFonts w:ascii="GHEA Grapalat" w:hAnsi="GHEA Grapalat" w:cs="GHEA Grapalat"/>
                <w:sz w:val="20"/>
                <w:szCs w:val="20"/>
              </w:rPr>
              <w:t>13.</w:t>
            </w:r>
          </w:p>
        </w:tc>
        <w:tc>
          <w:tcPr>
            <w:tcW w:w="1938"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номер счета бенефициара</w:t>
            </w:r>
          </w:p>
        </w:tc>
        <w:tc>
          <w:tcPr>
            <w:tcW w:w="20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r w:rsidRPr="005C339C">
              <w:rPr>
                <w:rFonts w:ascii="GHEA Grapalat Cyr" w:hAnsi="GHEA Grapalat Cyr" w:cs="GHEA Grapalat Cyr"/>
                <w:sz w:val="20"/>
                <w:szCs w:val="20"/>
              </w:rPr>
              <w:b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заранее заполняется бенефициаром — по приглашению</w:t>
            </w:r>
          </w:p>
        </w:tc>
      </w:tr>
      <w:tr w:rsidR="00B83D8E" w:rsidRPr="005C339C">
        <w:tc>
          <w:tcPr>
            <w:tcW w:w="720" w:type="dxa"/>
          </w:tcPr>
          <w:p w:rsidR="00B83D8E" w:rsidRPr="005C339C" w:rsidRDefault="00B83D8E" w:rsidP="00551823">
            <w:pPr>
              <w:widowControl w:val="0"/>
              <w:spacing w:after="120"/>
              <w:jc w:val="center"/>
              <w:rPr>
                <w:rFonts w:ascii="GHEA Grapalat" w:hAnsi="GHEA Grapalat" w:cs="GHEA Grapalat"/>
                <w:sz w:val="20"/>
                <w:szCs w:val="20"/>
              </w:rPr>
            </w:pPr>
            <w:r w:rsidRPr="005C339C">
              <w:rPr>
                <w:rFonts w:ascii="GHEA Grapalat" w:hAnsi="GHEA Grapalat" w:cs="GHEA Grapalat"/>
                <w:sz w:val="20"/>
                <w:szCs w:val="20"/>
              </w:rPr>
              <w:t>14.</w:t>
            </w:r>
          </w:p>
        </w:tc>
        <w:tc>
          <w:tcPr>
            <w:tcW w:w="1938"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сумма (цифрами и прописью)</w:t>
            </w:r>
          </w:p>
        </w:tc>
        <w:tc>
          <w:tcPr>
            <w:tcW w:w="20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r w:rsidRPr="005C339C">
              <w:rPr>
                <w:rFonts w:ascii="GHEA Grapalat Cyr" w:hAnsi="GHEA Grapalat Cyr" w:cs="GHEA Grapalat Cyr"/>
                <w:sz w:val="20"/>
                <w:szCs w:val="20"/>
              </w:rPr>
              <w:br/>
              <w:t>заполняется сумма, подлежащая уплате бенефициару</w:t>
            </w:r>
          </w:p>
        </w:tc>
        <w:tc>
          <w:tcPr>
            <w:tcW w:w="264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 xml:space="preserve">заполняется плательщиком </w:t>
            </w:r>
          </w:p>
        </w:tc>
      </w:tr>
      <w:tr w:rsidR="00B83D8E" w:rsidRPr="005C339C">
        <w:tc>
          <w:tcPr>
            <w:tcW w:w="720" w:type="dxa"/>
          </w:tcPr>
          <w:p w:rsidR="00B83D8E" w:rsidRPr="005C339C" w:rsidRDefault="00B83D8E" w:rsidP="00551823">
            <w:pPr>
              <w:widowControl w:val="0"/>
              <w:spacing w:after="120"/>
              <w:jc w:val="center"/>
              <w:rPr>
                <w:rFonts w:ascii="GHEA Grapalat" w:hAnsi="GHEA Grapalat" w:cs="GHEA Grapalat"/>
                <w:sz w:val="20"/>
                <w:szCs w:val="20"/>
              </w:rPr>
            </w:pPr>
            <w:r w:rsidRPr="005C339C">
              <w:rPr>
                <w:rFonts w:ascii="GHEA Grapalat" w:hAnsi="GHEA Grapalat" w:cs="GHEA Grapalat"/>
                <w:sz w:val="20"/>
                <w:szCs w:val="20"/>
              </w:rPr>
              <w:t>15.</w:t>
            </w:r>
          </w:p>
        </w:tc>
        <w:tc>
          <w:tcPr>
            <w:tcW w:w="1938"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 xml:space="preserve">акцептованная сумма (цифрами и прописью) </w:t>
            </w:r>
          </w:p>
        </w:tc>
        <w:tc>
          <w:tcPr>
            <w:tcW w:w="20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необязательно</w:t>
            </w:r>
            <w:r w:rsidRPr="005C339C">
              <w:rPr>
                <w:rFonts w:ascii="GHEA Grapalat Cyr" w:hAnsi="GHEA Grapalat Cyr" w:cs="GHEA Grapalat Cyr"/>
                <w:sz w:val="20"/>
                <w:szCs w:val="20"/>
              </w:rPr>
              <w:br/>
              <w:t>(предусмотрена для частичного акцепта указанной суммы, который не применяется в связи с закупками)</w:t>
            </w:r>
          </w:p>
        </w:tc>
        <w:tc>
          <w:tcPr>
            <w:tcW w:w="264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(не заполняется и не применяется)</w:t>
            </w:r>
          </w:p>
        </w:tc>
      </w:tr>
      <w:tr w:rsidR="00B83D8E" w:rsidRPr="005C339C">
        <w:tc>
          <w:tcPr>
            <w:tcW w:w="720" w:type="dxa"/>
          </w:tcPr>
          <w:p w:rsidR="00B83D8E" w:rsidRPr="005C339C" w:rsidRDefault="00B83D8E" w:rsidP="00551823">
            <w:pPr>
              <w:widowControl w:val="0"/>
              <w:spacing w:after="120"/>
              <w:jc w:val="center"/>
              <w:rPr>
                <w:rFonts w:ascii="GHEA Grapalat" w:hAnsi="GHEA Grapalat" w:cs="GHEA Grapalat"/>
                <w:sz w:val="20"/>
                <w:szCs w:val="20"/>
              </w:rPr>
            </w:pPr>
            <w:r w:rsidRPr="005C339C">
              <w:rPr>
                <w:rFonts w:ascii="GHEA Grapalat" w:hAnsi="GHEA Grapalat" w:cs="GHEA Grapalat"/>
                <w:sz w:val="20"/>
                <w:szCs w:val="20"/>
              </w:rPr>
              <w:t>16.</w:t>
            </w:r>
          </w:p>
        </w:tc>
        <w:tc>
          <w:tcPr>
            <w:tcW w:w="1938"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валюта (прописью и по коду)</w:t>
            </w:r>
          </w:p>
        </w:tc>
        <w:tc>
          <w:tcPr>
            <w:tcW w:w="20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264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заполняется плательщиком</w:t>
            </w:r>
          </w:p>
        </w:tc>
      </w:tr>
      <w:tr w:rsidR="00B83D8E" w:rsidRPr="005C339C">
        <w:tc>
          <w:tcPr>
            <w:tcW w:w="720" w:type="dxa"/>
          </w:tcPr>
          <w:p w:rsidR="00B83D8E" w:rsidRPr="005C339C" w:rsidRDefault="00B83D8E" w:rsidP="00551823">
            <w:pPr>
              <w:widowControl w:val="0"/>
              <w:spacing w:after="120"/>
              <w:jc w:val="center"/>
              <w:rPr>
                <w:rFonts w:ascii="GHEA Grapalat" w:hAnsi="GHEA Grapalat" w:cs="GHEA Grapalat"/>
                <w:sz w:val="20"/>
                <w:szCs w:val="20"/>
              </w:rPr>
            </w:pPr>
            <w:r w:rsidRPr="005C339C">
              <w:rPr>
                <w:rFonts w:ascii="GHEA Grapalat" w:hAnsi="GHEA Grapalat" w:cs="GHEA Grapalat"/>
                <w:sz w:val="20"/>
                <w:szCs w:val="20"/>
              </w:rPr>
              <w:t>17.</w:t>
            </w:r>
          </w:p>
        </w:tc>
        <w:tc>
          <w:tcPr>
            <w:tcW w:w="1938"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цель сделки</w:t>
            </w:r>
          </w:p>
        </w:tc>
        <w:tc>
          <w:tcPr>
            <w:tcW w:w="20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в обязательном порядке заполняются слова "для обеспечения исполнения договора"</w:t>
            </w:r>
          </w:p>
        </w:tc>
        <w:tc>
          <w:tcPr>
            <w:tcW w:w="264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заранее заполняется бенефициаром — по приглашению</w:t>
            </w:r>
          </w:p>
        </w:tc>
      </w:tr>
      <w:tr w:rsidR="00B83D8E" w:rsidRPr="005C339C">
        <w:tc>
          <w:tcPr>
            <w:tcW w:w="720" w:type="dxa"/>
          </w:tcPr>
          <w:p w:rsidR="00B83D8E" w:rsidRPr="005C339C" w:rsidRDefault="00B83D8E" w:rsidP="00551823">
            <w:pPr>
              <w:widowControl w:val="0"/>
              <w:spacing w:after="120"/>
              <w:jc w:val="center"/>
              <w:rPr>
                <w:rFonts w:ascii="GHEA Grapalat" w:hAnsi="GHEA Grapalat" w:cs="GHEA Grapalat"/>
                <w:sz w:val="20"/>
                <w:szCs w:val="20"/>
              </w:rPr>
            </w:pPr>
            <w:r w:rsidRPr="005C339C">
              <w:rPr>
                <w:rFonts w:ascii="GHEA Grapalat" w:hAnsi="GHEA Grapalat" w:cs="GHEA Grapalat"/>
                <w:sz w:val="20"/>
                <w:szCs w:val="20"/>
              </w:rPr>
              <w:t>18.</w:t>
            </w:r>
          </w:p>
        </w:tc>
        <w:tc>
          <w:tcPr>
            <w:tcW w:w="1938"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 xml:space="preserve">основания для совершения платежа: </w:t>
            </w:r>
          </w:p>
        </w:tc>
        <w:tc>
          <w:tcPr>
            <w:tcW w:w="20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r w:rsidRPr="005C339C">
              <w:rPr>
                <w:rFonts w:ascii="GHEA Grapalat Cyr" w:hAnsi="GHEA Grapalat Cyr" w:cs="GHEA Grapalat Cyr"/>
                <w:sz w:val="20"/>
                <w:szCs w:val="20"/>
              </w:rPr>
              <w:b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заполняется бенефициаром</w:t>
            </w:r>
          </w:p>
        </w:tc>
      </w:tr>
      <w:tr w:rsidR="00B83D8E" w:rsidRPr="005C339C">
        <w:tc>
          <w:tcPr>
            <w:tcW w:w="720" w:type="dxa"/>
          </w:tcPr>
          <w:p w:rsidR="00B83D8E" w:rsidRPr="005C339C" w:rsidDel="0010680B" w:rsidRDefault="00B83D8E" w:rsidP="00551823">
            <w:pPr>
              <w:widowControl w:val="0"/>
              <w:spacing w:after="120"/>
              <w:jc w:val="center"/>
              <w:rPr>
                <w:rFonts w:ascii="GHEA Grapalat" w:hAnsi="GHEA Grapalat" w:cs="GHEA Grapalat"/>
                <w:sz w:val="20"/>
                <w:szCs w:val="20"/>
              </w:rPr>
            </w:pPr>
            <w:r w:rsidRPr="005C339C">
              <w:rPr>
                <w:rFonts w:ascii="GHEA Grapalat" w:hAnsi="GHEA Grapalat" w:cs="GHEA Grapalat"/>
                <w:sz w:val="20"/>
                <w:szCs w:val="20"/>
              </w:rPr>
              <w:t>19.</w:t>
            </w:r>
          </w:p>
        </w:tc>
        <w:tc>
          <w:tcPr>
            <w:tcW w:w="1938"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 xml:space="preserve">условия оплаты: </w:t>
            </w:r>
          </w:p>
        </w:tc>
        <w:tc>
          <w:tcPr>
            <w:tcW w:w="20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 xml:space="preserve">обязательно </w:t>
            </w:r>
            <w:r w:rsidRPr="005C339C">
              <w:rPr>
                <w:rFonts w:ascii="GHEA Grapalat" w:hAnsi="GHEA Grapalat" w:cs="GHEA Grapalat"/>
                <w:sz w:val="20"/>
                <w:szCs w:val="20"/>
              </w:rPr>
              <w:br/>
            </w:r>
            <w:r w:rsidRPr="005C339C">
              <w:rPr>
                <w:rFonts w:ascii="GHEA Grapalat Cyr" w:hAnsi="GHEA Grapalat Cyr" w:cs="GHEA Grapalat Cyr"/>
                <w:sz w:val="20"/>
                <w:szCs w:val="20"/>
              </w:rP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 xml:space="preserve">заранее заполняется бенефициаром </w:t>
            </w:r>
          </w:p>
        </w:tc>
      </w:tr>
      <w:tr w:rsidR="00B83D8E" w:rsidRPr="005C339C">
        <w:tc>
          <w:tcPr>
            <w:tcW w:w="720" w:type="dxa"/>
          </w:tcPr>
          <w:p w:rsidR="00B83D8E" w:rsidRPr="005C339C" w:rsidRDefault="00B83D8E" w:rsidP="00551823">
            <w:pPr>
              <w:widowControl w:val="0"/>
              <w:spacing w:after="120"/>
              <w:jc w:val="center"/>
              <w:rPr>
                <w:rFonts w:ascii="GHEA Grapalat" w:hAnsi="GHEA Grapalat" w:cs="GHEA Grapalat"/>
                <w:sz w:val="20"/>
                <w:szCs w:val="20"/>
              </w:rPr>
            </w:pPr>
            <w:r w:rsidRPr="005C339C">
              <w:rPr>
                <w:rFonts w:ascii="GHEA Grapalat" w:hAnsi="GHEA Grapalat" w:cs="GHEA Grapalat"/>
                <w:sz w:val="20"/>
                <w:szCs w:val="20"/>
              </w:rPr>
              <w:t>20.</w:t>
            </w:r>
          </w:p>
        </w:tc>
        <w:tc>
          <w:tcPr>
            <w:tcW w:w="1938"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количество прилагаемых страниц</w:t>
            </w:r>
          </w:p>
        </w:tc>
        <w:tc>
          <w:tcPr>
            <w:tcW w:w="20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необязательно</w:t>
            </w:r>
            <w:r w:rsidRPr="005C339C">
              <w:rPr>
                <w:rFonts w:ascii="GHEA Grapalat Cyr" w:hAnsi="GHEA Grapalat Cyr" w:cs="GHEA Grapalat Cyr"/>
                <w:sz w:val="20"/>
                <w:szCs w:val="20"/>
              </w:rPr>
              <w:br/>
              <w:t>заполняется количество страниц прилагаемых к Требованию документов, которые должны быть предоставлены плательщику (банку плательщика) Если заполнено поле "Основания для совершения платежа", то настоящие данные обязательно заполняются.</w:t>
            </w:r>
          </w:p>
        </w:tc>
        <w:tc>
          <w:tcPr>
            <w:tcW w:w="264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заполняется бенефициаром</w:t>
            </w:r>
          </w:p>
        </w:tc>
      </w:tr>
      <w:tr w:rsidR="00B83D8E" w:rsidRPr="005C339C">
        <w:tc>
          <w:tcPr>
            <w:tcW w:w="72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21.а.</w:t>
            </w:r>
          </w:p>
        </w:tc>
        <w:tc>
          <w:tcPr>
            <w:tcW w:w="1938"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подпись плательщика</w:t>
            </w:r>
          </w:p>
        </w:tc>
        <w:tc>
          <w:tcPr>
            <w:tcW w:w="20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r w:rsidRPr="005C339C">
              <w:rPr>
                <w:rFonts w:ascii="GHEA Grapalat Cyr" w:hAnsi="GHEA Grapalat Cyr" w:cs="GHEA Grapalat Cyr"/>
                <w:sz w:val="20"/>
                <w:szCs w:val="20"/>
              </w:rPr>
              <w:b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 xml:space="preserve">подписывается плательщиком или </w:t>
            </w:r>
          </w:p>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проставляется электронная подпись плательщика</w:t>
            </w:r>
          </w:p>
          <w:p w:rsidR="00B83D8E" w:rsidRPr="005C339C" w:rsidRDefault="00B83D8E" w:rsidP="00551823">
            <w:pPr>
              <w:widowControl w:val="0"/>
              <w:spacing w:after="120"/>
              <w:jc w:val="center"/>
              <w:rPr>
                <w:rFonts w:ascii="GHEA Grapalat" w:hAnsi="GHEA Grapalat" w:cs="GHEA Grapalat"/>
                <w:sz w:val="20"/>
                <w:szCs w:val="20"/>
              </w:rPr>
            </w:pPr>
          </w:p>
        </w:tc>
      </w:tr>
      <w:tr w:rsidR="00B83D8E" w:rsidRPr="005C339C">
        <w:tc>
          <w:tcPr>
            <w:tcW w:w="720" w:type="dxa"/>
            <w:vAlign w:val="center"/>
          </w:tcPr>
          <w:p w:rsidR="00B83D8E" w:rsidRPr="005C339C" w:rsidRDefault="00B83D8E" w:rsidP="00551823">
            <w:pPr>
              <w:widowControl w:val="0"/>
              <w:spacing w:after="120"/>
              <w:rPr>
                <w:rFonts w:ascii="GHEA Grapalat Cyr" w:hAnsi="GHEA Grapalat Cyr" w:cs="GHEA Grapalat Cyr"/>
                <w:sz w:val="20"/>
                <w:szCs w:val="20"/>
              </w:rPr>
            </w:pPr>
            <w:r w:rsidRPr="005C339C">
              <w:rPr>
                <w:rFonts w:ascii="GHEA Grapalat Cyr" w:hAnsi="GHEA Grapalat Cyr" w:cs="GHEA Grapalat Cyr"/>
                <w:sz w:val="20"/>
                <w:szCs w:val="20"/>
              </w:rPr>
              <w:t>21.б.</w:t>
            </w:r>
          </w:p>
        </w:tc>
        <w:tc>
          <w:tcPr>
            <w:tcW w:w="1938"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печать плательщика</w:t>
            </w:r>
          </w:p>
        </w:tc>
        <w:tc>
          <w:tcPr>
            <w:tcW w:w="20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 xml:space="preserve">обязательно: </w:t>
            </w:r>
            <w:r w:rsidRPr="005C339C">
              <w:rPr>
                <w:rFonts w:ascii="GHEA Grapalat Cyr" w:hAnsi="GHEA Grapalat Cyr" w:cs="GHEA Grapalat Cyr"/>
                <w:sz w:val="20"/>
                <w:szCs w:val="20"/>
              </w:rPr>
              <w:br/>
              <w:t>при наличии печати, когда плательщик представляет Требование в бумажной форме</w:t>
            </w:r>
          </w:p>
        </w:tc>
        <w:tc>
          <w:tcPr>
            <w:tcW w:w="264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скрепляется печатью плательщика при представлении в бумажной форме</w:t>
            </w:r>
          </w:p>
        </w:tc>
      </w:tr>
      <w:tr w:rsidR="00B83D8E" w:rsidRPr="005C339C">
        <w:tc>
          <w:tcPr>
            <w:tcW w:w="72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22.а.</w:t>
            </w:r>
          </w:p>
        </w:tc>
        <w:tc>
          <w:tcPr>
            <w:tcW w:w="1938" w:type="dxa"/>
          </w:tcPr>
          <w:p w:rsidR="00B83D8E" w:rsidRPr="005C339C" w:rsidRDefault="00B83D8E" w:rsidP="00947E21">
            <w:pPr>
              <w:widowControl w:val="0"/>
              <w:spacing w:after="120" w:line="264" w:lineRule="auto"/>
              <w:jc w:val="center"/>
              <w:rPr>
                <w:rFonts w:ascii="GHEA Grapalat Cyr" w:hAnsi="GHEA Grapalat Cyr" w:cs="GHEA Grapalat Cyr"/>
                <w:sz w:val="20"/>
                <w:szCs w:val="20"/>
              </w:rPr>
            </w:pPr>
            <w:r w:rsidRPr="005C339C">
              <w:rPr>
                <w:rFonts w:ascii="GHEA Grapalat Cyr" w:hAnsi="GHEA Grapalat Cyr" w:cs="GHEA Grapalat Cyr"/>
                <w:sz w:val="20"/>
                <w:szCs w:val="20"/>
              </w:rPr>
              <w:t>подпись бенефициара</w:t>
            </w:r>
          </w:p>
        </w:tc>
        <w:tc>
          <w:tcPr>
            <w:tcW w:w="2050" w:type="dxa"/>
          </w:tcPr>
          <w:p w:rsidR="00B83D8E" w:rsidRPr="005C339C" w:rsidRDefault="00B83D8E" w:rsidP="00947E21">
            <w:pPr>
              <w:widowControl w:val="0"/>
              <w:spacing w:after="120" w:line="264" w:lineRule="auto"/>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947E21">
            <w:pPr>
              <w:widowControl w:val="0"/>
              <w:spacing w:after="120" w:line="264" w:lineRule="auto"/>
              <w:jc w:val="center"/>
              <w:rPr>
                <w:rFonts w:ascii="GHEA Grapalat Cyr" w:hAnsi="GHEA Grapalat Cyr" w:cs="GHEA Grapalat Cyr"/>
                <w:sz w:val="20"/>
                <w:szCs w:val="20"/>
              </w:rPr>
            </w:pPr>
            <w:r w:rsidRPr="005C339C">
              <w:rPr>
                <w:rFonts w:ascii="GHEA Grapalat Cyr" w:hAnsi="GHEA Grapalat Cyr" w:cs="GHEA Grapalat Cyr"/>
                <w:sz w:val="20"/>
                <w:szCs w:val="20"/>
              </w:rPr>
              <w:t xml:space="preserve">обязательно: </w:t>
            </w:r>
            <w:r w:rsidRPr="005C339C">
              <w:rPr>
                <w:rFonts w:ascii="GHEA Grapalat Cyr" w:hAnsi="GHEA Grapalat Cyr" w:cs="GHEA Grapalat Cyr"/>
                <w:sz w:val="20"/>
                <w:szCs w:val="20"/>
              </w:rPr>
              <w:br/>
              <w:t>заполняется при представлении в банк</w:t>
            </w:r>
          </w:p>
        </w:tc>
        <w:tc>
          <w:tcPr>
            <w:tcW w:w="2640" w:type="dxa"/>
          </w:tcPr>
          <w:p w:rsidR="00B83D8E" w:rsidRPr="005C339C" w:rsidRDefault="00B83D8E" w:rsidP="00947E21">
            <w:pPr>
              <w:widowControl w:val="0"/>
              <w:spacing w:after="120" w:line="264" w:lineRule="auto"/>
              <w:jc w:val="center"/>
              <w:rPr>
                <w:rFonts w:ascii="GHEA Grapalat Cyr" w:hAnsi="GHEA Grapalat Cyr" w:cs="GHEA Grapalat Cyr"/>
                <w:sz w:val="20"/>
                <w:szCs w:val="20"/>
              </w:rPr>
            </w:pPr>
            <w:r w:rsidRPr="005C339C">
              <w:rPr>
                <w:rFonts w:ascii="GHEA Grapalat Cyr" w:hAnsi="GHEA Grapalat Cyr" w:cs="GHEA Grapalat Cyr"/>
                <w:sz w:val="20"/>
                <w:szCs w:val="20"/>
              </w:rPr>
              <w:t>подписывается бенефициаром</w:t>
            </w:r>
          </w:p>
        </w:tc>
      </w:tr>
      <w:tr w:rsidR="00B83D8E" w:rsidRPr="005C339C">
        <w:tc>
          <w:tcPr>
            <w:tcW w:w="720" w:type="dxa"/>
            <w:vAlign w:val="center"/>
          </w:tcPr>
          <w:p w:rsidR="00B83D8E" w:rsidRPr="005C339C" w:rsidRDefault="00B83D8E" w:rsidP="00551823">
            <w:pPr>
              <w:widowControl w:val="0"/>
              <w:spacing w:after="120"/>
              <w:rPr>
                <w:rFonts w:ascii="GHEA Grapalat Cyr" w:hAnsi="GHEA Grapalat Cyr" w:cs="GHEA Grapalat Cyr"/>
                <w:sz w:val="20"/>
                <w:szCs w:val="20"/>
              </w:rPr>
            </w:pPr>
            <w:r w:rsidRPr="005C339C">
              <w:rPr>
                <w:rFonts w:ascii="GHEA Grapalat Cyr" w:hAnsi="GHEA Grapalat Cyr" w:cs="GHEA Grapalat Cyr"/>
                <w:sz w:val="20"/>
                <w:szCs w:val="20"/>
              </w:rPr>
              <w:t>22.б.</w:t>
            </w:r>
          </w:p>
        </w:tc>
        <w:tc>
          <w:tcPr>
            <w:tcW w:w="1938" w:type="dxa"/>
          </w:tcPr>
          <w:p w:rsidR="00B83D8E" w:rsidRPr="005C339C" w:rsidRDefault="00B83D8E" w:rsidP="00947E21">
            <w:pPr>
              <w:widowControl w:val="0"/>
              <w:spacing w:after="120" w:line="264" w:lineRule="auto"/>
              <w:jc w:val="center"/>
              <w:rPr>
                <w:rFonts w:ascii="GHEA Grapalat Cyr" w:hAnsi="GHEA Grapalat Cyr" w:cs="GHEA Grapalat Cyr"/>
                <w:sz w:val="20"/>
                <w:szCs w:val="20"/>
              </w:rPr>
            </w:pPr>
            <w:r w:rsidRPr="005C339C">
              <w:rPr>
                <w:rFonts w:ascii="GHEA Grapalat Cyr" w:hAnsi="GHEA Grapalat Cyr" w:cs="GHEA Grapalat Cyr"/>
                <w:sz w:val="20"/>
                <w:szCs w:val="20"/>
              </w:rPr>
              <w:t>печать бенефициара</w:t>
            </w:r>
          </w:p>
        </w:tc>
        <w:tc>
          <w:tcPr>
            <w:tcW w:w="2050" w:type="dxa"/>
          </w:tcPr>
          <w:p w:rsidR="00B83D8E" w:rsidRPr="005C339C" w:rsidRDefault="00B83D8E" w:rsidP="00947E21">
            <w:pPr>
              <w:widowControl w:val="0"/>
              <w:spacing w:after="120" w:line="264" w:lineRule="auto"/>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947E21">
            <w:pPr>
              <w:widowControl w:val="0"/>
              <w:spacing w:after="120" w:line="264" w:lineRule="auto"/>
              <w:jc w:val="center"/>
              <w:rPr>
                <w:rFonts w:ascii="GHEA Grapalat Cyr" w:hAnsi="GHEA Grapalat Cyr" w:cs="GHEA Grapalat Cyr"/>
                <w:sz w:val="20"/>
                <w:szCs w:val="20"/>
              </w:rPr>
            </w:pPr>
            <w:r w:rsidRPr="005C339C">
              <w:rPr>
                <w:rFonts w:ascii="GHEA Grapalat Cyr" w:hAnsi="GHEA Grapalat Cyr" w:cs="GHEA Grapalat Cyr"/>
                <w:sz w:val="20"/>
                <w:szCs w:val="20"/>
              </w:rPr>
              <w:t xml:space="preserve">обязательно: </w:t>
            </w:r>
            <w:r w:rsidRPr="005C339C">
              <w:rPr>
                <w:rFonts w:ascii="GHEA Grapalat Cyr" w:hAnsi="GHEA Grapalat Cyr" w:cs="GHEA Grapalat Cyr"/>
                <w:sz w:val="20"/>
                <w:szCs w:val="20"/>
              </w:rPr>
              <w:br/>
              <w:t>при наличии печати</w:t>
            </w:r>
          </w:p>
        </w:tc>
        <w:tc>
          <w:tcPr>
            <w:tcW w:w="2640" w:type="dxa"/>
          </w:tcPr>
          <w:p w:rsidR="00B83D8E" w:rsidRPr="005C339C" w:rsidRDefault="00B83D8E" w:rsidP="00947E21">
            <w:pPr>
              <w:widowControl w:val="0"/>
              <w:spacing w:after="120" w:line="264" w:lineRule="auto"/>
              <w:jc w:val="center"/>
              <w:rPr>
                <w:rFonts w:ascii="GHEA Grapalat Cyr" w:hAnsi="GHEA Grapalat Cyr" w:cs="GHEA Grapalat Cyr"/>
                <w:sz w:val="20"/>
                <w:szCs w:val="20"/>
              </w:rPr>
            </w:pPr>
            <w:r w:rsidRPr="005C339C">
              <w:rPr>
                <w:rFonts w:ascii="GHEA Grapalat Cyr" w:hAnsi="GHEA Grapalat Cyr" w:cs="GHEA Grapalat Cyr"/>
                <w:sz w:val="20"/>
                <w:szCs w:val="20"/>
              </w:rPr>
              <w:t>скрепляется печатью бенефициара при представлении в банк в бумажной форме</w:t>
            </w:r>
          </w:p>
        </w:tc>
      </w:tr>
      <w:tr w:rsidR="00B83D8E" w:rsidRPr="005C339C">
        <w:tc>
          <w:tcPr>
            <w:tcW w:w="72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23.а.</w:t>
            </w:r>
          </w:p>
        </w:tc>
        <w:tc>
          <w:tcPr>
            <w:tcW w:w="1938" w:type="dxa"/>
          </w:tcPr>
          <w:p w:rsidR="00B83D8E" w:rsidRPr="005C339C" w:rsidRDefault="00B83D8E" w:rsidP="00947E21">
            <w:pPr>
              <w:widowControl w:val="0"/>
              <w:spacing w:after="120" w:line="264" w:lineRule="auto"/>
              <w:jc w:val="center"/>
              <w:rPr>
                <w:rFonts w:ascii="GHEA Grapalat Cyr" w:hAnsi="GHEA Grapalat Cyr" w:cs="GHEA Grapalat Cyr"/>
                <w:sz w:val="20"/>
                <w:szCs w:val="20"/>
              </w:rPr>
            </w:pPr>
            <w:r w:rsidRPr="005C339C">
              <w:rPr>
                <w:rFonts w:ascii="GHEA Grapalat Cyr" w:hAnsi="GHEA Grapalat Cyr" w:cs="GHEA Grapalat Cyr"/>
                <w:sz w:val="20"/>
                <w:szCs w:val="20"/>
              </w:rPr>
              <w:t>подпись сотрудника обслуживающей плательщика финансовой организации (филиала)</w:t>
            </w:r>
          </w:p>
        </w:tc>
        <w:tc>
          <w:tcPr>
            <w:tcW w:w="2050" w:type="dxa"/>
          </w:tcPr>
          <w:p w:rsidR="00B83D8E" w:rsidRPr="005C339C" w:rsidRDefault="00B83D8E" w:rsidP="00947E21">
            <w:pPr>
              <w:widowControl w:val="0"/>
              <w:spacing w:after="120" w:line="264" w:lineRule="auto"/>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947E21">
            <w:pPr>
              <w:widowControl w:val="0"/>
              <w:spacing w:after="120" w:line="264" w:lineRule="auto"/>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r w:rsidRPr="005C339C">
              <w:rPr>
                <w:rFonts w:ascii="GHEA Grapalat Cyr" w:hAnsi="GHEA Grapalat Cyr" w:cs="GHEA Grapalat Cyr"/>
                <w:sz w:val="20"/>
                <w:szCs w:val="20"/>
              </w:rPr>
              <w:br/>
              <w:t>в случае если Платежное требование представлено в обслуживающую плательщика финансовую организацию в бумажной форме</w:t>
            </w:r>
          </w:p>
        </w:tc>
        <w:tc>
          <w:tcPr>
            <w:tcW w:w="2640" w:type="dxa"/>
          </w:tcPr>
          <w:p w:rsidR="00B83D8E" w:rsidRPr="005C339C" w:rsidRDefault="00B83D8E" w:rsidP="00947E21">
            <w:pPr>
              <w:widowControl w:val="0"/>
              <w:spacing w:after="120" w:line="264" w:lineRule="auto"/>
              <w:jc w:val="center"/>
              <w:rPr>
                <w:rFonts w:ascii="GHEA Grapalat" w:hAnsi="GHEA Grapalat" w:cs="GHEA Grapalat"/>
                <w:sz w:val="20"/>
                <w:szCs w:val="20"/>
              </w:rPr>
            </w:pPr>
          </w:p>
        </w:tc>
      </w:tr>
      <w:tr w:rsidR="00B83D8E" w:rsidRPr="005C339C">
        <w:tc>
          <w:tcPr>
            <w:tcW w:w="720" w:type="dxa"/>
            <w:vAlign w:val="center"/>
          </w:tcPr>
          <w:p w:rsidR="00B83D8E" w:rsidRPr="005C339C" w:rsidRDefault="00B83D8E" w:rsidP="00551823">
            <w:pPr>
              <w:widowControl w:val="0"/>
              <w:spacing w:after="120"/>
              <w:rPr>
                <w:rFonts w:ascii="GHEA Grapalat Cyr" w:hAnsi="GHEA Grapalat Cyr" w:cs="GHEA Grapalat Cyr"/>
                <w:sz w:val="20"/>
                <w:szCs w:val="20"/>
              </w:rPr>
            </w:pPr>
            <w:r w:rsidRPr="005C339C">
              <w:rPr>
                <w:rFonts w:ascii="GHEA Grapalat Cyr" w:hAnsi="GHEA Grapalat Cyr" w:cs="GHEA Grapalat Cyr"/>
                <w:sz w:val="20"/>
                <w:szCs w:val="20"/>
              </w:rPr>
              <w:t>23.б.</w:t>
            </w:r>
          </w:p>
        </w:tc>
        <w:tc>
          <w:tcPr>
            <w:tcW w:w="1938"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 xml:space="preserve">штамп обслуживающей плательщика финансовой организации (филиала) </w:t>
            </w:r>
          </w:p>
        </w:tc>
        <w:tc>
          <w:tcPr>
            <w:tcW w:w="20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947E21">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r w:rsidRPr="005C339C">
              <w:rPr>
                <w:rFonts w:ascii="GHEA Grapalat Cyr" w:hAnsi="GHEA Grapalat Cyr" w:cs="GHEA Grapalat Cyr"/>
                <w:sz w:val="20"/>
                <w:szCs w:val="20"/>
              </w:rPr>
              <w:br/>
              <w:t>в случае если Платежное требование представлено в обслуживающую плательщика финансовую организацию в бумажной форме</w:t>
            </w:r>
          </w:p>
        </w:tc>
        <w:tc>
          <w:tcPr>
            <w:tcW w:w="2640" w:type="dxa"/>
          </w:tcPr>
          <w:p w:rsidR="00B83D8E" w:rsidRPr="005C339C" w:rsidRDefault="00B83D8E" w:rsidP="00551823">
            <w:pPr>
              <w:widowControl w:val="0"/>
              <w:spacing w:after="120"/>
              <w:jc w:val="center"/>
              <w:rPr>
                <w:rFonts w:ascii="GHEA Grapalat" w:hAnsi="GHEA Grapalat" w:cs="GHEA Grapalat"/>
                <w:sz w:val="20"/>
                <w:szCs w:val="20"/>
              </w:rPr>
            </w:pPr>
          </w:p>
        </w:tc>
      </w:tr>
      <w:tr w:rsidR="00B83D8E" w:rsidRPr="005C339C">
        <w:tc>
          <w:tcPr>
            <w:tcW w:w="72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23.в</w:t>
            </w:r>
          </w:p>
        </w:tc>
        <w:tc>
          <w:tcPr>
            <w:tcW w:w="1938"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дата, время, минута исполнения финансовой организацией (филиалом), обслуживающей плательщика</w:t>
            </w:r>
          </w:p>
        </w:tc>
        <w:tc>
          <w:tcPr>
            <w:tcW w:w="20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947E21">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r w:rsidRPr="005C339C">
              <w:rPr>
                <w:rFonts w:ascii="GHEA Grapalat Cyr" w:hAnsi="GHEA Grapalat Cyr" w:cs="GHEA Grapalat Cyr"/>
                <w:sz w:val="20"/>
                <w:szCs w:val="20"/>
              </w:rPr>
              <w:b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Pr>
          <w:p w:rsidR="00B83D8E" w:rsidRPr="005C339C" w:rsidRDefault="00B83D8E" w:rsidP="00551823">
            <w:pPr>
              <w:widowControl w:val="0"/>
              <w:spacing w:after="120"/>
              <w:jc w:val="center"/>
              <w:rPr>
                <w:rFonts w:ascii="GHEA Grapalat" w:hAnsi="GHEA Grapalat" w:cs="GHEA Grapalat"/>
                <w:sz w:val="20"/>
                <w:szCs w:val="20"/>
              </w:rPr>
            </w:pPr>
          </w:p>
        </w:tc>
      </w:tr>
      <w:tr w:rsidR="00B83D8E" w:rsidRPr="005C339C">
        <w:tc>
          <w:tcPr>
            <w:tcW w:w="72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24.а.</w:t>
            </w:r>
          </w:p>
        </w:tc>
        <w:tc>
          <w:tcPr>
            <w:tcW w:w="1938"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подпись сотрудника финансовой организации (филиала), обслуживающей бенефициара</w:t>
            </w:r>
          </w:p>
        </w:tc>
        <w:tc>
          <w:tcPr>
            <w:tcW w:w="20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947E21">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необязательно</w:t>
            </w:r>
            <w:r w:rsidRPr="005C339C">
              <w:rPr>
                <w:rFonts w:ascii="GHEA Grapalat Cyr" w:hAnsi="GHEA Grapalat Cyr" w:cs="GHEA Grapalat Cyr"/>
                <w:sz w:val="20"/>
                <w:szCs w:val="20"/>
              </w:rPr>
              <w:b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Pr>
          <w:p w:rsidR="00B83D8E" w:rsidRPr="005C339C" w:rsidRDefault="00B83D8E" w:rsidP="00551823">
            <w:pPr>
              <w:widowControl w:val="0"/>
              <w:spacing w:after="120"/>
              <w:jc w:val="center"/>
              <w:rPr>
                <w:rFonts w:ascii="GHEA Grapalat" w:hAnsi="GHEA Grapalat" w:cs="GHEA Grapalat"/>
                <w:sz w:val="20"/>
                <w:szCs w:val="20"/>
              </w:rPr>
            </w:pPr>
          </w:p>
        </w:tc>
      </w:tr>
      <w:tr w:rsidR="00B83D8E" w:rsidRPr="005C339C">
        <w:tc>
          <w:tcPr>
            <w:tcW w:w="72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24.б.</w:t>
            </w:r>
          </w:p>
        </w:tc>
        <w:tc>
          <w:tcPr>
            <w:tcW w:w="1938"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штамп обслуживающей бенефициара финансовой организации (филиала)</w:t>
            </w:r>
          </w:p>
        </w:tc>
        <w:tc>
          <w:tcPr>
            <w:tcW w:w="20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C339C" w:rsidRDefault="00B83D8E" w:rsidP="00947E21">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необязательно</w:t>
            </w:r>
            <w:r w:rsidRPr="005C339C">
              <w:rPr>
                <w:rFonts w:ascii="GHEA Grapalat Cyr" w:hAnsi="GHEA Grapalat Cyr" w:cs="GHEA Grapalat Cyr"/>
                <w:sz w:val="20"/>
                <w:szCs w:val="20"/>
              </w:rPr>
              <w:b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Pr>
          <w:p w:rsidR="00B83D8E" w:rsidRPr="005C339C" w:rsidRDefault="00B83D8E" w:rsidP="00551823">
            <w:pPr>
              <w:widowControl w:val="0"/>
              <w:spacing w:after="120"/>
              <w:jc w:val="center"/>
              <w:rPr>
                <w:rFonts w:ascii="GHEA Grapalat" w:hAnsi="GHEA Grapalat" w:cs="GHEA Grapalat"/>
                <w:sz w:val="20"/>
                <w:szCs w:val="20"/>
              </w:rPr>
            </w:pPr>
          </w:p>
        </w:tc>
      </w:tr>
      <w:tr w:rsidR="00B83D8E" w:rsidRPr="00551823">
        <w:tc>
          <w:tcPr>
            <w:tcW w:w="72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24.в</w:t>
            </w:r>
          </w:p>
        </w:tc>
        <w:tc>
          <w:tcPr>
            <w:tcW w:w="1938"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Pr>
          <w:p w:rsidR="00B83D8E" w:rsidRPr="005C339C" w:rsidRDefault="00B83D8E" w:rsidP="00551823">
            <w:pPr>
              <w:widowControl w:val="0"/>
              <w:spacing w:after="120"/>
              <w:jc w:val="center"/>
              <w:rPr>
                <w:rFonts w:ascii="GHEA Grapalat Cyr" w:hAnsi="GHEA Grapalat Cyr" w:cs="GHEA Grapalat Cyr"/>
                <w:sz w:val="20"/>
                <w:szCs w:val="20"/>
              </w:rPr>
            </w:pPr>
            <w:r w:rsidRPr="005C339C">
              <w:rPr>
                <w:rFonts w:ascii="GHEA Grapalat Cyr" w:hAnsi="GHEA Grapalat Cyr" w:cs="GHEA Grapalat Cyr"/>
                <w:sz w:val="20"/>
                <w:szCs w:val="20"/>
              </w:rPr>
              <w:t>обязательно</w:t>
            </w:r>
          </w:p>
        </w:tc>
        <w:tc>
          <w:tcPr>
            <w:tcW w:w="3350" w:type="dxa"/>
          </w:tcPr>
          <w:p w:rsidR="00B83D8E" w:rsidRPr="00551823" w:rsidRDefault="00B83D8E" w:rsidP="00947E21">
            <w:pPr>
              <w:widowControl w:val="0"/>
              <w:spacing w:after="120"/>
              <w:jc w:val="center"/>
              <w:rPr>
                <w:rFonts w:ascii="GHEA Grapalat" w:hAnsi="GHEA Grapalat" w:cs="GHEA Grapalat"/>
                <w:sz w:val="20"/>
                <w:szCs w:val="20"/>
              </w:rPr>
            </w:pPr>
            <w:r w:rsidRPr="005C339C">
              <w:rPr>
                <w:rFonts w:ascii="GHEA Grapalat Cyr" w:hAnsi="GHEA Grapalat Cyr" w:cs="GHEA Grapalat Cyr"/>
                <w:sz w:val="20"/>
                <w:szCs w:val="20"/>
              </w:rPr>
              <w:t>необязательно</w:t>
            </w:r>
            <w:r w:rsidRPr="005C339C">
              <w:rPr>
                <w:rFonts w:ascii="GHEA Grapalat Cyr" w:hAnsi="GHEA Grapalat Cyr" w:cs="GHEA Grapalat Cyr"/>
                <w:sz w:val="20"/>
                <w:szCs w:val="20"/>
              </w:rPr>
              <w:b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Pr>
          <w:p w:rsidR="00B83D8E" w:rsidRPr="00551823" w:rsidRDefault="00B83D8E" w:rsidP="00551823">
            <w:pPr>
              <w:widowControl w:val="0"/>
              <w:spacing w:after="120"/>
              <w:jc w:val="center"/>
              <w:rPr>
                <w:rFonts w:ascii="GHEA Grapalat" w:hAnsi="GHEA Grapalat" w:cs="GHEA Grapalat"/>
                <w:sz w:val="20"/>
                <w:szCs w:val="20"/>
              </w:rPr>
            </w:pPr>
          </w:p>
        </w:tc>
      </w:tr>
    </w:tbl>
    <w:p w:rsidR="00B83D8E" w:rsidRPr="005044C7" w:rsidRDefault="00B83D8E" w:rsidP="006C3B7B">
      <w:pPr>
        <w:pStyle w:val="BodyTextIndent"/>
        <w:widowControl w:val="0"/>
        <w:ind w:firstLine="720"/>
        <w:jc w:val="right"/>
        <w:rPr>
          <w:rFonts w:ascii="GHEA Grapalat" w:hAnsi="GHEA Grapalat" w:cs="GHEA Grapalat"/>
          <w:sz w:val="24"/>
          <w:szCs w:val="24"/>
        </w:rPr>
      </w:pPr>
    </w:p>
    <w:sectPr w:rsidR="00B83D8E" w:rsidRPr="005044C7" w:rsidSect="00914BBE">
      <w:pgSz w:w="11906" w:h="16838" w:code="9"/>
      <w:pgMar w:top="720" w:right="720" w:bottom="720" w:left="720"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D8E" w:rsidRDefault="00B83D8E">
      <w:r>
        <w:separator/>
      </w:r>
    </w:p>
  </w:endnote>
  <w:endnote w:type="continuationSeparator" w:id="1">
    <w:p w:rsidR="00B83D8E" w:rsidRDefault="00B83D8E">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3" w:usb1="00000000" w:usb2="00000000" w:usb3="00000000" w:csb0="00000001"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altName w:val="Arial"/>
    <w:panose1 w:val="00000000000000000000"/>
    <w:charset w:val="00"/>
    <w:family w:val="modern"/>
    <w:notTrueType/>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altName w:val="Arial Unicode MS"/>
    <w:panose1 w:val="00000000000000000000"/>
    <w:charset w:val="00"/>
    <w:family w:val="swiss"/>
    <w:notTrueType/>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Cyr">
    <w:altName w:val="Arial"/>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8E" w:rsidRPr="00947E21" w:rsidRDefault="00B83D8E">
    <w:pPr>
      <w:pStyle w:val="Footer"/>
      <w:jc w:val="center"/>
      <w:rPr>
        <w:rFonts w:ascii="GHEA Grapalat" w:hAnsi="GHEA Grapalat" w:cs="GHEA Grapalat"/>
        <w:sz w:val="24"/>
        <w:szCs w:val="24"/>
      </w:rPr>
    </w:pPr>
    <w:r w:rsidRPr="00947E21">
      <w:rPr>
        <w:rFonts w:ascii="GHEA Grapalat" w:hAnsi="GHEA Grapalat" w:cs="GHEA Grapalat"/>
        <w:sz w:val="24"/>
        <w:szCs w:val="24"/>
      </w:rPr>
      <w:fldChar w:fldCharType="begin"/>
    </w:r>
    <w:r w:rsidRPr="00947E21">
      <w:rPr>
        <w:rFonts w:ascii="GHEA Grapalat" w:hAnsi="GHEA Grapalat" w:cs="GHEA Grapalat"/>
        <w:sz w:val="24"/>
        <w:szCs w:val="24"/>
      </w:rPr>
      <w:instrText xml:space="preserve"> PAGE   \* MERGEFORMAT </w:instrText>
    </w:r>
    <w:r w:rsidRPr="00947E21">
      <w:rPr>
        <w:rFonts w:ascii="GHEA Grapalat" w:hAnsi="GHEA Grapalat" w:cs="GHEA Grapalat"/>
        <w:sz w:val="24"/>
        <w:szCs w:val="24"/>
      </w:rPr>
      <w:fldChar w:fldCharType="separate"/>
    </w:r>
    <w:r>
      <w:rPr>
        <w:rFonts w:ascii="GHEA Grapalat" w:hAnsi="GHEA Grapalat" w:cs="GHEA Grapalat"/>
        <w:noProof/>
        <w:sz w:val="24"/>
        <w:szCs w:val="24"/>
      </w:rPr>
      <w:t>77</w:t>
    </w:r>
    <w:r w:rsidRPr="00947E21">
      <w:rPr>
        <w:rFonts w:ascii="GHEA Grapalat" w:hAnsi="GHEA Grapalat" w:cs="GHEA Grapalat"/>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D8E" w:rsidRDefault="00B83D8E">
      <w:r>
        <w:separator/>
      </w:r>
    </w:p>
  </w:footnote>
  <w:footnote w:type="continuationSeparator" w:id="1">
    <w:p w:rsidR="00B83D8E" w:rsidRDefault="00B83D8E">
      <w:r>
        <w:continuationSeparator/>
      </w:r>
    </w:p>
  </w:footnote>
  <w:footnote w:id="2">
    <w:p w:rsidR="00B83D8E" w:rsidRPr="006B2684" w:rsidRDefault="00B83D8E" w:rsidP="006B2684">
      <w:pPr>
        <w:pStyle w:val="FootnoteText"/>
        <w:jc w:val="both"/>
        <w:rPr>
          <w:rFonts w:ascii="GHEA Grapalat" w:hAnsi="GHEA Grapalat" w:cs="GHEA Grapalat"/>
          <w:lang w:val="af-ZA"/>
        </w:rPr>
      </w:pPr>
      <w:r w:rsidRPr="006B2684">
        <w:rPr>
          <w:rStyle w:val="FootnoteReference"/>
          <w:rFonts w:ascii="GHEA Grapalat" w:hAnsi="GHEA Grapalat" w:cs="GHEA Grapalat"/>
        </w:rPr>
        <w:footnoteRef/>
      </w:r>
      <w:r w:rsidRPr="006B2684">
        <w:rPr>
          <w:rFonts w:ascii="GHEA Grapalat" w:hAnsi="GHEA Grapalat" w:cs="GHEA Grapalat"/>
        </w:rPr>
        <w:t xml:space="preserve"> </w:t>
      </w:r>
      <w:r w:rsidRPr="006B2684">
        <w:rPr>
          <w:rFonts w:ascii="GHEA Grapalat Cyr" w:hAnsi="GHEA Grapalat Cyr" w:cs="GHEA Grapalat Cyr"/>
          <w:i/>
          <w:iCs/>
        </w:rPr>
        <w:t>Если сметная цена закупаемой в рамках данной процедуры работы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настоящий пункт исключается из приглашения.</w:t>
      </w:r>
    </w:p>
    <w:p w:rsidR="00B83D8E" w:rsidRDefault="00B83D8E" w:rsidP="006B2684">
      <w:pPr>
        <w:pStyle w:val="FootnoteText"/>
        <w:jc w:val="both"/>
      </w:pPr>
    </w:p>
  </w:footnote>
  <w:footnote w:id="3">
    <w:p w:rsidR="00B83D8E" w:rsidRDefault="00B83D8E" w:rsidP="006B2684">
      <w:pPr>
        <w:pStyle w:val="FootnoteText"/>
        <w:jc w:val="both"/>
      </w:pPr>
      <w:r w:rsidRPr="006B2684">
        <w:rPr>
          <w:rStyle w:val="FootnoteReference"/>
          <w:rFonts w:ascii="GHEA Grapalat" w:hAnsi="GHEA Grapalat" w:cs="GHEA Grapalat"/>
        </w:rPr>
        <w:footnoteRef/>
      </w:r>
      <w:r w:rsidRPr="006B2684">
        <w:rPr>
          <w:rFonts w:ascii="GHEA Grapalat" w:hAnsi="GHEA Grapalat" w:cs="GHEA Grapalat"/>
        </w:rPr>
        <w:t xml:space="preserve"> </w:t>
      </w:r>
      <w:r w:rsidRPr="006B2684">
        <w:rPr>
          <w:rFonts w:ascii="GHEA Grapalat Cyr" w:hAnsi="GHEA Grapalat Cyr" w:cs="GHEA Grapalat Cyr"/>
          <w:i/>
          <w:iCs/>
        </w:rPr>
        <w:t>Предусматривается Приглашением, если применимо.</w:t>
      </w:r>
    </w:p>
  </w:footnote>
  <w:footnote w:id="4">
    <w:p w:rsidR="00B83D8E" w:rsidRDefault="00B83D8E" w:rsidP="00DA5811">
      <w:pPr>
        <w:pStyle w:val="FootnoteText"/>
        <w:shd w:val="clear" w:color="auto" w:fill="FFFFFF"/>
        <w:jc w:val="both"/>
      </w:pPr>
      <w:r w:rsidRPr="00DA5811">
        <w:rPr>
          <w:rStyle w:val="FootnoteReference"/>
          <w:rFonts w:ascii="GHEA Grapalat" w:hAnsi="GHEA Grapalat" w:cs="GHEA Grapalat"/>
        </w:rPr>
        <w:footnoteRef/>
      </w:r>
      <w:r w:rsidRPr="00DA5811">
        <w:rPr>
          <w:rFonts w:ascii="GHEA Grapalat" w:hAnsi="GHEA Grapalat" w:cs="GHEA Grapalat"/>
        </w:rPr>
        <w:t xml:space="preserve"> </w:t>
      </w:r>
      <w:r w:rsidRPr="00DA5811">
        <w:rPr>
          <w:rFonts w:ascii="GHEA Grapalat Cyr" w:hAnsi="GHEA Grapalat Cyr" w:cs="GHEA Grapalat Cyr"/>
          <w:i/>
          <w:iCs/>
        </w:rPr>
        <w:t>Если по части квалификационного критерия "Технические средства" не устанавливаются соответствующие требования, то абзацы а) и в) исключаются из подпункта.</w:t>
      </w:r>
    </w:p>
  </w:footnote>
  <w:footnote w:id="5">
    <w:p w:rsidR="00B83D8E" w:rsidRPr="00DA5811" w:rsidRDefault="00B83D8E" w:rsidP="00DA5811">
      <w:pPr>
        <w:pStyle w:val="FootnoteText"/>
        <w:shd w:val="clear" w:color="auto" w:fill="FFFFFF"/>
        <w:jc w:val="both"/>
        <w:rPr>
          <w:rFonts w:ascii="GHEA Grapalat" w:hAnsi="GHEA Grapalat" w:cs="GHEA Grapalat"/>
          <w:i/>
          <w:iCs/>
          <w:lang w:val="af-ZA"/>
        </w:rPr>
      </w:pPr>
      <w:r w:rsidRPr="00DA5811">
        <w:rPr>
          <w:rStyle w:val="FootnoteReference"/>
          <w:rFonts w:ascii="GHEA Grapalat" w:hAnsi="GHEA Grapalat" w:cs="GHEA Grapalat"/>
        </w:rPr>
        <w:footnoteRef/>
      </w:r>
      <w:r w:rsidRPr="00DA5811">
        <w:rPr>
          <w:rFonts w:ascii="GHEA Grapalat" w:hAnsi="GHEA Grapalat" w:cs="GHEA Grapalat"/>
        </w:rPr>
        <w:t xml:space="preserve"> </w:t>
      </w:r>
      <w:r w:rsidRPr="00DA5811">
        <w:rPr>
          <w:rFonts w:ascii="GHEA Grapalat Cyr" w:hAnsi="GHEA Grapalat Cyr" w:cs="GHEA Grapalat Cyr"/>
          <w:i/>
          <w:iCs/>
        </w:rPr>
        <w:t>Если по части квалификационного критерия "Трудовые ресурсы" не устанавливаются соответствующие требования, то абзацы а) и в) исключаются из подпункта.</w:t>
      </w:r>
    </w:p>
    <w:p w:rsidR="00B83D8E" w:rsidRDefault="00B83D8E" w:rsidP="00DA5811">
      <w:pPr>
        <w:pStyle w:val="FootnoteText"/>
        <w:shd w:val="clear" w:color="auto" w:fill="FFFFFF"/>
        <w:jc w:val="both"/>
      </w:pPr>
    </w:p>
  </w:footnote>
  <w:footnote w:id="6">
    <w:p w:rsidR="00B83D8E" w:rsidRDefault="00B83D8E" w:rsidP="00DA5811">
      <w:pPr>
        <w:pStyle w:val="FootnoteText"/>
        <w:jc w:val="both"/>
      </w:pPr>
      <w:r w:rsidRPr="00DA5811">
        <w:rPr>
          <w:rStyle w:val="FootnoteReference"/>
          <w:rFonts w:ascii="GHEA Grapalat" w:hAnsi="GHEA Grapalat" w:cs="GHEA Grapalat"/>
        </w:rPr>
        <w:footnoteRef/>
      </w:r>
      <w:r w:rsidRPr="00DA5811">
        <w:rPr>
          <w:rFonts w:ascii="GHEA Grapalat" w:hAnsi="GHEA Grapalat" w:cs="GHEA Grapalat"/>
        </w:rPr>
        <w:t xml:space="preserve"> </w:t>
      </w:r>
      <w:r w:rsidRPr="00DA5811">
        <w:rPr>
          <w:rFonts w:ascii="GHEA Grapalat Cyr" w:hAnsi="GHEA Grapalat Cyr" w:cs="GHEA Grapalat Cyr"/>
          <w:i/>
          <w:iCs/>
        </w:rPr>
        <w:t>Если сметная цена закупаемой в рамках данной процедуры работы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настоящее предложение исключается из приглашения.</w:t>
      </w:r>
    </w:p>
  </w:footnote>
  <w:footnote w:id="7">
    <w:p w:rsidR="00B83D8E" w:rsidRDefault="00B83D8E" w:rsidP="00DA5811">
      <w:pPr>
        <w:pStyle w:val="FootnoteText"/>
        <w:jc w:val="both"/>
      </w:pPr>
      <w:r w:rsidRPr="00DA5811">
        <w:rPr>
          <w:rStyle w:val="FootnoteReference"/>
          <w:rFonts w:ascii="GHEA Grapalat" w:hAnsi="GHEA Grapalat" w:cs="GHEA Grapalat"/>
        </w:rPr>
        <w:footnoteRef/>
      </w:r>
      <w:r w:rsidRPr="00DA5811">
        <w:rPr>
          <w:rFonts w:ascii="GHEA Grapalat" w:hAnsi="GHEA Grapalat" w:cs="GHEA Grapalat"/>
        </w:rPr>
        <w:t xml:space="preserve"> </w:t>
      </w:r>
      <w:r w:rsidRPr="00DA5811">
        <w:rPr>
          <w:rFonts w:ascii="GHEA Grapalat Cyr" w:hAnsi="GHEA Grapalat Cyr" w:cs="GHEA Grapalat Cyr"/>
          <w:i/>
          <w:iCs/>
        </w:rPr>
        <w:t>Если сметная цена закупаемого в рамках данной процедуры товара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настоящий подпункт исключается из приглашения.</w:t>
      </w:r>
    </w:p>
  </w:footnote>
  <w:footnote w:id="8">
    <w:p w:rsidR="00B83D8E" w:rsidRDefault="00B83D8E" w:rsidP="00DA5811">
      <w:pPr>
        <w:jc w:val="both"/>
      </w:pPr>
      <w:r w:rsidRPr="00DA5811">
        <w:rPr>
          <w:rStyle w:val="FootnoteReference"/>
          <w:rFonts w:ascii="GHEA Grapalat" w:hAnsi="GHEA Grapalat" w:cs="GHEA Grapalat"/>
          <w:sz w:val="20"/>
          <w:szCs w:val="20"/>
        </w:rPr>
        <w:footnoteRef/>
      </w:r>
      <w:r w:rsidRPr="00DA5811">
        <w:rPr>
          <w:rFonts w:ascii="GHEA Grapalat Cyr" w:hAnsi="GHEA Grapalat Cyr" w:cs="GHEA Grapalat Cyr"/>
          <w:sz w:val="20"/>
          <w:szCs w:val="20"/>
        </w:rPr>
        <w:t xml:space="preserve"> е</w:t>
      </w:r>
      <w:r w:rsidRPr="00DA5811">
        <w:rPr>
          <w:rFonts w:ascii="GHEA Grapalat Cyr" w:hAnsi="GHEA Grapalat Cyr" w:cs="GHEA Grapalat Cyr"/>
          <w:i/>
          <w:iCs/>
          <w:sz w:val="20"/>
          <w:szCs w:val="20"/>
        </w:rPr>
        <w:t>сли настоящим приглашением предусмотрено такое требование.</w:t>
      </w:r>
    </w:p>
  </w:footnote>
  <w:footnote w:id="9">
    <w:p w:rsidR="00B83D8E" w:rsidRDefault="00B83D8E" w:rsidP="00052A54">
      <w:pPr>
        <w:jc w:val="both"/>
      </w:pPr>
      <w:r w:rsidRPr="00052A54">
        <w:rPr>
          <w:rStyle w:val="FootnoteReference"/>
          <w:rFonts w:ascii="GHEA Grapalat" w:hAnsi="GHEA Grapalat" w:cs="GHEA Grapalat"/>
          <w:sz w:val="20"/>
          <w:szCs w:val="20"/>
        </w:rPr>
        <w:footnoteRef/>
      </w:r>
      <w:r w:rsidRPr="00052A54">
        <w:rPr>
          <w:rFonts w:ascii="GHEA Grapalat Cyr" w:hAnsi="GHEA Grapalat Cyr" w:cs="GHEA Grapalat Cyr"/>
          <w:i/>
          <w:iCs/>
          <w:sz w:val="20"/>
          <w:szCs w:val="20"/>
        </w:rPr>
        <w:t>В случае закупок, не являющихся строительными программами, абзац "б" настоящего пункта исключается из приглашения.</w:t>
      </w:r>
    </w:p>
  </w:footnote>
  <w:footnote w:id="10">
    <w:p w:rsidR="00B83D8E" w:rsidRPr="00052A54" w:rsidRDefault="00B83D8E" w:rsidP="00052A54">
      <w:pPr>
        <w:pStyle w:val="FootnoteText"/>
        <w:jc w:val="both"/>
        <w:rPr>
          <w:rFonts w:ascii="GHEA Grapalat" w:hAnsi="GHEA Grapalat" w:cs="GHEA Grapalat"/>
          <w:lang w:val="af-ZA"/>
        </w:rPr>
      </w:pPr>
      <w:r w:rsidRPr="00052A54">
        <w:rPr>
          <w:rStyle w:val="FootnoteReference"/>
          <w:rFonts w:ascii="GHEA Grapalat" w:hAnsi="GHEA Grapalat" w:cs="GHEA Grapalat"/>
        </w:rPr>
        <w:footnoteRef/>
      </w:r>
      <w:r w:rsidRPr="00052A54">
        <w:rPr>
          <w:rFonts w:ascii="GHEA Grapalat" w:hAnsi="GHEA Grapalat" w:cs="GHEA Grapalat"/>
        </w:rPr>
        <w:t xml:space="preserve"> </w:t>
      </w:r>
      <w:r w:rsidRPr="00052A54">
        <w:rPr>
          <w:rFonts w:ascii="GHEA Grapalat Cyr" w:hAnsi="GHEA Grapalat Cyr" w:cs="GHEA Grapalat Cyr"/>
          <w:i/>
          <w:iCs/>
        </w:rPr>
        <w:t>Если сметная цена закупаемой в рамках данной процедуры работы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настоящий раздел исключается из приглашения.</w:t>
      </w:r>
    </w:p>
    <w:p w:rsidR="00B83D8E" w:rsidRDefault="00B83D8E" w:rsidP="00052A54">
      <w:pPr>
        <w:pStyle w:val="FootnoteText"/>
        <w:jc w:val="both"/>
      </w:pPr>
    </w:p>
  </w:footnote>
  <w:footnote w:id="11">
    <w:p w:rsidR="00B83D8E" w:rsidRDefault="00B83D8E" w:rsidP="00052A54">
      <w:pPr>
        <w:pStyle w:val="FootnoteText"/>
        <w:jc w:val="both"/>
      </w:pPr>
      <w:r w:rsidRPr="00052A54">
        <w:rPr>
          <w:rStyle w:val="FootnoteReference"/>
          <w:rFonts w:ascii="GHEA Grapalat" w:hAnsi="GHEA Grapalat" w:cs="GHEA Grapalat"/>
        </w:rPr>
        <w:footnoteRef/>
      </w:r>
      <w:r w:rsidRPr="00052A54">
        <w:rPr>
          <w:rFonts w:ascii="GHEA Grapalat" w:hAnsi="GHEA Grapalat" w:cs="GHEA Grapalat"/>
        </w:rPr>
        <w:t xml:space="preserve"> </w:t>
      </w:r>
      <w:r w:rsidRPr="00052A54">
        <w:rPr>
          <w:rFonts w:ascii="GHEA Grapalat Cyr" w:hAnsi="GHEA Grapalat Cyr" w:cs="GHEA Grapalat Cyr"/>
          <w:i/>
          <w:iCs/>
        </w:rPr>
        <w:t>Если количество лотов по данной процедуре превышает семьдесят пять лотов, то настоящее предложение исключается из приглашения.</w:t>
      </w:r>
    </w:p>
  </w:footnote>
  <w:footnote w:id="12">
    <w:p w:rsidR="00B83D8E" w:rsidRDefault="00B83D8E" w:rsidP="002D69E5">
      <w:pPr>
        <w:pStyle w:val="FootnoteText"/>
        <w:jc w:val="both"/>
      </w:pPr>
      <w:r w:rsidRPr="00052A54">
        <w:rPr>
          <w:rStyle w:val="FootnoteReference"/>
          <w:rFonts w:ascii="GHEA Grapalat" w:hAnsi="GHEA Grapalat" w:cs="GHEA Grapalat"/>
          <w:i/>
          <w:iCs/>
        </w:rPr>
        <w:footnoteRef/>
      </w:r>
      <w:r w:rsidRPr="00052A54">
        <w:rPr>
          <w:rFonts w:ascii="GHEA Grapalat Cyr" w:hAnsi="GHEA Grapalat Cyr" w:cs="GHEA Grapalat Cyr"/>
          <w:i/>
          <w:iCs/>
        </w:rPr>
        <w:t xml:space="preserve"> Если сметная цена закупаемой в рамках данной процедуры работы не превышает семидесятикратный размер базовой единицы закупок, а также если процедура закупки организована на основании части 6 статьи 15 Закона, то обеспечения заявки не представляется и указанные в настоящем предложении слова "отсутствует ценовое предложение и/или обеспечение заявки или они представлены" заменяются словами "отсутствует ценовое предложение или ценовое предложение представлено".</w:t>
      </w:r>
    </w:p>
  </w:footnote>
  <w:footnote w:id="13">
    <w:p w:rsidR="00B83D8E" w:rsidRDefault="00B83D8E" w:rsidP="002D69E5">
      <w:pPr>
        <w:pStyle w:val="FootnoteText"/>
        <w:jc w:val="both"/>
      </w:pPr>
      <w:r w:rsidRPr="002D69E5">
        <w:rPr>
          <w:rStyle w:val="FootnoteReference"/>
          <w:rFonts w:ascii="GHEA Grapalat" w:hAnsi="GHEA Grapalat" w:cs="GHEA Grapalat"/>
        </w:rPr>
        <w:footnoteRef/>
      </w:r>
      <w:r w:rsidRPr="002D69E5">
        <w:rPr>
          <w:rFonts w:ascii="GHEA Grapalat" w:hAnsi="GHEA Grapalat" w:cs="GHEA Grapalat"/>
        </w:rPr>
        <w:t xml:space="preserve"> </w:t>
      </w:r>
      <w:r w:rsidRPr="002D69E5">
        <w:rPr>
          <w:rFonts w:ascii="GHEA Grapalat Cyr" w:hAnsi="GHEA Grapalat Cyr" w:cs="GHEA Grapalat Cyr"/>
          <w:i/>
          <w:iCs/>
        </w:rPr>
        <w:t>Устанавливается заказчиком.</w:t>
      </w:r>
    </w:p>
  </w:footnote>
  <w:footnote w:id="14">
    <w:p w:rsidR="00B83D8E" w:rsidRDefault="00B83D8E" w:rsidP="002D69E5">
      <w:pPr>
        <w:pStyle w:val="FootnoteText"/>
        <w:jc w:val="both"/>
      </w:pPr>
      <w:r w:rsidRPr="002D69E5">
        <w:rPr>
          <w:rStyle w:val="FootnoteReference"/>
          <w:rFonts w:ascii="GHEA Grapalat" w:hAnsi="GHEA Grapalat" w:cs="GHEA Grapalat"/>
          <w:i/>
          <w:iCs/>
        </w:rPr>
        <w:footnoteRef/>
      </w:r>
      <w:r w:rsidRPr="002D69E5">
        <w:rPr>
          <w:rFonts w:ascii="GHEA Grapalat Cyr" w:hAnsi="GHEA Grapalat Cyr" w:cs="GHEA Grapalat Cyr"/>
          <w:i/>
          <w:iCs/>
        </w:rPr>
        <w:t xml:space="preserve"> Если сметная цена закупаемой в рамках данной процедуры работы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из настоящего пункта исключаются слова "или обеспечение заявки".</w:t>
      </w:r>
    </w:p>
  </w:footnote>
  <w:footnote w:id="15">
    <w:p w:rsidR="00B83D8E" w:rsidRDefault="00B83D8E" w:rsidP="0016331A">
      <w:pPr>
        <w:pStyle w:val="FootnoteText"/>
        <w:jc w:val="both"/>
      </w:pPr>
      <w:r w:rsidRPr="0016331A">
        <w:rPr>
          <w:rStyle w:val="FootnoteReference"/>
          <w:rFonts w:ascii="GHEA Grapalat" w:hAnsi="GHEA Grapalat" w:cs="GHEA Grapalat"/>
        </w:rPr>
        <w:footnoteRef/>
      </w:r>
      <w:r w:rsidRPr="0016331A">
        <w:rPr>
          <w:rFonts w:ascii="GHEA Grapalat" w:hAnsi="GHEA Grapalat" w:cs="GHEA Grapalat"/>
        </w:rPr>
        <w:t xml:space="preserve"> </w:t>
      </w:r>
      <w:r w:rsidRPr="0016331A">
        <w:rPr>
          <w:rFonts w:ascii="GHEA Grapalat Cyr" w:hAnsi="GHEA Grapalat Cyr" w:cs="GHEA Grapalat Cyr"/>
          <w:i/>
          <w:iCs/>
        </w:rPr>
        <w:t>Если сметная цена закупаемого в рамках данной процедуры товара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настоящий подпункт исключается из приглашения.</w:t>
      </w:r>
    </w:p>
  </w:footnote>
  <w:footnote w:id="16">
    <w:p w:rsidR="00B83D8E" w:rsidRDefault="00B83D8E" w:rsidP="0016331A">
      <w:pPr>
        <w:pStyle w:val="FootnoteText"/>
        <w:jc w:val="both"/>
      </w:pPr>
      <w:r w:rsidRPr="0016331A">
        <w:rPr>
          <w:rStyle w:val="FootnoteReference"/>
          <w:rFonts w:ascii="GHEA Grapalat" w:hAnsi="GHEA Grapalat" w:cs="GHEA Grapalat"/>
        </w:rPr>
        <w:footnoteRef/>
      </w:r>
      <w:r w:rsidRPr="0016331A">
        <w:rPr>
          <w:rFonts w:ascii="GHEA Grapalat" w:hAnsi="GHEA Grapalat" w:cs="GHEA Grapalat"/>
        </w:rPr>
        <w:t xml:space="preserve"> </w:t>
      </w:r>
      <w:r w:rsidRPr="0016331A">
        <w:rPr>
          <w:rFonts w:ascii="GHEA Grapalat Cyr" w:hAnsi="GHEA Grapalat Cyr" w:cs="GHEA Grapalat Cyr"/>
          <w:i/>
          <w:iCs/>
        </w:rPr>
        <w:t>Если приглашением не устанавливается требование лицензии, то настоящий пункт исключается из приглашения.</w:t>
      </w:r>
    </w:p>
  </w:footnote>
  <w:footnote w:id="17">
    <w:p w:rsidR="00B83D8E" w:rsidRDefault="00B83D8E" w:rsidP="0016331A">
      <w:pPr>
        <w:pStyle w:val="FootnoteText"/>
        <w:jc w:val="both"/>
      </w:pPr>
      <w:r w:rsidRPr="0016331A">
        <w:rPr>
          <w:rStyle w:val="FootnoteReference"/>
          <w:rFonts w:ascii="GHEA Grapalat" w:hAnsi="GHEA Grapalat" w:cs="GHEA Grapalat"/>
        </w:rPr>
        <w:footnoteRef/>
      </w:r>
      <w:r w:rsidRPr="0016331A">
        <w:rPr>
          <w:rFonts w:ascii="GHEA Grapalat" w:hAnsi="GHEA Grapalat" w:cs="GHEA Grapalat"/>
        </w:rPr>
        <w:t xml:space="preserve"> </w:t>
      </w:r>
      <w:r w:rsidRPr="0016331A">
        <w:rPr>
          <w:rFonts w:ascii="GHEA Grapalat Cyr" w:hAnsi="GHEA Grapalat Cyr" w:cs="GHEA Grapalat Cyr"/>
          <w:i/>
          <w:iCs/>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за исключением относящихся к квалификационным критериям документов, которые утверждаются отдельными членами консорциума согласно обязательству, взятому на себя данным членом по договору консорциума.</w:t>
      </w:r>
    </w:p>
  </w:footnote>
  <w:footnote w:id="18">
    <w:p w:rsidR="00B83D8E" w:rsidRDefault="00B83D8E" w:rsidP="0016331A">
      <w:pPr>
        <w:pStyle w:val="FootnoteText"/>
        <w:jc w:val="both"/>
      </w:pPr>
      <w:r w:rsidRPr="0016331A">
        <w:rPr>
          <w:rStyle w:val="FootnoteReference"/>
          <w:rFonts w:ascii="GHEA Grapalat" w:hAnsi="GHEA Grapalat" w:cs="GHEA Grapalat"/>
        </w:rPr>
        <w:footnoteRef/>
      </w:r>
      <w:r w:rsidRPr="0016331A">
        <w:rPr>
          <w:rFonts w:ascii="GHEA Grapalat" w:hAnsi="GHEA Grapalat" w:cs="GHEA Grapalat"/>
        </w:rPr>
        <w:t xml:space="preserve"> </w:t>
      </w:r>
      <w:r w:rsidRPr="0016331A">
        <w:rPr>
          <w:rFonts w:ascii="GHEA Grapalat Cyr" w:hAnsi="GHEA Grapalat Cyr" w:cs="GHEA Grapalat Cyr"/>
          <w:i/>
          <w:iCs/>
        </w:rPr>
        <w:t>Если по части квалификационного критерия "Технические средства" не устанавливаются соответствующие требования, то настоящий пункт и Приложение № 5.1 исключаются из приглашения.</w:t>
      </w:r>
    </w:p>
  </w:footnote>
  <w:footnote w:id="19">
    <w:p w:rsidR="00B83D8E" w:rsidRDefault="00B83D8E" w:rsidP="00D33616">
      <w:pPr>
        <w:pStyle w:val="FootnoteText"/>
        <w:jc w:val="both"/>
      </w:pPr>
      <w:r>
        <w:rPr>
          <w:rStyle w:val="FootnoteReference"/>
          <w:rFonts w:ascii="GHEA Grapalat" w:hAnsi="GHEA Grapalat" w:cs="GHEA Grapalat"/>
        </w:rPr>
        <w:footnoteRef/>
      </w:r>
      <w:r>
        <w:rPr>
          <w:rFonts w:ascii="GHEA Grapalat" w:hAnsi="GHEA Grapalat" w:cs="GHEA Grapalat"/>
        </w:rPr>
        <w:t xml:space="preserve"> </w:t>
      </w:r>
      <w:r w:rsidRPr="00D33616">
        <w:rPr>
          <w:rFonts w:ascii="GHEA Grapalat Cyr" w:hAnsi="GHEA Grapalat Cyr" w:cs="GHEA Grapalat Cyr"/>
          <w:i/>
          <w:iCs/>
        </w:rPr>
        <w:t>Если по части квалификационного критерия "Трудовые ресурсы" не устанавливаются соответствующие требования, то настоящий пункт и Приложение № 5.2 исключаются из приглашения.</w:t>
      </w:r>
    </w:p>
  </w:footnote>
  <w:footnote w:id="20">
    <w:p w:rsidR="00B83D8E" w:rsidRDefault="00B83D8E" w:rsidP="00D33616">
      <w:pPr>
        <w:pStyle w:val="FootnoteText"/>
        <w:jc w:val="both"/>
      </w:pPr>
      <w:r w:rsidRPr="00D33616">
        <w:rPr>
          <w:rStyle w:val="FootnoteReference"/>
          <w:rFonts w:ascii="GHEA Grapalat" w:hAnsi="GHEA Grapalat" w:cs="GHEA Grapalat"/>
        </w:rPr>
        <w:sym w:font="Symbol" w:char="F02A"/>
      </w:r>
      <w:r w:rsidRPr="00D33616">
        <w:rPr>
          <w:rStyle w:val="FootnoteReference"/>
          <w:rFonts w:ascii="GHEA Grapalat" w:hAnsi="GHEA Grapalat" w:cs="GHEA Grapalat"/>
        </w:rPr>
        <w:sym w:font="Symbol" w:char="F02A"/>
      </w:r>
      <w:r w:rsidRPr="00D33616">
        <w:rPr>
          <w:rFonts w:ascii="GHEA Grapalat" w:hAnsi="GHEA Grapalat" w:cs="GHEA Grapalat"/>
        </w:rPr>
        <w:t xml:space="preserve"> </w:t>
      </w:r>
      <w:r w:rsidRPr="00D33616">
        <w:rPr>
          <w:rFonts w:ascii="GHEA Grapalat Cyr" w:hAnsi="GHEA Grapalat Cyr" w:cs="GHEA Grapalat Cyr"/>
          <w:i/>
          <w:iCs/>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21">
    <w:p w:rsidR="00B83D8E" w:rsidRPr="007E3E2B" w:rsidRDefault="00B83D8E" w:rsidP="007E3E2B">
      <w:pPr>
        <w:widowControl w:val="0"/>
        <w:ind w:right="-2"/>
        <w:jc w:val="both"/>
        <w:rPr>
          <w:rFonts w:ascii="GHEA Grapalat" w:hAnsi="GHEA Grapalat" w:cs="GHEA Grapalat"/>
          <w:i/>
          <w:iCs/>
          <w:sz w:val="20"/>
          <w:szCs w:val="20"/>
        </w:rPr>
      </w:pPr>
      <w:r w:rsidRPr="007E3E2B">
        <w:rPr>
          <w:rStyle w:val="FootnoteReference"/>
          <w:rFonts w:ascii="GHEA Grapalat" w:hAnsi="GHEA Grapalat" w:cs="GHEA Grapalat"/>
          <w:i/>
          <w:iCs/>
          <w:sz w:val="20"/>
          <w:szCs w:val="20"/>
        </w:rPr>
        <w:sym w:font="Symbol" w:char="F02A"/>
      </w:r>
      <w:r w:rsidRPr="007E3E2B">
        <w:rPr>
          <w:rStyle w:val="FootnoteReference"/>
          <w:rFonts w:ascii="GHEA Grapalat" w:hAnsi="GHEA Grapalat" w:cs="GHEA Grapalat"/>
          <w:i/>
          <w:iCs/>
          <w:sz w:val="20"/>
          <w:szCs w:val="20"/>
        </w:rPr>
        <w:sym w:font="Symbol" w:char="F02A"/>
      </w:r>
      <w:r w:rsidRPr="007E3E2B">
        <w:rPr>
          <w:rFonts w:ascii="GHEA Grapalat Cyr" w:hAnsi="GHEA Grapalat Cyr" w:cs="GHEA Grapalat Cyr"/>
          <w:i/>
          <w:iCs/>
          <w:sz w:val="20"/>
          <w:szCs w:val="20"/>
        </w:rPr>
        <w:t xml:space="preserve">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B83D8E" w:rsidRDefault="00B83D8E" w:rsidP="007E3E2B">
      <w:pPr>
        <w:widowControl w:val="0"/>
        <w:ind w:right="-2"/>
        <w:jc w:val="both"/>
      </w:pPr>
    </w:p>
  </w:footnote>
  <w:footnote w:id="22">
    <w:p w:rsidR="00B83D8E" w:rsidRDefault="00B83D8E" w:rsidP="00B41C35">
      <w:pPr>
        <w:pStyle w:val="FootnoteText"/>
        <w:jc w:val="both"/>
      </w:pPr>
      <w:r>
        <w:rPr>
          <w:rStyle w:val="FootnoteReference"/>
          <w:rFonts w:ascii="GHEA Grapalat" w:hAnsi="GHEA Grapalat" w:cs="GHEA Grapalat"/>
        </w:rPr>
        <w:footnoteRef/>
      </w:r>
      <w:r>
        <w:rPr>
          <w:rFonts w:ascii="GHEA Grapalat" w:hAnsi="GHEA Grapalat" w:cs="GHEA Grapalat"/>
        </w:rPr>
        <w:t xml:space="preserve"> </w:t>
      </w:r>
      <w:r w:rsidRPr="00B41C35">
        <w:rPr>
          <w:rFonts w:ascii="GHEA Grapalat Cyr" w:hAnsi="GHEA Grapalat Cyr" w:cs="GHEA Grapalat Cyr"/>
          <w:i/>
          <w:iCs/>
        </w:rPr>
        <w:t>Настоящее приложение исключается из приглашения, если предметом закупки не являются строительные работы.</w:t>
      </w:r>
    </w:p>
  </w:footnote>
  <w:footnote w:id="23">
    <w:p w:rsidR="00B83D8E" w:rsidRDefault="00B83D8E" w:rsidP="00B41C35">
      <w:pPr>
        <w:pStyle w:val="FootnoteText"/>
        <w:jc w:val="both"/>
      </w:pPr>
      <w:r w:rsidRPr="00B41C35">
        <w:rPr>
          <w:rStyle w:val="FootnoteReference"/>
          <w:rFonts w:ascii="GHEA Grapalat" w:hAnsi="GHEA Grapalat" w:cs="GHEA Grapalat"/>
        </w:rPr>
        <w:t>**</w:t>
      </w:r>
      <w:r w:rsidRPr="00B41C35">
        <w:rPr>
          <w:rFonts w:ascii="GHEA Grapalat" w:hAnsi="GHEA Grapalat" w:cs="GHEA Grapalat"/>
        </w:rPr>
        <w:t xml:space="preserve"> </w:t>
      </w:r>
      <w:r w:rsidRPr="00B41C35">
        <w:rPr>
          <w:rFonts w:ascii="GHEA Grapalat Cyr" w:hAnsi="GHEA Grapalat Cyr" w:cs="GHEA Grapalat Cyr"/>
          <w:i/>
          <w:iCs/>
        </w:rPr>
        <w:t>Заполняется участником</w:t>
      </w:r>
    </w:p>
  </w:footnote>
  <w:footnote w:id="24">
    <w:p w:rsidR="00B83D8E" w:rsidRPr="00B41C35" w:rsidRDefault="00B83D8E" w:rsidP="00B41C35">
      <w:pPr>
        <w:pStyle w:val="FootnoteText"/>
        <w:jc w:val="both"/>
        <w:rPr>
          <w:rFonts w:ascii="GHEA Grapalat" w:hAnsi="GHEA Grapalat" w:cs="GHEA Grapalat"/>
          <w:lang w:val="hy-AM"/>
        </w:rPr>
      </w:pPr>
      <w:r w:rsidRPr="00B41C35">
        <w:rPr>
          <w:rStyle w:val="FootnoteReference"/>
          <w:rFonts w:ascii="GHEA Grapalat" w:hAnsi="GHEA Grapalat" w:cs="GHEA Grapalat"/>
        </w:rPr>
        <w:footnoteRef/>
      </w:r>
      <w:r w:rsidRPr="00B41C35">
        <w:rPr>
          <w:rFonts w:ascii="GHEA Grapalat" w:hAnsi="GHEA Grapalat" w:cs="GHEA Grapalat"/>
        </w:rPr>
        <w:t xml:space="preserve"> </w:t>
      </w:r>
      <w:r w:rsidRPr="00B41C35">
        <w:rPr>
          <w:rFonts w:ascii="GHEA Grapalat Cyr" w:hAnsi="GHEA Grapalat Cyr" w:cs="GHEA Grapalat Cyr"/>
          <w:i/>
          <w:iCs/>
        </w:rPr>
        <w:t>Настоящий пункт исключается из проекта договора, если он не применим.</w:t>
      </w:r>
    </w:p>
    <w:p w:rsidR="00B83D8E" w:rsidRDefault="00B83D8E" w:rsidP="00B41C35">
      <w:pPr>
        <w:pStyle w:val="FootnoteText"/>
        <w:jc w:val="both"/>
      </w:pPr>
    </w:p>
  </w:footnote>
  <w:footnote w:id="25">
    <w:p w:rsidR="00B83D8E" w:rsidRDefault="00B83D8E" w:rsidP="00313423">
      <w:pPr>
        <w:pStyle w:val="FootnoteText"/>
        <w:jc w:val="both"/>
      </w:pPr>
      <w:r w:rsidRPr="00313423">
        <w:rPr>
          <w:rStyle w:val="FootnoteReference"/>
          <w:rFonts w:ascii="GHEA Grapalat" w:hAnsi="GHEA Grapalat" w:cs="GHEA Grapalat"/>
        </w:rPr>
        <w:footnoteRef/>
      </w:r>
      <w:r w:rsidRPr="00313423">
        <w:rPr>
          <w:rFonts w:ascii="GHEA Grapalat Cyr" w:hAnsi="GHEA Grapalat Cyr" w:cs="GHEA Grapalat Cyr"/>
          <w:i/>
          <w:iCs/>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footnote>
  <w:footnote w:id="26">
    <w:p w:rsidR="00B83D8E" w:rsidRDefault="00B83D8E" w:rsidP="00313423">
      <w:pPr>
        <w:pStyle w:val="FootnoteText"/>
        <w:jc w:val="both"/>
      </w:pPr>
      <w:r w:rsidRPr="00313423">
        <w:rPr>
          <w:rStyle w:val="FootnoteReference"/>
          <w:rFonts w:ascii="GHEA Grapalat" w:hAnsi="GHEA Grapalat" w:cs="GHEA Grapalat"/>
        </w:rPr>
        <w:footnoteRef/>
      </w:r>
      <w:r w:rsidRPr="00313423">
        <w:rPr>
          <w:rStyle w:val="FootnoteReference"/>
          <w:rFonts w:ascii="GHEA Grapalat" w:hAnsi="GHEA Grapalat" w:cs="GHEA Grapalat"/>
        </w:rPr>
        <w:t xml:space="preserve"> </w:t>
      </w:r>
      <w:r w:rsidRPr="00313423">
        <w:rPr>
          <w:rFonts w:ascii="GHEA Grapalat Cyr" w:hAnsi="GHEA Grapalat Cyr" w:cs="GHEA Grapalat Cyr"/>
          <w:i/>
          <w:iCs/>
        </w:rPr>
        <w:t>Если в договор включены предметы закупки, представленные более чем 1 лотом, то ЦУ — это указанная в пункте 5.1 договора цена соответствующего лота.</w:t>
      </w:r>
    </w:p>
  </w:footnote>
  <w:footnote w:id="27">
    <w:p w:rsidR="00B83D8E" w:rsidRPr="00313423" w:rsidRDefault="00B83D8E" w:rsidP="00313423">
      <w:pPr>
        <w:pStyle w:val="FootnoteText"/>
        <w:jc w:val="both"/>
        <w:rPr>
          <w:rFonts w:ascii="GHEA Grapalat" w:hAnsi="GHEA Grapalat" w:cs="GHEA Grapalat"/>
          <w:lang w:val="hy-AM"/>
        </w:rPr>
      </w:pPr>
      <w:r w:rsidRPr="00313423">
        <w:rPr>
          <w:rStyle w:val="FootnoteReference"/>
          <w:rFonts w:ascii="GHEA Grapalat" w:hAnsi="GHEA Grapalat" w:cs="GHEA Grapalat"/>
        </w:rPr>
        <w:footnoteRef/>
      </w:r>
      <w:r w:rsidRPr="00313423">
        <w:rPr>
          <w:rFonts w:ascii="GHEA Grapalat" w:hAnsi="GHEA Grapalat" w:cs="GHEA Grapalat"/>
        </w:rPr>
        <w:t xml:space="preserve"> </w:t>
      </w:r>
      <w:r w:rsidRPr="00313423">
        <w:rPr>
          <w:rFonts w:ascii="GHEA Grapalat Cyr" w:hAnsi="GHEA Grapalat Cyr" w:cs="GHEA Grapalat Cyr"/>
          <w:i/>
          <w:iCs/>
        </w:rPr>
        <w:t>При заключении Договора на основании пункта 6 статьи 15 Закона Республики Армения "О 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p w:rsidR="00B83D8E" w:rsidRDefault="00B83D8E" w:rsidP="00313423">
      <w:pPr>
        <w:pStyle w:val="FootnoteText"/>
        <w:jc w:val="both"/>
      </w:pPr>
    </w:p>
  </w:footnote>
  <w:footnote w:id="28">
    <w:p w:rsidR="00B83D8E" w:rsidRDefault="00B83D8E" w:rsidP="00313423">
      <w:pPr>
        <w:pStyle w:val="FootnoteText"/>
        <w:jc w:val="both"/>
      </w:pPr>
      <w:r w:rsidRPr="00313423">
        <w:rPr>
          <w:rStyle w:val="FootnoteReference"/>
          <w:rFonts w:ascii="GHEA Grapalat" w:hAnsi="GHEA Grapalat" w:cs="GHEA Grapalat"/>
        </w:rPr>
        <w:footnoteRef/>
      </w:r>
      <w:r w:rsidRPr="00313423">
        <w:rPr>
          <w:rFonts w:ascii="GHEA Grapalat" w:hAnsi="GHEA Grapalat" w:cs="GHEA Grapalat"/>
        </w:rPr>
        <w:t xml:space="preserve"> </w:t>
      </w:r>
      <w:r w:rsidRPr="00313423">
        <w:rPr>
          <w:rFonts w:ascii="GHEA Grapalat Cyr" w:hAnsi="GHEA Grapalat Cyr" w:cs="GHEA Grapalat Cyr"/>
          <w:i/>
          <w:iCs/>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9">
    <w:p w:rsidR="00B83D8E" w:rsidRDefault="00B83D8E" w:rsidP="00BA6811">
      <w:pPr>
        <w:pStyle w:val="FootnoteText"/>
        <w:jc w:val="both"/>
      </w:pPr>
      <w:r w:rsidRPr="00313423">
        <w:rPr>
          <w:rStyle w:val="FootnoteReference"/>
          <w:rFonts w:ascii="GHEA Grapalat" w:hAnsi="GHEA Grapalat" w:cs="GHEA Grapalat"/>
        </w:rPr>
        <w:footnoteRef/>
      </w:r>
      <w:r w:rsidRPr="00313423">
        <w:rPr>
          <w:rFonts w:ascii="GHEA Grapalat" w:hAnsi="GHEA Grapalat" w:cs="GHEA Grapalat"/>
        </w:rPr>
        <w:t xml:space="preserve"> </w:t>
      </w:r>
      <w:r w:rsidRPr="00BA6811">
        <w:rPr>
          <w:rFonts w:ascii="GHEA Grapalat Cyr" w:hAnsi="GHEA Grapalat Cyr" w:cs="GHEA Grapalat Cyr"/>
          <w:i/>
          <w:iCs/>
        </w:rPr>
        <w:t>Настоящий пункт исключается из договора, если договор не осуществляется посредством заключения договора субподряда.</w:t>
      </w:r>
    </w:p>
  </w:footnote>
  <w:footnote w:id="30">
    <w:p w:rsidR="00B83D8E" w:rsidRDefault="00B83D8E" w:rsidP="00BA6811">
      <w:pPr>
        <w:pStyle w:val="FootnoteText"/>
        <w:jc w:val="both"/>
      </w:pPr>
      <w:r w:rsidRPr="00BA6811">
        <w:rPr>
          <w:rStyle w:val="FootnoteReference"/>
          <w:rFonts w:ascii="GHEA Grapalat" w:hAnsi="GHEA Grapalat" w:cs="GHEA Grapalat"/>
        </w:rPr>
        <w:footnoteRef/>
      </w:r>
      <w:r w:rsidRPr="00BA6811">
        <w:rPr>
          <w:rFonts w:ascii="GHEA Grapalat" w:hAnsi="GHEA Grapalat" w:cs="GHEA Grapalat"/>
        </w:rPr>
        <w:t xml:space="preserve"> </w:t>
      </w:r>
      <w:r w:rsidRPr="00BA6811">
        <w:rPr>
          <w:rFonts w:ascii="GHEA Grapalat Cyr" w:hAnsi="GHEA Grapalat Cyr" w:cs="GHEA Grapalat Cyr"/>
          <w:i/>
          <w:iCs/>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1">
    <w:p w:rsidR="00B83D8E" w:rsidRPr="00BA6811" w:rsidRDefault="00B83D8E" w:rsidP="00BA6811">
      <w:pPr>
        <w:pStyle w:val="FootnoteText"/>
        <w:jc w:val="both"/>
        <w:rPr>
          <w:rFonts w:ascii="GHEA Grapalat" w:hAnsi="GHEA Grapalat" w:cs="GHEA Grapalat"/>
          <w:lang w:val="hy-AM"/>
        </w:rPr>
      </w:pPr>
      <w:r w:rsidRPr="00BA6811">
        <w:rPr>
          <w:rStyle w:val="FootnoteReference"/>
          <w:rFonts w:ascii="GHEA Grapalat" w:hAnsi="GHEA Grapalat" w:cs="GHEA Grapalat"/>
        </w:rPr>
        <w:footnoteRef/>
      </w:r>
      <w:r w:rsidRPr="00BA6811">
        <w:rPr>
          <w:rFonts w:ascii="GHEA Grapalat" w:hAnsi="GHEA Grapalat" w:cs="GHEA Grapalat"/>
        </w:rPr>
        <w:t xml:space="preserve"> </w:t>
      </w:r>
      <w:r w:rsidRPr="00BA6811">
        <w:rPr>
          <w:rFonts w:ascii="GHEA Grapalat Cyr" w:hAnsi="GHEA Grapalat Cyr" w:cs="GHEA Grapalat Cyr"/>
          <w:i/>
          <w:iCs/>
        </w:rPr>
        <w:t>Если Договор заключается на основании части 6 статьи 15 закона Республики Армения "О закупках", и цена Договора не превышает семидесятикратный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обеспечения Договора, представленного в виде неустойки, — также новое обеспечение" словом "и".</w:t>
      </w:r>
      <w:r w:rsidRPr="00BA6811">
        <w:rPr>
          <w:rFonts w:ascii="GHEA Grapalat" w:hAnsi="GHEA Grapalat" w:cs="GHEA Grapalat"/>
        </w:rPr>
        <w:t xml:space="preserve"> </w:t>
      </w:r>
    </w:p>
    <w:p w:rsidR="00B83D8E" w:rsidRDefault="00B83D8E" w:rsidP="00BA6811">
      <w:pPr>
        <w:pStyle w:val="FootnoteText"/>
        <w:jc w:val="both"/>
      </w:pPr>
      <w:r>
        <w:rPr>
          <w:rFonts w:ascii="GHEA Grapalat" w:hAnsi="GHEA Grapalat" w:cs="GHEA Grapalat"/>
          <w:i/>
          <w:iCs/>
        </w:rPr>
        <w:t xml:space="preserve">  </w:t>
      </w:r>
      <w:r w:rsidRPr="00BA6811">
        <w:rPr>
          <w:rFonts w:ascii="GHEA Grapalat Cyr" w:hAnsi="GHEA Grapalat Cyr" w:cs="GHEA Grapalat Cyr"/>
          <w:i/>
          <w:iCs/>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32">
    <w:p w:rsidR="00B83D8E" w:rsidRDefault="00B83D8E" w:rsidP="00BA6811">
      <w:pPr>
        <w:pStyle w:val="FootnoteText"/>
        <w:jc w:val="both"/>
      </w:pPr>
      <w:r>
        <w:rPr>
          <w:rStyle w:val="FootnoteReference"/>
          <w:rFonts w:ascii="GHEA Grapalat" w:hAnsi="GHEA Grapalat" w:cs="GHEA Grapalat"/>
        </w:rPr>
        <w:footnoteRef/>
      </w:r>
      <w:r>
        <w:rPr>
          <w:rFonts w:ascii="GHEA Grapalat" w:hAnsi="GHEA Grapalat" w:cs="GHEA Grapalat"/>
        </w:rPr>
        <w:t xml:space="preserve"> </w:t>
      </w:r>
      <w:r w:rsidRPr="00BA6811">
        <w:rPr>
          <w:rFonts w:ascii="GHEA Grapalat Cyr" w:hAnsi="GHEA Grapalat Cyr" w:cs="GHEA Grapalat Cyr"/>
          <w:i/>
          <w:iCs/>
        </w:rPr>
        <w:t>Сводная смета опубликовывается по стоимости выполнения работ включительно.</w:t>
      </w:r>
    </w:p>
  </w:footnote>
  <w:footnote w:id="33">
    <w:p w:rsidR="00B83D8E" w:rsidRPr="00BA6811" w:rsidRDefault="00B83D8E" w:rsidP="00BA6811">
      <w:pPr>
        <w:widowControl w:val="0"/>
        <w:tabs>
          <w:tab w:val="left" w:pos="5425"/>
        </w:tabs>
        <w:jc w:val="both"/>
        <w:rPr>
          <w:rFonts w:ascii="GHEA Grapalat" w:hAnsi="GHEA Grapalat" w:cs="GHEA Grapalat"/>
          <w:i/>
          <w:iCs/>
          <w:sz w:val="20"/>
          <w:szCs w:val="20"/>
        </w:rPr>
      </w:pPr>
      <w:r w:rsidRPr="00BA6811">
        <w:rPr>
          <w:rStyle w:val="FootnoteReference"/>
          <w:rFonts w:ascii="GHEA Grapalat" w:hAnsi="GHEA Grapalat" w:cs="GHEA Grapalat"/>
          <w:sz w:val="20"/>
          <w:szCs w:val="20"/>
        </w:rPr>
        <w:sym w:font="Symbol" w:char="F02A"/>
      </w:r>
      <w:r w:rsidRPr="00BA6811">
        <w:rPr>
          <w:rFonts w:ascii="GHEA Grapalat Cyr" w:hAnsi="GHEA Grapalat Cyr" w:cs="GHEA Grapalat Cyr"/>
          <w:sz w:val="20"/>
          <w:szCs w:val="20"/>
        </w:rPr>
        <w:t xml:space="preserve"> Подрядчик выполняет работы по адресу--------------.</w:t>
      </w:r>
    </w:p>
    <w:p w:rsidR="00B83D8E" w:rsidRDefault="00B83D8E" w:rsidP="00BA6811">
      <w:pPr>
        <w:widowControl w:val="0"/>
        <w:tabs>
          <w:tab w:val="left" w:pos="5425"/>
        </w:tabs>
        <w:jc w:val="both"/>
      </w:pPr>
    </w:p>
  </w:footnote>
  <w:footnote w:id="34">
    <w:p w:rsidR="00B83D8E" w:rsidRPr="00BA6811" w:rsidRDefault="00B83D8E" w:rsidP="00BA6811">
      <w:pPr>
        <w:widowControl w:val="0"/>
        <w:jc w:val="both"/>
        <w:rPr>
          <w:rFonts w:ascii="GHEA Grapalat Cyr" w:hAnsi="GHEA Grapalat Cyr" w:cs="GHEA Grapalat Cyr"/>
          <w:i/>
          <w:iCs/>
          <w:sz w:val="20"/>
          <w:szCs w:val="20"/>
        </w:rPr>
      </w:pPr>
      <w:r w:rsidRPr="00BA6811">
        <w:rPr>
          <w:rStyle w:val="FootnoteReference"/>
        </w:rPr>
        <w:sym w:font="Symbol" w:char="F02A"/>
      </w:r>
      <w:r w:rsidRPr="00BA6811">
        <w:rPr>
          <w:rStyle w:val="FootnoteReference"/>
        </w:rPr>
        <w:sym w:font="Symbol" w:char="F02A"/>
      </w:r>
      <w:r>
        <w:t xml:space="preserve"> </w:t>
      </w:r>
      <w:r w:rsidRPr="00BA6811">
        <w:rPr>
          <w:rFonts w:ascii="GHEA Grapalat Cyr" w:hAnsi="GHEA Grapalat Cyr" w:cs="GHEA Grapalat Cyr"/>
          <w:i/>
          <w:iCs/>
          <w:sz w:val="20"/>
          <w:szCs w:val="20"/>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p>
    <w:p w:rsidR="00B83D8E" w:rsidRDefault="00B83D8E" w:rsidP="00BA6811">
      <w:pPr>
        <w:widowControl w:val="0"/>
        <w:jc w:val="both"/>
      </w:pPr>
    </w:p>
  </w:footnote>
  <w:footnote w:id="35">
    <w:p w:rsidR="00B83D8E" w:rsidRDefault="00B83D8E" w:rsidP="00531890">
      <w:pPr>
        <w:pStyle w:val="FootnoteText"/>
        <w:jc w:val="both"/>
      </w:pPr>
    </w:p>
  </w:footnote>
  <w:footnote w:id="36">
    <w:p w:rsidR="00B83D8E" w:rsidRDefault="00B83D8E" w:rsidP="00ED6CD8">
      <w:pPr>
        <w:pStyle w:val="FootnoteText"/>
        <w:jc w:val="both"/>
      </w:pPr>
      <w:r w:rsidRPr="00B36468">
        <w:rPr>
          <w:rStyle w:val="FootnoteReference"/>
          <w:rFonts w:ascii="GHEA Grapalat" w:hAnsi="GHEA Grapalat" w:cs="GHEA Grapalat"/>
        </w:rPr>
        <w:t>**</w:t>
      </w:r>
      <w:r w:rsidRPr="00B36468">
        <w:rPr>
          <w:rFonts w:ascii="GHEA Grapalat" w:hAnsi="GHEA Grapalat" w:cs="GHEA Grapalat"/>
        </w:rPr>
        <w:t xml:space="preserve"> </w:t>
      </w:r>
      <w:r w:rsidRPr="00B36468">
        <w:rPr>
          <w:rFonts w:ascii="GHEA Grapalat Cyr" w:hAnsi="GHEA Grapalat Cyr" w:cs="GHEA Grapalat Cyr"/>
          <w:i/>
          <w:iCs/>
        </w:rPr>
        <w:t>Заполняется участником</w:t>
      </w:r>
    </w:p>
  </w:footnote>
  <w:footnote w:id="37">
    <w:p w:rsidR="00B83D8E" w:rsidRDefault="00B83D8E" w:rsidP="00551823">
      <w:pPr>
        <w:widowControl w:val="0"/>
        <w:jc w:val="both"/>
      </w:pPr>
      <w:r w:rsidRPr="00B36468">
        <w:rPr>
          <w:rStyle w:val="FootnoteReference"/>
          <w:rFonts w:ascii="GHEA Grapalat" w:hAnsi="GHEA Grapalat" w:cs="GHEA Grapalat"/>
          <w:sz w:val="20"/>
          <w:szCs w:val="20"/>
        </w:rPr>
        <w:footnoteRef/>
      </w:r>
      <w:r w:rsidRPr="00B36468">
        <w:rPr>
          <w:rFonts w:ascii="GHEA Grapalat" w:hAnsi="GHEA Grapalat" w:cs="GHEA Grapalat"/>
          <w:sz w:val="20"/>
          <w:szCs w:val="20"/>
        </w:rPr>
        <w:t xml:space="preserve"> </w:t>
      </w:r>
      <w:r w:rsidRPr="00B36468">
        <w:rPr>
          <w:rFonts w:ascii="GHEA Grapalat Cyr" w:hAnsi="GHEA Grapalat Cyr" w:cs="GHEA Grapalat Cyr"/>
          <w:i/>
          <w:iCs/>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GHEA Grapalat"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hint="default"/>
        <w:sz w:val="20"/>
        <w:szCs w:val="20"/>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nsid w:val="3B18569B"/>
    <w:multiLevelType w:val="multilevel"/>
    <w:tmpl w:val="70641A02"/>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iCs w:val="0"/>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bCs w:val="0"/>
        <w:sz w:val="24"/>
        <w:szCs w:val="24"/>
      </w:rPr>
    </w:lvl>
    <w:lvl w:ilvl="1">
      <w:start w:val="2"/>
      <w:numFmt w:val="decimal"/>
      <w:isLgl/>
      <w:lvlText w:val="%1.%2"/>
      <w:lvlJc w:val="left"/>
      <w:pPr>
        <w:ind w:left="1065" w:hanging="360"/>
      </w:pPr>
      <w:rPr>
        <w:rFonts w:hint="default"/>
        <w:b w:val="0"/>
        <w:bCs w:val="0"/>
        <w:sz w:val="24"/>
        <w:szCs w:val="24"/>
      </w:rPr>
    </w:lvl>
    <w:lvl w:ilvl="2">
      <w:start w:val="1"/>
      <w:numFmt w:val="decimal"/>
      <w:isLgl/>
      <w:lvlText w:val="%1.%2.%3"/>
      <w:lvlJc w:val="left"/>
      <w:pPr>
        <w:ind w:left="1770" w:hanging="720"/>
      </w:pPr>
      <w:rPr>
        <w:rFonts w:hint="default"/>
        <w:b w:val="0"/>
        <w:bCs w:val="0"/>
        <w:sz w:val="24"/>
        <w:szCs w:val="24"/>
      </w:rPr>
    </w:lvl>
    <w:lvl w:ilvl="3">
      <w:start w:val="1"/>
      <w:numFmt w:val="decimal"/>
      <w:isLgl/>
      <w:lvlText w:val="%1.%2.%3.%4"/>
      <w:lvlJc w:val="left"/>
      <w:pPr>
        <w:ind w:left="2115" w:hanging="720"/>
      </w:pPr>
      <w:rPr>
        <w:rFonts w:hint="default"/>
        <w:b w:val="0"/>
        <w:bCs w:val="0"/>
        <w:sz w:val="24"/>
        <w:szCs w:val="24"/>
      </w:rPr>
    </w:lvl>
    <w:lvl w:ilvl="4">
      <w:start w:val="1"/>
      <w:numFmt w:val="decimal"/>
      <w:isLgl/>
      <w:lvlText w:val="%1.%2.%3.%4.%5"/>
      <w:lvlJc w:val="left"/>
      <w:pPr>
        <w:ind w:left="2820" w:hanging="1080"/>
      </w:pPr>
      <w:rPr>
        <w:rFonts w:hint="default"/>
        <w:b w:val="0"/>
        <w:bCs w:val="0"/>
        <w:sz w:val="24"/>
        <w:szCs w:val="24"/>
      </w:rPr>
    </w:lvl>
    <w:lvl w:ilvl="5">
      <w:start w:val="1"/>
      <w:numFmt w:val="decimal"/>
      <w:isLgl/>
      <w:lvlText w:val="%1.%2.%3.%4.%5.%6"/>
      <w:lvlJc w:val="left"/>
      <w:pPr>
        <w:ind w:left="3165" w:hanging="1080"/>
      </w:pPr>
      <w:rPr>
        <w:rFonts w:hint="default"/>
        <w:b w:val="0"/>
        <w:bCs w:val="0"/>
        <w:sz w:val="24"/>
        <w:szCs w:val="24"/>
      </w:rPr>
    </w:lvl>
    <w:lvl w:ilvl="6">
      <w:start w:val="1"/>
      <w:numFmt w:val="decimal"/>
      <w:isLgl/>
      <w:lvlText w:val="%1.%2.%3.%4.%5.%6.%7"/>
      <w:lvlJc w:val="left"/>
      <w:pPr>
        <w:ind w:left="3870" w:hanging="1440"/>
      </w:pPr>
      <w:rPr>
        <w:rFonts w:hint="default"/>
        <w:b w:val="0"/>
        <w:bCs w:val="0"/>
        <w:sz w:val="24"/>
        <w:szCs w:val="24"/>
      </w:rPr>
    </w:lvl>
    <w:lvl w:ilvl="7">
      <w:start w:val="1"/>
      <w:numFmt w:val="decimal"/>
      <w:isLgl/>
      <w:lvlText w:val="%1.%2.%3.%4.%5.%6.%7.%8"/>
      <w:lvlJc w:val="left"/>
      <w:pPr>
        <w:ind w:left="4215" w:hanging="1440"/>
      </w:pPr>
      <w:rPr>
        <w:rFonts w:hint="default"/>
        <w:b w:val="0"/>
        <w:bCs w:val="0"/>
        <w:sz w:val="24"/>
        <w:szCs w:val="24"/>
      </w:rPr>
    </w:lvl>
    <w:lvl w:ilvl="8">
      <w:start w:val="1"/>
      <w:numFmt w:val="decimal"/>
      <w:isLgl/>
      <w:lvlText w:val="%1.%2.%3.%4.%5.%6.%7.%8.%9"/>
      <w:lvlJc w:val="left"/>
      <w:pPr>
        <w:ind w:left="4920" w:hanging="1800"/>
      </w:pPr>
      <w:rPr>
        <w:rFonts w:hint="default"/>
        <w:b w:val="0"/>
        <w:bCs w:val="0"/>
        <w:sz w:val="24"/>
        <w:szCs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GHEA Mariam" w:hint="default"/>
        <w:b w:val="0"/>
        <w:bCs w:val="0"/>
      </w:rPr>
    </w:lvl>
    <w:lvl w:ilvl="1" w:tplc="DD269FC4">
      <w:start w:val="1"/>
      <w:numFmt w:val="decimal"/>
      <w:lvlText w:val="%2)"/>
      <w:lvlJc w:val="left"/>
      <w:pPr>
        <w:tabs>
          <w:tab w:val="num" w:pos="1440"/>
        </w:tabs>
        <w:ind w:left="1440" w:hanging="360"/>
      </w:pPr>
      <w:rPr>
        <w:rFonts w:ascii="GHEA Mariam" w:hAnsi="GHEA Mariam" w:cs="GHEA Mariam" w:hint="default"/>
      </w:r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hint="default"/>
        <w:b w:val="0"/>
        <w:bCs w:val="0"/>
        <w:sz w:val="24"/>
        <w:szCs w:val="24"/>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doNotHyphenateCaps/>
  <w:drawingGridHorizontalSpacing w:val="120"/>
  <w:displayHorizontalDrawingGridEvery w:val="2"/>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570"/>
    <w:rsid w:val="00000345"/>
    <w:rsid w:val="0000037D"/>
    <w:rsid w:val="00000958"/>
    <w:rsid w:val="00000EDF"/>
    <w:rsid w:val="000016BB"/>
    <w:rsid w:val="00002C23"/>
    <w:rsid w:val="000031E3"/>
    <w:rsid w:val="00003DF0"/>
    <w:rsid w:val="00005D30"/>
    <w:rsid w:val="00006572"/>
    <w:rsid w:val="000076A1"/>
    <w:rsid w:val="0000776B"/>
    <w:rsid w:val="00012347"/>
    <w:rsid w:val="00012E2C"/>
    <w:rsid w:val="00013093"/>
    <w:rsid w:val="000132F3"/>
    <w:rsid w:val="00013C24"/>
    <w:rsid w:val="00017484"/>
    <w:rsid w:val="000206E5"/>
    <w:rsid w:val="0002088C"/>
    <w:rsid w:val="000210D3"/>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4F44"/>
    <w:rsid w:val="00046BAC"/>
    <w:rsid w:val="0004769B"/>
    <w:rsid w:val="00051490"/>
    <w:rsid w:val="00051B7F"/>
    <w:rsid w:val="00052A54"/>
    <w:rsid w:val="000537FF"/>
    <w:rsid w:val="00053BFB"/>
    <w:rsid w:val="00054F4E"/>
    <w:rsid w:val="00055129"/>
    <w:rsid w:val="00055195"/>
    <w:rsid w:val="00055CC2"/>
    <w:rsid w:val="00056516"/>
    <w:rsid w:val="000567F7"/>
    <w:rsid w:val="00056AB4"/>
    <w:rsid w:val="00057264"/>
    <w:rsid w:val="000579E2"/>
    <w:rsid w:val="000604CF"/>
    <w:rsid w:val="00060FB1"/>
    <w:rsid w:val="0006220B"/>
    <w:rsid w:val="0006311D"/>
    <w:rsid w:val="00065C3B"/>
    <w:rsid w:val="000704B9"/>
    <w:rsid w:val="00070DBB"/>
    <w:rsid w:val="00071D1C"/>
    <w:rsid w:val="00071E37"/>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5D3"/>
    <w:rsid w:val="00085931"/>
    <w:rsid w:val="000878DB"/>
    <w:rsid w:val="000911CA"/>
    <w:rsid w:val="00091B43"/>
    <w:rsid w:val="00092D0A"/>
    <w:rsid w:val="00092D95"/>
    <w:rsid w:val="0009380C"/>
    <w:rsid w:val="0009449B"/>
    <w:rsid w:val="000946A3"/>
    <w:rsid w:val="00095EB1"/>
    <w:rsid w:val="00096865"/>
    <w:rsid w:val="00097DE8"/>
    <w:rsid w:val="000A0F84"/>
    <w:rsid w:val="000A37CE"/>
    <w:rsid w:val="000A4061"/>
    <w:rsid w:val="000A5B16"/>
    <w:rsid w:val="000A6B75"/>
    <w:rsid w:val="000A72AD"/>
    <w:rsid w:val="000A7528"/>
    <w:rsid w:val="000B033F"/>
    <w:rsid w:val="000B259E"/>
    <w:rsid w:val="000B67CD"/>
    <w:rsid w:val="000B7268"/>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80B"/>
    <w:rsid w:val="00106D44"/>
    <w:rsid w:val="00106DEE"/>
    <w:rsid w:val="00110D13"/>
    <w:rsid w:val="00111684"/>
    <w:rsid w:val="00113F0D"/>
    <w:rsid w:val="00115905"/>
    <w:rsid w:val="001159FA"/>
    <w:rsid w:val="0011611E"/>
    <w:rsid w:val="00117020"/>
    <w:rsid w:val="00117964"/>
    <w:rsid w:val="00117DAA"/>
    <w:rsid w:val="00124461"/>
    <w:rsid w:val="001255AF"/>
    <w:rsid w:val="00125B41"/>
    <w:rsid w:val="001276C9"/>
    <w:rsid w:val="001305C6"/>
    <w:rsid w:val="0013091A"/>
    <w:rsid w:val="001320B1"/>
    <w:rsid w:val="00132FA8"/>
    <w:rsid w:val="00133A5A"/>
    <w:rsid w:val="00134D6E"/>
    <w:rsid w:val="00134DC5"/>
    <w:rsid w:val="001355F9"/>
    <w:rsid w:val="00135840"/>
    <w:rsid w:val="00137278"/>
    <w:rsid w:val="001377BA"/>
    <w:rsid w:val="00137A5C"/>
    <w:rsid w:val="00143E8C"/>
    <w:rsid w:val="0014472E"/>
    <w:rsid w:val="00144F73"/>
    <w:rsid w:val="001455EF"/>
    <w:rsid w:val="001458D6"/>
    <w:rsid w:val="00145CC3"/>
    <w:rsid w:val="00146008"/>
    <w:rsid w:val="00147CD0"/>
    <w:rsid w:val="00147F14"/>
    <w:rsid w:val="001515DE"/>
    <w:rsid w:val="001522CE"/>
    <w:rsid w:val="00152564"/>
    <w:rsid w:val="00153A85"/>
    <w:rsid w:val="00153C87"/>
    <w:rsid w:val="001545DD"/>
    <w:rsid w:val="0015589E"/>
    <w:rsid w:val="00155C35"/>
    <w:rsid w:val="001561A5"/>
    <w:rsid w:val="001578A1"/>
    <w:rsid w:val="001578D4"/>
    <w:rsid w:val="001600FF"/>
    <w:rsid w:val="0016055A"/>
    <w:rsid w:val="001609F6"/>
    <w:rsid w:val="00160BB4"/>
    <w:rsid w:val="00161428"/>
    <w:rsid w:val="0016331A"/>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3C8"/>
    <w:rsid w:val="00183FEA"/>
    <w:rsid w:val="00184D18"/>
    <w:rsid w:val="00184F17"/>
    <w:rsid w:val="00185684"/>
    <w:rsid w:val="0018591C"/>
    <w:rsid w:val="00185DF9"/>
    <w:rsid w:val="00191D5F"/>
    <w:rsid w:val="00192496"/>
    <w:rsid w:val="00192606"/>
    <w:rsid w:val="001932A7"/>
    <w:rsid w:val="00193871"/>
    <w:rsid w:val="00194598"/>
    <w:rsid w:val="00195F24"/>
    <w:rsid w:val="001961C6"/>
    <w:rsid w:val="00196487"/>
    <w:rsid w:val="001A23A6"/>
    <w:rsid w:val="001A2579"/>
    <w:rsid w:val="001A2D42"/>
    <w:rsid w:val="001A3E73"/>
    <w:rsid w:val="001A3FEC"/>
    <w:rsid w:val="001A43A4"/>
    <w:rsid w:val="001A4EF7"/>
    <w:rsid w:val="001A5BC8"/>
    <w:rsid w:val="001A5C02"/>
    <w:rsid w:val="001B0D9A"/>
    <w:rsid w:val="001B1370"/>
    <w:rsid w:val="001B1FC4"/>
    <w:rsid w:val="001B45A9"/>
    <w:rsid w:val="001B478E"/>
    <w:rsid w:val="001B63F8"/>
    <w:rsid w:val="001B6E37"/>
    <w:rsid w:val="001B6FCF"/>
    <w:rsid w:val="001C07C6"/>
    <w:rsid w:val="001C0849"/>
    <w:rsid w:val="001C3D83"/>
    <w:rsid w:val="001C3F6C"/>
    <w:rsid w:val="001D1D00"/>
    <w:rsid w:val="001D2076"/>
    <w:rsid w:val="001D2980"/>
    <w:rsid w:val="001D2D62"/>
    <w:rsid w:val="001D5FF7"/>
    <w:rsid w:val="001D6531"/>
    <w:rsid w:val="001D7228"/>
    <w:rsid w:val="001D74FA"/>
    <w:rsid w:val="001D78C5"/>
    <w:rsid w:val="001E0216"/>
    <w:rsid w:val="001E08EE"/>
    <w:rsid w:val="001E2794"/>
    <w:rsid w:val="001E2814"/>
    <w:rsid w:val="001E55B2"/>
    <w:rsid w:val="001E5866"/>
    <w:rsid w:val="001F0335"/>
    <w:rsid w:val="001F0371"/>
    <w:rsid w:val="001F1CFE"/>
    <w:rsid w:val="001F3237"/>
    <w:rsid w:val="001F386B"/>
    <w:rsid w:val="001F418F"/>
    <w:rsid w:val="001F6578"/>
    <w:rsid w:val="001F760C"/>
    <w:rsid w:val="00201DA0"/>
    <w:rsid w:val="00201F2E"/>
    <w:rsid w:val="00202F4D"/>
    <w:rsid w:val="002032CE"/>
    <w:rsid w:val="00203917"/>
    <w:rsid w:val="00203C17"/>
    <w:rsid w:val="00204B03"/>
    <w:rsid w:val="00204E53"/>
    <w:rsid w:val="00205E5E"/>
    <w:rsid w:val="0020701A"/>
    <w:rsid w:val="00207BA7"/>
    <w:rsid w:val="002100B3"/>
    <w:rsid w:val="002101F2"/>
    <w:rsid w:val="00210F0C"/>
    <w:rsid w:val="002137E6"/>
    <w:rsid w:val="00213EB8"/>
    <w:rsid w:val="0021476F"/>
    <w:rsid w:val="00215BDB"/>
    <w:rsid w:val="00217710"/>
    <w:rsid w:val="00220ACB"/>
    <w:rsid w:val="00220C7C"/>
    <w:rsid w:val="002217D0"/>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2299"/>
    <w:rsid w:val="00243F6B"/>
    <w:rsid w:val="00252C9C"/>
    <w:rsid w:val="00253FC5"/>
    <w:rsid w:val="002542AE"/>
    <w:rsid w:val="00254A36"/>
    <w:rsid w:val="002559B9"/>
    <w:rsid w:val="00257773"/>
    <w:rsid w:val="00260E64"/>
    <w:rsid w:val="0026158D"/>
    <w:rsid w:val="00263035"/>
    <w:rsid w:val="00263094"/>
    <w:rsid w:val="00263D72"/>
    <w:rsid w:val="0026426F"/>
    <w:rsid w:val="00265D18"/>
    <w:rsid w:val="0027052A"/>
    <w:rsid w:val="00270D59"/>
    <w:rsid w:val="00270F27"/>
    <w:rsid w:val="00271DF6"/>
    <w:rsid w:val="002737E0"/>
    <w:rsid w:val="00273A88"/>
    <w:rsid w:val="00273B4F"/>
    <w:rsid w:val="00274353"/>
    <w:rsid w:val="0027499F"/>
    <w:rsid w:val="00274F0E"/>
    <w:rsid w:val="002754C4"/>
    <w:rsid w:val="00276441"/>
    <w:rsid w:val="00277F14"/>
    <w:rsid w:val="00280E91"/>
    <w:rsid w:val="00281D16"/>
    <w:rsid w:val="00283198"/>
    <w:rsid w:val="00283DBB"/>
    <w:rsid w:val="00283E26"/>
    <w:rsid w:val="002846B1"/>
    <w:rsid w:val="00286DF4"/>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5FD0"/>
    <w:rsid w:val="002B7388"/>
    <w:rsid w:val="002B7594"/>
    <w:rsid w:val="002C0DD6"/>
    <w:rsid w:val="002C1050"/>
    <w:rsid w:val="002C1AE5"/>
    <w:rsid w:val="002C205F"/>
    <w:rsid w:val="002C27EB"/>
    <w:rsid w:val="002C2AAB"/>
    <w:rsid w:val="002C3CAA"/>
    <w:rsid w:val="002C4149"/>
    <w:rsid w:val="002C4DBF"/>
    <w:rsid w:val="002C6AFC"/>
    <w:rsid w:val="002C6CF7"/>
    <w:rsid w:val="002C6F10"/>
    <w:rsid w:val="002C7037"/>
    <w:rsid w:val="002C70FF"/>
    <w:rsid w:val="002D02FE"/>
    <w:rsid w:val="002D1AAA"/>
    <w:rsid w:val="002D20E8"/>
    <w:rsid w:val="002D236D"/>
    <w:rsid w:val="002D2E2E"/>
    <w:rsid w:val="002D3337"/>
    <w:rsid w:val="002D3C61"/>
    <w:rsid w:val="002D4250"/>
    <w:rsid w:val="002D4728"/>
    <w:rsid w:val="002D5CF0"/>
    <w:rsid w:val="002D69E5"/>
    <w:rsid w:val="002E0877"/>
    <w:rsid w:val="002E2B48"/>
    <w:rsid w:val="002E3165"/>
    <w:rsid w:val="002E353B"/>
    <w:rsid w:val="002E4305"/>
    <w:rsid w:val="002E530A"/>
    <w:rsid w:val="002E531D"/>
    <w:rsid w:val="002F12B0"/>
    <w:rsid w:val="002F1AB3"/>
    <w:rsid w:val="002F2B23"/>
    <w:rsid w:val="002F35FE"/>
    <w:rsid w:val="002F6164"/>
    <w:rsid w:val="002F630E"/>
    <w:rsid w:val="002F6FA0"/>
    <w:rsid w:val="002F7A7E"/>
    <w:rsid w:val="00301193"/>
    <w:rsid w:val="00302FD4"/>
    <w:rsid w:val="003031BF"/>
    <w:rsid w:val="00303732"/>
    <w:rsid w:val="003041A8"/>
    <w:rsid w:val="00304436"/>
    <w:rsid w:val="00304809"/>
    <w:rsid w:val="00304D64"/>
    <w:rsid w:val="00305E59"/>
    <w:rsid w:val="00305F6D"/>
    <w:rsid w:val="00307F3C"/>
    <w:rsid w:val="003101E4"/>
    <w:rsid w:val="00310A82"/>
    <w:rsid w:val="00310B6E"/>
    <w:rsid w:val="00310ED2"/>
    <w:rsid w:val="00311076"/>
    <w:rsid w:val="00312E5A"/>
    <w:rsid w:val="00312F0B"/>
    <w:rsid w:val="00313423"/>
    <w:rsid w:val="003141B6"/>
    <w:rsid w:val="00316381"/>
    <w:rsid w:val="003169A4"/>
    <w:rsid w:val="00317EB3"/>
    <w:rsid w:val="00321A56"/>
    <w:rsid w:val="00321B20"/>
    <w:rsid w:val="0032320F"/>
    <w:rsid w:val="00325546"/>
    <w:rsid w:val="003259C5"/>
    <w:rsid w:val="00325CC0"/>
    <w:rsid w:val="00326507"/>
    <w:rsid w:val="00327436"/>
    <w:rsid w:val="003274C8"/>
    <w:rsid w:val="00333314"/>
    <w:rsid w:val="00333B20"/>
    <w:rsid w:val="00334231"/>
    <w:rsid w:val="00334564"/>
    <w:rsid w:val="0033571F"/>
    <w:rsid w:val="00335C2A"/>
    <w:rsid w:val="00336F9A"/>
    <w:rsid w:val="00337A78"/>
    <w:rsid w:val="00340FF0"/>
    <w:rsid w:val="003414F9"/>
    <w:rsid w:val="00341D7A"/>
    <w:rsid w:val="003436A5"/>
    <w:rsid w:val="00345909"/>
    <w:rsid w:val="003468B8"/>
    <w:rsid w:val="00347499"/>
    <w:rsid w:val="0034777A"/>
    <w:rsid w:val="003500D1"/>
    <w:rsid w:val="00350BF6"/>
    <w:rsid w:val="00352DB8"/>
    <w:rsid w:val="003540B5"/>
    <w:rsid w:val="003545E1"/>
    <w:rsid w:val="0035555B"/>
    <w:rsid w:val="00355CD3"/>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1862"/>
    <w:rsid w:val="00372953"/>
    <w:rsid w:val="00372C2B"/>
    <w:rsid w:val="00373EC9"/>
    <w:rsid w:val="003744A4"/>
    <w:rsid w:val="003755FD"/>
    <w:rsid w:val="00375D38"/>
    <w:rsid w:val="00375FD2"/>
    <w:rsid w:val="003760B7"/>
    <w:rsid w:val="0037664F"/>
    <w:rsid w:val="00380721"/>
    <w:rsid w:val="00381658"/>
    <w:rsid w:val="0038317B"/>
    <w:rsid w:val="0038438D"/>
    <w:rsid w:val="0038517B"/>
    <w:rsid w:val="00386E4B"/>
    <w:rsid w:val="003871DA"/>
    <w:rsid w:val="00387FA1"/>
    <w:rsid w:val="003910C3"/>
    <w:rsid w:val="00391CC4"/>
    <w:rsid w:val="00391E56"/>
    <w:rsid w:val="00392525"/>
    <w:rsid w:val="0039338D"/>
    <w:rsid w:val="00393618"/>
    <w:rsid w:val="00393CB7"/>
    <w:rsid w:val="003946B4"/>
    <w:rsid w:val="003949A5"/>
    <w:rsid w:val="00395D6D"/>
    <w:rsid w:val="0039646A"/>
    <w:rsid w:val="00396D60"/>
    <w:rsid w:val="00396FD8"/>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762"/>
    <w:rsid w:val="003E1BE2"/>
    <w:rsid w:val="003E2931"/>
    <w:rsid w:val="003E3996"/>
    <w:rsid w:val="003E3B26"/>
    <w:rsid w:val="003E3FD0"/>
    <w:rsid w:val="003E4184"/>
    <w:rsid w:val="003E5737"/>
    <w:rsid w:val="003E6971"/>
    <w:rsid w:val="003E7802"/>
    <w:rsid w:val="003F208A"/>
    <w:rsid w:val="003F264A"/>
    <w:rsid w:val="003F4C5E"/>
    <w:rsid w:val="003F6CF8"/>
    <w:rsid w:val="003F7B41"/>
    <w:rsid w:val="00401125"/>
    <w:rsid w:val="0040112D"/>
    <w:rsid w:val="00401BA5"/>
    <w:rsid w:val="00402941"/>
    <w:rsid w:val="00403109"/>
    <w:rsid w:val="004055C1"/>
    <w:rsid w:val="00405996"/>
    <w:rsid w:val="004068F5"/>
    <w:rsid w:val="004072C8"/>
    <w:rsid w:val="0040761D"/>
    <w:rsid w:val="004110AC"/>
    <w:rsid w:val="00411D9D"/>
    <w:rsid w:val="00413FC5"/>
    <w:rsid w:val="00414635"/>
    <w:rsid w:val="004175B6"/>
    <w:rsid w:val="00422191"/>
    <w:rsid w:val="00426295"/>
    <w:rsid w:val="00427830"/>
    <w:rsid w:val="00427EAA"/>
    <w:rsid w:val="00431998"/>
    <w:rsid w:val="00431DB1"/>
    <w:rsid w:val="004320F2"/>
    <w:rsid w:val="004330C4"/>
    <w:rsid w:val="00434D1C"/>
    <w:rsid w:val="0043558D"/>
    <w:rsid w:val="004361D6"/>
    <w:rsid w:val="004371C2"/>
    <w:rsid w:val="00437CDB"/>
    <w:rsid w:val="00441CC1"/>
    <w:rsid w:val="00443208"/>
    <w:rsid w:val="00443B7A"/>
    <w:rsid w:val="00444069"/>
    <w:rsid w:val="00447808"/>
    <w:rsid w:val="00447FFD"/>
    <w:rsid w:val="00452896"/>
    <w:rsid w:val="00454D73"/>
    <w:rsid w:val="00454E73"/>
    <w:rsid w:val="0045525D"/>
    <w:rsid w:val="00457745"/>
    <w:rsid w:val="00460CA5"/>
    <w:rsid w:val="0046188C"/>
    <w:rsid w:val="00461A9B"/>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557"/>
    <w:rsid w:val="00486B55"/>
    <w:rsid w:val="004874EC"/>
    <w:rsid w:val="004929E4"/>
    <w:rsid w:val="00493AF9"/>
    <w:rsid w:val="004974D8"/>
    <w:rsid w:val="004A1734"/>
    <w:rsid w:val="004A1C5D"/>
    <w:rsid w:val="004A3051"/>
    <w:rsid w:val="004A5E9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18D"/>
    <w:rsid w:val="004D0281"/>
    <w:rsid w:val="004D0AE2"/>
    <w:rsid w:val="004D18E7"/>
    <w:rsid w:val="004D1C32"/>
    <w:rsid w:val="004D1E87"/>
    <w:rsid w:val="004D23DB"/>
    <w:rsid w:val="004D2727"/>
    <w:rsid w:val="004D5671"/>
    <w:rsid w:val="004D6073"/>
    <w:rsid w:val="004D7784"/>
    <w:rsid w:val="004D77AD"/>
    <w:rsid w:val="004E144F"/>
    <w:rsid w:val="004E1503"/>
    <w:rsid w:val="004E1977"/>
    <w:rsid w:val="004E1B0A"/>
    <w:rsid w:val="004E1C8E"/>
    <w:rsid w:val="004E27C5"/>
    <w:rsid w:val="004E3E7D"/>
    <w:rsid w:val="004E54F5"/>
    <w:rsid w:val="004E5843"/>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44C7"/>
    <w:rsid w:val="00507FEA"/>
    <w:rsid w:val="00510110"/>
    <w:rsid w:val="00510176"/>
    <w:rsid w:val="005106CC"/>
    <w:rsid w:val="00510CB7"/>
    <w:rsid w:val="005111C3"/>
    <w:rsid w:val="005111FD"/>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195B"/>
    <w:rsid w:val="005230A8"/>
    <w:rsid w:val="00523563"/>
    <w:rsid w:val="005236FD"/>
    <w:rsid w:val="00524894"/>
    <w:rsid w:val="00524DDF"/>
    <w:rsid w:val="00524EFA"/>
    <w:rsid w:val="005250B5"/>
    <w:rsid w:val="0052546C"/>
    <w:rsid w:val="00525BD2"/>
    <w:rsid w:val="00525C96"/>
    <w:rsid w:val="00530C17"/>
    <w:rsid w:val="00530F97"/>
    <w:rsid w:val="00531890"/>
    <w:rsid w:val="0053262C"/>
    <w:rsid w:val="00532A92"/>
    <w:rsid w:val="00533989"/>
    <w:rsid w:val="00534395"/>
    <w:rsid w:val="00534468"/>
    <w:rsid w:val="005358F5"/>
    <w:rsid w:val="00535DFB"/>
    <w:rsid w:val="00536021"/>
    <w:rsid w:val="00536BFB"/>
    <w:rsid w:val="00536FD1"/>
    <w:rsid w:val="005370DC"/>
    <w:rsid w:val="005378EA"/>
    <w:rsid w:val="00537D28"/>
    <w:rsid w:val="00537E15"/>
    <w:rsid w:val="00540468"/>
    <w:rsid w:val="005409F4"/>
    <w:rsid w:val="00540B0F"/>
    <w:rsid w:val="00540D68"/>
    <w:rsid w:val="005422AF"/>
    <w:rsid w:val="00542491"/>
    <w:rsid w:val="00543262"/>
    <w:rsid w:val="00544728"/>
    <w:rsid w:val="0054512B"/>
    <w:rsid w:val="005457B4"/>
    <w:rsid w:val="00545F4E"/>
    <w:rsid w:val="005470C1"/>
    <w:rsid w:val="0054752B"/>
    <w:rsid w:val="00551823"/>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ED5"/>
    <w:rsid w:val="00582FEB"/>
    <w:rsid w:val="00583092"/>
    <w:rsid w:val="00583117"/>
    <w:rsid w:val="00584A70"/>
    <w:rsid w:val="005856C5"/>
    <w:rsid w:val="00585DD4"/>
    <w:rsid w:val="00585E16"/>
    <w:rsid w:val="00587072"/>
    <w:rsid w:val="005900F2"/>
    <w:rsid w:val="00592A50"/>
    <w:rsid w:val="00593B5C"/>
    <w:rsid w:val="00594FDC"/>
    <w:rsid w:val="00594FEE"/>
    <w:rsid w:val="005960B4"/>
    <w:rsid w:val="0059636E"/>
    <w:rsid w:val="005A024F"/>
    <w:rsid w:val="005A3A35"/>
    <w:rsid w:val="005A3DC6"/>
    <w:rsid w:val="005A3EB8"/>
    <w:rsid w:val="005A7FD2"/>
    <w:rsid w:val="005B18D8"/>
    <w:rsid w:val="005B1CFC"/>
    <w:rsid w:val="005B1DD6"/>
    <w:rsid w:val="005B1E95"/>
    <w:rsid w:val="005B20E7"/>
    <w:rsid w:val="005B598A"/>
    <w:rsid w:val="005B6B3E"/>
    <w:rsid w:val="005C1C00"/>
    <w:rsid w:val="005C339C"/>
    <w:rsid w:val="005C4224"/>
    <w:rsid w:val="005C487B"/>
    <w:rsid w:val="005C7346"/>
    <w:rsid w:val="005D00A5"/>
    <w:rsid w:val="005D00D6"/>
    <w:rsid w:val="005D07B2"/>
    <w:rsid w:val="005D0D93"/>
    <w:rsid w:val="005D1A14"/>
    <w:rsid w:val="005D26DF"/>
    <w:rsid w:val="005D2EDB"/>
    <w:rsid w:val="005D3235"/>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53F2"/>
    <w:rsid w:val="005F7BDA"/>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4E1F"/>
    <w:rsid w:val="00646F3B"/>
    <w:rsid w:val="00650073"/>
    <w:rsid w:val="00650458"/>
    <w:rsid w:val="00651408"/>
    <w:rsid w:val="006521E5"/>
    <w:rsid w:val="00655E71"/>
    <w:rsid w:val="006607D5"/>
    <w:rsid w:val="006608AD"/>
    <w:rsid w:val="00661CC4"/>
    <w:rsid w:val="00662165"/>
    <w:rsid w:val="00662623"/>
    <w:rsid w:val="006657EE"/>
    <w:rsid w:val="00665C38"/>
    <w:rsid w:val="00666198"/>
    <w:rsid w:val="00667747"/>
    <w:rsid w:val="00667A56"/>
    <w:rsid w:val="0067102D"/>
    <w:rsid w:val="00671A82"/>
    <w:rsid w:val="00674C42"/>
    <w:rsid w:val="0067579A"/>
    <w:rsid w:val="00676193"/>
    <w:rsid w:val="00677658"/>
    <w:rsid w:val="0067781F"/>
    <w:rsid w:val="00683FF3"/>
    <w:rsid w:val="00685962"/>
    <w:rsid w:val="00685A30"/>
    <w:rsid w:val="00685C48"/>
    <w:rsid w:val="00687201"/>
    <w:rsid w:val="006912BB"/>
    <w:rsid w:val="00692C09"/>
    <w:rsid w:val="00692FA3"/>
    <w:rsid w:val="00693C4E"/>
    <w:rsid w:val="006953B6"/>
    <w:rsid w:val="0069574F"/>
    <w:rsid w:val="00695F8E"/>
    <w:rsid w:val="006968E8"/>
    <w:rsid w:val="00696BA5"/>
    <w:rsid w:val="006A0D8B"/>
    <w:rsid w:val="006A134C"/>
    <w:rsid w:val="006A14B3"/>
    <w:rsid w:val="006A1922"/>
    <w:rsid w:val="006A1F61"/>
    <w:rsid w:val="006A3E28"/>
    <w:rsid w:val="006A475C"/>
    <w:rsid w:val="006A4B40"/>
    <w:rsid w:val="006B0116"/>
    <w:rsid w:val="006B0566"/>
    <w:rsid w:val="006B2684"/>
    <w:rsid w:val="006B2F02"/>
    <w:rsid w:val="006B374D"/>
    <w:rsid w:val="006B3E66"/>
    <w:rsid w:val="006B4238"/>
    <w:rsid w:val="006B5588"/>
    <w:rsid w:val="006B572D"/>
    <w:rsid w:val="006B6951"/>
    <w:rsid w:val="006B7D11"/>
    <w:rsid w:val="006C1293"/>
    <w:rsid w:val="006C12EC"/>
    <w:rsid w:val="006C3B7B"/>
    <w:rsid w:val="006C679A"/>
    <w:rsid w:val="006C7A18"/>
    <w:rsid w:val="006D0B02"/>
    <w:rsid w:val="006D0D6F"/>
    <w:rsid w:val="006D1BA0"/>
    <w:rsid w:val="006D4E1D"/>
    <w:rsid w:val="006D6150"/>
    <w:rsid w:val="006D74B7"/>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4BCC"/>
    <w:rsid w:val="007019EA"/>
    <w:rsid w:val="007032AC"/>
    <w:rsid w:val="007035C9"/>
    <w:rsid w:val="0070421F"/>
    <w:rsid w:val="00704898"/>
    <w:rsid w:val="00705706"/>
    <w:rsid w:val="0070731F"/>
    <w:rsid w:val="00707B86"/>
    <w:rsid w:val="0071069A"/>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0BE7"/>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8787D"/>
    <w:rsid w:val="00791764"/>
    <w:rsid w:val="00793108"/>
    <w:rsid w:val="00793E8B"/>
    <w:rsid w:val="00794790"/>
    <w:rsid w:val="007947A2"/>
    <w:rsid w:val="00796076"/>
    <w:rsid w:val="007961A6"/>
    <w:rsid w:val="007968A3"/>
    <w:rsid w:val="007A059B"/>
    <w:rsid w:val="007A2E03"/>
    <w:rsid w:val="007A2FC9"/>
    <w:rsid w:val="007A3EE6"/>
    <w:rsid w:val="007A4BB9"/>
    <w:rsid w:val="007A527B"/>
    <w:rsid w:val="007A6C2A"/>
    <w:rsid w:val="007A7DEB"/>
    <w:rsid w:val="007B188A"/>
    <w:rsid w:val="007B207A"/>
    <w:rsid w:val="007B280F"/>
    <w:rsid w:val="007B2BE2"/>
    <w:rsid w:val="007B36E4"/>
    <w:rsid w:val="007B6226"/>
    <w:rsid w:val="007B6811"/>
    <w:rsid w:val="007C081F"/>
    <w:rsid w:val="007C0837"/>
    <w:rsid w:val="007C1104"/>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A77"/>
    <w:rsid w:val="007D2B56"/>
    <w:rsid w:val="007D3E45"/>
    <w:rsid w:val="007D7045"/>
    <w:rsid w:val="007D716A"/>
    <w:rsid w:val="007D7707"/>
    <w:rsid w:val="007E0E5F"/>
    <w:rsid w:val="007E0EB8"/>
    <w:rsid w:val="007E11D3"/>
    <w:rsid w:val="007E15A7"/>
    <w:rsid w:val="007E238F"/>
    <w:rsid w:val="007E35C1"/>
    <w:rsid w:val="007E3AEE"/>
    <w:rsid w:val="007E3E2B"/>
    <w:rsid w:val="007E46FE"/>
    <w:rsid w:val="007E6804"/>
    <w:rsid w:val="007F1314"/>
    <w:rsid w:val="007F281F"/>
    <w:rsid w:val="007F503F"/>
    <w:rsid w:val="007F5A5F"/>
    <w:rsid w:val="007F6722"/>
    <w:rsid w:val="007F7921"/>
    <w:rsid w:val="008013DA"/>
    <w:rsid w:val="00803859"/>
    <w:rsid w:val="0080437A"/>
    <w:rsid w:val="00807178"/>
    <w:rsid w:val="00807F1E"/>
    <w:rsid w:val="00807F3B"/>
    <w:rsid w:val="008105B4"/>
    <w:rsid w:val="00811D16"/>
    <w:rsid w:val="00814DBD"/>
    <w:rsid w:val="00816505"/>
    <w:rsid w:val="00820257"/>
    <w:rsid w:val="0082102B"/>
    <w:rsid w:val="008223F5"/>
    <w:rsid w:val="0082399E"/>
    <w:rsid w:val="008245CE"/>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4E97"/>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23C"/>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345D"/>
    <w:rsid w:val="0089569A"/>
    <w:rsid w:val="00896212"/>
    <w:rsid w:val="00897543"/>
    <w:rsid w:val="008A0AF2"/>
    <w:rsid w:val="008A120F"/>
    <w:rsid w:val="008A1E8D"/>
    <w:rsid w:val="008A24FA"/>
    <w:rsid w:val="008A345D"/>
    <w:rsid w:val="008A4DA3"/>
    <w:rsid w:val="008A4FBA"/>
    <w:rsid w:val="008A5CEA"/>
    <w:rsid w:val="008A7905"/>
    <w:rsid w:val="008B0153"/>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884"/>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912"/>
    <w:rsid w:val="00910F00"/>
    <w:rsid w:val="00910F71"/>
    <w:rsid w:val="009114A5"/>
    <w:rsid w:val="00911A5A"/>
    <w:rsid w:val="009135AB"/>
    <w:rsid w:val="00914BBE"/>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6D15"/>
    <w:rsid w:val="0093713C"/>
    <w:rsid w:val="009374A0"/>
    <w:rsid w:val="0093796B"/>
    <w:rsid w:val="00937B6A"/>
    <w:rsid w:val="00940C2A"/>
    <w:rsid w:val="009414B2"/>
    <w:rsid w:val="00941728"/>
    <w:rsid w:val="00941924"/>
    <w:rsid w:val="00942C31"/>
    <w:rsid w:val="009471C4"/>
    <w:rsid w:val="00947D03"/>
    <w:rsid w:val="00947E21"/>
    <w:rsid w:val="00951617"/>
    <w:rsid w:val="0095176C"/>
    <w:rsid w:val="009524C5"/>
    <w:rsid w:val="00952586"/>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B20"/>
    <w:rsid w:val="00992C40"/>
    <w:rsid w:val="00993191"/>
    <w:rsid w:val="00993B84"/>
    <w:rsid w:val="00994A77"/>
    <w:rsid w:val="0099576A"/>
    <w:rsid w:val="009A05AC"/>
    <w:rsid w:val="009A171D"/>
    <w:rsid w:val="009A50CF"/>
    <w:rsid w:val="009A5992"/>
    <w:rsid w:val="009A73D5"/>
    <w:rsid w:val="009B0273"/>
    <w:rsid w:val="009B0824"/>
    <w:rsid w:val="009B0DA1"/>
    <w:rsid w:val="009B3CA3"/>
    <w:rsid w:val="009B4D1E"/>
    <w:rsid w:val="009B5889"/>
    <w:rsid w:val="009B58F7"/>
    <w:rsid w:val="009B5ED1"/>
    <w:rsid w:val="009B6D58"/>
    <w:rsid w:val="009C15F3"/>
    <w:rsid w:val="009C1A9B"/>
    <w:rsid w:val="009C1D0F"/>
    <w:rsid w:val="009C3B73"/>
    <w:rsid w:val="009C3EC5"/>
    <w:rsid w:val="009C46C2"/>
    <w:rsid w:val="009C6103"/>
    <w:rsid w:val="009D259E"/>
    <w:rsid w:val="009D352B"/>
    <w:rsid w:val="009D47AF"/>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5ADB"/>
    <w:rsid w:val="00A06A8B"/>
    <w:rsid w:val="00A06ABB"/>
    <w:rsid w:val="00A0752B"/>
    <w:rsid w:val="00A10D1E"/>
    <w:rsid w:val="00A10D1F"/>
    <w:rsid w:val="00A112E2"/>
    <w:rsid w:val="00A11F49"/>
    <w:rsid w:val="00A12A5E"/>
    <w:rsid w:val="00A12C95"/>
    <w:rsid w:val="00A13215"/>
    <w:rsid w:val="00A13C3D"/>
    <w:rsid w:val="00A14ED9"/>
    <w:rsid w:val="00A150A9"/>
    <w:rsid w:val="00A1623D"/>
    <w:rsid w:val="00A20B69"/>
    <w:rsid w:val="00A21D17"/>
    <w:rsid w:val="00A222D7"/>
    <w:rsid w:val="00A22548"/>
    <w:rsid w:val="00A24827"/>
    <w:rsid w:val="00A249DB"/>
    <w:rsid w:val="00A24F80"/>
    <w:rsid w:val="00A27FAF"/>
    <w:rsid w:val="00A3062D"/>
    <w:rsid w:val="00A30B3F"/>
    <w:rsid w:val="00A31F51"/>
    <w:rsid w:val="00A34587"/>
    <w:rsid w:val="00A35834"/>
    <w:rsid w:val="00A37070"/>
    <w:rsid w:val="00A374E6"/>
    <w:rsid w:val="00A40446"/>
    <w:rsid w:val="00A42E71"/>
    <w:rsid w:val="00A43166"/>
    <w:rsid w:val="00A4360B"/>
    <w:rsid w:val="00A4426D"/>
    <w:rsid w:val="00A45946"/>
    <w:rsid w:val="00A4729F"/>
    <w:rsid w:val="00A47C90"/>
    <w:rsid w:val="00A5050E"/>
    <w:rsid w:val="00A5184A"/>
    <w:rsid w:val="00A51D7C"/>
    <w:rsid w:val="00A52061"/>
    <w:rsid w:val="00A53C52"/>
    <w:rsid w:val="00A5512C"/>
    <w:rsid w:val="00A5521A"/>
    <w:rsid w:val="00A55E59"/>
    <w:rsid w:val="00A55FEE"/>
    <w:rsid w:val="00A61746"/>
    <w:rsid w:val="00A61984"/>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206"/>
    <w:rsid w:val="00A779D8"/>
    <w:rsid w:val="00A81620"/>
    <w:rsid w:val="00A819F0"/>
    <w:rsid w:val="00A81DD5"/>
    <w:rsid w:val="00A8328A"/>
    <w:rsid w:val="00A8630E"/>
    <w:rsid w:val="00A921FF"/>
    <w:rsid w:val="00A93710"/>
    <w:rsid w:val="00A95C09"/>
    <w:rsid w:val="00A96293"/>
    <w:rsid w:val="00A96817"/>
    <w:rsid w:val="00AA0AD8"/>
    <w:rsid w:val="00AA0F00"/>
    <w:rsid w:val="00AA13E4"/>
    <w:rsid w:val="00AA339E"/>
    <w:rsid w:val="00AA52B8"/>
    <w:rsid w:val="00AA5305"/>
    <w:rsid w:val="00AA697C"/>
    <w:rsid w:val="00AA6C04"/>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38E"/>
    <w:rsid w:val="00AD0BEB"/>
    <w:rsid w:val="00AD1768"/>
    <w:rsid w:val="00AD1BFE"/>
    <w:rsid w:val="00AD20A6"/>
    <w:rsid w:val="00AD522C"/>
    <w:rsid w:val="00AD60CD"/>
    <w:rsid w:val="00AD71B1"/>
    <w:rsid w:val="00AD7B20"/>
    <w:rsid w:val="00AE1606"/>
    <w:rsid w:val="00AE224E"/>
    <w:rsid w:val="00AE26C8"/>
    <w:rsid w:val="00AE4008"/>
    <w:rsid w:val="00AE43E4"/>
    <w:rsid w:val="00AE52DD"/>
    <w:rsid w:val="00AE679C"/>
    <w:rsid w:val="00AE73A7"/>
    <w:rsid w:val="00AF023B"/>
    <w:rsid w:val="00AF0ED7"/>
    <w:rsid w:val="00AF135B"/>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6F9F"/>
    <w:rsid w:val="00B07942"/>
    <w:rsid w:val="00B10681"/>
    <w:rsid w:val="00B11297"/>
    <w:rsid w:val="00B11B38"/>
    <w:rsid w:val="00B12288"/>
    <w:rsid w:val="00B12330"/>
    <w:rsid w:val="00B12C72"/>
    <w:rsid w:val="00B1343E"/>
    <w:rsid w:val="00B13716"/>
    <w:rsid w:val="00B16E83"/>
    <w:rsid w:val="00B2066D"/>
    <w:rsid w:val="00B21689"/>
    <w:rsid w:val="00B220E3"/>
    <w:rsid w:val="00B2283B"/>
    <w:rsid w:val="00B22B71"/>
    <w:rsid w:val="00B23C21"/>
    <w:rsid w:val="00B25447"/>
    <w:rsid w:val="00B2561E"/>
    <w:rsid w:val="00B2572B"/>
    <w:rsid w:val="00B25FC4"/>
    <w:rsid w:val="00B2681D"/>
    <w:rsid w:val="00B30994"/>
    <w:rsid w:val="00B32124"/>
    <w:rsid w:val="00B32C46"/>
    <w:rsid w:val="00B333DF"/>
    <w:rsid w:val="00B35AC4"/>
    <w:rsid w:val="00B36468"/>
    <w:rsid w:val="00B40233"/>
    <w:rsid w:val="00B411F2"/>
    <w:rsid w:val="00B413A8"/>
    <w:rsid w:val="00B41C35"/>
    <w:rsid w:val="00B425F0"/>
    <w:rsid w:val="00B44A67"/>
    <w:rsid w:val="00B46279"/>
    <w:rsid w:val="00B4794D"/>
    <w:rsid w:val="00B50F8D"/>
    <w:rsid w:val="00B514E8"/>
    <w:rsid w:val="00B51D9F"/>
    <w:rsid w:val="00B52987"/>
    <w:rsid w:val="00B52C16"/>
    <w:rsid w:val="00B5319F"/>
    <w:rsid w:val="00B5369E"/>
    <w:rsid w:val="00B53B93"/>
    <w:rsid w:val="00B53D73"/>
    <w:rsid w:val="00B54C65"/>
    <w:rsid w:val="00B57526"/>
    <w:rsid w:val="00B57948"/>
    <w:rsid w:val="00B57D12"/>
    <w:rsid w:val="00B61677"/>
    <w:rsid w:val="00B619ED"/>
    <w:rsid w:val="00B62020"/>
    <w:rsid w:val="00B62122"/>
    <w:rsid w:val="00B62D06"/>
    <w:rsid w:val="00B63078"/>
    <w:rsid w:val="00B64BF8"/>
    <w:rsid w:val="00B66C0B"/>
    <w:rsid w:val="00B67CCD"/>
    <w:rsid w:val="00B71D73"/>
    <w:rsid w:val="00B73AB8"/>
    <w:rsid w:val="00B73DE0"/>
    <w:rsid w:val="00B744F6"/>
    <w:rsid w:val="00B75687"/>
    <w:rsid w:val="00B7722E"/>
    <w:rsid w:val="00B81AD3"/>
    <w:rsid w:val="00B83D8E"/>
    <w:rsid w:val="00B853BF"/>
    <w:rsid w:val="00B8636F"/>
    <w:rsid w:val="00B86BCB"/>
    <w:rsid w:val="00B9100A"/>
    <w:rsid w:val="00B925B0"/>
    <w:rsid w:val="00B95090"/>
    <w:rsid w:val="00B96327"/>
    <w:rsid w:val="00B96B73"/>
    <w:rsid w:val="00B96E0F"/>
    <w:rsid w:val="00B975FA"/>
    <w:rsid w:val="00B9796D"/>
    <w:rsid w:val="00B97ED8"/>
    <w:rsid w:val="00BA248D"/>
    <w:rsid w:val="00BA2949"/>
    <w:rsid w:val="00BA3554"/>
    <w:rsid w:val="00BA632C"/>
    <w:rsid w:val="00BA6811"/>
    <w:rsid w:val="00BB1C9B"/>
    <w:rsid w:val="00BB3575"/>
    <w:rsid w:val="00BB4ADD"/>
    <w:rsid w:val="00BB500A"/>
    <w:rsid w:val="00BB52F9"/>
    <w:rsid w:val="00BB5B81"/>
    <w:rsid w:val="00BB682B"/>
    <w:rsid w:val="00BC07ED"/>
    <w:rsid w:val="00BC0BAC"/>
    <w:rsid w:val="00BC1555"/>
    <w:rsid w:val="00BC1804"/>
    <w:rsid w:val="00BC2255"/>
    <w:rsid w:val="00BC256B"/>
    <w:rsid w:val="00BC354F"/>
    <w:rsid w:val="00BC3AED"/>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07D6"/>
    <w:rsid w:val="00BE439E"/>
    <w:rsid w:val="00BE45B6"/>
    <w:rsid w:val="00BE54A9"/>
    <w:rsid w:val="00BE6363"/>
    <w:rsid w:val="00BE7FE1"/>
    <w:rsid w:val="00BF46D6"/>
    <w:rsid w:val="00BF4FFD"/>
    <w:rsid w:val="00BF5421"/>
    <w:rsid w:val="00C006FF"/>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86D"/>
    <w:rsid w:val="00C23B1B"/>
    <w:rsid w:val="00C23D48"/>
    <w:rsid w:val="00C24256"/>
    <w:rsid w:val="00C256E3"/>
    <w:rsid w:val="00C26B4D"/>
    <w:rsid w:val="00C26CF7"/>
    <w:rsid w:val="00C3130B"/>
    <w:rsid w:val="00C31373"/>
    <w:rsid w:val="00C32376"/>
    <w:rsid w:val="00C324F0"/>
    <w:rsid w:val="00C34414"/>
    <w:rsid w:val="00C3484C"/>
    <w:rsid w:val="00C358EA"/>
    <w:rsid w:val="00C364E8"/>
    <w:rsid w:val="00C3715E"/>
    <w:rsid w:val="00C3797F"/>
    <w:rsid w:val="00C4095B"/>
    <w:rsid w:val="00C43524"/>
    <w:rsid w:val="00C435DD"/>
    <w:rsid w:val="00C4487D"/>
    <w:rsid w:val="00C45122"/>
    <w:rsid w:val="00C45620"/>
    <w:rsid w:val="00C46003"/>
    <w:rsid w:val="00C464BA"/>
    <w:rsid w:val="00C474C1"/>
    <w:rsid w:val="00C47611"/>
    <w:rsid w:val="00C4795F"/>
    <w:rsid w:val="00C50D71"/>
    <w:rsid w:val="00C51512"/>
    <w:rsid w:val="00C53926"/>
    <w:rsid w:val="00C53D1C"/>
    <w:rsid w:val="00C54CEE"/>
    <w:rsid w:val="00C57D7E"/>
    <w:rsid w:val="00C611EE"/>
    <w:rsid w:val="00C61944"/>
    <w:rsid w:val="00C6256F"/>
    <w:rsid w:val="00C6329E"/>
    <w:rsid w:val="00C6467B"/>
    <w:rsid w:val="00C647D8"/>
    <w:rsid w:val="00C648B6"/>
    <w:rsid w:val="00C64BF0"/>
    <w:rsid w:val="00C653C8"/>
    <w:rsid w:val="00C66474"/>
    <w:rsid w:val="00C66A65"/>
    <w:rsid w:val="00C706F4"/>
    <w:rsid w:val="00C71E26"/>
    <w:rsid w:val="00C72606"/>
    <w:rsid w:val="00C72D0E"/>
    <w:rsid w:val="00C72E21"/>
    <w:rsid w:val="00C73E62"/>
    <w:rsid w:val="00C769AF"/>
    <w:rsid w:val="00C80132"/>
    <w:rsid w:val="00C8055A"/>
    <w:rsid w:val="00C806B2"/>
    <w:rsid w:val="00C807D9"/>
    <w:rsid w:val="00C80B25"/>
    <w:rsid w:val="00C813A9"/>
    <w:rsid w:val="00C81FE2"/>
    <w:rsid w:val="00C82BD2"/>
    <w:rsid w:val="00C8372E"/>
    <w:rsid w:val="00C84419"/>
    <w:rsid w:val="00C864DC"/>
    <w:rsid w:val="00C8787C"/>
    <w:rsid w:val="00C978AF"/>
    <w:rsid w:val="00CA0015"/>
    <w:rsid w:val="00CA169D"/>
    <w:rsid w:val="00CA1747"/>
    <w:rsid w:val="00CA1C11"/>
    <w:rsid w:val="00CA4510"/>
    <w:rsid w:val="00CA4AB2"/>
    <w:rsid w:val="00CA5671"/>
    <w:rsid w:val="00CA5B8D"/>
    <w:rsid w:val="00CA5DD1"/>
    <w:rsid w:val="00CA770E"/>
    <w:rsid w:val="00CB0129"/>
    <w:rsid w:val="00CB20EC"/>
    <w:rsid w:val="00CB374C"/>
    <w:rsid w:val="00CB3CB1"/>
    <w:rsid w:val="00CB41AB"/>
    <w:rsid w:val="00CB4416"/>
    <w:rsid w:val="00CB4C1E"/>
    <w:rsid w:val="00CB6445"/>
    <w:rsid w:val="00CB66CC"/>
    <w:rsid w:val="00CB68EF"/>
    <w:rsid w:val="00CB6FEB"/>
    <w:rsid w:val="00CB79A4"/>
    <w:rsid w:val="00CC0A8D"/>
    <w:rsid w:val="00CC518E"/>
    <w:rsid w:val="00CC73F0"/>
    <w:rsid w:val="00CD043A"/>
    <w:rsid w:val="00CD0F89"/>
    <w:rsid w:val="00CD3548"/>
    <w:rsid w:val="00CD4190"/>
    <w:rsid w:val="00CD435C"/>
    <w:rsid w:val="00CD4898"/>
    <w:rsid w:val="00CD5066"/>
    <w:rsid w:val="00CE2264"/>
    <w:rsid w:val="00CE480A"/>
    <w:rsid w:val="00CE4D1D"/>
    <w:rsid w:val="00CE6E31"/>
    <w:rsid w:val="00CE7643"/>
    <w:rsid w:val="00CE7B83"/>
    <w:rsid w:val="00CE7BF1"/>
    <w:rsid w:val="00CF0D0D"/>
    <w:rsid w:val="00CF1742"/>
    <w:rsid w:val="00CF2304"/>
    <w:rsid w:val="00CF34D0"/>
    <w:rsid w:val="00CF451D"/>
    <w:rsid w:val="00CF5C3C"/>
    <w:rsid w:val="00D00401"/>
    <w:rsid w:val="00D0068C"/>
    <w:rsid w:val="00D008B5"/>
    <w:rsid w:val="00D00BED"/>
    <w:rsid w:val="00D01AB3"/>
    <w:rsid w:val="00D01B3C"/>
    <w:rsid w:val="00D02861"/>
    <w:rsid w:val="00D03331"/>
    <w:rsid w:val="00D03E7C"/>
    <w:rsid w:val="00D048EE"/>
    <w:rsid w:val="00D04B17"/>
    <w:rsid w:val="00D05A4D"/>
    <w:rsid w:val="00D104E6"/>
    <w:rsid w:val="00D132BC"/>
    <w:rsid w:val="00D143DB"/>
    <w:rsid w:val="00D150B0"/>
    <w:rsid w:val="00D15272"/>
    <w:rsid w:val="00D15B00"/>
    <w:rsid w:val="00D161B8"/>
    <w:rsid w:val="00D17258"/>
    <w:rsid w:val="00D219A5"/>
    <w:rsid w:val="00D22464"/>
    <w:rsid w:val="00D25FC6"/>
    <w:rsid w:val="00D27B1C"/>
    <w:rsid w:val="00D27C21"/>
    <w:rsid w:val="00D30487"/>
    <w:rsid w:val="00D30F7E"/>
    <w:rsid w:val="00D30FBC"/>
    <w:rsid w:val="00D31C9A"/>
    <w:rsid w:val="00D320A2"/>
    <w:rsid w:val="00D326C7"/>
    <w:rsid w:val="00D32DD8"/>
    <w:rsid w:val="00D32F51"/>
    <w:rsid w:val="00D33481"/>
    <w:rsid w:val="00D33616"/>
    <w:rsid w:val="00D359EB"/>
    <w:rsid w:val="00D362DB"/>
    <w:rsid w:val="00D411B6"/>
    <w:rsid w:val="00D42210"/>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5BF2"/>
    <w:rsid w:val="00D65E4E"/>
    <w:rsid w:val="00D65EBA"/>
    <w:rsid w:val="00D71259"/>
    <w:rsid w:val="00D71D11"/>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8B5"/>
    <w:rsid w:val="00D82DAD"/>
    <w:rsid w:val="00D83043"/>
    <w:rsid w:val="00D8313C"/>
    <w:rsid w:val="00D84988"/>
    <w:rsid w:val="00D86538"/>
    <w:rsid w:val="00D873FE"/>
    <w:rsid w:val="00D875CB"/>
    <w:rsid w:val="00D94137"/>
    <w:rsid w:val="00D96607"/>
    <w:rsid w:val="00D970D2"/>
    <w:rsid w:val="00D976EB"/>
    <w:rsid w:val="00DA0948"/>
    <w:rsid w:val="00DA0A4E"/>
    <w:rsid w:val="00DA0F94"/>
    <w:rsid w:val="00DA1AF1"/>
    <w:rsid w:val="00DA2289"/>
    <w:rsid w:val="00DA5811"/>
    <w:rsid w:val="00DA687B"/>
    <w:rsid w:val="00DA6C97"/>
    <w:rsid w:val="00DA6DFB"/>
    <w:rsid w:val="00DB01A7"/>
    <w:rsid w:val="00DB2BCC"/>
    <w:rsid w:val="00DB3E17"/>
    <w:rsid w:val="00DB4273"/>
    <w:rsid w:val="00DB4CC7"/>
    <w:rsid w:val="00DB5765"/>
    <w:rsid w:val="00DB5857"/>
    <w:rsid w:val="00DB64C8"/>
    <w:rsid w:val="00DB6D02"/>
    <w:rsid w:val="00DC260A"/>
    <w:rsid w:val="00DC2B8F"/>
    <w:rsid w:val="00DC5332"/>
    <w:rsid w:val="00DC59F5"/>
    <w:rsid w:val="00DC6FEB"/>
    <w:rsid w:val="00DC769E"/>
    <w:rsid w:val="00DD2498"/>
    <w:rsid w:val="00DD24EE"/>
    <w:rsid w:val="00DD322C"/>
    <w:rsid w:val="00DD3E3D"/>
    <w:rsid w:val="00DD4F48"/>
    <w:rsid w:val="00DD51F0"/>
    <w:rsid w:val="00DD546A"/>
    <w:rsid w:val="00DD56AA"/>
    <w:rsid w:val="00DD5CF9"/>
    <w:rsid w:val="00DD5FB8"/>
    <w:rsid w:val="00DD6FDA"/>
    <w:rsid w:val="00DD7799"/>
    <w:rsid w:val="00DE1323"/>
    <w:rsid w:val="00DE134D"/>
    <w:rsid w:val="00DE3C28"/>
    <w:rsid w:val="00DE5B89"/>
    <w:rsid w:val="00DE7F8F"/>
    <w:rsid w:val="00DF11C4"/>
    <w:rsid w:val="00DF19A1"/>
    <w:rsid w:val="00DF2A0E"/>
    <w:rsid w:val="00DF5182"/>
    <w:rsid w:val="00E01503"/>
    <w:rsid w:val="00E020C1"/>
    <w:rsid w:val="00E02F60"/>
    <w:rsid w:val="00E04589"/>
    <w:rsid w:val="00E045AE"/>
    <w:rsid w:val="00E046C2"/>
    <w:rsid w:val="00E04FA9"/>
    <w:rsid w:val="00E05F32"/>
    <w:rsid w:val="00E070E6"/>
    <w:rsid w:val="00E07268"/>
    <w:rsid w:val="00E10BB7"/>
    <w:rsid w:val="00E161F1"/>
    <w:rsid w:val="00E20011"/>
    <w:rsid w:val="00E20B3E"/>
    <w:rsid w:val="00E20E95"/>
    <w:rsid w:val="00E21C71"/>
    <w:rsid w:val="00E2217F"/>
    <w:rsid w:val="00E222A7"/>
    <w:rsid w:val="00E22E51"/>
    <w:rsid w:val="00E23A9A"/>
    <w:rsid w:val="00E23F7F"/>
    <w:rsid w:val="00E2406F"/>
    <w:rsid w:val="00E242FF"/>
    <w:rsid w:val="00E24EBF"/>
    <w:rsid w:val="00E25D59"/>
    <w:rsid w:val="00E2620A"/>
    <w:rsid w:val="00E26A48"/>
    <w:rsid w:val="00E36589"/>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5D7E"/>
    <w:rsid w:val="00E6008B"/>
    <w:rsid w:val="00E6044F"/>
    <w:rsid w:val="00E6367A"/>
    <w:rsid w:val="00E63C8D"/>
    <w:rsid w:val="00E6402F"/>
    <w:rsid w:val="00E64337"/>
    <w:rsid w:val="00E65F37"/>
    <w:rsid w:val="00E674AE"/>
    <w:rsid w:val="00E67BA7"/>
    <w:rsid w:val="00E74264"/>
    <w:rsid w:val="00E749B7"/>
    <w:rsid w:val="00E7522C"/>
    <w:rsid w:val="00E765B7"/>
    <w:rsid w:val="00E77532"/>
    <w:rsid w:val="00E77EEE"/>
    <w:rsid w:val="00E805B6"/>
    <w:rsid w:val="00E81D32"/>
    <w:rsid w:val="00E82EC1"/>
    <w:rsid w:val="00E84171"/>
    <w:rsid w:val="00E85A49"/>
    <w:rsid w:val="00E86265"/>
    <w:rsid w:val="00E90E72"/>
    <w:rsid w:val="00E90FD0"/>
    <w:rsid w:val="00E92272"/>
    <w:rsid w:val="00E92823"/>
    <w:rsid w:val="00E92BAA"/>
    <w:rsid w:val="00E942CA"/>
    <w:rsid w:val="00E94D7F"/>
    <w:rsid w:val="00E95E47"/>
    <w:rsid w:val="00E969ED"/>
    <w:rsid w:val="00E9746B"/>
    <w:rsid w:val="00EA00AF"/>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4A67"/>
    <w:rsid w:val="00EB5F02"/>
    <w:rsid w:val="00EB602D"/>
    <w:rsid w:val="00EB6064"/>
    <w:rsid w:val="00EB6314"/>
    <w:rsid w:val="00EB65C7"/>
    <w:rsid w:val="00EB6684"/>
    <w:rsid w:val="00EB6E54"/>
    <w:rsid w:val="00EB705C"/>
    <w:rsid w:val="00EC22F7"/>
    <w:rsid w:val="00EC2345"/>
    <w:rsid w:val="00EC2CDE"/>
    <w:rsid w:val="00EC36FD"/>
    <w:rsid w:val="00EC7188"/>
    <w:rsid w:val="00EC759E"/>
    <w:rsid w:val="00EC7897"/>
    <w:rsid w:val="00ED0338"/>
    <w:rsid w:val="00ED05F8"/>
    <w:rsid w:val="00ED0BF3"/>
    <w:rsid w:val="00ED0DE3"/>
    <w:rsid w:val="00ED1142"/>
    <w:rsid w:val="00ED2462"/>
    <w:rsid w:val="00ED4C1D"/>
    <w:rsid w:val="00ED6836"/>
    <w:rsid w:val="00ED6CD8"/>
    <w:rsid w:val="00EE09A4"/>
    <w:rsid w:val="00EE0EB3"/>
    <w:rsid w:val="00EE0EF1"/>
    <w:rsid w:val="00EE2663"/>
    <w:rsid w:val="00EE41CD"/>
    <w:rsid w:val="00EE4E2F"/>
    <w:rsid w:val="00EE55F5"/>
    <w:rsid w:val="00EE5855"/>
    <w:rsid w:val="00EE666F"/>
    <w:rsid w:val="00EE6E11"/>
    <w:rsid w:val="00EE6E14"/>
    <w:rsid w:val="00EE7019"/>
    <w:rsid w:val="00EE73A8"/>
    <w:rsid w:val="00EE7A99"/>
    <w:rsid w:val="00EF1FEE"/>
    <w:rsid w:val="00EF24C7"/>
    <w:rsid w:val="00EF273B"/>
    <w:rsid w:val="00EF2954"/>
    <w:rsid w:val="00EF2B43"/>
    <w:rsid w:val="00EF352E"/>
    <w:rsid w:val="00EF6526"/>
    <w:rsid w:val="00EF7868"/>
    <w:rsid w:val="00EF7FEF"/>
    <w:rsid w:val="00F009CB"/>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25E1"/>
    <w:rsid w:val="00F4274B"/>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B67"/>
    <w:rsid w:val="00F67CD4"/>
    <w:rsid w:val="00F70E55"/>
    <w:rsid w:val="00F73CAB"/>
    <w:rsid w:val="00F743B3"/>
    <w:rsid w:val="00F7451F"/>
    <w:rsid w:val="00F809DB"/>
    <w:rsid w:val="00F825AC"/>
    <w:rsid w:val="00F82623"/>
    <w:rsid w:val="00F839B3"/>
    <w:rsid w:val="00F83B76"/>
    <w:rsid w:val="00F8462A"/>
    <w:rsid w:val="00F85DFC"/>
    <w:rsid w:val="00F85F62"/>
    <w:rsid w:val="00F86162"/>
    <w:rsid w:val="00F86ED5"/>
    <w:rsid w:val="00F871C2"/>
    <w:rsid w:val="00F87D87"/>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5C85"/>
    <w:rsid w:val="00FC6150"/>
    <w:rsid w:val="00FC6B2B"/>
    <w:rsid w:val="00FD06E3"/>
    <w:rsid w:val="00FD0747"/>
    <w:rsid w:val="00FD1148"/>
    <w:rsid w:val="00FD26FA"/>
    <w:rsid w:val="00FD2748"/>
    <w:rsid w:val="00FD2843"/>
    <w:rsid w:val="00FD2B51"/>
    <w:rsid w:val="00FD4DA5"/>
    <w:rsid w:val="00FD4DBF"/>
    <w:rsid w:val="00FD57B8"/>
    <w:rsid w:val="00FD7291"/>
    <w:rsid w:val="00FE069B"/>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9"/>
    <w:qFormat/>
    <w:rsid w:val="00096865"/>
    <w:pPr>
      <w:keepNext/>
      <w:jc w:val="center"/>
      <w:outlineLvl w:val="0"/>
    </w:pPr>
    <w:rPr>
      <w:rFonts w:ascii="Arial Armenian" w:hAnsi="Arial Armenian" w:cs="Arial Armenian"/>
      <w:sz w:val="28"/>
      <w:szCs w:val="28"/>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cs="Arial LatArm"/>
      <w:b/>
      <w:bCs/>
      <w:color w:val="0000FF"/>
      <w:sz w:val="20"/>
      <w:szCs w:val="20"/>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cs="Arial LatArm"/>
      <w:i/>
      <w:iCs/>
      <w:sz w:val="20"/>
      <w:szCs w:val="20"/>
    </w:rPr>
  </w:style>
  <w:style w:type="paragraph" w:styleId="Heading4">
    <w:name w:val="heading 4"/>
    <w:basedOn w:val="Normal"/>
    <w:next w:val="Normal"/>
    <w:link w:val="Heading4Char"/>
    <w:uiPriority w:val="99"/>
    <w:qFormat/>
    <w:rsid w:val="00096865"/>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cs="Arial LatArm"/>
      <w:b/>
      <w:bCs/>
      <w:sz w:val="26"/>
      <w:szCs w:val="26"/>
    </w:rPr>
  </w:style>
  <w:style w:type="paragraph" w:styleId="Heading6">
    <w:name w:val="heading 6"/>
    <w:basedOn w:val="Normal"/>
    <w:next w:val="Normal"/>
    <w:link w:val="Heading6Char"/>
    <w:uiPriority w:val="99"/>
    <w:qFormat/>
    <w:rsid w:val="00096865"/>
    <w:pPr>
      <w:keepNext/>
      <w:outlineLvl w:val="5"/>
    </w:pPr>
    <w:rPr>
      <w:rFonts w:ascii="Arial LatArm" w:hAnsi="Arial LatArm" w:cs="Arial LatArm"/>
      <w:b/>
      <w:bCs/>
      <w:color w:val="000000"/>
      <w:sz w:val="22"/>
      <w:szCs w:val="22"/>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cs="Times Armenian"/>
      <w:b/>
      <w:bCs/>
      <w:sz w:val="20"/>
      <w:szCs w:val="20"/>
    </w:rPr>
  </w:style>
  <w:style w:type="paragraph" w:styleId="Heading8">
    <w:name w:val="heading 8"/>
    <w:basedOn w:val="Normal"/>
    <w:next w:val="Normal"/>
    <w:link w:val="Heading8Char"/>
    <w:uiPriority w:val="99"/>
    <w:qFormat/>
    <w:rsid w:val="00096865"/>
    <w:pPr>
      <w:keepNext/>
      <w:outlineLvl w:val="7"/>
    </w:pPr>
    <w:rPr>
      <w:rFonts w:ascii="Times Armenian" w:hAnsi="Times Armenian" w:cs="Times Armenian"/>
      <w:i/>
      <w:iCs/>
      <w:sz w:val="20"/>
      <w:szCs w:val="20"/>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cs="Times Armenian"/>
      <w:b/>
      <w:bCs/>
      <w:color w:val="000000"/>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865"/>
    <w:rPr>
      <w:rFonts w:ascii="Arial Armenian" w:hAnsi="Arial Armenian" w:cs="Arial Armenian"/>
      <w:sz w:val="28"/>
      <w:szCs w:val="28"/>
      <w:lang w:val="ru-RU" w:eastAsia="ru-RU"/>
    </w:rPr>
  </w:style>
  <w:style w:type="character" w:customStyle="1" w:styleId="Heading2Char">
    <w:name w:val="Heading 2 Char"/>
    <w:basedOn w:val="DefaultParagraphFont"/>
    <w:link w:val="Heading2"/>
    <w:uiPriority w:val="99"/>
    <w:locked/>
    <w:rsid w:val="007602A3"/>
    <w:rPr>
      <w:rFonts w:ascii="Arial LatArm" w:hAnsi="Arial LatArm" w:cs="Arial LatArm"/>
      <w:b/>
      <w:bCs/>
      <w:color w:val="0000FF"/>
      <w:lang w:val="ru-RU" w:eastAsia="ru-RU"/>
    </w:rPr>
  </w:style>
  <w:style w:type="character" w:customStyle="1" w:styleId="Heading3Char">
    <w:name w:val="Heading 3 Char"/>
    <w:basedOn w:val="DefaultParagraphFont"/>
    <w:link w:val="Heading3"/>
    <w:uiPriority w:val="99"/>
    <w:locked/>
    <w:rsid w:val="00096865"/>
    <w:rPr>
      <w:rFonts w:ascii="Arial LatArm" w:hAnsi="Arial LatArm" w:cs="Arial LatArm"/>
      <w:i/>
      <w:iCs/>
      <w:lang w:val="ru-RU" w:eastAsia="ru-RU"/>
    </w:rPr>
  </w:style>
  <w:style w:type="character" w:customStyle="1" w:styleId="Heading4Char">
    <w:name w:val="Heading 4 Char"/>
    <w:basedOn w:val="DefaultParagraphFont"/>
    <w:link w:val="Heading4"/>
    <w:uiPriority w:val="99"/>
    <w:locked/>
    <w:rsid w:val="007602A3"/>
    <w:rPr>
      <w:rFonts w:ascii="Arial LatArm" w:hAnsi="Arial LatArm" w:cs="Arial LatArm"/>
      <w:i/>
      <w:iCs/>
      <w:sz w:val="18"/>
      <w:szCs w:val="18"/>
      <w:lang w:val="ru-RU" w:eastAsia="ru-RU"/>
    </w:rPr>
  </w:style>
  <w:style w:type="character" w:customStyle="1" w:styleId="Heading5Char">
    <w:name w:val="Heading 5 Char"/>
    <w:basedOn w:val="DefaultParagraphFont"/>
    <w:link w:val="Heading5"/>
    <w:uiPriority w:val="99"/>
    <w:locked/>
    <w:rsid w:val="007602A3"/>
    <w:rPr>
      <w:rFonts w:ascii="Arial LatArm" w:hAnsi="Arial LatArm" w:cs="Arial LatArm"/>
      <w:b/>
      <w:bCs/>
      <w:sz w:val="26"/>
      <w:szCs w:val="26"/>
      <w:lang w:val="ru-RU" w:eastAsia="ru-RU"/>
    </w:rPr>
  </w:style>
  <w:style w:type="character" w:customStyle="1" w:styleId="Heading6Char">
    <w:name w:val="Heading 6 Char"/>
    <w:basedOn w:val="DefaultParagraphFont"/>
    <w:link w:val="Heading6"/>
    <w:uiPriority w:val="99"/>
    <w:locked/>
    <w:rsid w:val="007602A3"/>
    <w:rPr>
      <w:rFonts w:ascii="Arial LatArm" w:hAnsi="Arial LatArm" w:cs="Arial LatArm"/>
      <w:b/>
      <w:bCs/>
      <w:color w:val="000000"/>
      <w:sz w:val="22"/>
      <w:szCs w:val="22"/>
      <w:lang w:val="ru-RU" w:eastAsia="ru-RU"/>
    </w:rPr>
  </w:style>
  <w:style w:type="character" w:customStyle="1" w:styleId="Heading7Char">
    <w:name w:val="Heading 7 Char"/>
    <w:basedOn w:val="DefaultParagraphFont"/>
    <w:link w:val="Heading7"/>
    <w:uiPriority w:val="99"/>
    <w:locked/>
    <w:rsid w:val="00096865"/>
    <w:rPr>
      <w:rFonts w:ascii="Times Armenian" w:hAnsi="Times Armenian" w:cs="Times Armenian"/>
      <w:b/>
      <w:bCs/>
      <w:lang w:val="ru-RU" w:eastAsia="ru-RU"/>
    </w:rPr>
  </w:style>
  <w:style w:type="character" w:customStyle="1" w:styleId="Heading8Char">
    <w:name w:val="Heading 8 Char"/>
    <w:basedOn w:val="DefaultParagraphFont"/>
    <w:link w:val="Heading8"/>
    <w:uiPriority w:val="99"/>
    <w:locked/>
    <w:rsid w:val="00096865"/>
    <w:rPr>
      <w:rFonts w:ascii="Times Armenian" w:hAnsi="Times Armenian" w:cs="Times Armenian"/>
      <w:i/>
      <w:iCs/>
      <w:lang w:val="ru-RU"/>
    </w:rPr>
  </w:style>
  <w:style w:type="character" w:customStyle="1" w:styleId="Heading9Char">
    <w:name w:val="Heading 9 Char"/>
    <w:basedOn w:val="DefaultParagraphFont"/>
    <w:link w:val="Heading9"/>
    <w:uiPriority w:val="99"/>
    <w:locked/>
    <w:rsid w:val="007602A3"/>
    <w:rPr>
      <w:rFonts w:ascii="Times Armenian" w:hAnsi="Times Armenian" w:cs="Times Armenian"/>
      <w:b/>
      <w:bCs/>
      <w:color w:val="000000"/>
      <w:sz w:val="22"/>
      <w:szCs w:val="22"/>
      <w:lang w:val="ru-RU" w:eastAsia="ru-RU"/>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basedOn w:val="DefaultParagraphFont"/>
    <w:link w:val="BodyTextIndent"/>
    <w:uiPriority w:val="99"/>
    <w:locked/>
    <w:rsid w:val="00F85F62"/>
    <w:rPr>
      <w:rFonts w:ascii="Arial LatArm" w:hAnsi="Arial LatArm" w:cs="Arial LatArm"/>
      <w:i/>
      <w:iCs/>
      <w:lang w:val="ru-RU" w:eastAsia="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096865"/>
    <w:rPr>
      <w:lang w:val="ru-RU" w:eastAsia="ru-RU"/>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basedOn w:val="DefaultParagraphFont"/>
    <w:link w:val="BodyTextIndent3"/>
    <w:uiPriority w:val="99"/>
    <w:locked/>
    <w:rsid w:val="00516665"/>
    <w:rPr>
      <w:rFonts w:ascii="Times Armenian" w:hAnsi="Times Armenian" w:cs="Times Armenian"/>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cs="Arial LatArm"/>
      <w:sz w:val="20"/>
      <w:szCs w:val="20"/>
    </w:rPr>
  </w:style>
  <w:style w:type="character" w:customStyle="1" w:styleId="BodyText2Char">
    <w:name w:val="Body Text 2 Char"/>
    <w:basedOn w:val="DefaultParagraphFont"/>
    <w:link w:val="BodyText2"/>
    <w:uiPriority w:val="99"/>
    <w:locked/>
    <w:rsid w:val="007602A3"/>
    <w:rPr>
      <w:rFonts w:ascii="Arial LatArm" w:hAnsi="Arial LatArm" w:cs="Arial LatArm"/>
      <w:lang w:val="ru-RU" w:eastAsia="ru-RU"/>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cs="Baltica"/>
      <w:sz w:val="20"/>
      <w:szCs w:val="20"/>
    </w:rPr>
  </w:style>
  <w:style w:type="character" w:customStyle="1" w:styleId="BodyTextIndent2Char">
    <w:name w:val="Body Text Indent 2 Char"/>
    <w:basedOn w:val="DefaultParagraphFont"/>
    <w:link w:val="BodyTextIndent2"/>
    <w:uiPriority w:val="99"/>
    <w:locked/>
    <w:rsid w:val="007602A3"/>
    <w:rPr>
      <w:rFonts w:ascii="Baltica" w:hAnsi="Baltica" w:cs="Baltica"/>
      <w:lang w:val="ru-RU" w:eastAsia="ru-RU"/>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semiHidden/>
    <w:rsid w:val="00B02A31"/>
    <w:rPr>
      <w:rFonts w:ascii="Tahoma" w:hAnsi="Tahoma" w:cs="Tahoma"/>
      <w:sz w:val="16"/>
      <w:szCs w:val="16"/>
    </w:rPr>
  </w:style>
  <w:style w:type="character" w:customStyle="1" w:styleId="BalloonTextChar">
    <w:name w:val="Balloon Text Char"/>
    <w:basedOn w:val="DefaultParagraphFont"/>
    <w:link w:val="BalloonText"/>
    <w:uiPriority w:val="99"/>
    <w:locked/>
    <w:rsid w:val="00B02A31"/>
    <w:rPr>
      <w:rFonts w:ascii="Tahoma" w:hAnsi="Tahoma" w:cs="Tahoma"/>
      <w:sz w:val="16"/>
      <w:szCs w:val="16"/>
    </w:rPr>
  </w:style>
  <w:style w:type="character" w:styleId="Hyperlink">
    <w:name w:val="Hyperlink"/>
    <w:basedOn w:val="DefaultParagraphFont"/>
    <w:uiPriority w:val="99"/>
    <w:rsid w:val="0060526C"/>
    <w:rPr>
      <w:color w:val="0000FF"/>
      <w:u w:val="single"/>
    </w:rPr>
  </w:style>
  <w:style w:type="character" w:customStyle="1" w:styleId="CharChar1">
    <w:name w:val="Char Char1"/>
    <w:uiPriority w:val="99"/>
    <w:locked/>
    <w:rsid w:val="0067579A"/>
    <w:rPr>
      <w:rFonts w:ascii="Arial LatArm" w:hAnsi="Arial LatArm" w:cs="Arial LatArm"/>
      <w:i/>
      <w:iCs/>
      <w:lang w:val="ru-RU" w:eastAsia="ru-RU"/>
    </w:rPr>
  </w:style>
  <w:style w:type="paragraph" w:styleId="BodyText">
    <w:name w:val="Body Text"/>
    <w:basedOn w:val="Normal"/>
    <w:link w:val="BodyTextChar"/>
    <w:uiPriority w:val="99"/>
    <w:rsid w:val="00096865"/>
    <w:pPr>
      <w:spacing w:after="120"/>
    </w:pPr>
  </w:style>
  <w:style w:type="character" w:customStyle="1" w:styleId="BodyTextChar">
    <w:name w:val="Body Text Char"/>
    <w:basedOn w:val="DefaultParagraphFont"/>
    <w:link w:val="BodyText"/>
    <w:uiPriority w:val="99"/>
    <w:locked/>
    <w:rsid w:val="00096865"/>
    <w:rPr>
      <w:sz w:val="24"/>
      <w:szCs w:val="24"/>
      <w:lang w:val="ru-RU" w:eastAsia="ru-RU"/>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rPr>
  </w:style>
  <w:style w:type="paragraph" w:styleId="Header">
    <w:name w:val="header"/>
    <w:basedOn w:val="Normal"/>
    <w:link w:val="HeaderChar"/>
    <w:uiPriority w:val="99"/>
    <w:rsid w:val="00096865"/>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7602A3"/>
    <w:rPr>
      <w:lang w:val="ru-RU" w:eastAsia="ru-RU"/>
    </w:rPr>
  </w:style>
  <w:style w:type="paragraph" w:styleId="BodyText3">
    <w:name w:val="Body Text 3"/>
    <w:basedOn w:val="Normal"/>
    <w:link w:val="BodyText3Char"/>
    <w:uiPriority w:val="99"/>
    <w:rsid w:val="00096865"/>
    <w:pPr>
      <w:jc w:val="both"/>
    </w:pPr>
    <w:rPr>
      <w:rFonts w:ascii="Arial LatArm" w:hAnsi="Arial LatArm" w:cs="Arial LatArm"/>
      <w:sz w:val="20"/>
      <w:szCs w:val="20"/>
    </w:rPr>
  </w:style>
  <w:style w:type="character" w:customStyle="1" w:styleId="BodyText3Char">
    <w:name w:val="Body Text 3 Char"/>
    <w:basedOn w:val="DefaultParagraphFont"/>
    <w:link w:val="BodyText3"/>
    <w:uiPriority w:val="99"/>
    <w:locked/>
    <w:rsid w:val="007602A3"/>
    <w:rPr>
      <w:rFonts w:ascii="Arial LatArm" w:hAnsi="Arial LatArm" w:cs="Arial LatArm"/>
      <w:lang w:val="ru-RU" w:eastAsia="ru-RU"/>
    </w:rPr>
  </w:style>
  <w:style w:type="paragraph" w:styleId="Title">
    <w:name w:val="Title"/>
    <w:basedOn w:val="Normal"/>
    <w:link w:val="TitleChar"/>
    <w:uiPriority w:val="99"/>
    <w:qFormat/>
    <w:rsid w:val="00096865"/>
    <w:pPr>
      <w:jc w:val="center"/>
    </w:pPr>
    <w:rPr>
      <w:rFonts w:ascii="Arial Armenian" w:hAnsi="Arial Armenian" w:cs="Arial Armenian"/>
    </w:rPr>
  </w:style>
  <w:style w:type="character" w:customStyle="1" w:styleId="TitleChar">
    <w:name w:val="Title Char"/>
    <w:basedOn w:val="DefaultParagraphFont"/>
    <w:link w:val="Title"/>
    <w:uiPriority w:val="99"/>
    <w:locked/>
    <w:rsid w:val="00096865"/>
    <w:rPr>
      <w:rFonts w:ascii="Arial Armenian" w:hAnsi="Arial Armenian" w:cs="Arial Armenian"/>
      <w:sz w:val="24"/>
      <w:szCs w:val="24"/>
      <w:lang w:val="ru-RU" w:eastAsia="ru-RU"/>
    </w:rPr>
  </w:style>
  <w:style w:type="character" w:styleId="PageNumber">
    <w:name w:val="page number"/>
    <w:basedOn w:val="DefaultParagraphFont"/>
    <w:uiPriority w:val="99"/>
    <w:rsid w:val="00096865"/>
  </w:style>
  <w:style w:type="paragraph" w:styleId="FootnoteText">
    <w:name w:val="footnote text"/>
    <w:basedOn w:val="Normal"/>
    <w:link w:val="FootnoteTextChar"/>
    <w:uiPriority w:val="99"/>
    <w:semiHidden/>
    <w:rsid w:val="00096865"/>
    <w:rPr>
      <w:rFonts w:ascii="Times Armenian" w:hAnsi="Times Armenian" w:cs="Times Armenian"/>
      <w:sz w:val="20"/>
      <w:szCs w:val="20"/>
    </w:rPr>
  </w:style>
  <w:style w:type="character" w:customStyle="1" w:styleId="FootnoteTextChar">
    <w:name w:val="Footnote Text Char"/>
    <w:basedOn w:val="DefaultParagraphFont"/>
    <w:link w:val="FootnoteText"/>
    <w:uiPriority w:val="99"/>
    <w:semiHidden/>
    <w:locked/>
    <w:rsid w:val="008A0AF2"/>
    <w:rPr>
      <w:rFonts w:ascii="Times Armenian" w:hAnsi="Times Armenian" w:cs="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cs="Arial Armenian"/>
      <w:sz w:val="22"/>
      <w:szCs w:val="22"/>
    </w:rPr>
  </w:style>
  <w:style w:type="character" w:customStyle="1" w:styleId="normChar">
    <w:name w:val="norm Char"/>
    <w:uiPriority w:val="99"/>
    <w:locked/>
    <w:rsid w:val="00096865"/>
    <w:rPr>
      <w:rFonts w:ascii="Arial Armenian" w:hAnsi="Arial Armenian" w:cs="Arial Armenian"/>
      <w:sz w:val="22"/>
      <w:szCs w:val="22"/>
      <w:lang w:val="ru-RU" w:eastAsia="ru-RU"/>
    </w:rPr>
  </w:style>
  <w:style w:type="character" w:customStyle="1" w:styleId="CharCharChar">
    <w:name w:val="Char Char Char"/>
    <w:uiPriority w:val="99"/>
    <w:rsid w:val="00096865"/>
    <w:rPr>
      <w:rFonts w:ascii="Arial LatArm" w:hAnsi="Arial LatArm" w:cs="Arial LatArm"/>
      <w:sz w:val="24"/>
      <w:szCs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99"/>
    <w:qFormat/>
    <w:rsid w:val="00096865"/>
    <w:rPr>
      <w:b/>
      <w:bCs/>
    </w:rPr>
  </w:style>
  <w:style w:type="character" w:styleId="FootnoteReference">
    <w:name w:val="footnote reference"/>
    <w:basedOn w:val="DefaultParagraphFont"/>
    <w:uiPriority w:val="99"/>
    <w:semiHidden/>
    <w:rsid w:val="00096865"/>
    <w:rPr>
      <w:vertAlign w:val="superscript"/>
    </w:rPr>
  </w:style>
  <w:style w:type="character" w:customStyle="1" w:styleId="CharChar22">
    <w:name w:val="Char Char22"/>
    <w:uiPriority w:val="99"/>
    <w:rsid w:val="007602A3"/>
    <w:rPr>
      <w:rFonts w:ascii="Arial Armenian" w:hAnsi="Arial Armenian" w:cs="Arial Armenian"/>
      <w:sz w:val="28"/>
      <w:szCs w:val="28"/>
      <w:lang w:val="ru-RU"/>
    </w:rPr>
  </w:style>
  <w:style w:type="character" w:customStyle="1" w:styleId="CharChar20">
    <w:name w:val="Char Char20"/>
    <w:uiPriority w:val="99"/>
    <w:rsid w:val="007602A3"/>
    <w:rPr>
      <w:rFonts w:ascii="Times LatArm" w:hAnsi="Times LatArm" w:cs="Times LatArm"/>
      <w:b/>
      <w:bCs/>
      <w:sz w:val="28"/>
      <w:szCs w:val="28"/>
      <w:lang w:val="ru-RU"/>
    </w:rPr>
  </w:style>
  <w:style w:type="character" w:customStyle="1" w:styleId="CharChar16">
    <w:name w:val="Char Char16"/>
    <w:uiPriority w:val="99"/>
    <w:rsid w:val="007602A3"/>
    <w:rPr>
      <w:rFonts w:ascii="Times Armenian" w:hAnsi="Times Armenian" w:cs="Times Armenian"/>
      <w:b/>
      <w:bCs/>
      <w:lang w:val="ru-RU"/>
    </w:rPr>
  </w:style>
  <w:style w:type="character" w:customStyle="1" w:styleId="CharChar15">
    <w:name w:val="Char Char15"/>
    <w:uiPriority w:val="99"/>
    <w:rsid w:val="007602A3"/>
    <w:rPr>
      <w:rFonts w:ascii="Times Armenian" w:hAnsi="Times Armenian" w:cs="Times Armenian"/>
      <w:i/>
      <w:iCs/>
      <w:lang w:val="ru-RU"/>
    </w:rPr>
  </w:style>
  <w:style w:type="character" w:customStyle="1" w:styleId="CharChar13">
    <w:name w:val="Char Char13"/>
    <w:uiPriority w:val="99"/>
    <w:rsid w:val="007602A3"/>
    <w:rPr>
      <w:rFonts w:ascii="Arial Armenian" w:hAnsi="Arial Armenian" w:cs="Arial Armenian"/>
      <w:lang w:val="ru-RU"/>
    </w:rPr>
  </w:style>
  <w:style w:type="character" w:styleId="CommentReference">
    <w:name w:val="annotation reference"/>
    <w:basedOn w:val="DefaultParagraphFont"/>
    <w:uiPriority w:val="99"/>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cs="Times Armenian"/>
      <w:sz w:val="20"/>
      <w:szCs w:val="20"/>
    </w:rPr>
  </w:style>
  <w:style w:type="character" w:customStyle="1" w:styleId="CommentTextChar">
    <w:name w:val="Comment Text Char"/>
    <w:basedOn w:val="DefaultParagraphFont"/>
    <w:link w:val="CommentText"/>
    <w:uiPriority w:val="99"/>
    <w:semiHidden/>
    <w:locked/>
    <w:rsid w:val="00EB3EA5"/>
    <w:rPr>
      <w:rFonts w:ascii="Times Armenian" w:hAnsi="Times Armenian" w:cs="Times Armenian"/>
      <w:lang w:eastAsia="ru-RU"/>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locked/>
    <w:rsid w:val="00516665"/>
    <w:rPr>
      <w:b/>
      <w:bCs/>
    </w:rPr>
  </w:style>
  <w:style w:type="paragraph" w:styleId="EndnoteText">
    <w:name w:val="endnote text"/>
    <w:basedOn w:val="Normal"/>
    <w:link w:val="EndnoteTextChar"/>
    <w:uiPriority w:val="99"/>
    <w:semiHidden/>
    <w:rsid w:val="007602A3"/>
    <w:rPr>
      <w:rFonts w:ascii="Times Armenian" w:hAnsi="Times Armenian" w:cs="Times Armenian"/>
      <w:sz w:val="20"/>
      <w:szCs w:val="20"/>
    </w:rPr>
  </w:style>
  <w:style w:type="character" w:customStyle="1" w:styleId="EndnoteTextChar">
    <w:name w:val="Endnote Text Char"/>
    <w:basedOn w:val="DefaultParagraphFont"/>
    <w:link w:val="EndnoteText"/>
    <w:uiPriority w:val="99"/>
    <w:semiHidden/>
    <w:locked/>
    <w:rsid w:val="00516665"/>
    <w:rPr>
      <w:rFonts w:ascii="Times Armenian" w:hAnsi="Times Armenian" w:cs="Times Armenian"/>
      <w:lang w:eastAsia="ru-RU"/>
    </w:rPr>
  </w:style>
  <w:style w:type="character" w:styleId="EndnoteReference">
    <w:name w:val="endnote reference"/>
    <w:basedOn w:val="DefaultParagraphFont"/>
    <w:uiPriority w:val="99"/>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16665"/>
    <w:rPr>
      <w:rFonts w:ascii="Tahoma" w:hAnsi="Tahoma" w:cs="Tahoma"/>
      <w:shd w:val="clear" w:color="auto" w:fill="000080"/>
      <w:lang w:eastAsia="ru-RU"/>
    </w:rPr>
  </w:style>
  <w:style w:type="paragraph" w:styleId="Revision">
    <w:name w:val="Revision"/>
    <w:hidden/>
    <w:uiPriority w:val="99"/>
    <w:semiHidden/>
    <w:rsid w:val="007602A3"/>
    <w:rPr>
      <w:rFonts w:ascii="Times Armenian" w:hAnsi="Times Armenian" w:cs="Times Armenian"/>
      <w:sz w:val="24"/>
      <w:szCs w:val="24"/>
    </w:rPr>
  </w:style>
  <w:style w:type="table" w:styleId="TableGrid">
    <w:name w:val="Table Grid"/>
    <w:basedOn w:val="TableNormal"/>
    <w:uiPriority w:val="99"/>
    <w:rsid w:val="007602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051490"/>
    <w:pPr>
      <w:spacing w:after="160" w:line="240" w:lineRule="exact"/>
    </w:pPr>
    <w:rPr>
      <w:rFonts w:ascii="Verdana" w:hAnsi="Verdana" w:cs="Verdana"/>
      <w:sz w:val="20"/>
      <w:szCs w:val="20"/>
    </w:rPr>
  </w:style>
  <w:style w:type="paragraph" w:customStyle="1" w:styleId="Style2">
    <w:name w:val="Style2"/>
    <w:basedOn w:val="Normal"/>
    <w:uiPriority w:val="99"/>
    <w:rsid w:val="00EB6314"/>
    <w:pPr>
      <w:jc w:val="center"/>
    </w:pPr>
    <w:rPr>
      <w:rFonts w:ascii="Arial Armenian" w:hAnsi="Arial Armenian" w:cs="Arial Armenian"/>
      <w:w w:val="90"/>
      <w:sz w:val="22"/>
      <w:szCs w:val="22"/>
    </w:rPr>
  </w:style>
  <w:style w:type="character" w:customStyle="1" w:styleId="CharChar23">
    <w:name w:val="Char Char23"/>
    <w:uiPriority w:val="99"/>
    <w:rsid w:val="00731D26"/>
    <w:rPr>
      <w:rFonts w:ascii="Arial Armenian" w:hAnsi="Arial Armenian" w:cs="Arial Armenian"/>
      <w:sz w:val="28"/>
      <w:szCs w:val="28"/>
      <w:lang w:val="ru-RU" w:eastAsia="ru-RU"/>
    </w:rPr>
  </w:style>
  <w:style w:type="character" w:customStyle="1" w:styleId="CharChar21">
    <w:name w:val="Char Char21"/>
    <w:uiPriority w:val="99"/>
    <w:rsid w:val="00731D26"/>
    <w:rPr>
      <w:rFonts w:ascii="Arial LatArm" w:hAnsi="Arial LatArm" w:cs="Arial LatArm"/>
      <w:b/>
      <w:bCs/>
      <w:color w:val="0000FF"/>
      <w:lang w:val="ru-RU" w:eastAsia="ru-RU"/>
    </w:rPr>
  </w:style>
  <w:style w:type="paragraph" w:styleId="ListParagraph">
    <w:name w:val="List Paragraph"/>
    <w:basedOn w:val="Normal"/>
    <w:link w:val="ListParagraphChar"/>
    <w:uiPriority w:val="99"/>
    <w:qFormat/>
    <w:rsid w:val="00731D26"/>
    <w:pPr>
      <w:ind w:left="720"/>
    </w:pPr>
    <w:rPr>
      <w:rFonts w:ascii="Times Armenian" w:hAnsi="Times Armenian" w:cs="Times Armenian"/>
    </w:rPr>
  </w:style>
  <w:style w:type="character" w:customStyle="1" w:styleId="CharChar25">
    <w:name w:val="Char Char25"/>
    <w:uiPriority w:val="99"/>
    <w:rsid w:val="00536BFB"/>
    <w:rPr>
      <w:rFonts w:ascii="Arial Armenian" w:hAnsi="Arial Armenian" w:cs="Arial Armenian"/>
      <w:sz w:val="28"/>
      <w:szCs w:val="28"/>
      <w:lang w:val="ru-RU" w:eastAsia="ru-RU"/>
    </w:rPr>
  </w:style>
  <w:style w:type="character" w:customStyle="1" w:styleId="CharChar24">
    <w:name w:val="Char Char24"/>
    <w:uiPriority w:val="99"/>
    <w:rsid w:val="00536BFB"/>
    <w:rPr>
      <w:rFonts w:ascii="Arial LatArm" w:hAnsi="Arial LatArm" w:cs="Arial LatArm"/>
      <w:b/>
      <w:bCs/>
      <w:color w:val="0000FF"/>
      <w:lang w:val="ru-RU" w:eastAsia="ru-RU"/>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cs="Arial Armenian"/>
      <w:sz w:val="28"/>
      <w:szCs w:val="28"/>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cs="Times Armenian"/>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cs="Times Armenian"/>
    </w:rPr>
  </w:style>
  <w:style w:type="paragraph" w:customStyle="1" w:styleId="CharCharCharChar">
    <w:name w:val="Знак Знак Знак Char Char Char Char Знак Знак Знак"/>
    <w:basedOn w:val="Normal"/>
    <w:uiPriority w:val="99"/>
    <w:rsid w:val="00536BFB"/>
    <w:pPr>
      <w:widowControl w:val="0"/>
      <w:adjustRightInd w:val="0"/>
      <w:spacing w:after="160" w:line="240" w:lineRule="exact"/>
    </w:pPr>
    <w:rPr>
      <w:sz w:val="20"/>
      <w:szCs w:val="20"/>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Times Armenian"/>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Times Armenian"/>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Times Armenian"/>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Times Armenian"/>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Times Armenian"/>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Times LatArm"/>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Times LatRu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Times LatRu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Times LatArm"/>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Times LatRu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Times Armenian"/>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cs="Times Armenian"/>
      <w:kern w:val="1"/>
      <w:sz w:val="16"/>
      <w:szCs w:val="16"/>
    </w:rPr>
  </w:style>
  <w:style w:type="paragraph" w:customStyle="1" w:styleId="IndexHeading1">
    <w:name w:val="Index Heading1"/>
    <w:basedOn w:val="Normal"/>
    <w:uiPriority w:val="99"/>
    <w:rsid w:val="00536BFB"/>
    <w:pPr>
      <w:suppressAutoHyphens/>
      <w:spacing w:line="100" w:lineRule="atLeast"/>
    </w:pPr>
    <w:rPr>
      <w:kern w:val="1"/>
      <w:sz w:val="20"/>
      <w:szCs w:val="20"/>
    </w:rPr>
  </w:style>
  <w:style w:type="character" w:styleId="FollowedHyperlink">
    <w:name w:val="FollowedHyperlink"/>
    <w:basedOn w:val="DefaultParagraphFont"/>
    <w:uiPriority w:val="99"/>
    <w:rsid w:val="00536BFB"/>
    <w:rPr>
      <w:color w:val="800080"/>
      <w:u w:val="single"/>
    </w:rPr>
  </w:style>
  <w:style w:type="character" w:customStyle="1" w:styleId="CharCharCharChar1">
    <w:name w:val="Char Char Char Char1"/>
    <w:aliases w:val="Char Char Char Char Char Char"/>
    <w:uiPriority w:val="99"/>
    <w:rsid w:val="00536BFB"/>
    <w:rPr>
      <w:rFonts w:ascii="Arial LatArm" w:hAnsi="Arial LatArm" w:cs="Arial LatArm"/>
      <w:sz w:val="24"/>
      <w:szCs w:val="24"/>
      <w:lang w:val="ru-RU" w:eastAsia="ru-RU"/>
    </w:rPr>
  </w:style>
  <w:style w:type="character" w:customStyle="1" w:styleId="CharChar2">
    <w:name w:val="Char Char2"/>
    <w:uiPriority w:val="99"/>
    <w:locked/>
    <w:rsid w:val="00630CC3"/>
    <w:rPr>
      <w:lang w:val="ru-RU" w:eastAsia="ru-RU"/>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bCs/>
      <w:sz w:val="20"/>
      <w:szCs w:val="20"/>
    </w:rPr>
  </w:style>
  <w:style w:type="character" w:customStyle="1" w:styleId="ListParagraphChar">
    <w:name w:val="List Paragraph Char"/>
    <w:link w:val="ListParagraph"/>
    <w:uiPriority w:val="99"/>
    <w:locked/>
    <w:rsid w:val="00DB3E17"/>
    <w:rPr>
      <w:rFonts w:ascii="Times Armenian" w:hAnsi="Times Armenian" w:cs="Times Armenian"/>
      <w:sz w:val="24"/>
      <w:szCs w:val="24"/>
      <w:lang w:eastAsia="ru-RU"/>
    </w:rPr>
  </w:style>
  <w:style w:type="character" w:customStyle="1" w:styleId="CharChar4">
    <w:name w:val="Char Char4"/>
    <w:uiPriority w:val="99"/>
    <w:locked/>
    <w:rsid w:val="00EB3EA5"/>
    <w:rPr>
      <w:sz w:val="24"/>
      <w:szCs w:val="24"/>
      <w:lang w:val="ru-RU" w:eastAsia="ru-RU"/>
    </w:rPr>
  </w:style>
  <w:style w:type="paragraph" w:customStyle="1" w:styleId="msonormalcxspmiddle">
    <w:name w:val="msonormalcxspmiddle"/>
    <w:basedOn w:val="Normal"/>
    <w:uiPriority w:val="99"/>
    <w:rsid w:val="00EB3EA5"/>
    <w:pPr>
      <w:spacing w:before="100" w:beforeAutospacing="1" w:after="100" w:afterAutospacing="1"/>
    </w:pPr>
  </w:style>
  <w:style w:type="character" w:customStyle="1" w:styleId="CharChar5">
    <w:name w:val="Char Char5"/>
    <w:uiPriority w:val="99"/>
    <w:locked/>
    <w:rsid w:val="00EB3EA5"/>
    <w:rPr>
      <w:sz w:val="24"/>
      <w:szCs w:val="24"/>
      <w:lang w:val="ru-RU" w:eastAsia="ru-RU"/>
    </w:rPr>
  </w:style>
  <w:style w:type="table" w:styleId="TableSimple2">
    <w:name w:val="Table Simple 2"/>
    <w:basedOn w:val="TableNormal"/>
    <w:uiPriority w:val="99"/>
    <w:rsid w:val="009135AB"/>
    <w:rPr>
      <w:sz w:val="20"/>
      <w:szCs w:val="20"/>
    </w:r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584997625">
      <w:marLeft w:val="0"/>
      <w:marRight w:val="0"/>
      <w:marTop w:val="0"/>
      <w:marBottom w:val="0"/>
      <w:divBdr>
        <w:top w:val="none" w:sz="0" w:space="0" w:color="auto"/>
        <w:left w:val="none" w:sz="0" w:space="0" w:color="auto"/>
        <w:bottom w:val="none" w:sz="0" w:space="0" w:color="auto"/>
        <w:right w:val="none" w:sz="0" w:space="0" w:color="auto"/>
      </w:divBdr>
    </w:div>
    <w:div w:id="584997626">
      <w:marLeft w:val="0"/>
      <w:marRight w:val="0"/>
      <w:marTop w:val="0"/>
      <w:marBottom w:val="0"/>
      <w:divBdr>
        <w:top w:val="none" w:sz="0" w:space="0" w:color="auto"/>
        <w:left w:val="none" w:sz="0" w:space="0" w:color="auto"/>
        <w:bottom w:val="none" w:sz="0" w:space="0" w:color="auto"/>
        <w:right w:val="none" w:sz="0" w:space="0" w:color="auto"/>
      </w:divBdr>
    </w:div>
    <w:div w:id="584997627">
      <w:marLeft w:val="0"/>
      <w:marRight w:val="0"/>
      <w:marTop w:val="0"/>
      <w:marBottom w:val="0"/>
      <w:divBdr>
        <w:top w:val="none" w:sz="0" w:space="0" w:color="auto"/>
        <w:left w:val="none" w:sz="0" w:space="0" w:color="auto"/>
        <w:bottom w:val="none" w:sz="0" w:space="0" w:color="auto"/>
        <w:right w:val="none" w:sz="0" w:space="0" w:color="auto"/>
      </w:divBdr>
    </w:div>
    <w:div w:id="584997628">
      <w:marLeft w:val="0"/>
      <w:marRight w:val="0"/>
      <w:marTop w:val="0"/>
      <w:marBottom w:val="0"/>
      <w:divBdr>
        <w:top w:val="none" w:sz="0" w:space="0" w:color="auto"/>
        <w:left w:val="none" w:sz="0" w:space="0" w:color="auto"/>
        <w:bottom w:val="none" w:sz="0" w:space="0" w:color="auto"/>
        <w:right w:val="none" w:sz="0" w:space="0" w:color="auto"/>
      </w:divBdr>
    </w:div>
    <w:div w:id="584997629">
      <w:marLeft w:val="0"/>
      <w:marRight w:val="0"/>
      <w:marTop w:val="0"/>
      <w:marBottom w:val="0"/>
      <w:divBdr>
        <w:top w:val="none" w:sz="0" w:space="0" w:color="auto"/>
        <w:left w:val="none" w:sz="0" w:space="0" w:color="auto"/>
        <w:bottom w:val="none" w:sz="0" w:space="0" w:color="auto"/>
        <w:right w:val="none" w:sz="0" w:space="0" w:color="auto"/>
      </w:divBdr>
    </w:div>
    <w:div w:id="584997630">
      <w:marLeft w:val="0"/>
      <w:marRight w:val="0"/>
      <w:marTop w:val="0"/>
      <w:marBottom w:val="0"/>
      <w:divBdr>
        <w:top w:val="none" w:sz="0" w:space="0" w:color="auto"/>
        <w:left w:val="none" w:sz="0" w:space="0" w:color="auto"/>
        <w:bottom w:val="none" w:sz="0" w:space="0" w:color="auto"/>
        <w:right w:val="none" w:sz="0" w:space="0" w:color="auto"/>
      </w:divBdr>
    </w:div>
    <w:div w:id="584997631">
      <w:marLeft w:val="0"/>
      <w:marRight w:val="0"/>
      <w:marTop w:val="0"/>
      <w:marBottom w:val="0"/>
      <w:divBdr>
        <w:top w:val="none" w:sz="0" w:space="0" w:color="auto"/>
        <w:left w:val="none" w:sz="0" w:space="0" w:color="auto"/>
        <w:bottom w:val="none" w:sz="0" w:space="0" w:color="auto"/>
        <w:right w:val="none" w:sz="0" w:space="0" w:color="auto"/>
      </w:divBdr>
    </w:div>
    <w:div w:id="584997632">
      <w:marLeft w:val="0"/>
      <w:marRight w:val="0"/>
      <w:marTop w:val="0"/>
      <w:marBottom w:val="0"/>
      <w:divBdr>
        <w:top w:val="none" w:sz="0" w:space="0" w:color="auto"/>
        <w:left w:val="none" w:sz="0" w:space="0" w:color="auto"/>
        <w:bottom w:val="none" w:sz="0" w:space="0" w:color="auto"/>
        <w:right w:val="none" w:sz="0" w:space="0" w:color="auto"/>
      </w:divBdr>
    </w:div>
    <w:div w:id="584997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rq-marash-gnumner@mail.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orq-marash-gnumner@mail.ru" TargetMode="Externa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yane_antonyan@taxservice.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arine_sargsyan@taxservice.am" TargetMode="External"/><Relationship Id="rId4" Type="http://schemas.openxmlformats.org/officeDocument/2006/relationships/webSettings" Target="webSettings.xml"/><Relationship Id="rId9" Type="http://schemas.openxmlformats.org/officeDocument/2006/relationships/hyperlink" Target="mailto:Lena_Najar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438</TotalTime>
  <Pages>77</Pages>
  <Words>17953</Words>
  <Characters>-32766</Characters>
  <Application>Microsoft Office Outlook</Application>
  <DocSecurity>0</DocSecurity>
  <Lines>0</Lines>
  <Paragraphs>0</Paragraphs>
  <ScaleCrop>false</ScaleCrop>
  <Company>Nmmc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InvUser</cp:lastModifiedBy>
  <cp:revision>109</cp:revision>
  <cp:lastPrinted>2017-05-25T08:19:00Z</cp:lastPrinted>
  <dcterms:created xsi:type="dcterms:W3CDTF">2018-11-02T11:02:00Z</dcterms:created>
  <dcterms:modified xsi:type="dcterms:W3CDTF">2019-04-11T12:45:00Z</dcterms:modified>
</cp:coreProperties>
</file>